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</w:p>
    <w:p w:rsidR="00F24C57" w:rsidRPr="00F24C57" w:rsidRDefault="00F24C57" w:rsidP="00AE17F5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A3E3F">
        <w:rPr>
          <w:rFonts w:ascii="Bookman Old Style" w:hAnsi="Bookman Old Style"/>
          <w:bCs/>
          <w:iCs/>
          <w:sz w:val="22"/>
          <w:szCs w:val="22"/>
        </w:rPr>
        <w:t xml:space="preserve">a empresa </w:t>
      </w:r>
      <w:r w:rsidR="00273F1E">
        <w:rPr>
          <w:rFonts w:ascii="Bookman Old Style" w:hAnsi="Bookman Old Style"/>
          <w:b/>
          <w:bCs/>
          <w:iCs/>
          <w:sz w:val="22"/>
          <w:szCs w:val="22"/>
        </w:rPr>
        <w:t xml:space="preserve">ZAPP MINI MERCADO E AÇOUGUE SABOR DO INTERIOR </w:t>
      </w:r>
      <w:r w:rsidR="0099493D">
        <w:rPr>
          <w:rFonts w:ascii="Bookman Old Style" w:hAnsi="Bookman Old Style"/>
          <w:bCs/>
          <w:iCs/>
          <w:sz w:val="22"/>
          <w:szCs w:val="22"/>
        </w:rPr>
        <w:t>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F24C57" w:rsidP="000A3E3F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99493D">
        <w:rPr>
          <w:rFonts w:ascii="Bookman Old Style" w:hAnsi="Bookman Old Style"/>
          <w:iCs/>
          <w:sz w:val="22"/>
          <w:szCs w:val="22"/>
        </w:rPr>
        <w:t>pelos ótimo</w:t>
      </w:r>
      <w:r w:rsidR="000A3E3F">
        <w:rPr>
          <w:rFonts w:ascii="Bookman Old Style" w:hAnsi="Bookman Old Style"/>
          <w:iCs/>
          <w:sz w:val="22"/>
          <w:szCs w:val="22"/>
        </w:rPr>
        <w:t xml:space="preserve"> serviço prestado e pelo belíssimo trabalho social prestado em nossa cidade.</w:t>
      </w:r>
    </w:p>
    <w:p w:rsidR="00793F1B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Aproveitamos a oportunidade para congratular todos os colaboradores e parceiros desta </w:t>
      </w:r>
      <w:r w:rsidR="000A3E3F">
        <w:rPr>
          <w:rFonts w:ascii="Bookman Old Style" w:hAnsi="Bookman Old Style"/>
          <w:bCs/>
          <w:iCs/>
          <w:sz w:val="22"/>
          <w:szCs w:val="22"/>
        </w:rPr>
        <w:t>empresa.</w:t>
      </w: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A3E3F">
        <w:rPr>
          <w:rFonts w:ascii="Bookman Old Style" w:hAnsi="Bookman Old Style"/>
          <w:b/>
          <w:sz w:val="22"/>
          <w:szCs w:val="22"/>
        </w:rPr>
        <w:t>2</w:t>
      </w:r>
      <w:r w:rsidR="00907DBC">
        <w:rPr>
          <w:rFonts w:ascii="Bookman Old Style" w:hAnsi="Bookman Old Style"/>
          <w:b/>
          <w:sz w:val="22"/>
          <w:szCs w:val="22"/>
        </w:rPr>
        <w:t>7</w:t>
      </w:r>
      <w:r w:rsidR="000A3E3F">
        <w:rPr>
          <w:rFonts w:ascii="Bookman Old Style" w:hAnsi="Bookman Old Style"/>
          <w:b/>
          <w:sz w:val="22"/>
          <w:szCs w:val="22"/>
        </w:rPr>
        <w:t xml:space="preserve"> de </w:t>
      </w:r>
      <w:r w:rsidR="0099493D">
        <w:rPr>
          <w:rFonts w:ascii="Bookman Old Style" w:hAnsi="Bookman Old Style"/>
          <w:b/>
          <w:sz w:val="22"/>
          <w:szCs w:val="22"/>
        </w:rPr>
        <w:t>Agosto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99493D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Valdeci Antonio de Proença</w:t>
      </w:r>
    </w:p>
    <w:p w:rsidR="000A3E3F" w:rsidRPr="00F24C57" w:rsidRDefault="000A3E3F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Proença Cabeleireiro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ED" w:rsidRDefault="00B21DED">
      <w:r>
        <w:separator/>
      </w:r>
    </w:p>
  </w:endnote>
  <w:endnote w:type="continuationSeparator" w:id="1">
    <w:p w:rsidR="00B21DED" w:rsidRDefault="00B2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ED" w:rsidRDefault="00B21DED">
      <w:r>
        <w:separator/>
      </w:r>
    </w:p>
  </w:footnote>
  <w:footnote w:type="continuationSeparator" w:id="1">
    <w:p w:rsidR="00B21DED" w:rsidRDefault="00B2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58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0c6e8d43e40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3F1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7DBC"/>
    <w:rsid w:val="009157AC"/>
    <w:rsid w:val="00916637"/>
    <w:rsid w:val="00916B6E"/>
    <w:rsid w:val="00924AD9"/>
    <w:rsid w:val="00942D4D"/>
    <w:rsid w:val="00966594"/>
    <w:rsid w:val="00975810"/>
    <w:rsid w:val="00983C20"/>
    <w:rsid w:val="0098598D"/>
    <w:rsid w:val="00987709"/>
    <w:rsid w:val="0099136C"/>
    <w:rsid w:val="00993FA7"/>
    <w:rsid w:val="0099493D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17F5"/>
    <w:rsid w:val="00AE6171"/>
    <w:rsid w:val="00B01875"/>
    <w:rsid w:val="00B03E7B"/>
    <w:rsid w:val="00B115B7"/>
    <w:rsid w:val="00B14311"/>
    <w:rsid w:val="00B20FEC"/>
    <w:rsid w:val="00B21DED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ee0028-2654-440d-98c2-0ec49119e3e5.png" Id="Rff8e14a19fee4a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ee0028-2654-440d-98c2-0ec49119e3e5.png" Id="R4b00c6e8d43e40b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3</cp:revision>
  <cp:lastPrinted>2018-08-27T14:46:00Z</cp:lastPrinted>
  <dcterms:created xsi:type="dcterms:W3CDTF">2018-08-27T14:45:00Z</dcterms:created>
  <dcterms:modified xsi:type="dcterms:W3CDTF">2018-08-27T14:46:00Z</dcterms:modified>
</cp:coreProperties>
</file>