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DF6184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164E6B" w:rsidRPr="00DF6184" w:rsidRDefault="0061456E" w:rsidP="00164E6B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DF6184">
        <w:rPr>
          <w:b/>
          <w:bCs/>
          <w:iCs/>
        </w:rPr>
        <w:t xml:space="preserve">APOIO </w:t>
      </w:r>
      <w:r w:rsidR="0026187A">
        <w:rPr>
          <w:bCs/>
          <w:iCs/>
        </w:rPr>
        <w:t xml:space="preserve">ao </w:t>
      </w:r>
      <w:r w:rsidR="00DF6184" w:rsidRPr="00DF6184">
        <w:rPr>
          <w:b/>
          <w:bCs/>
          <w:iCs/>
        </w:rPr>
        <w:t>Conselho Municipal de defesa dos Direitos da Mulher</w:t>
      </w:r>
      <w:r w:rsidR="00DF6184">
        <w:rPr>
          <w:b/>
          <w:bCs/>
          <w:iCs/>
        </w:rPr>
        <w:t xml:space="preserve"> </w:t>
      </w:r>
      <w:r w:rsidR="00DF6184">
        <w:rPr>
          <w:bCs/>
          <w:iCs/>
        </w:rPr>
        <w:t>em função do Outubro Rosa.</w:t>
      </w:r>
    </w:p>
    <w:p w:rsidR="00DF6184" w:rsidRPr="00164E6B" w:rsidRDefault="00DF6184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DF6184" w:rsidRPr="00D217D3" w:rsidRDefault="00DF6184" w:rsidP="00DF618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 mês de outubro tornou-se amplamente conhecido como Outubro Rosa, pois, nele, se realizam ações que tem por finalidade </w:t>
      </w:r>
      <w:r w:rsidRPr="00D217D3">
        <w:rPr>
          <w:color w:val="222222"/>
        </w:rPr>
        <w:t>chamar</w:t>
      </w:r>
      <w:r>
        <w:rPr>
          <w:color w:val="222222"/>
        </w:rPr>
        <w:t xml:space="preserve"> a atenção da população</w:t>
      </w:r>
      <w:r w:rsidRPr="00D217D3">
        <w:rPr>
          <w:color w:val="222222"/>
        </w:rPr>
        <w:t xml:space="preserve"> para a realidade atual do câncer de mama e a imp</w:t>
      </w:r>
      <w:r>
        <w:rPr>
          <w:color w:val="222222"/>
        </w:rPr>
        <w:t>ortância do diagnóstico precoce.</w:t>
      </w:r>
    </w:p>
    <w:p w:rsidR="00DF6184" w:rsidRDefault="00DF6184" w:rsidP="00DF618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> </w:t>
      </w:r>
      <w:r>
        <w:rPr>
          <w:color w:val="222222"/>
        </w:rPr>
        <w:tab/>
      </w:r>
      <w:r w:rsidRPr="00D217D3">
        <w:rPr>
          <w:color w:val="222222"/>
        </w:rPr>
        <w:t>O nome remete à cor do laço rosa que simboliza, mundialmente, a luta contra o câncer de mama e estimula a participação da população, empresas e entidades. Este movimento começou nos Estados Unidos, onde vários Estados tinham ações isolada</w:t>
      </w:r>
      <w:r>
        <w:rPr>
          <w:color w:val="222222"/>
        </w:rPr>
        <w:t>s referentes ao câncer de mama e/ou mamografia no mês de outubro. P</w:t>
      </w:r>
      <w:r w:rsidRPr="00D217D3">
        <w:rPr>
          <w:color w:val="222222"/>
        </w:rPr>
        <w:t>osteriormente</w:t>
      </w:r>
      <w:r>
        <w:rPr>
          <w:color w:val="222222"/>
        </w:rPr>
        <w:t>,</w:t>
      </w:r>
      <w:r w:rsidRPr="00D217D3">
        <w:rPr>
          <w:color w:val="222222"/>
        </w:rPr>
        <w:t xml:space="preserve"> com a aprovação do Congresso Americano</w:t>
      </w:r>
      <w:r>
        <w:rPr>
          <w:color w:val="222222"/>
        </w:rPr>
        <w:t>,</w:t>
      </w:r>
      <w:r w:rsidRPr="00D217D3">
        <w:rPr>
          <w:color w:val="222222"/>
        </w:rPr>
        <w:t xml:space="preserve"> o mês de Outubro se tornou o mês nacional (americano) de prevenção do câncer de mama. </w:t>
      </w:r>
    </w:p>
    <w:p w:rsidR="00DF6184" w:rsidRDefault="00DF6184" w:rsidP="00DF618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217D3">
        <w:rPr>
          <w:color w:val="222222"/>
        </w:rPr>
        <w:t xml:space="preserve"> A primeira iniciativa vista no Brasil em relação ao Outubro Rosa, foi </w:t>
      </w:r>
      <w:proofErr w:type="gramStart"/>
      <w:r w:rsidRPr="00D217D3">
        <w:rPr>
          <w:color w:val="222222"/>
        </w:rPr>
        <w:t>a</w:t>
      </w:r>
      <w:proofErr w:type="gramEnd"/>
      <w:r w:rsidRPr="00D217D3">
        <w:rPr>
          <w:color w:val="222222"/>
        </w:rPr>
        <w:t xml:space="preserve"> iluminação em rosa do monumento Mausoléu do Soldado Constitucionalista (mais conhecido como o Obelisco do Ibirapuera), situado em São Paulo-SP. No dia 02 de outubro de 2002 quando </w:t>
      </w:r>
      <w:proofErr w:type="gramStart"/>
      <w:r w:rsidRPr="00D217D3">
        <w:rPr>
          <w:color w:val="222222"/>
        </w:rPr>
        <w:t>foi</w:t>
      </w:r>
      <w:proofErr w:type="gramEnd"/>
      <w:r w:rsidRPr="00D217D3">
        <w:rPr>
          <w:color w:val="222222"/>
        </w:rPr>
        <w:t xml:space="preserve"> comemorado os 70 Anos do Encerramento da Revolução, o monumento ficou iluminado de rosa "num período efêmero" como relembra o secretário da Sociedade Veteranos de 32 - MMDC, o Coronel PM (reformado) Mário Fonseca Ventura.</w:t>
      </w:r>
    </w:p>
    <w:p w:rsidR="00DF6184" w:rsidRDefault="00DF6184" w:rsidP="00DF618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217D3">
        <w:rPr>
          <w:color w:val="222222"/>
        </w:rPr>
        <w:t>Essa iniciativa foi</w:t>
      </w:r>
      <w:r>
        <w:rPr>
          <w:color w:val="222222"/>
        </w:rPr>
        <w:t xml:space="preserve"> realizada por</w:t>
      </w:r>
      <w:r w:rsidRPr="00D217D3">
        <w:rPr>
          <w:color w:val="222222"/>
        </w:rPr>
        <w:t xml:space="preserve"> um grupo de mulheres </w:t>
      </w:r>
      <w:r>
        <w:rPr>
          <w:color w:val="222222"/>
        </w:rPr>
        <w:t>que se mobilizaram com a causa da luta contra o câncer de mama. C</w:t>
      </w:r>
      <w:r w:rsidRPr="00D217D3">
        <w:rPr>
          <w:color w:val="222222"/>
        </w:rPr>
        <w:t>om o apoio d</w:t>
      </w:r>
      <w:r>
        <w:rPr>
          <w:color w:val="222222"/>
        </w:rPr>
        <w:t>e uma conceituada empresa europe</w:t>
      </w:r>
      <w:r w:rsidRPr="00D217D3">
        <w:rPr>
          <w:color w:val="222222"/>
        </w:rPr>
        <w:t>ia de cosméticos</w:t>
      </w:r>
      <w:r>
        <w:rPr>
          <w:color w:val="222222"/>
        </w:rPr>
        <w:t>, essas mulheres</w:t>
      </w:r>
      <w:r w:rsidRPr="00D217D3">
        <w:rPr>
          <w:color w:val="222222"/>
        </w:rPr>
        <w:t xml:space="preserve"> iluminaram de rosa o Obelisco do Ibir</w:t>
      </w:r>
      <w:r>
        <w:rPr>
          <w:color w:val="222222"/>
        </w:rPr>
        <w:t>apuera em alusão ao referido mês</w:t>
      </w:r>
      <w:r w:rsidRPr="00D217D3">
        <w:rPr>
          <w:color w:val="222222"/>
        </w:rPr>
        <w:t>.</w:t>
      </w:r>
    </w:p>
    <w:p w:rsidR="00DF6184" w:rsidRDefault="00DF6184" w:rsidP="00DF618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 xml:space="preserve">Portanto, dada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importância do referido tema, encaminhamos a presente propositura.</w:t>
      </w:r>
    </w:p>
    <w:p w:rsid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P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</w:t>
      </w:r>
      <w:proofErr w:type="gramStart"/>
      <w:r w:rsidR="002F01BB" w:rsidRPr="002F01BB">
        <w:rPr>
          <w:b/>
          <w:iCs/>
        </w:rPr>
        <w:t xml:space="preserve"> </w:t>
      </w:r>
      <w:r w:rsidR="00DF6184">
        <w:rPr>
          <w:b/>
          <w:iCs/>
        </w:rPr>
        <w:t xml:space="preserve"> </w:t>
      </w:r>
      <w:proofErr w:type="gramEnd"/>
      <w:r w:rsidR="00DF6184">
        <w:rPr>
          <w:b/>
          <w:iCs/>
        </w:rPr>
        <w:t>09 de outubro</w:t>
      </w:r>
      <w:r w:rsidR="002F01BB">
        <w:rPr>
          <w:b/>
          <w:iCs/>
        </w:rPr>
        <w:t xml:space="preserve"> de </w:t>
      </w:r>
      <w:r w:rsidR="00DF6184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CA159F" w:rsidP="00164E6B">
      <w:pPr>
        <w:spacing w:line="360" w:lineRule="auto"/>
        <w:ind w:firstLine="709"/>
        <w:jc w:val="center"/>
        <w:rPr>
          <w:b/>
          <w:iCs/>
        </w:rPr>
      </w:pPr>
      <w:r w:rsidRPr="00CA159F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74" w:rsidRDefault="00CC0474">
      <w:r>
        <w:separator/>
      </w:r>
    </w:p>
  </w:endnote>
  <w:endnote w:type="continuationSeparator" w:id="0">
    <w:p w:rsidR="00CC0474" w:rsidRDefault="00CC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74" w:rsidRDefault="00CC0474">
      <w:r>
        <w:separator/>
      </w:r>
    </w:p>
  </w:footnote>
  <w:footnote w:type="continuationSeparator" w:id="0">
    <w:p w:rsidR="00CC0474" w:rsidRDefault="00CC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159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DF6184" w:rsidRPr="00DF6184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DF6184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a851f1a7094e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159F"/>
    <w:rsid w:val="00CA4D8F"/>
    <w:rsid w:val="00CB0560"/>
    <w:rsid w:val="00CB17FA"/>
    <w:rsid w:val="00CB2416"/>
    <w:rsid w:val="00CB2B7A"/>
    <w:rsid w:val="00CB5735"/>
    <w:rsid w:val="00CC047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6184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795c1f-072a-4d4c-b24c-036914a7eb69.png" Id="Rcad321cd7a5b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795c1f-072a-4d4c-b24c-036914a7eb69.png" Id="R3ba851f1a7094e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F8B4-BC8B-4889-8F11-7010A96F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7</cp:revision>
  <cp:lastPrinted>2018-10-09T22:38:00Z</cp:lastPrinted>
  <dcterms:created xsi:type="dcterms:W3CDTF">2017-01-23T13:14:00Z</dcterms:created>
  <dcterms:modified xsi:type="dcterms:W3CDTF">2018-10-09T22:38:00Z</dcterms:modified>
</cp:coreProperties>
</file>