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Pr="00164E6B" w:rsidRDefault="00F24C57" w:rsidP="00164E6B">
      <w:pPr>
        <w:rPr>
          <w:b/>
          <w:sz w:val="28"/>
          <w:szCs w:val="28"/>
        </w:rPr>
      </w:pPr>
    </w:p>
    <w:p w:rsidR="00C00037" w:rsidRPr="00164E6B" w:rsidRDefault="00881BBC" w:rsidP="00164E6B">
      <w:pPr>
        <w:rPr>
          <w:b/>
          <w:sz w:val="28"/>
          <w:szCs w:val="28"/>
        </w:rPr>
      </w:pPr>
      <w:r w:rsidRPr="00164E6B">
        <w:rPr>
          <w:b/>
          <w:sz w:val="28"/>
          <w:szCs w:val="28"/>
        </w:rPr>
        <w:t>MOÇÃO Nº ____/201</w:t>
      </w:r>
      <w:r w:rsidR="00DF6184">
        <w:rPr>
          <w:b/>
          <w:sz w:val="28"/>
          <w:szCs w:val="28"/>
        </w:rPr>
        <w:t>8</w:t>
      </w:r>
    </w:p>
    <w:p w:rsidR="00F24C57" w:rsidRPr="0026187A" w:rsidRDefault="00F24C57" w:rsidP="00164E6B">
      <w:pPr>
        <w:spacing w:line="360" w:lineRule="auto"/>
        <w:jc w:val="both"/>
      </w:pPr>
    </w:p>
    <w:p w:rsidR="00164E6B" w:rsidRDefault="00164E6B" w:rsidP="00164E6B">
      <w:pPr>
        <w:spacing w:line="360" w:lineRule="auto"/>
        <w:jc w:val="both"/>
      </w:pPr>
      <w:r>
        <w:t>Senhor</w:t>
      </w:r>
      <w:r w:rsidR="0061456E" w:rsidRPr="0026187A">
        <w:t xml:space="preserve"> Presidente</w:t>
      </w:r>
      <w:r>
        <w:t>,</w:t>
      </w:r>
    </w:p>
    <w:p w:rsidR="00164E6B" w:rsidRPr="0026187A" w:rsidRDefault="00164E6B" w:rsidP="00164E6B">
      <w:pPr>
        <w:spacing w:line="360" w:lineRule="auto"/>
        <w:jc w:val="both"/>
      </w:pPr>
    </w:p>
    <w:p w:rsidR="00164E6B" w:rsidRPr="00B61286" w:rsidRDefault="0061456E" w:rsidP="00164E6B">
      <w:pPr>
        <w:spacing w:line="360" w:lineRule="auto"/>
        <w:ind w:firstLine="709"/>
        <w:jc w:val="both"/>
        <w:rPr>
          <w:bCs/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</w:t>
      </w:r>
      <w:proofErr w:type="gramStart"/>
      <w:r w:rsidRPr="0026187A">
        <w:rPr>
          <w:iCs/>
        </w:rPr>
        <w:t>após</w:t>
      </w:r>
      <w:proofErr w:type="gramEnd"/>
      <w:r w:rsidRPr="0026187A">
        <w:rPr>
          <w:iCs/>
        </w:rPr>
        <w:t xml:space="preserve">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B61286">
        <w:rPr>
          <w:b/>
          <w:bCs/>
          <w:iCs/>
        </w:rPr>
        <w:t xml:space="preserve">APLAUSOS E CONGLATURAÇÕES </w:t>
      </w:r>
      <w:r w:rsidR="0026187A">
        <w:rPr>
          <w:bCs/>
          <w:iCs/>
        </w:rPr>
        <w:t>a</w:t>
      </w:r>
      <w:r w:rsidR="00B61286">
        <w:rPr>
          <w:bCs/>
          <w:iCs/>
        </w:rPr>
        <w:t xml:space="preserve"> </w:t>
      </w:r>
      <w:r w:rsidR="00B61286" w:rsidRPr="00B61286">
        <w:rPr>
          <w:b/>
          <w:bCs/>
          <w:iCs/>
        </w:rPr>
        <w:t>DEPUTADA ESTADUAL MARCIA LIA</w:t>
      </w:r>
      <w:r w:rsidR="00B61286">
        <w:rPr>
          <w:b/>
          <w:bCs/>
          <w:iCs/>
        </w:rPr>
        <w:t xml:space="preserve"> </w:t>
      </w:r>
      <w:r w:rsidR="00B61286">
        <w:rPr>
          <w:bCs/>
          <w:iCs/>
        </w:rPr>
        <w:t xml:space="preserve">pela destinação de emenda no valor de R$ 113.000,00 para a </w:t>
      </w:r>
      <w:r w:rsidR="00B61286" w:rsidRPr="00B61286">
        <w:rPr>
          <w:bCs/>
          <w:iCs/>
        </w:rPr>
        <w:t>APAE - Associação de Pais e Amigos dos Excepcionais de</w:t>
      </w:r>
      <w:r w:rsidR="00B61286">
        <w:rPr>
          <w:bCs/>
          <w:iCs/>
        </w:rPr>
        <w:t xml:space="preserve"> nossa cidade.</w:t>
      </w:r>
    </w:p>
    <w:p w:rsidR="00DF6184" w:rsidRPr="00164E6B" w:rsidRDefault="00DF6184" w:rsidP="00164E6B">
      <w:pPr>
        <w:spacing w:line="360" w:lineRule="auto"/>
        <w:ind w:firstLine="709"/>
        <w:jc w:val="both"/>
        <w:rPr>
          <w:iCs/>
        </w:rPr>
      </w:pPr>
    </w:p>
    <w:p w:rsidR="00F24C57" w:rsidRDefault="0061456E" w:rsidP="00164E6B">
      <w:pPr>
        <w:spacing w:line="360" w:lineRule="auto"/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B61286" w:rsidRDefault="00B61286" w:rsidP="00B61286">
      <w:pPr>
        <w:spacing w:line="360" w:lineRule="auto"/>
        <w:jc w:val="both"/>
        <w:rPr>
          <w:b/>
          <w:bCs/>
          <w:u w:val="single"/>
        </w:rPr>
      </w:pPr>
    </w:p>
    <w:p w:rsidR="00B61286" w:rsidRDefault="00B61286" w:rsidP="00B61286">
      <w:pPr>
        <w:spacing w:line="360" w:lineRule="auto"/>
        <w:jc w:val="both"/>
        <w:rPr>
          <w:bCs/>
        </w:rPr>
      </w:pPr>
      <w:r>
        <w:rPr>
          <w:bCs/>
        </w:rPr>
        <w:tab/>
        <w:t xml:space="preserve">A </w:t>
      </w:r>
      <w:r w:rsidRPr="00B61286">
        <w:rPr>
          <w:bCs/>
          <w:iCs/>
        </w:rPr>
        <w:t>APAE - Associação de Pais e Amigos dos Excepcionais de</w:t>
      </w:r>
      <w:r>
        <w:rPr>
          <w:bCs/>
          <w:iCs/>
        </w:rPr>
        <w:t xml:space="preserve"> nossa cidade</w:t>
      </w:r>
      <w:r w:rsidRPr="00B61286">
        <w:rPr>
          <w:bCs/>
        </w:rPr>
        <w:t xml:space="preserve"> </w:t>
      </w:r>
      <w:r w:rsidR="00513E36">
        <w:rPr>
          <w:bCs/>
        </w:rPr>
        <w:t>-</w:t>
      </w:r>
      <w:r>
        <w:rPr>
          <w:bCs/>
        </w:rPr>
        <w:t xml:space="preserve"> tem realizado um importante trabalho filantrópico ofertando de forma gratuita uma série de serviço que buscam</w:t>
      </w:r>
      <w:r w:rsidRPr="00B61286">
        <w:rPr>
          <w:bCs/>
        </w:rPr>
        <w:t xml:space="preserve"> proporcionar uma qualidade de vida digna a portadores de deficiência. </w:t>
      </w:r>
    </w:p>
    <w:p w:rsidR="00B61286" w:rsidRDefault="00B61286" w:rsidP="00B61286">
      <w:pPr>
        <w:spacing w:line="360" w:lineRule="auto"/>
        <w:jc w:val="both"/>
        <w:rPr>
          <w:bCs/>
        </w:rPr>
      </w:pPr>
      <w:r>
        <w:rPr>
          <w:bCs/>
        </w:rPr>
        <w:tab/>
      </w:r>
      <w:proofErr w:type="gramStart"/>
      <w:r>
        <w:rPr>
          <w:bCs/>
        </w:rPr>
        <w:t>É</w:t>
      </w:r>
      <w:proofErr w:type="gramEnd"/>
      <w:r>
        <w:rPr>
          <w:bCs/>
        </w:rPr>
        <w:t xml:space="preserve"> público e notório que a referida instituição atualmente</w:t>
      </w:r>
      <w:r w:rsidRPr="00B61286">
        <w:rPr>
          <w:bCs/>
        </w:rPr>
        <w:t xml:space="preserve"> </w:t>
      </w:r>
      <w:r>
        <w:rPr>
          <w:bCs/>
        </w:rPr>
        <w:t xml:space="preserve">sofre com </w:t>
      </w:r>
      <w:r w:rsidRPr="00B61286">
        <w:rPr>
          <w:bCs/>
        </w:rPr>
        <w:t>sérios pr</w:t>
      </w:r>
      <w:r>
        <w:rPr>
          <w:bCs/>
        </w:rPr>
        <w:t>oblemas financeiros e até chegou</w:t>
      </w:r>
      <w:r w:rsidRPr="00B61286">
        <w:rPr>
          <w:bCs/>
        </w:rPr>
        <w:t xml:space="preserve"> a </w:t>
      </w:r>
      <w:r>
        <w:rPr>
          <w:bCs/>
        </w:rPr>
        <w:t xml:space="preserve">cogitar </w:t>
      </w:r>
      <w:r w:rsidRPr="00B61286">
        <w:rPr>
          <w:bCs/>
        </w:rPr>
        <w:t xml:space="preserve">a possibilidade de encerrar suas atividades, </w:t>
      </w:r>
      <w:r>
        <w:rPr>
          <w:bCs/>
        </w:rPr>
        <w:t>o que causaria</w:t>
      </w:r>
      <w:r w:rsidRPr="00B61286">
        <w:rPr>
          <w:bCs/>
        </w:rPr>
        <w:t xml:space="preserve"> graves transtornos</w:t>
      </w:r>
      <w:r w:rsidR="00513E36">
        <w:rPr>
          <w:bCs/>
        </w:rPr>
        <w:t>, deixando de atender a centenas</w:t>
      </w:r>
      <w:r w:rsidRPr="00B61286">
        <w:rPr>
          <w:bCs/>
        </w:rPr>
        <w:t xml:space="preserve"> de deficientes. </w:t>
      </w:r>
    </w:p>
    <w:p w:rsidR="00B61286" w:rsidRDefault="00B61286" w:rsidP="00B61286">
      <w:pPr>
        <w:spacing w:line="360" w:lineRule="auto"/>
        <w:jc w:val="both"/>
        <w:rPr>
          <w:bCs/>
        </w:rPr>
      </w:pPr>
      <w:r>
        <w:rPr>
          <w:bCs/>
        </w:rPr>
        <w:tab/>
        <w:t>Ciente dessa demanda após conversa com este Vereador, a nossa homenageada não hesitou em impor no orçamento do Governo do Estado o repasse de R$ 113.000,00 para a nossa cidade.</w:t>
      </w:r>
    </w:p>
    <w:p w:rsidR="00B61286" w:rsidRPr="00B61286" w:rsidRDefault="00B61286" w:rsidP="00B61286">
      <w:pPr>
        <w:spacing w:line="360" w:lineRule="auto"/>
        <w:jc w:val="both"/>
        <w:rPr>
          <w:bCs/>
        </w:rPr>
      </w:pPr>
      <w:r>
        <w:rPr>
          <w:bCs/>
        </w:rPr>
        <w:tab/>
        <w:t>Portanto pelas razões acima expostas, encaminhamos essa singela homenagem em forma de agradecimento.</w:t>
      </w:r>
    </w:p>
    <w:p w:rsidR="00164E6B" w:rsidRDefault="00164E6B" w:rsidP="00164E6B">
      <w:pPr>
        <w:spacing w:line="360" w:lineRule="auto"/>
        <w:ind w:firstLine="709"/>
        <w:jc w:val="both"/>
        <w:rPr>
          <w:b/>
          <w:iCs/>
        </w:rPr>
      </w:pPr>
    </w:p>
    <w:p w:rsidR="00164E6B" w:rsidRPr="00164E6B" w:rsidRDefault="00164E6B" w:rsidP="00164E6B">
      <w:pPr>
        <w:spacing w:line="360" w:lineRule="auto"/>
        <w:ind w:firstLine="709"/>
        <w:jc w:val="both"/>
        <w:rPr>
          <w:b/>
          <w:iCs/>
        </w:rPr>
      </w:pPr>
    </w:p>
    <w:p w:rsidR="00164E6B" w:rsidRDefault="00164E6B" w:rsidP="00164E6B">
      <w:pPr>
        <w:spacing w:line="360" w:lineRule="auto"/>
        <w:ind w:firstLine="709"/>
        <w:jc w:val="center"/>
        <w:rPr>
          <w:b/>
          <w:iCs/>
        </w:rPr>
      </w:pPr>
      <w:r>
        <w:rPr>
          <w:b/>
          <w:iCs/>
        </w:rPr>
        <w:t>Sala das Sessões “Vereador</w:t>
      </w:r>
      <w:r w:rsidR="00B61286">
        <w:rPr>
          <w:b/>
          <w:iCs/>
        </w:rPr>
        <w:t xml:space="preserve"> Rafael </w:t>
      </w:r>
      <w:proofErr w:type="spellStart"/>
      <w:r w:rsidR="00B61286">
        <w:rPr>
          <w:b/>
          <w:iCs/>
        </w:rPr>
        <w:t>Orsi</w:t>
      </w:r>
      <w:proofErr w:type="spellEnd"/>
      <w:r w:rsidR="00B61286">
        <w:rPr>
          <w:b/>
          <w:iCs/>
        </w:rPr>
        <w:t xml:space="preserve"> Filho”, 12 de novem</w:t>
      </w:r>
      <w:r w:rsidR="00DF6184">
        <w:rPr>
          <w:b/>
          <w:iCs/>
        </w:rPr>
        <w:t>bro</w:t>
      </w:r>
      <w:r w:rsidR="002F01BB">
        <w:rPr>
          <w:b/>
          <w:iCs/>
        </w:rPr>
        <w:t xml:space="preserve"> de </w:t>
      </w:r>
      <w:r w:rsidR="00DF6184">
        <w:rPr>
          <w:b/>
          <w:iCs/>
        </w:rPr>
        <w:t>2018</w:t>
      </w:r>
      <w:r w:rsidR="002F01BB" w:rsidRPr="002F01BB">
        <w:rPr>
          <w:b/>
          <w:iCs/>
        </w:rPr>
        <w:t>.</w:t>
      </w:r>
    </w:p>
    <w:p w:rsidR="002F01BB" w:rsidRPr="00164E6B" w:rsidRDefault="000E37EF" w:rsidP="00164E6B">
      <w:pPr>
        <w:spacing w:line="360" w:lineRule="auto"/>
        <w:ind w:firstLine="709"/>
        <w:jc w:val="center"/>
        <w:rPr>
          <w:b/>
          <w:iCs/>
        </w:rPr>
      </w:pPr>
      <w:r w:rsidRPr="000E37EF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B61286" w:rsidRDefault="00B61286" w:rsidP="002F01BB">
                  <w:pPr>
                    <w:jc w:val="center"/>
                    <w:rPr>
                      <w:b/>
                    </w:rPr>
                  </w:pP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164E6B">
      <w:pPr>
        <w:spacing w:line="360" w:lineRule="auto"/>
        <w:ind w:left="1134"/>
        <w:jc w:val="center"/>
      </w:pPr>
    </w:p>
    <w:p w:rsidR="00C40F9B" w:rsidRPr="0026187A" w:rsidRDefault="00C40F9B" w:rsidP="00164E6B">
      <w:pPr>
        <w:spacing w:line="360" w:lineRule="auto"/>
        <w:ind w:left="1134"/>
        <w:jc w:val="center"/>
      </w:pPr>
    </w:p>
    <w:sectPr w:rsidR="00C40F9B" w:rsidRPr="0026187A" w:rsidSect="00164E6B">
      <w:headerReference w:type="default" r:id="rId7"/>
      <w:footerReference w:type="default" r:id="rId8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B97" w:rsidRDefault="00035B97">
      <w:r>
        <w:separator/>
      </w:r>
    </w:p>
  </w:endnote>
  <w:endnote w:type="continuationSeparator" w:id="0">
    <w:p w:rsidR="00035B97" w:rsidRDefault="00035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B97" w:rsidRDefault="00035B97">
      <w:r>
        <w:separator/>
      </w:r>
    </w:p>
  </w:footnote>
  <w:footnote w:type="continuationSeparator" w:id="0">
    <w:p w:rsidR="00035B97" w:rsidRDefault="00035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E37EF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DF6184" w:rsidRPr="00DF6184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  <w:r w:rsidR="00DF6184">
      <w:rPr>
        <w:rFonts w:ascii="Monotype Corsiva" w:hAnsi="Monotype Corsiva"/>
      </w:rPr>
      <w:br/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8376d503194f8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9625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35B97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37EF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64E6B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13E36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54E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3554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B8C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11C0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61286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159F"/>
    <w:rsid w:val="00CA4D8F"/>
    <w:rsid w:val="00CB0560"/>
    <w:rsid w:val="00CB17FA"/>
    <w:rsid w:val="00CB2416"/>
    <w:rsid w:val="00CB2B7A"/>
    <w:rsid w:val="00CB5735"/>
    <w:rsid w:val="00CC0474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DF6184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cb74977-72cf-4ed6-a8c8-30538369c1f7.png" Id="R77e5926094ed42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cb74977-72cf-4ed6-a8c8-30538369c1f7.png" Id="Rde8376d503194f8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36664-6AF2-4F66-80A9-98F56B292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kelvin.morais</cp:lastModifiedBy>
  <cp:revision>2</cp:revision>
  <cp:lastPrinted>2018-10-09T22:38:00Z</cp:lastPrinted>
  <dcterms:created xsi:type="dcterms:W3CDTF">2018-11-12T14:21:00Z</dcterms:created>
  <dcterms:modified xsi:type="dcterms:W3CDTF">2018-11-12T14:21:00Z</dcterms:modified>
</cp:coreProperties>
</file>