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1191E" w:rsidRPr="00F24C57" w:rsidRDefault="0031191E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____/201</w:t>
      </w:r>
      <w:r w:rsidR="0031191E">
        <w:rPr>
          <w:rFonts w:asciiTheme="minorHAnsi" w:hAnsiTheme="minorHAnsi" w:cstheme="minorHAnsi"/>
          <w:b/>
        </w:rPr>
        <w:t>9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RDefault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RDefault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Pr="00425E8C" w:rsidRDefault="007B28BF" w:rsidP="00425E8C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0B0AAB" w:rsidRDefault="0061456E" w:rsidP="005B2FA0">
      <w:pPr>
        <w:spacing w:line="480" w:lineRule="auto"/>
        <w:jc w:val="both"/>
        <w:rPr>
          <w:rFonts w:asciiTheme="minorHAnsi" w:hAnsiTheme="minorHAnsi" w:cstheme="minorHAnsi"/>
          <w:bCs/>
          <w:iCs/>
        </w:rPr>
      </w:pPr>
      <w:r w:rsidRPr="00425E8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B28BF" w:rsidRPr="00425E8C">
        <w:rPr>
          <w:rFonts w:asciiTheme="minorHAnsi" w:hAnsiTheme="minorHAnsi" w:cstheme="minorHAnsi"/>
          <w:b/>
          <w:bCs/>
          <w:i/>
          <w:iCs/>
        </w:rPr>
        <w:tab/>
      </w:r>
      <w:r w:rsidRPr="00425E8C">
        <w:rPr>
          <w:rFonts w:asciiTheme="minorHAnsi" w:hAnsiTheme="minorHAnsi" w:cstheme="minorHAnsi"/>
          <w:b/>
          <w:bCs/>
          <w:iCs/>
        </w:rPr>
        <w:t>REQUEIRO À MESA</w:t>
      </w:r>
      <w:r w:rsidRPr="00425E8C">
        <w:rPr>
          <w:rFonts w:asciiTheme="minorHAnsi" w:hAnsiTheme="minorHAnsi" w:cstheme="minorHAnsi"/>
          <w:iCs/>
        </w:rPr>
        <w:t xml:space="preserve">, desta Augusta </w:t>
      </w:r>
      <w:r w:rsidRPr="00425E8C">
        <w:rPr>
          <w:rFonts w:asciiTheme="minorHAnsi" w:hAnsiTheme="minorHAnsi" w:cstheme="minorHAnsi"/>
          <w:b/>
          <w:bCs/>
          <w:iCs/>
        </w:rPr>
        <w:t>Casa Legislativa</w:t>
      </w:r>
      <w:r w:rsidRPr="00425E8C">
        <w:rPr>
          <w:rFonts w:asciiTheme="minorHAnsi" w:hAnsiTheme="minorHAnsi" w:cstheme="minorHAnsi"/>
          <w:iCs/>
        </w:rPr>
        <w:t xml:space="preserve">, após ouvido o </w:t>
      </w:r>
      <w:r w:rsidRPr="00425E8C">
        <w:rPr>
          <w:rFonts w:asciiTheme="minorHAnsi" w:hAnsiTheme="minorHAnsi" w:cstheme="minorHAnsi"/>
          <w:b/>
          <w:bCs/>
          <w:iCs/>
        </w:rPr>
        <w:t>Egrégio Plenário</w:t>
      </w:r>
      <w:r w:rsidRPr="00425E8C">
        <w:rPr>
          <w:rFonts w:asciiTheme="minorHAnsi" w:hAnsiTheme="minorHAnsi" w:cstheme="minorHAnsi"/>
          <w:iCs/>
        </w:rPr>
        <w:t>, na forma regimental, digne-se de aprovar e encaminhar a presente</w:t>
      </w:r>
      <w:r w:rsidRPr="00425E8C">
        <w:rPr>
          <w:rFonts w:asciiTheme="minorHAnsi" w:hAnsiTheme="minorHAnsi" w:cstheme="minorHAnsi"/>
          <w:i/>
          <w:iCs/>
        </w:rPr>
        <w:t xml:space="preserve"> </w:t>
      </w:r>
      <w:r w:rsidR="00092D7F" w:rsidRPr="00425E8C">
        <w:rPr>
          <w:rFonts w:asciiTheme="minorHAnsi" w:hAnsiTheme="minorHAnsi" w:cstheme="minorHAnsi"/>
          <w:b/>
          <w:bCs/>
          <w:iCs/>
        </w:rPr>
        <w:t xml:space="preserve">MOÇÃO DE </w:t>
      </w:r>
      <w:r w:rsidR="003455DA" w:rsidRPr="00425E8C">
        <w:rPr>
          <w:rFonts w:asciiTheme="minorHAnsi" w:hAnsiTheme="minorHAnsi" w:cstheme="minorHAnsi"/>
          <w:b/>
          <w:bCs/>
          <w:iCs/>
        </w:rPr>
        <w:t xml:space="preserve">APLAUSOS E </w:t>
      </w:r>
      <w:r w:rsidR="00092D7F" w:rsidRPr="00425E8C">
        <w:rPr>
          <w:rFonts w:asciiTheme="minorHAnsi" w:hAnsiTheme="minorHAnsi" w:cstheme="minorHAnsi"/>
          <w:b/>
          <w:bCs/>
          <w:iCs/>
        </w:rPr>
        <w:t>CONGRATULAÇÕES</w:t>
      </w:r>
      <w:r w:rsidR="00065464" w:rsidRPr="00425E8C">
        <w:rPr>
          <w:rFonts w:asciiTheme="minorHAnsi" w:hAnsiTheme="minorHAnsi" w:cstheme="minorHAnsi"/>
          <w:b/>
          <w:bCs/>
          <w:iCs/>
        </w:rPr>
        <w:t xml:space="preserve"> </w:t>
      </w:r>
      <w:r w:rsidR="0031191E">
        <w:rPr>
          <w:rFonts w:asciiTheme="minorHAnsi" w:hAnsiTheme="minorHAnsi" w:cstheme="minorHAnsi"/>
          <w:bCs/>
          <w:iCs/>
        </w:rPr>
        <w:t xml:space="preserve">ao Café &amp; Pastel Buiú, na pessoa do Sr. Adriel Buiú, que realizou um “Sábado Solidário” em seu empreendimento, arrecadando mais de meia tonelada de alimentos foram enviados para a Casa de Apoio aos Irmãos de Rua de Tatuí. </w:t>
      </w:r>
    </w:p>
    <w:p w:rsidR="0031191E" w:rsidRDefault="0031191E" w:rsidP="005B2FA0">
      <w:pPr>
        <w:spacing w:line="480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ab/>
      </w:r>
      <w:r w:rsidR="005B2FA0">
        <w:rPr>
          <w:rFonts w:asciiTheme="minorHAnsi" w:hAnsiTheme="minorHAnsi" w:cstheme="minorHAnsi"/>
          <w:bCs/>
          <w:iCs/>
        </w:rPr>
        <w:t xml:space="preserve">Destacamos essa oportunidade em agradecimento a todos os colaboradores que contribuíram de forma essencial ao sucesso do evento, ajudando o Sr. Adriel a retribuir e compartilhar as bênçãos recebidas pelo seu empreendimento na Cidade. </w:t>
      </w:r>
    </w:p>
    <w:p w:rsidR="005B2FA0" w:rsidRDefault="005B2FA0" w:rsidP="00425E8C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</w:p>
    <w:p w:rsidR="00A87F8C" w:rsidRDefault="0031191E" w:rsidP="005B2FA0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Arial" w:hint="default"/>
        </w:rPr>
      </w:pPr>
      <w:r>
        <w:rPr>
          <w:rFonts w:asciiTheme="minorHAnsi" w:hAnsiTheme="minorHAnsi" w:cstheme="minorHAnsi"/>
          <w:bCs/>
          <w:iCs/>
        </w:rPr>
        <w:tab/>
      </w:r>
      <w:r w:rsidR="00A87F8C" w:rsidRPr="00425E8C">
        <w:rPr>
          <w:rFonts w:asciiTheme="minorHAnsi" w:hAnsiTheme="minorHAnsi" w:cs="Arial"/>
        </w:rPr>
        <w:t>Diante deste cenário, não poderíamos deixar de render nossas homenagens.</w:t>
      </w:r>
    </w:p>
    <w:p w:rsidR="005B2FA0" w:rsidRDefault="005B2FA0" w:rsidP="005B2FA0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Arial" w:hint="default"/>
        </w:rPr>
      </w:pPr>
    </w:p>
    <w:p w:rsidR="005B2FA0" w:rsidRPr="00425E8C" w:rsidRDefault="005B2FA0" w:rsidP="005B2FA0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Arial"/>
        </w:rPr>
      </w:pPr>
    </w:p>
    <w:p w:rsidR="005B2FA0" w:rsidRDefault="009310FA" w:rsidP="007B28BF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5D7DD6">
        <w:rPr>
          <w:rFonts w:asciiTheme="minorHAnsi" w:hAnsiTheme="minorHAnsi" w:cstheme="minorHAnsi"/>
        </w:rPr>
        <w:t xml:space="preserve"> </w:t>
      </w:r>
      <w:r w:rsidR="005D7DD6">
        <w:rPr>
          <w:rFonts w:asciiTheme="minorHAnsi" w:hAnsiTheme="minorHAnsi" w:cstheme="minorHAnsi"/>
        </w:rPr>
        <w:tab/>
      </w:r>
      <w:r w:rsidR="005D7DD6">
        <w:rPr>
          <w:rFonts w:asciiTheme="minorHAnsi" w:hAnsiTheme="minorHAnsi" w:cstheme="minorHAnsi"/>
        </w:rPr>
        <w:tab/>
      </w:r>
      <w:r w:rsidR="005D7DD6">
        <w:rPr>
          <w:rFonts w:asciiTheme="minorHAnsi" w:hAnsiTheme="minorHAnsi" w:cstheme="minorHAnsi"/>
        </w:rPr>
        <w:tab/>
      </w:r>
      <w:r w:rsidR="00D404EB" w:rsidRPr="001900B0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D404EB" w:rsidRPr="001900B0" w:rsidRDefault="005B2FA0" w:rsidP="007B28BF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29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Janeiro</w:t>
      </w:r>
      <w:r w:rsidR="00DA551C" w:rsidRPr="001900B0">
        <w:rPr>
          <w:rFonts w:asciiTheme="minorHAnsi" w:hAnsiTheme="minorHAnsi" w:cstheme="minorHAnsi"/>
          <w:b/>
        </w:rPr>
        <w:t xml:space="preserve"> de 201</w:t>
      </w:r>
      <w:r>
        <w:rPr>
          <w:rFonts w:asciiTheme="minorHAnsi" w:hAnsiTheme="minorHAnsi" w:cstheme="minorHAnsi"/>
          <w:b/>
        </w:rPr>
        <w:t>9</w:t>
      </w:r>
    </w:p>
    <w:p w:rsidR="00546192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F24C57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RDefault="00654D5B" w:rsidP="00F24C57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  <w:r w:rsidR="00C24E50" w:rsidRPr="00654D5B">
        <w:rPr>
          <w:rFonts w:asciiTheme="minorHAnsi" w:hAnsiTheme="minorHAnsi" w:cstheme="minorHAnsi"/>
        </w:rPr>
        <w:br/>
      </w:r>
      <w:r w:rsidR="00C24E50"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4D3" w:rsidRDefault="000104D3">
      <w:r>
        <w:separator/>
      </w:r>
    </w:p>
  </w:endnote>
  <w:endnote w:type="continuationSeparator" w:id="1">
    <w:p w:rsidR="000104D3" w:rsidRDefault="00010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4D3" w:rsidRDefault="000104D3">
      <w:r>
        <w:separator/>
      </w:r>
    </w:p>
  </w:footnote>
  <w:footnote w:type="continuationSeparator" w:id="1">
    <w:p w:rsidR="000104D3" w:rsidRDefault="00010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6659D8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9b60c9858e4ec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04D3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AAB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9A8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43C1"/>
    <w:rsid w:val="002E2C27"/>
    <w:rsid w:val="002E6D0F"/>
    <w:rsid w:val="002F23DE"/>
    <w:rsid w:val="002F26CB"/>
    <w:rsid w:val="002F3190"/>
    <w:rsid w:val="0030119F"/>
    <w:rsid w:val="00303534"/>
    <w:rsid w:val="00303C26"/>
    <w:rsid w:val="00305ACE"/>
    <w:rsid w:val="003061E5"/>
    <w:rsid w:val="0031191E"/>
    <w:rsid w:val="00312AC2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0509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E8C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3B45"/>
    <w:rsid w:val="00554233"/>
    <w:rsid w:val="00560B16"/>
    <w:rsid w:val="00567B53"/>
    <w:rsid w:val="00570B3B"/>
    <w:rsid w:val="00577224"/>
    <w:rsid w:val="005823B8"/>
    <w:rsid w:val="005875FF"/>
    <w:rsid w:val="005B1311"/>
    <w:rsid w:val="005B2FA0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659D8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8BF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4E4B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01D21"/>
    <w:rsid w:val="009157AC"/>
    <w:rsid w:val="00916637"/>
    <w:rsid w:val="00916B6E"/>
    <w:rsid w:val="00924AD9"/>
    <w:rsid w:val="009310FA"/>
    <w:rsid w:val="00942D4D"/>
    <w:rsid w:val="00945FF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87F8C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D21F2"/>
    <w:rsid w:val="00AD249F"/>
    <w:rsid w:val="00AD31D4"/>
    <w:rsid w:val="00AD3615"/>
    <w:rsid w:val="00AD53A5"/>
    <w:rsid w:val="00AD5879"/>
    <w:rsid w:val="00AD718A"/>
    <w:rsid w:val="00AE020E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53E"/>
    <w:rsid w:val="00BC4D8C"/>
    <w:rsid w:val="00BD20EF"/>
    <w:rsid w:val="00BD2726"/>
    <w:rsid w:val="00BD4CF8"/>
    <w:rsid w:val="00BE0018"/>
    <w:rsid w:val="00BE1ABE"/>
    <w:rsid w:val="00BE3E86"/>
    <w:rsid w:val="00BF1DC4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1002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29FD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bodytext">
    <w:name w:val="bodytext"/>
    <w:basedOn w:val="Normal"/>
    <w:rsid w:val="001839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16faf3-b4c1-4c2b-a1d8-4d0f35930168.png" Id="R8b45e917700c47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16faf3-b4c1-4c2b-a1d8-4d0f35930168.png" Id="R359b60c9858e4ec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2</cp:revision>
  <cp:lastPrinted>2019-01-29T17:59:00Z</cp:lastPrinted>
  <dcterms:created xsi:type="dcterms:W3CDTF">2019-01-29T17:59:00Z</dcterms:created>
  <dcterms:modified xsi:type="dcterms:W3CDTF">2019-01-29T17:59:00Z</dcterms:modified>
</cp:coreProperties>
</file>