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4FA" w:rsidRDefault="005264FA" w:rsidP="00164E6B">
      <w:pPr>
        <w:rPr>
          <w:rFonts w:ascii="Bookman Old Style" w:hAnsi="Bookman Old Style"/>
          <w:sz w:val="22"/>
          <w:szCs w:val="22"/>
        </w:rPr>
      </w:pPr>
    </w:p>
    <w:p w:rsidR="005264FA" w:rsidRDefault="005264FA" w:rsidP="00164E6B">
      <w:pPr>
        <w:rPr>
          <w:b/>
          <w:sz w:val="28"/>
          <w:szCs w:val="28"/>
        </w:rPr>
      </w:pPr>
    </w:p>
    <w:p w:rsidR="00C00037" w:rsidRPr="00164E6B" w:rsidRDefault="00881BBC" w:rsidP="00164E6B">
      <w:pPr>
        <w:rPr>
          <w:b/>
          <w:sz w:val="28"/>
          <w:szCs w:val="28"/>
        </w:rPr>
      </w:pPr>
      <w:r w:rsidRPr="00164E6B">
        <w:rPr>
          <w:b/>
          <w:sz w:val="28"/>
          <w:szCs w:val="28"/>
        </w:rPr>
        <w:t>MOÇÃO Nº ____/201</w:t>
      </w:r>
      <w:r w:rsidR="005264FA">
        <w:rPr>
          <w:b/>
          <w:sz w:val="28"/>
          <w:szCs w:val="28"/>
        </w:rPr>
        <w:t>9</w:t>
      </w:r>
    </w:p>
    <w:p w:rsidR="00F24C57" w:rsidRPr="0026187A" w:rsidRDefault="00F24C57" w:rsidP="00164E6B">
      <w:pPr>
        <w:spacing w:line="360" w:lineRule="auto"/>
        <w:jc w:val="both"/>
      </w:pPr>
    </w:p>
    <w:p w:rsidR="00164E6B" w:rsidRDefault="00164E6B" w:rsidP="00164E6B">
      <w:pPr>
        <w:spacing w:line="360" w:lineRule="auto"/>
        <w:jc w:val="both"/>
      </w:pPr>
      <w:r>
        <w:t>Senhor</w:t>
      </w:r>
      <w:r w:rsidR="0061456E" w:rsidRPr="0026187A">
        <w:t xml:space="preserve"> Presidente</w:t>
      </w:r>
      <w:r>
        <w:t>,</w:t>
      </w:r>
    </w:p>
    <w:p w:rsidR="005264FA" w:rsidRDefault="005264FA" w:rsidP="00164E6B">
      <w:pPr>
        <w:spacing w:line="360" w:lineRule="auto"/>
        <w:jc w:val="both"/>
      </w:pPr>
    </w:p>
    <w:p w:rsidR="005264FA" w:rsidRPr="0026187A" w:rsidRDefault="005264FA" w:rsidP="00164E6B">
      <w:pPr>
        <w:spacing w:line="360" w:lineRule="auto"/>
        <w:jc w:val="both"/>
      </w:pPr>
    </w:p>
    <w:p w:rsidR="00164E6B" w:rsidRPr="0091188C" w:rsidRDefault="0061456E" w:rsidP="00164E6B">
      <w:pPr>
        <w:spacing w:line="360" w:lineRule="auto"/>
        <w:ind w:firstLine="709"/>
        <w:jc w:val="both"/>
        <w:rPr>
          <w:bCs/>
          <w:iCs/>
        </w:rPr>
      </w:pPr>
      <w:r w:rsidRPr="0026187A">
        <w:rPr>
          <w:b/>
          <w:bCs/>
          <w:iCs/>
        </w:rPr>
        <w:t>REQUEIRO À MESA</w:t>
      </w:r>
      <w:r w:rsidRPr="0026187A">
        <w:rPr>
          <w:iCs/>
        </w:rPr>
        <w:t xml:space="preserve">, desta Augusta </w:t>
      </w:r>
      <w:r w:rsidRPr="0026187A">
        <w:rPr>
          <w:b/>
          <w:bCs/>
          <w:iCs/>
        </w:rPr>
        <w:t>Casa Legislativa</w:t>
      </w:r>
      <w:r w:rsidRPr="0026187A">
        <w:rPr>
          <w:iCs/>
        </w:rPr>
        <w:t xml:space="preserve">, </w:t>
      </w:r>
      <w:proofErr w:type="gramStart"/>
      <w:r w:rsidRPr="0026187A">
        <w:rPr>
          <w:iCs/>
        </w:rPr>
        <w:t>após</w:t>
      </w:r>
      <w:proofErr w:type="gramEnd"/>
      <w:r w:rsidRPr="0026187A">
        <w:rPr>
          <w:iCs/>
        </w:rPr>
        <w:t xml:space="preserve"> ouvido o </w:t>
      </w:r>
      <w:r w:rsidRPr="0026187A">
        <w:rPr>
          <w:b/>
          <w:bCs/>
          <w:iCs/>
        </w:rPr>
        <w:t>Egrégio Plenário</w:t>
      </w:r>
      <w:r w:rsidRPr="0026187A">
        <w:rPr>
          <w:iCs/>
        </w:rPr>
        <w:t>, na forma regimental, digne-se de aprovar e encaminhar a presente</w:t>
      </w:r>
      <w:r w:rsidRPr="0026187A">
        <w:rPr>
          <w:i/>
          <w:iCs/>
        </w:rPr>
        <w:t xml:space="preserve"> </w:t>
      </w:r>
      <w:r w:rsidR="00092D7F" w:rsidRPr="0026187A">
        <w:rPr>
          <w:b/>
          <w:bCs/>
          <w:iCs/>
        </w:rPr>
        <w:t xml:space="preserve">MOÇÃO DE </w:t>
      </w:r>
      <w:r w:rsidR="003455DA" w:rsidRPr="0026187A">
        <w:rPr>
          <w:b/>
          <w:bCs/>
          <w:iCs/>
        </w:rPr>
        <w:t xml:space="preserve">APLAUSOS E </w:t>
      </w:r>
      <w:r w:rsidR="00092D7F" w:rsidRPr="0026187A">
        <w:rPr>
          <w:b/>
          <w:bCs/>
          <w:iCs/>
        </w:rPr>
        <w:t>CONGRATULAÇÕES</w:t>
      </w:r>
      <w:r w:rsidR="00065464" w:rsidRPr="0026187A">
        <w:rPr>
          <w:b/>
          <w:bCs/>
          <w:iCs/>
        </w:rPr>
        <w:t xml:space="preserve"> </w:t>
      </w:r>
      <w:r w:rsidR="0026187A">
        <w:rPr>
          <w:bCs/>
          <w:iCs/>
        </w:rPr>
        <w:t>ao</w:t>
      </w:r>
      <w:r w:rsidR="0091188C">
        <w:rPr>
          <w:bCs/>
          <w:iCs/>
        </w:rPr>
        <w:t xml:space="preserve"> estudante de psicologia </w:t>
      </w:r>
      <w:r w:rsidR="0091188C" w:rsidRPr="0091188C">
        <w:rPr>
          <w:b/>
          <w:bCs/>
          <w:iCs/>
        </w:rPr>
        <w:t xml:space="preserve">LUAN MASCARENHAS </w:t>
      </w:r>
      <w:r w:rsidR="0091188C">
        <w:rPr>
          <w:bCs/>
          <w:iCs/>
        </w:rPr>
        <w:t>pelo notável trabalho realizado a frente da coordenação da Central de Movimentos Populares de Tatuí – Casa da Práxis.</w:t>
      </w:r>
    </w:p>
    <w:p w:rsidR="005264FA" w:rsidRDefault="005264FA" w:rsidP="00164E6B">
      <w:pPr>
        <w:spacing w:line="360" w:lineRule="auto"/>
        <w:ind w:firstLine="709"/>
        <w:jc w:val="both"/>
        <w:rPr>
          <w:iCs/>
        </w:rPr>
      </w:pPr>
    </w:p>
    <w:p w:rsidR="005264FA" w:rsidRPr="00164E6B" w:rsidRDefault="005264FA" w:rsidP="00164E6B">
      <w:pPr>
        <w:spacing w:line="360" w:lineRule="auto"/>
        <w:ind w:firstLine="709"/>
        <w:jc w:val="both"/>
        <w:rPr>
          <w:iCs/>
        </w:rPr>
      </w:pPr>
    </w:p>
    <w:p w:rsidR="00F24C57" w:rsidRDefault="0061456E" w:rsidP="00164E6B">
      <w:pPr>
        <w:spacing w:line="360" w:lineRule="auto"/>
        <w:jc w:val="center"/>
        <w:rPr>
          <w:b/>
          <w:bCs/>
          <w:u w:val="single"/>
        </w:rPr>
      </w:pPr>
      <w:r w:rsidRPr="0026187A">
        <w:rPr>
          <w:b/>
          <w:bCs/>
          <w:u w:val="single"/>
        </w:rPr>
        <w:t>JUSTIFICATIVA</w:t>
      </w:r>
    </w:p>
    <w:p w:rsidR="00164E6B" w:rsidRDefault="00164E6B" w:rsidP="00164E6B">
      <w:pPr>
        <w:spacing w:line="360" w:lineRule="auto"/>
        <w:jc w:val="center"/>
        <w:rPr>
          <w:b/>
          <w:bCs/>
          <w:u w:val="single"/>
        </w:rPr>
      </w:pPr>
    </w:p>
    <w:p w:rsidR="005264FA" w:rsidRPr="00164E6B" w:rsidRDefault="005264FA" w:rsidP="00164E6B">
      <w:pPr>
        <w:spacing w:line="360" w:lineRule="auto"/>
        <w:jc w:val="center"/>
        <w:rPr>
          <w:b/>
          <w:bCs/>
          <w:u w:val="single"/>
        </w:rPr>
      </w:pPr>
    </w:p>
    <w:p w:rsidR="0091188C" w:rsidRDefault="0091188C" w:rsidP="00164E6B">
      <w:pPr>
        <w:spacing w:line="360" w:lineRule="auto"/>
        <w:ind w:firstLine="709"/>
        <w:jc w:val="both"/>
        <w:rPr>
          <w:bCs/>
          <w:iCs/>
        </w:rPr>
      </w:pPr>
      <w:proofErr w:type="spellStart"/>
      <w:r>
        <w:rPr>
          <w:iCs/>
        </w:rPr>
        <w:t>Luan</w:t>
      </w:r>
      <w:proofErr w:type="spellEnd"/>
      <w:r>
        <w:rPr>
          <w:iCs/>
        </w:rPr>
        <w:t xml:space="preserve"> Mascarenhas é responsável pela gestão da </w:t>
      </w:r>
      <w:r>
        <w:rPr>
          <w:bCs/>
          <w:iCs/>
        </w:rPr>
        <w:t>Central de Movimentos Populares de Tatuí – Casa da Práxis</w:t>
      </w:r>
      <w:r w:rsidR="00DD263A">
        <w:rPr>
          <w:bCs/>
          <w:iCs/>
        </w:rPr>
        <w:t xml:space="preserve"> - desde a sua fundação. É</w:t>
      </w:r>
      <w:r>
        <w:rPr>
          <w:bCs/>
          <w:iCs/>
        </w:rPr>
        <w:t xml:space="preserve"> ele quem cuida da agenda, manutenção d</w:t>
      </w:r>
      <w:r w:rsidR="00DD263A">
        <w:rPr>
          <w:bCs/>
          <w:iCs/>
        </w:rPr>
        <w:t>o local, atendimento ao público e do</w:t>
      </w:r>
      <w:r>
        <w:rPr>
          <w:bCs/>
          <w:iCs/>
        </w:rPr>
        <w:t xml:space="preserve"> desenvolvimento de ações culturais e sociais. </w:t>
      </w:r>
    </w:p>
    <w:p w:rsidR="0091188C" w:rsidRDefault="0091188C" w:rsidP="0091188C">
      <w:pPr>
        <w:spacing w:line="360" w:lineRule="auto"/>
        <w:jc w:val="both"/>
        <w:rPr>
          <w:iCs/>
        </w:rPr>
      </w:pPr>
      <w:r>
        <w:rPr>
          <w:bCs/>
          <w:iCs/>
        </w:rPr>
        <w:t xml:space="preserve"> </w:t>
      </w:r>
      <w:r>
        <w:rPr>
          <w:bCs/>
          <w:iCs/>
        </w:rPr>
        <w:tab/>
      </w:r>
      <w:proofErr w:type="spellStart"/>
      <w:r w:rsidR="00DD263A">
        <w:rPr>
          <w:bCs/>
          <w:iCs/>
        </w:rPr>
        <w:t>Luan</w:t>
      </w:r>
      <w:proofErr w:type="spellEnd"/>
      <w:r w:rsidR="00DD263A">
        <w:rPr>
          <w:bCs/>
          <w:iCs/>
        </w:rPr>
        <w:t xml:space="preserve"> a</w:t>
      </w:r>
      <w:r>
        <w:rPr>
          <w:bCs/>
          <w:iCs/>
        </w:rPr>
        <w:t>tua de</w:t>
      </w:r>
      <w:r w:rsidR="00DD263A">
        <w:rPr>
          <w:bCs/>
          <w:iCs/>
        </w:rPr>
        <w:t xml:space="preserve"> maneira</w:t>
      </w:r>
      <w:r>
        <w:rPr>
          <w:bCs/>
          <w:iCs/>
        </w:rPr>
        <w:t xml:space="preserve"> dedicada e responsável, facilitando a realização de todas as</w:t>
      </w:r>
      <w:r w:rsidR="00DD263A">
        <w:rPr>
          <w:bCs/>
          <w:iCs/>
        </w:rPr>
        <w:t xml:space="preserve"> ações da Casa, desde o</w:t>
      </w:r>
      <w:r>
        <w:rPr>
          <w:bCs/>
          <w:iCs/>
        </w:rPr>
        <w:t xml:space="preserve"> Cursinho Pré Vestibular,</w:t>
      </w:r>
      <w:r w:rsidR="00DD263A">
        <w:rPr>
          <w:bCs/>
          <w:iCs/>
        </w:rPr>
        <w:t xml:space="preserve"> ações do</w:t>
      </w:r>
      <w:r>
        <w:rPr>
          <w:bCs/>
          <w:iCs/>
        </w:rPr>
        <w:t xml:space="preserve"> Instituto Cultural Amadeus,</w:t>
      </w:r>
      <w:r w:rsidR="00DD263A">
        <w:rPr>
          <w:bCs/>
          <w:iCs/>
        </w:rPr>
        <w:t xml:space="preserve"> da</w:t>
      </w:r>
      <w:r>
        <w:rPr>
          <w:bCs/>
          <w:iCs/>
        </w:rPr>
        <w:t xml:space="preserve"> Academia </w:t>
      </w:r>
      <w:proofErr w:type="spellStart"/>
      <w:r>
        <w:rPr>
          <w:bCs/>
          <w:iCs/>
        </w:rPr>
        <w:t>Museocrata</w:t>
      </w:r>
      <w:proofErr w:type="spellEnd"/>
      <w:r>
        <w:rPr>
          <w:bCs/>
          <w:iCs/>
        </w:rPr>
        <w:t>,</w:t>
      </w:r>
      <w:r w:rsidR="00DD263A">
        <w:rPr>
          <w:bCs/>
          <w:iCs/>
        </w:rPr>
        <w:t xml:space="preserve"> do</w:t>
      </w:r>
      <w:r>
        <w:rPr>
          <w:bCs/>
          <w:iCs/>
        </w:rPr>
        <w:t xml:space="preserve"> Cur</w:t>
      </w:r>
      <w:r w:rsidR="00DD263A">
        <w:rPr>
          <w:bCs/>
          <w:iCs/>
        </w:rPr>
        <w:t xml:space="preserve">sinho Popular de Línguas, até </w:t>
      </w:r>
      <w:r>
        <w:rPr>
          <w:bCs/>
          <w:iCs/>
        </w:rPr>
        <w:t xml:space="preserve">os laboratórios populares. </w:t>
      </w:r>
    </w:p>
    <w:p w:rsidR="005264FA" w:rsidRDefault="005264FA" w:rsidP="00164E6B">
      <w:pPr>
        <w:spacing w:line="360" w:lineRule="auto"/>
        <w:ind w:firstLine="709"/>
        <w:jc w:val="both"/>
        <w:rPr>
          <w:b/>
          <w:iCs/>
        </w:rPr>
      </w:pPr>
      <w:r>
        <w:rPr>
          <w:iCs/>
        </w:rPr>
        <w:t>Portanto</w:t>
      </w:r>
      <w:r w:rsidR="0091188C">
        <w:rPr>
          <w:iCs/>
        </w:rPr>
        <w:t>,</w:t>
      </w:r>
      <w:r>
        <w:rPr>
          <w:iCs/>
        </w:rPr>
        <w:t xml:space="preserve"> pelas razões acima expostas, encaminhamos a presente Moção.</w:t>
      </w:r>
    </w:p>
    <w:p w:rsidR="00164E6B" w:rsidRDefault="00164E6B" w:rsidP="00164E6B">
      <w:pPr>
        <w:spacing w:line="360" w:lineRule="auto"/>
        <w:ind w:firstLine="709"/>
        <w:jc w:val="both"/>
        <w:rPr>
          <w:b/>
          <w:iCs/>
        </w:rPr>
      </w:pPr>
    </w:p>
    <w:p w:rsidR="005264FA" w:rsidRPr="00164E6B" w:rsidRDefault="005264FA" w:rsidP="00164E6B">
      <w:pPr>
        <w:spacing w:line="360" w:lineRule="auto"/>
        <w:ind w:firstLine="709"/>
        <w:jc w:val="both"/>
        <w:rPr>
          <w:b/>
          <w:iCs/>
        </w:rPr>
      </w:pPr>
    </w:p>
    <w:p w:rsidR="00164E6B" w:rsidRDefault="00164E6B" w:rsidP="00164E6B">
      <w:pPr>
        <w:spacing w:line="360" w:lineRule="auto"/>
        <w:ind w:firstLine="709"/>
        <w:jc w:val="center"/>
        <w:rPr>
          <w:b/>
          <w:iCs/>
        </w:rPr>
      </w:pPr>
      <w:r>
        <w:rPr>
          <w:b/>
          <w:iCs/>
        </w:rPr>
        <w:t>Sala das Sessões “Vereador</w:t>
      </w:r>
      <w:r w:rsidR="0091188C">
        <w:rPr>
          <w:b/>
          <w:iCs/>
        </w:rPr>
        <w:t xml:space="preserve"> Rafael </w:t>
      </w:r>
      <w:proofErr w:type="spellStart"/>
      <w:r w:rsidR="0091188C">
        <w:rPr>
          <w:b/>
          <w:iCs/>
        </w:rPr>
        <w:t>Orsi</w:t>
      </w:r>
      <w:proofErr w:type="spellEnd"/>
      <w:r w:rsidR="0091188C">
        <w:rPr>
          <w:b/>
          <w:iCs/>
        </w:rPr>
        <w:t xml:space="preserve"> Filho”,</w:t>
      </w:r>
      <w:r w:rsidR="005264FA">
        <w:rPr>
          <w:b/>
          <w:iCs/>
        </w:rPr>
        <w:t xml:space="preserve"> 04 de fevereiro</w:t>
      </w:r>
      <w:r w:rsidR="002F01BB">
        <w:rPr>
          <w:b/>
          <w:iCs/>
        </w:rPr>
        <w:t xml:space="preserve"> de </w:t>
      </w:r>
      <w:r w:rsidR="005264FA">
        <w:rPr>
          <w:b/>
          <w:iCs/>
        </w:rPr>
        <w:t>2019</w:t>
      </w:r>
      <w:r w:rsidR="002F01BB" w:rsidRPr="002F01BB">
        <w:rPr>
          <w:b/>
          <w:iCs/>
        </w:rPr>
        <w:t>.</w:t>
      </w:r>
    </w:p>
    <w:p w:rsidR="002F01BB" w:rsidRPr="00164E6B" w:rsidRDefault="00034C2B" w:rsidP="00164E6B">
      <w:pPr>
        <w:spacing w:line="360" w:lineRule="auto"/>
        <w:ind w:firstLine="709"/>
        <w:jc w:val="center"/>
        <w:rPr>
          <w:b/>
          <w:iCs/>
        </w:rPr>
      </w:pPr>
      <w:r w:rsidRPr="00034C2B">
        <w:rPr>
          <w:iCs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0;margin-top:0;width:180.55pt;height:141.5pt;z-index:251660288;mso-width-percent:400;mso-height-percent:200;mso-position-horizontal:center;mso-width-percent:400;mso-height-percent:200;mso-width-relative:margin;mso-height-relative:margin" stroked="f">
            <v:textbox style="mso-fit-shape-to-text:t">
              <w:txbxContent>
                <w:p w:rsidR="00164E6B" w:rsidRDefault="00164E6B" w:rsidP="002F01BB">
                  <w:pPr>
                    <w:jc w:val="center"/>
                    <w:rPr>
                      <w:b/>
                    </w:rPr>
                  </w:pPr>
                </w:p>
                <w:p w:rsidR="00164E6B" w:rsidRDefault="00164E6B" w:rsidP="002F01BB">
                  <w:pPr>
                    <w:jc w:val="center"/>
                    <w:rPr>
                      <w:b/>
                    </w:rPr>
                  </w:pPr>
                </w:p>
                <w:p w:rsidR="00164E6B" w:rsidRDefault="00164E6B" w:rsidP="002F01BB">
                  <w:pPr>
                    <w:jc w:val="center"/>
                    <w:rPr>
                      <w:b/>
                    </w:rPr>
                  </w:pPr>
                </w:p>
                <w:p w:rsidR="002F01BB" w:rsidRPr="002F01BB" w:rsidRDefault="002F01BB" w:rsidP="002F01BB">
                  <w:pPr>
                    <w:jc w:val="center"/>
                    <w:rPr>
                      <w:b/>
                    </w:rPr>
                  </w:pPr>
                  <w:r w:rsidRPr="002F01BB">
                    <w:rPr>
                      <w:b/>
                    </w:rPr>
                    <w:t>EDUARDO DADE SALLUM</w:t>
                  </w:r>
                </w:p>
                <w:p w:rsidR="002F01BB" w:rsidRPr="002F01BB" w:rsidRDefault="002F01BB" w:rsidP="002F01BB">
                  <w:pPr>
                    <w:jc w:val="center"/>
                    <w:rPr>
                      <w:b/>
                    </w:rPr>
                  </w:pPr>
                  <w:r w:rsidRPr="002F01BB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</w:p>
    <w:p w:rsidR="00D404EB" w:rsidRPr="0026187A" w:rsidRDefault="00D404EB" w:rsidP="00164E6B">
      <w:pPr>
        <w:spacing w:line="360" w:lineRule="auto"/>
        <w:ind w:left="1134"/>
        <w:jc w:val="center"/>
      </w:pPr>
    </w:p>
    <w:p w:rsidR="00C40F9B" w:rsidRPr="0026187A" w:rsidRDefault="00C40F9B" w:rsidP="00164E6B">
      <w:pPr>
        <w:spacing w:line="360" w:lineRule="auto"/>
        <w:ind w:left="1134"/>
        <w:jc w:val="center"/>
      </w:pPr>
    </w:p>
    <w:sectPr w:rsidR="00C40F9B" w:rsidRPr="0026187A" w:rsidSect="00164E6B">
      <w:headerReference w:type="default" r:id="rId7"/>
      <w:footerReference w:type="default" r:id="rId8"/>
      <w:pgSz w:w="11906" w:h="16838" w:code="9"/>
      <w:pgMar w:top="1701" w:right="1134" w:bottom="1134" w:left="1701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7FDA" w:rsidRDefault="00877FDA">
      <w:r>
        <w:separator/>
      </w:r>
    </w:p>
  </w:endnote>
  <w:endnote w:type="continuationSeparator" w:id="0">
    <w:p w:rsidR="00877FDA" w:rsidRDefault="00877F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7FDA" w:rsidRDefault="00877FDA">
      <w:r>
        <w:separator/>
      </w:r>
    </w:p>
  </w:footnote>
  <w:footnote w:type="continuationSeparator" w:id="0">
    <w:p w:rsidR="00877FDA" w:rsidRDefault="00877F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034C2B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9c14a3251d24535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96258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516A"/>
    <w:rsid w:val="000271E4"/>
    <w:rsid w:val="00027623"/>
    <w:rsid w:val="00032E62"/>
    <w:rsid w:val="00033062"/>
    <w:rsid w:val="00034C2B"/>
    <w:rsid w:val="00055C27"/>
    <w:rsid w:val="00055F2B"/>
    <w:rsid w:val="000578ED"/>
    <w:rsid w:val="00062BEB"/>
    <w:rsid w:val="00062F90"/>
    <w:rsid w:val="00064623"/>
    <w:rsid w:val="00065464"/>
    <w:rsid w:val="000668BB"/>
    <w:rsid w:val="00067B1A"/>
    <w:rsid w:val="0007651D"/>
    <w:rsid w:val="00082DC7"/>
    <w:rsid w:val="000866CE"/>
    <w:rsid w:val="00086BD2"/>
    <w:rsid w:val="000913D6"/>
    <w:rsid w:val="00092D7F"/>
    <w:rsid w:val="000A5D32"/>
    <w:rsid w:val="000B1185"/>
    <w:rsid w:val="000B261B"/>
    <w:rsid w:val="000B4D14"/>
    <w:rsid w:val="000C03E7"/>
    <w:rsid w:val="000C4BBA"/>
    <w:rsid w:val="000C58CB"/>
    <w:rsid w:val="000C7FF8"/>
    <w:rsid w:val="000D62D3"/>
    <w:rsid w:val="000E532E"/>
    <w:rsid w:val="000E6372"/>
    <w:rsid w:val="000F1EE4"/>
    <w:rsid w:val="00116E4D"/>
    <w:rsid w:val="00120EC3"/>
    <w:rsid w:val="00122441"/>
    <w:rsid w:val="001303B1"/>
    <w:rsid w:val="001320C0"/>
    <w:rsid w:val="00144987"/>
    <w:rsid w:val="00160FE2"/>
    <w:rsid w:val="0016188C"/>
    <w:rsid w:val="00163184"/>
    <w:rsid w:val="00164E6B"/>
    <w:rsid w:val="001709FD"/>
    <w:rsid w:val="001755EF"/>
    <w:rsid w:val="001819DE"/>
    <w:rsid w:val="00181FFC"/>
    <w:rsid w:val="00182806"/>
    <w:rsid w:val="001855F7"/>
    <w:rsid w:val="001864FE"/>
    <w:rsid w:val="00190ADB"/>
    <w:rsid w:val="00191BE6"/>
    <w:rsid w:val="001A341C"/>
    <w:rsid w:val="001A4C8F"/>
    <w:rsid w:val="001A6AE3"/>
    <w:rsid w:val="001B607F"/>
    <w:rsid w:val="001B7CB8"/>
    <w:rsid w:val="001D0F44"/>
    <w:rsid w:val="001D42D6"/>
    <w:rsid w:val="001D452B"/>
    <w:rsid w:val="001D59F4"/>
    <w:rsid w:val="001F1ECB"/>
    <w:rsid w:val="001F6826"/>
    <w:rsid w:val="002035B2"/>
    <w:rsid w:val="00211625"/>
    <w:rsid w:val="0021250E"/>
    <w:rsid w:val="0021281A"/>
    <w:rsid w:val="002128F0"/>
    <w:rsid w:val="002132E2"/>
    <w:rsid w:val="00213308"/>
    <w:rsid w:val="00216FEE"/>
    <w:rsid w:val="002234BF"/>
    <w:rsid w:val="00223785"/>
    <w:rsid w:val="00231927"/>
    <w:rsid w:val="0023413E"/>
    <w:rsid w:val="00241E68"/>
    <w:rsid w:val="00251688"/>
    <w:rsid w:val="0025739E"/>
    <w:rsid w:val="0026187A"/>
    <w:rsid w:val="002708CE"/>
    <w:rsid w:val="00276442"/>
    <w:rsid w:val="0028174E"/>
    <w:rsid w:val="00285B96"/>
    <w:rsid w:val="00292C38"/>
    <w:rsid w:val="00295918"/>
    <w:rsid w:val="002960BF"/>
    <w:rsid w:val="002A1CC5"/>
    <w:rsid w:val="002B621B"/>
    <w:rsid w:val="002C61D1"/>
    <w:rsid w:val="002C6F1F"/>
    <w:rsid w:val="002C7491"/>
    <w:rsid w:val="002E2C27"/>
    <w:rsid w:val="002E6D0F"/>
    <w:rsid w:val="002F01BB"/>
    <w:rsid w:val="002F23DE"/>
    <w:rsid w:val="002F26CB"/>
    <w:rsid w:val="002F3190"/>
    <w:rsid w:val="0030119F"/>
    <w:rsid w:val="00303C26"/>
    <w:rsid w:val="00305ACE"/>
    <w:rsid w:val="003061E5"/>
    <w:rsid w:val="00312AC2"/>
    <w:rsid w:val="0031640F"/>
    <w:rsid w:val="00320352"/>
    <w:rsid w:val="00322249"/>
    <w:rsid w:val="0032499F"/>
    <w:rsid w:val="003310CC"/>
    <w:rsid w:val="00333D6A"/>
    <w:rsid w:val="003427D6"/>
    <w:rsid w:val="003455DA"/>
    <w:rsid w:val="00351220"/>
    <w:rsid w:val="003543BB"/>
    <w:rsid w:val="00357FA0"/>
    <w:rsid w:val="00362FB4"/>
    <w:rsid w:val="003742FD"/>
    <w:rsid w:val="0037567E"/>
    <w:rsid w:val="00381A93"/>
    <w:rsid w:val="003838C2"/>
    <w:rsid w:val="0038402E"/>
    <w:rsid w:val="00386991"/>
    <w:rsid w:val="003A23F6"/>
    <w:rsid w:val="003A5CA2"/>
    <w:rsid w:val="003C075A"/>
    <w:rsid w:val="003C2311"/>
    <w:rsid w:val="003C3CA8"/>
    <w:rsid w:val="003D21F6"/>
    <w:rsid w:val="003E413C"/>
    <w:rsid w:val="003E570B"/>
    <w:rsid w:val="003F1B11"/>
    <w:rsid w:val="003F72AD"/>
    <w:rsid w:val="00401555"/>
    <w:rsid w:val="00402FAE"/>
    <w:rsid w:val="004078F4"/>
    <w:rsid w:val="00410751"/>
    <w:rsid w:val="00416A29"/>
    <w:rsid w:val="004275DD"/>
    <w:rsid w:val="00431469"/>
    <w:rsid w:val="0043405B"/>
    <w:rsid w:val="004416FF"/>
    <w:rsid w:val="004446B2"/>
    <w:rsid w:val="00447BAA"/>
    <w:rsid w:val="004517E0"/>
    <w:rsid w:val="0046692E"/>
    <w:rsid w:val="00470C26"/>
    <w:rsid w:val="00475384"/>
    <w:rsid w:val="00480072"/>
    <w:rsid w:val="0048306D"/>
    <w:rsid w:val="0049301E"/>
    <w:rsid w:val="004A1103"/>
    <w:rsid w:val="004A28D4"/>
    <w:rsid w:val="004B2CA2"/>
    <w:rsid w:val="004C72E1"/>
    <w:rsid w:val="004D1CF2"/>
    <w:rsid w:val="004E5407"/>
    <w:rsid w:val="00506039"/>
    <w:rsid w:val="005107DB"/>
    <w:rsid w:val="0051108C"/>
    <w:rsid w:val="005204B1"/>
    <w:rsid w:val="0052466B"/>
    <w:rsid w:val="005264FA"/>
    <w:rsid w:val="0054088D"/>
    <w:rsid w:val="00550EDA"/>
    <w:rsid w:val="00554233"/>
    <w:rsid w:val="00560B16"/>
    <w:rsid w:val="00567B53"/>
    <w:rsid w:val="00570B3B"/>
    <w:rsid w:val="00577224"/>
    <w:rsid w:val="005823B8"/>
    <w:rsid w:val="005875FF"/>
    <w:rsid w:val="005B1311"/>
    <w:rsid w:val="005C64B1"/>
    <w:rsid w:val="005C7FB6"/>
    <w:rsid w:val="005D2D3E"/>
    <w:rsid w:val="005D37F7"/>
    <w:rsid w:val="005D6D5A"/>
    <w:rsid w:val="005D791B"/>
    <w:rsid w:val="005F0C1B"/>
    <w:rsid w:val="005F39AA"/>
    <w:rsid w:val="006048E8"/>
    <w:rsid w:val="00606ACD"/>
    <w:rsid w:val="0061456E"/>
    <w:rsid w:val="006210C2"/>
    <w:rsid w:val="00621417"/>
    <w:rsid w:val="00625123"/>
    <w:rsid w:val="00633D80"/>
    <w:rsid w:val="0063551F"/>
    <w:rsid w:val="006443A1"/>
    <w:rsid w:val="006445CF"/>
    <w:rsid w:val="00645A26"/>
    <w:rsid w:val="00662093"/>
    <w:rsid w:val="0066380C"/>
    <w:rsid w:val="006722DC"/>
    <w:rsid w:val="00684F4D"/>
    <w:rsid w:val="00692916"/>
    <w:rsid w:val="006944FB"/>
    <w:rsid w:val="006952B1"/>
    <w:rsid w:val="006A47B8"/>
    <w:rsid w:val="006B148E"/>
    <w:rsid w:val="006B3281"/>
    <w:rsid w:val="006D2B66"/>
    <w:rsid w:val="006D3668"/>
    <w:rsid w:val="006E087C"/>
    <w:rsid w:val="006E1F03"/>
    <w:rsid w:val="006F54DE"/>
    <w:rsid w:val="006F58C4"/>
    <w:rsid w:val="007103C1"/>
    <w:rsid w:val="00712C3A"/>
    <w:rsid w:val="00714DDB"/>
    <w:rsid w:val="00715F68"/>
    <w:rsid w:val="00720854"/>
    <w:rsid w:val="00737970"/>
    <w:rsid w:val="0074087C"/>
    <w:rsid w:val="00740F20"/>
    <w:rsid w:val="00760AA6"/>
    <w:rsid w:val="00764519"/>
    <w:rsid w:val="0076533C"/>
    <w:rsid w:val="00766D4A"/>
    <w:rsid w:val="00770E4F"/>
    <w:rsid w:val="00775758"/>
    <w:rsid w:val="00775A16"/>
    <w:rsid w:val="00776C41"/>
    <w:rsid w:val="00780299"/>
    <w:rsid w:val="00786000"/>
    <w:rsid w:val="00793F1B"/>
    <w:rsid w:val="007978EA"/>
    <w:rsid w:val="007A2F28"/>
    <w:rsid w:val="007A5764"/>
    <w:rsid w:val="007A6484"/>
    <w:rsid w:val="007A6C1F"/>
    <w:rsid w:val="007A7DD0"/>
    <w:rsid w:val="007B2B9C"/>
    <w:rsid w:val="007B2E72"/>
    <w:rsid w:val="007B377B"/>
    <w:rsid w:val="007B609F"/>
    <w:rsid w:val="007C4009"/>
    <w:rsid w:val="007D6BBF"/>
    <w:rsid w:val="007D7166"/>
    <w:rsid w:val="007E2F16"/>
    <w:rsid w:val="007F1A5F"/>
    <w:rsid w:val="007F1ACF"/>
    <w:rsid w:val="007F2222"/>
    <w:rsid w:val="0080079D"/>
    <w:rsid w:val="008029B7"/>
    <w:rsid w:val="0081329D"/>
    <w:rsid w:val="00814DB5"/>
    <w:rsid w:val="0084428D"/>
    <w:rsid w:val="0085283E"/>
    <w:rsid w:val="00852A80"/>
    <w:rsid w:val="00854F36"/>
    <w:rsid w:val="00856109"/>
    <w:rsid w:val="0086170C"/>
    <w:rsid w:val="00872DEE"/>
    <w:rsid w:val="00875369"/>
    <w:rsid w:val="00877FDA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39CD"/>
    <w:rsid w:val="008C234C"/>
    <w:rsid w:val="008C7513"/>
    <w:rsid w:val="008D41A9"/>
    <w:rsid w:val="008E0416"/>
    <w:rsid w:val="008E2CF2"/>
    <w:rsid w:val="008E57A5"/>
    <w:rsid w:val="0091188C"/>
    <w:rsid w:val="009157AC"/>
    <w:rsid w:val="00916637"/>
    <w:rsid w:val="00916B6E"/>
    <w:rsid w:val="00924AD9"/>
    <w:rsid w:val="00942D4D"/>
    <w:rsid w:val="009654E1"/>
    <w:rsid w:val="00966594"/>
    <w:rsid w:val="00983C20"/>
    <w:rsid w:val="0098598D"/>
    <w:rsid w:val="00987709"/>
    <w:rsid w:val="0099136C"/>
    <w:rsid w:val="00993FA7"/>
    <w:rsid w:val="00996C77"/>
    <w:rsid w:val="009A037E"/>
    <w:rsid w:val="009A0EF1"/>
    <w:rsid w:val="009A13B3"/>
    <w:rsid w:val="009A5255"/>
    <w:rsid w:val="009A7421"/>
    <w:rsid w:val="009B43D5"/>
    <w:rsid w:val="009C678E"/>
    <w:rsid w:val="009D3554"/>
    <w:rsid w:val="009D6CC3"/>
    <w:rsid w:val="009F2BEC"/>
    <w:rsid w:val="009F560E"/>
    <w:rsid w:val="00A030D7"/>
    <w:rsid w:val="00A04398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52265"/>
    <w:rsid w:val="00A64780"/>
    <w:rsid w:val="00A651D1"/>
    <w:rsid w:val="00A66D22"/>
    <w:rsid w:val="00A7268F"/>
    <w:rsid w:val="00A841CA"/>
    <w:rsid w:val="00A86B8C"/>
    <w:rsid w:val="00A86E13"/>
    <w:rsid w:val="00A87E9E"/>
    <w:rsid w:val="00AA1129"/>
    <w:rsid w:val="00AA4F19"/>
    <w:rsid w:val="00AA72BC"/>
    <w:rsid w:val="00AB47D9"/>
    <w:rsid w:val="00AB5798"/>
    <w:rsid w:val="00AB623D"/>
    <w:rsid w:val="00AC02B6"/>
    <w:rsid w:val="00AC1179"/>
    <w:rsid w:val="00AD11C0"/>
    <w:rsid w:val="00AD249F"/>
    <w:rsid w:val="00AD31D4"/>
    <w:rsid w:val="00AD3615"/>
    <w:rsid w:val="00AD53A5"/>
    <w:rsid w:val="00AD718A"/>
    <w:rsid w:val="00AE6171"/>
    <w:rsid w:val="00B01875"/>
    <w:rsid w:val="00B03E7B"/>
    <w:rsid w:val="00B115B7"/>
    <w:rsid w:val="00B14311"/>
    <w:rsid w:val="00B20FEC"/>
    <w:rsid w:val="00B253D7"/>
    <w:rsid w:val="00B31489"/>
    <w:rsid w:val="00B337FC"/>
    <w:rsid w:val="00B45486"/>
    <w:rsid w:val="00B50DC5"/>
    <w:rsid w:val="00B52559"/>
    <w:rsid w:val="00B54EEC"/>
    <w:rsid w:val="00B706EA"/>
    <w:rsid w:val="00B7330E"/>
    <w:rsid w:val="00B808C1"/>
    <w:rsid w:val="00B81B2C"/>
    <w:rsid w:val="00B87B4A"/>
    <w:rsid w:val="00B9054A"/>
    <w:rsid w:val="00B923CB"/>
    <w:rsid w:val="00BA16F5"/>
    <w:rsid w:val="00BA62DC"/>
    <w:rsid w:val="00BB2F26"/>
    <w:rsid w:val="00BB3512"/>
    <w:rsid w:val="00BB3747"/>
    <w:rsid w:val="00BB7838"/>
    <w:rsid w:val="00BC11CF"/>
    <w:rsid w:val="00BC4D8C"/>
    <w:rsid w:val="00BD20EF"/>
    <w:rsid w:val="00BD2726"/>
    <w:rsid w:val="00BD4CF8"/>
    <w:rsid w:val="00BE0018"/>
    <w:rsid w:val="00BE1ABE"/>
    <w:rsid w:val="00BE3E86"/>
    <w:rsid w:val="00BF559C"/>
    <w:rsid w:val="00BF7F34"/>
    <w:rsid w:val="00C00037"/>
    <w:rsid w:val="00C13113"/>
    <w:rsid w:val="00C15D7A"/>
    <w:rsid w:val="00C17CC7"/>
    <w:rsid w:val="00C231A0"/>
    <w:rsid w:val="00C23A91"/>
    <w:rsid w:val="00C269D2"/>
    <w:rsid w:val="00C26F86"/>
    <w:rsid w:val="00C329C2"/>
    <w:rsid w:val="00C37F8F"/>
    <w:rsid w:val="00C405A4"/>
    <w:rsid w:val="00C40F9B"/>
    <w:rsid w:val="00C50B97"/>
    <w:rsid w:val="00C54E6B"/>
    <w:rsid w:val="00C56F2F"/>
    <w:rsid w:val="00C71BCB"/>
    <w:rsid w:val="00C734B6"/>
    <w:rsid w:val="00C73CAA"/>
    <w:rsid w:val="00C74400"/>
    <w:rsid w:val="00C76ED6"/>
    <w:rsid w:val="00C7781A"/>
    <w:rsid w:val="00C83E6F"/>
    <w:rsid w:val="00C84104"/>
    <w:rsid w:val="00C96AEE"/>
    <w:rsid w:val="00CA0D17"/>
    <w:rsid w:val="00CA4D8F"/>
    <w:rsid w:val="00CB0560"/>
    <w:rsid w:val="00CB17FA"/>
    <w:rsid w:val="00CB2416"/>
    <w:rsid w:val="00CB2B7A"/>
    <w:rsid w:val="00CB5735"/>
    <w:rsid w:val="00CC0BD1"/>
    <w:rsid w:val="00CC159E"/>
    <w:rsid w:val="00CC3860"/>
    <w:rsid w:val="00CC4A1E"/>
    <w:rsid w:val="00CC57D3"/>
    <w:rsid w:val="00CD0824"/>
    <w:rsid w:val="00CE7133"/>
    <w:rsid w:val="00CF214F"/>
    <w:rsid w:val="00D014A3"/>
    <w:rsid w:val="00D1355A"/>
    <w:rsid w:val="00D21339"/>
    <w:rsid w:val="00D21A90"/>
    <w:rsid w:val="00D3438F"/>
    <w:rsid w:val="00D35FF2"/>
    <w:rsid w:val="00D36191"/>
    <w:rsid w:val="00D404EB"/>
    <w:rsid w:val="00D41F05"/>
    <w:rsid w:val="00D42C4A"/>
    <w:rsid w:val="00D442E5"/>
    <w:rsid w:val="00D5109E"/>
    <w:rsid w:val="00D52C8C"/>
    <w:rsid w:val="00D604A8"/>
    <w:rsid w:val="00D63744"/>
    <w:rsid w:val="00D641CB"/>
    <w:rsid w:val="00D645E8"/>
    <w:rsid w:val="00D647C9"/>
    <w:rsid w:val="00D65625"/>
    <w:rsid w:val="00D715F9"/>
    <w:rsid w:val="00D859B3"/>
    <w:rsid w:val="00D87F5F"/>
    <w:rsid w:val="00D939B5"/>
    <w:rsid w:val="00DB35B7"/>
    <w:rsid w:val="00DC105B"/>
    <w:rsid w:val="00DC205F"/>
    <w:rsid w:val="00DD263A"/>
    <w:rsid w:val="00DD751B"/>
    <w:rsid w:val="00DE050C"/>
    <w:rsid w:val="00DE0FA2"/>
    <w:rsid w:val="00DF0B1E"/>
    <w:rsid w:val="00DF1297"/>
    <w:rsid w:val="00DF43E4"/>
    <w:rsid w:val="00DF4439"/>
    <w:rsid w:val="00DF6086"/>
    <w:rsid w:val="00DF60E0"/>
    <w:rsid w:val="00DF614D"/>
    <w:rsid w:val="00E011B3"/>
    <w:rsid w:val="00E01FFB"/>
    <w:rsid w:val="00E12DAE"/>
    <w:rsid w:val="00E14F6A"/>
    <w:rsid w:val="00E16E43"/>
    <w:rsid w:val="00E17C95"/>
    <w:rsid w:val="00E32AD7"/>
    <w:rsid w:val="00E36852"/>
    <w:rsid w:val="00E4254F"/>
    <w:rsid w:val="00E45562"/>
    <w:rsid w:val="00E52EEE"/>
    <w:rsid w:val="00E61639"/>
    <w:rsid w:val="00E61FC0"/>
    <w:rsid w:val="00E73C56"/>
    <w:rsid w:val="00E84159"/>
    <w:rsid w:val="00E86B23"/>
    <w:rsid w:val="00EA48CA"/>
    <w:rsid w:val="00EA71A9"/>
    <w:rsid w:val="00EB6009"/>
    <w:rsid w:val="00EC3C61"/>
    <w:rsid w:val="00EC5FE9"/>
    <w:rsid w:val="00EC7803"/>
    <w:rsid w:val="00EC7ED8"/>
    <w:rsid w:val="00EE6F1B"/>
    <w:rsid w:val="00F05CC9"/>
    <w:rsid w:val="00F1051B"/>
    <w:rsid w:val="00F12423"/>
    <w:rsid w:val="00F15FA7"/>
    <w:rsid w:val="00F24C57"/>
    <w:rsid w:val="00F435D5"/>
    <w:rsid w:val="00F4374E"/>
    <w:rsid w:val="00F46658"/>
    <w:rsid w:val="00F47AE2"/>
    <w:rsid w:val="00F5445F"/>
    <w:rsid w:val="00F57B26"/>
    <w:rsid w:val="00F654FD"/>
    <w:rsid w:val="00F67329"/>
    <w:rsid w:val="00F76AC4"/>
    <w:rsid w:val="00F77316"/>
    <w:rsid w:val="00F92594"/>
    <w:rsid w:val="00F964CA"/>
    <w:rsid w:val="00FA5F3F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2124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4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4665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27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e8fc0bf6-3508-4755-9879-bd3390c52f5c.png" Id="Rdf010c4e535649c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e8fc0bf6-3508-4755-9879-bd3390c52f5c.png" Id="R29c14a3251d24535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80C2A5-36C4-462E-9927-6558380FB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13</TotalTime>
  <Pages>1</Pages>
  <Words>165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kelvin.morais</cp:lastModifiedBy>
  <cp:revision>3</cp:revision>
  <cp:lastPrinted>2017-04-03T14:50:00Z</cp:lastPrinted>
  <dcterms:created xsi:type="dcterms:W3CDTF">2019-02-04T14:27:00Z</dcterms:created>
  <dcterms:modified xsi:type="dcterms:W3CDTF">2019-02-04T14:40:00Z</dcterms:modified>
</cp:coreProperties>
</file>