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281886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B77BD" w:rsidRDefault="00610D0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9B77BD">
        <w:rPr>
          <w:rFonts w:ascii="Bookman Old Style" w:hAnsi="Bookman Old Style"/>
          <w:sz w:val="25"/>
          <w:szCs w:val="25"/>
        </w:rPr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76315E" w:rsidRDefault="0061456E" w:rsidP="0061456E">
      <w:pPr>
        <w:pStyle w:val="Ttulo2"/>
        <w:ind w:left="2124"/>
      </w:pPr>
      <w:proofErr w:type="gramStart"/>
      <w:r w:rsidRPr="0076315E">
        <w:t>Sr.</w:t>
      </w:r>
      <w:proofErr w:type="gramEnd"/>
      <w:r w:rsidRPr="0076315E">
        <w:t xml:space="preserve"> Presidente</w:t>
      </w:r>
    </w:p>
    <w:p w:rsidR="0061456E" w:rsidRPr="0076315E" w:rsidRDefault="0061456E" w:rsidP="0061456E">
      <w:pPr>
        <w:jc w:val="both"/>
        <w:rPr>
          <w:rFonts w:ascii="Bookman Old Style" w:hAnsi="Bookman Old Style" w:cs="Arial"/>
        </w:rPr>
      </w:pPr>
    </w:p>
    <w:p w:rsidR="008D41A9" w:rsidRPr="00EE7D6D" w:rsidRDefault="0061456E" w:rsidP="00482C96">
      <w:pPr>
        <w:ind w:firstLine="2835"/>
        <w:jc w:val="both"/>
        <w:rPr>
          <w:rFonts w:ascii="Bookman Old Style" w:hAnsi="Bookman Old Style"/>
          <w:bCs/>
          <w:iCs/>
        </w:rPr>
      </w:pPr>
      <w:r w:rsidRPr="0076315E">
        <w:rPr>
          <w:rFonts w:ascii="Bookman Old Style" w:hAnsi="Bookman Old Style"/>
          <w:b/>
          <w:bCs/>
          <w:iCs/>
        </w:rPr>
        <w:t>REQUEIRO À MESA</w:t>
      </w:r>
      <w:r w:rsidRPr="0076315E">
        <w:rPr>
          <w:rFonts w:ascii="Bookman Old Style" w:hAnsi="Bookman Old Style"/>
          <w:iCs/>
        </w:rPr>
        <w:t xml:space="preserve">, desta Augusta </w:t>
      </w:r>
      <w:r w:rsidRPr="0076315E">
        <w:rPr>
          <w:rFonts w:ascii="Bookman Old Style" w:hAnsi="Bookman Old Style"/>
          <w:b/>
          <w:bCs/>
          <w:iCs/>
        </w:rPr>
        <w:t>Casa Legislativa</w:t>
      </w:r>
      <w:r w:rsidRPr="0076315E">
        <w:rPr>
          <w:rFonts w:ascii="Bookman Old Style" w:hAnsi="Bookman Old Style"/>
          <w:iCs/>
        </w:rPr>
        <w:t xml:space="preserve">, </w:t>
      </w:r>
      <w:proofErr w:type="gramStart"/>
      <w:r w:rsidRPr="0076315E">
        <w:rPr>
          <w:rFonts w:ascii="Bookman Old Style" w:hAnsi="Bookman Old Style"/>
          <w:iCs/>
        </w:rPr>
        <w:t>após</w:t>
      </w:r>
      <w:proofErr w:type="gramEnd"/>
      <w:r w:rsidRPr="0076315E">
        <w:rPr>
          <w:rFonts w:ascii="Bookman Old Style" w:hAnsi="Bookman Old Style"/>
          <w:iCs/>
        </w:rPr>
        <w:t xml:space="preserve"> ouvido o </w:t>
      </w:r>
      <w:r w:rsidRPr="0076315E">
        <w:rPr>
          <w:rFonts w:ascii="Bookman Old Style" w:hAnsi="Bookman Old Style"/>
          <w:b/>
          <w:bCs/>
          <w:iCs/>
        </w:rPr>
        <w:t>Egrégio Plenário</w:t>
      </w:r>
      <w:r w:rsidRPr="0076315E">
        <w:rPr>
          <w:rFonts w:ascii="Bookman Old Style" w:hAnsi="Bookman Old Style"/>
          <w:iCs/>
        </w:rPr>
        <w:t>, na forma regimental, digne-se de aprovar e encaminhar a presente</w:t>
      </w:r>
      <w:r w:rsidRPr="0076315E">
        <w:rPr>
          <w:rFonts w:ascii="Bookman Old Style" w:hAnsi="Bookman Old Style"/>
          <w:i/>
          <w:iCs/>
        </w:rPr>
        <w:t xml:space="preserve"> </w:t>
      </w:r>
      <w:r w:rsidR="00092D7F" w:rsidRPr="0076315E">
        <w:rPr>
          <w:rFonts w:ascii="Bookman Old Style" w:hAnsi="Bookman Old Style"/>
          <w:b/>
          <w:bCs/>
          <w:iCs/>
        </w:rPr>
        <w:t>MOÇÃO DE APLAUSOS</w:t>
      </w:r>
      <w:r w:rsidR="006B6F42" w:rsidRPr="0076315E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76315E">
        <w:rPr>
          <w:rFonts w:ascii="Bookman Old Style" w:hAnsi="Bookman Old Style"/>
          <w:iCs/>
        </w:rPr>
        <w:t xml:space="preserve"> </w:t>
      </w:r>
      <w:r w:rsidR="000D46A6" w:rsidRPr="0076315E">
        <w:rPr>
          <w:rFonts w:ascii="Bookman Old Style" w:hAnsi="Bookman Old Style"/>
          <w:iCs/>
        </w:rPr>
        <w:t xml:space="preserve">à </w:t>
      </w:r>
      <w:r w:rsidR="004C698B" w:rsidRPr="004C698B">
        <w:rPr>
          <w:rFonts w:ascii="Bookman Old Style" w:hAnsi="Bookman Old Style"/>
          <w:b/>
          <w:bCs/>
          <w:iCs/>
        </w:rPr>
        <w:t>Semear – Núcleo de Desenvolvimento Pesquisa e Inclusão</w:t>
      </w:r>
      <w:r w:rsidR="00B00617">
        <w:rPr>
          <w:rFonts w:ascii="Bookman Old Style" w:hAnsi="Bookman Old Style"/>
          <w:iCs/>
        </w:rPr>
        <w:t xml:space="preserve">, </w:t>
      </w:r>
      <w:r w:rsidR="004F56C2">
        <w:rPr>
          <w:rFonts w:ascii="Bookman Old Style" w:hAnsi="Bookman Old Style"/>
          <w:iCs/>
        </w:rPr>
        <w:t xml:space="preserve">representada pelas </w:t>
      </w:r>
      <w:proofErr w:type="spellStart"/>
      <w:r w:rsidR="004F56C2">
        <w:rPr>
          <w:rFonts w:ascii="Bookman Old Style" w:hAnsi="Bookman Old Style"/>
          <w:iCs/>
        </w:rPr>
        <w:t>Ilma</w:t>
      </w:r>
      <w:r w:rsidR="008C54CB">
        <w:rPr>
          <w:rFonts w:ascii="Bookman Old Style" w:hAnsi="Bookman Old Style"/>
          <w:iCs/>
        </w:rPr>
        <w:t>s</w:t>
      </w:r>
      <w:proofErr w:type="spellEnd"/>
      <w:r w:rsidR="004F56C2">
        <w:rPr>
          <w:rFonts w:ascii="Bookman Old Style" w:hAnsi="Bookman Old Style"/>
          <w:iCs/>
        </w:rPr>
        <w:t>. Sras.</w:t>
      </w:r>
      <w:r w:rsidR="00F376E2">
        <w:rPr>
          <w:rFonts w:ascii="Bookman Old Style" w:hAnsi="Bookman Old Style"/>
          <w:iCs/>
        </w:rPr>
        <w:t xml:space="preserve"> </w:t>
      </w:r>
      <w:r w:rsidR="004F56C2" w:rsidRPr="00F376E2">
        <w:rPr>
          <w:rFonts w:ascii="Bookman Old Style" w:hAnsi="Bookman Old Style"/>
          <w:b/>
          <w:iCs/>
        </w:rPr>
        <w:t>Roberta Florêncio e Ana Paula Camargo</w:t>
      </w:r>
      <w:r w:rsidR="00482C96" w:rsidRPr="0076315E">
        <w:rPr>
          <w:rFonts w:ascii="Bookman Old Style" w:hAnsi="Bookman Old Style"/>
          <w:iCs/>
        </w:rPr>
        <w:t xml:space="preserve"> </w:t>
      </w:r>
      <w:r w:rsidR="004F56C2" w:rsidRPr="00EE7D6D">
        <w:rPr>
          <w:rFonts w:ascii="Bookman Old Style" w:hAnsi="Bookman Old Style"/>
          <w:bCs/>
          <w:iCs/>
        </w:rPr>
        <w:t>pela brilhante inauguração</w:t>
      </w:r>
      <w:r w:rsidR="008C54CB" w:rsidRPr="00EE7D6D">
        <w:rPr>
          <w:rFonts w:ascii="Bookman Old Style" w:hAnsi="Bookman Old Style"/>
          <w:bCs/>
          <w:iCs/>
        </w:rPr>
        <w:t xml:space="preserve"> </w:t>
      </w:r>
      <w:r w:rsidR="00097782">
        <w:rPr>
          <w:rFonts w:ascii="Bookman Old Style" w:hAnsi="Bookman Old Style"/>
          <w:bCs/>
          <w:iCs/>
        </w:rPr>
        <w:t>ocorrida</w:t>
      </w:r>
      <w:r w:rsidR="000D46A6" w:rsidRPr="00EE7D6D">
        <w:rPr>
          <w:rFonts w:ascii="Bookman Old Style" w:hAnsi="Bookman Old Style" w:cs="Helvetica"/>
          <w:shd w:val="clear" w:color="auto" w:fill="FFFFFF"/>
        </w:rPr>
        <w:t xml:space="preserve"> </w:t>
      </w:r>
      <w:r w:rsidR="00B00617">
        <w:rPr>
          <w:rFonts w:ascii="Bookman Old Style" w:hAnsi="Bookman Old Style" w:cs="Helvetica"/>
          <w:shd w:val="clear" w:color="auto" w:fill="FFFFFF"/>
        </w:rPr>
        <w:t>nest</w:t>
      </w:r>
      <w:r w:rsidR="00EE7D6D" w:rsidRPr="00EE7D6D">
        <w:rPr>
          <w:rFonts w:ascii="Bookman Old Style" w:hAnsi="Bookman Old Style" w:cs="Helvetica"/>
          <w:shd w:val="clear" w:color="auto" w:fill="FFFFFF"/>
        </w:rPr>
        <w:t>e mês.</w:t>
      </w:r>
    </w:p>
    <w:p w:rsidR="0061456E" w:rsidRPr="0076315E" w:rsidRDefault="0061456E" w:rsidP="0061456E">
      <w:pPr>
        <w:ind w:left="2835" w:firstLine="708"/>
        <w:rPr>
          <w:rFonts w:ascii="Bookman Old Style" w:hAnsi="Bookman Old Style"/>
          <w:b/>
          <w:bCs/>
          <w:u w:val="single"/>
        </w:rPr>
      </w:pPr>
      <w:r w:rsidRPr="0076315E">
        <w:rPr>
          <w:rFonts w:ascii="Bookman Old Style" w:hAnsi="Bookman Old Style"/>
          <w:b/>
          <w:bCs/>
          <w:u w:val="single"/>
        </w:rPr>
        <w:br/>
        <w:t>JUSTIFICATIVA</w:t>
      </w:r>
    </w:p>
    <w:p w:rsidR="00482C96" w:rsidRPr="00806536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A543E7" w:rsidRDefault="00EA71A9" w:rsidP="00D34252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6315E">
        <w:rPr>
          <w:rFonts w:ascii="Bookman Old Style" w:hAnsi="Bookman Old Style" w:cs="Arial"/>
        </w:rPr>
        <w:t xml:space="preserve">Justifica-se esta moção </w:t>
      </w:r>
      <w:r w:rsidR="00482C96" w:rsidRPr="0076315E">
        <w:rPr>
          <w:rFonts w:ascii="Bookman Old Style" w:hAnsi="Bookman Old Style"/>
          <w:bCs/>
          <w:iCs/>
        </w:rPr>
        <w:t>em</w:t>
      </w:r>
      <w:r w:rsidR="000D46A6" w:rsidRPr="0076315E">
        <w:rPr>
          <w:rFonts w:ascii="Bookman Old Style" w:hAnsi="Bookman Old Style"/>
          <w:bCs/>
          <w:iCs/>
        </w:rPr>
        <w:t xml:space="preserve"> razão da </w:t>
      </w:r>
      <w:r w:rsidR="00F42A8F">
        <w:rPr>
          <w:rFonts w:ascii="Bookman Old Style" w:hAnsi="Bookman Old Style"/>
          <w:bCs/>
          <w:iCs/>
        </w:rPr>
        <w:t xml:space="preserve">brilhante </w:t>
      </w:r>
      <w:r w:rsidR="000D46A6" w:rsidRPr="0076315E">
        <w:rPr>
          <w:rFonts w:ascii="Bookman Old Style" w:hAnsi="Bookman Old Style"/>
          <w:bCs/>
          <w:iCs/>
        </w:rPr>
        <w:t>inauguração</w:t>
      </w:r>
      <w:r w:rsidR="00D34252">
        <w:rPr>
          <w:rFonts w:ascii="Bookman Old Style" w:hAnsi="Bookman Old Style"/>
          <w:bCs/>
          <w:iCs/>
        </w:rPr>
        <w:t xml:space="preserve"> do</w:t>
      </w:r>
      <w:r w:rsidR="000D46A6" w:rsidRPr="0076315E">
        <w:rPr>
          <w:rFonts w:ascii="Bookman Old Style" w:hAnsi="Bookman Old Style"/>
          <w:bCs/>
          <w:iCs/>
        </w:rPr>
        <w:t xml:space="preserve"> </w:t>
      </w:r>
      <w:r w:rsidR="00066B02" w:rsidRPr="00BD2745">
        <w:rPr>
          <w:rFonts w:ascii="Bookman Old Style" w:hAnsi="Bookman Old Style"/>
          <w:bCs/>
          <w:iCs/>
        </w:rPr>
        <w:t>Núcleo de Desenvolvimento Pesquisa e Inclusão</w:t>
      </w:r>
      <w:r w:rsidR="00B00617" w:rsidRPr="00BD2745">
        <w:rPr>
          <w:rFonts w:ascii="Bookman Old Style" w:hAnsi="Bookman Old Style"/>
          <w:bCs/>
          <w:iCs/>
        </w:rPr>
        <w:t xml:space="preserve"> - Semear</w:t>
      </w:r>
      <w:r w:rsidR="00066B02" w:rsidRPr="00BD2745">
        <w:rPr>
          <w:rFonts w:ascii="Bookman Old Style" w:hAnsi="Bookman Old Style"/>
          <w:bCs/>
          <w:iCs/>
        </w:rPr>
        <w:t>,</w:t>
      </w:r>
      <w:r w:rsidR="00066B02">
        <w:rPr>
          <w:rFonts w:ascii="Bookman Old Style" w:hAnsi="Bookman Old Style"/>
          <w:bCs/>
          <w:iCs/>
        </w:rPr>
        <w:t xml:space="preserve"> </w:t>
      </w:r>
      <w:r w:rsidR="00B00617">
        <w:rPr>
          <w:rFonts w:ascii="Bookman Old Style" w:hAnsi="Bookman Old Style"/>
          <w:bCs/>
          <w:iCs/>
        </w:rPr>
        <w:t>que tem como</w:t>
      </w:r>
      <w:proofErr w:type="gramStart"/>
      <w:r w:rsidR="00B00617">
        <w:rPr>
          <w:rFonts w:ascii="Bookman Old Style" w:hAnsi="Bookman Old Style"/>
          <w:bCs/>
          <w:iCs/>
        </w:rPr>
        <w:t xml:space="preserve">  </w:t>
      </w:r>
      <w:proofErr w:type="gramEnd"/>
      <w:r w:rsidR="00B00617">
        <w:rPr>
          <w:rFonts w:ascii="Bookman Old Style" w:hAnsi="Bookman Old Style"/>
          <w:bCs/>
          <w:iCs/>
        </w:rPr>
        <w:t xml:space="preserve">proposta </w:t>
      </w:r>
      <w:r w:rsidR="00066B02" w:rsidRPr="00A543E7">
        <w:rPr>
          <w:rFonts w:ascii="Bookman Old Style" w:hAnsi="Bookman Old Style"/>
          <w:bCs/>
          <w:iCs/>
        </w:rPr>
        <w:t xml:space="preserve">acolher </w:t>
      </w:r>
      <w:r w:rsidR="00B00617">
        <w:rPr>
          <w:rFonts w:ascii="Bookman Old Style" w:hAnsi="Bookman Old Style"/>
          <w:bCs/>
          <w:iCs/>
        </w:rPr>
        <w:t xml:space="preserve">e </w:t>
      </w:r>
      <w:proofErr w:type="spellStart"/>
      <w:r w:rsidR="00B00617">
        <w:rPr>
          <w:rFonts w:ascii="Bookman Old Style" w:hAnsi="Bookman Old Style"/>
          <w:bCs/>
          <w:iCs/>
        </w:rPr>
        <w:t>empoderar</w:t>
      </w:r>
      <w:proofErr w:type="spellEnd"/>
      <w:r w:rsidR="00B00617">
        <w:rPr>
          <w:rFonts w:ascii="Bookman Old Style" w:hAnsi="Bookman Old Style"/>
          <w:bCs/>
          <w:iCs/>
        </w:rPr>
        <w:t xml:space="preserve"> famílias e escolas, </w:t>
      </w:r>
      <w:r w:rsidR="00A543E7" w:rsidRPr="00A543E7">
        <w:rPr>
          <w:rFonts w:ascii="Bookman Old Style" w:hAnsi="Bookman Old Style"/>
          <w:bCs/>
          <w:iCs/>
        </w:rPr>
        <w:t>com o propósito de atuar na qualidade de vida, desenvolvimento, pesquisa e inclusão.</w:t>
      </w:r>
    </w:p>
    <w:p w:rsidR="00A543E7" w:rsidRPr="00A543E7" w:rsidRDefault="00A543E7" w:rsidP="00A543E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Contando com</w:t>
      </w:r>
      <w:r w:rsidRPr="00A543E7">
        <w:rPr>
          <w:rFonts w:ascii="Bookman Old Style" w:hAnsi="Bookman Old Style"/>
          <w:bCs/>
          <w:iCs/>
        </w:rPr>
        <w:t xml:space="preserve"> uma nova equipe de profissionais especializados, que, através da abordagem multidisciplinar, acredita na importância de junção de conhecimentos para a evolução do indivíduo nas diversas esferas sociais e de saúde.</w:t>
      </w:r>
      <w:r>
        <w:rPr>
          <w:rFonts w:ascii="Bookman Old Style" w:hAnsi="Bookman Old Style"/>
          <w:bCs/>
          <w:iCs/>
        </w:rPr>
        <w:t xml:space="preserve"> Alguns serviços oferecidos: </w:t>
      </w:r>
      <w:proofErr w:type="spellStart"/>
      <w:r w:rsidRPr="00A543E7">
        <w:rPr>
          <w:rFonts w:ascii="Bookman Old Style" w:hAnsi="Bookman Old Style"/>
          <w:bCs/>
          <w:iCs/>
        </w:rPr>
        <w:t>coaching</w:t>
      </w:r>
      <w:proofErr w:type="spellEnd"/>
      <w:r w:rsidRPr="00A543E7">
        <w:rPr>
          <w:rFonts w:ascii="Bookman Old Style" w:hAnsi="Bookman Old Style"/>
          <w:bCs/>
          <w:iCs/>
        </w:rPr>
        <w:t>, musicoterapia, integração sensorial e outros.</w:t>
      </w:r>
    </w:p>
    <w:p w:rsidR="00B05F55" w:rsidRPr="00B05F55" w:rsidRDefault="00A543E7" w:rsidP="00A543E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A543E7">
        <w:rPr>
          <w:rFonts w:ascii="Bookman Old Style" w:hAnsi="Bookman Old Style"/>
          <w:bCs/>
          <w:iCs/>
        </w:rPr>
        <w:t xml:space="preserve"> </w:t>
      </w:r>
      <w:r w:rsidR="00B05F55" w:rsidRPr="00B05F55">
        <w:rPr>
          <w:rFonts w:ascii="Bookman Old Style" w:hAnsi="Bookman Old Style"/>
          <w:bCs/>
          <w:iCs/>
        </w:rPr>
        <w:t xml:space="preserve">Aproveitamos a oportunidade para também congratular todos os colaboradores deste empreendimento, que contribuem de forma essencial para o sucesso deste negócio. </w:t>
      </w:r>
    </w:p>
    <w:p w:rsidR="00B05F55" w:rsidRPr="00B05F55" w:rsidRDefault="00B05F55" w:rsidP="00B05F55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B05F55">
        <w:rPr>
          <w:rFonts w:ascii="Bookman Old Style" w:hAnsi="Bookman Old Style"/>
          <w:bCs/>
          <w:iCs/>
        </w:rPr>
        <w:t>Diante deste cenário, não poderíamos deixar de render nossas homenagens.</w:t>
      </w:r>
    </w:p>
    <w:p w:rsidR="00610D0D" w:rsidRPr="0076315E" w:rsidRDefault="00610D0D" w:rsidP="00A543E7">
      <w:pPr>
        <w:jc w:val="center"/>
        <w:rPr>
          <w:rFonts w:ascii="Bookman Old Style" w:hAnsi="Bookman Old Style"/>
          <w:b/>
        </w:rPr>
      </w:pPr>
      <w:r w:rsidRPr="0076315E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76315E">
        <w:rPr>
          <w:rFonts w:ascii="Bookman Old Style" w:hAnsi="Bookman Old Style"/>
          <w:b/>
        </w:rPr>
        <w:t>Orsi</w:t>
      </w:r>
      <w:proofErr w:type="spellEnd"/>
      <w:r w:rsidRPr="0076315E">
        <w:rPr>
          <w:rFonts w:ascii="Bookman Old Style" w:hAnsi="Bookman Old Style"/>
          <w:b/>
        </w:rPr>
        <w:t xml:space="preserve"> Filho”, </w:t>
      </w:r>
      <w:r w:rsidR="00A543E7">
        <w:rPr>
          <w:rFonts w:ascii="Bookman Old Style" w:hAnsi="Bookman Old Style"/>
          <w:b/>
        </w:rPr>
        <w:t>26</w:t>
      </w:r>
      <w:r w:rsidR="00700694" w:rsidRPr="0076315E">
        <w:rPr>
          <w:rFonts w:ascii="Bookman Old Style" w:hAnsi="Bookman Old Style"/>
          <w:b/>
        </w:rPr>
        <w:t xml:space="preserve"> de </w:t>
      </w:r>
      <w:r w:rsidR="00A543E7">
        <w:rPr>
          <w:rFonts w:ascii="Bookman Old Style" w:hAnsi="Bookman Old Style"/>
          <w:b/>
        </w:rPr>
        <w:t>fevereiro de 2019</w:t>
      </w:r>
      <w:r w:rsidRPr="0076315E">
        <w:rPr>
          <w:rFonts w:ascii="Bookman Old Style" w:hAnsi="Bookman Old Style"/>
          <w:b/>
        </w:rPr>
        <w:t>.</w:t>
      </w:r>
    </w:p>
    <w:p w:rsidR="00610D0D" w:rsidRPr="0076315E" w:rsidRDefault="00610D0D" w:rsidP="00610D0D">
      <w:pPr>
        <w:jc w:val="both"/>
        <w:rPr>
          <w:rFonts w:ascii="Bookman Old Style" w:hAnsi="Bookman Old Style"/>
        </w:rPr>
      </w:pPr>
    </w:p>
    <w:p w:rsidR="00610D0D" w:rsidRPr="0076315E" w:rsidRDefault="00610D0D" w:rsidP="00610D0D">
      <w:pPr>
        <w:jc w:val="both"/>
        <w:rPr>
          <w:rFonts w:ascii="Bookman Old Style" w:hAnsi="Bookman Old Style"/>
        </w:rPr>
      </w:pPr>
    </w:p>
    <w:p w:rsidR="00610D0D" w:rsidRPr="0076315E" w:rsidRDefault="00610D0D" w:rsidP="00610D0D">
      <w:pPr>
        <w:jc w:val="center"/>
        <w:rPr>
          <w:rFonts w:ascii="Bookman Old Style" w:hAnsi="Bookman Old Style"/>
          <w:b/>
        </w:rPr>
      </w:pPr>
      <w:r w:rsidRPr="0076315E">
        <w:rPr>
          <w:rFonts w:ascii="Bookman Old Style" w:hAnsi="Bookman Old Style"/>
          <w:b/>
        </w:rPr>
        <w:t>MARQUINHO DE ABREU</w:t>
      </w:r>
    </w:p>
    <w:p w:rsidR="00610D0D" w:rsidRPr="0076315E" w:rsidRDefault="00610D0D" w:rsidP="00610D0D">
      <w:pPr>
        <w:jc w:val="center"/>
        <w:rPr>
          <w:rFonts w:ascii="Bookman Old Style" w:hAnsi="Bookman Old Style"/>
          <w:b/>
        </w:rPr>
      </w:pPr>
      <w:r w:rsidRPr="0076315E">
        <w:rPr>
          <w:rFonts w:ascii="Bookman Old Style" w:hAnsi="Bookman Old Style"/>
          <w:b/>
        </w:rPr>
        <w:t>Vereador</w:t>
      </w:r>
    </w:p>
    <w:p w:rsidR="006D3668" w:rsidRPr="0076315E" w:rsidRDefault="006D3668" w:rsidP="00C33E1F">
      <w:pPr>
        <w:jc w:val="both"/>
        <w:rPr>
          <w:rFonts w:ascii="Bookman Old Style" w:hAnsi="Bookman Old Style"/>
        </w:rPr>
      </w:pPr>
    </w:p>
    <w:sectPr w:rsidR="006D3668" w:rsidRPr="0076315E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2B" w:rsidRDefault="00537F2B">
      <w:r>
        <w:separator/>
      </w:r>
    </w:p>
  </w:endnote>
  <w:endnote w:type="continuationSeparator" w:id="0">
    <w:p w:rsidR="00537F2B" w:rsidRDefault="0053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2B" w:rsidRDefault="00537F2B">
      <w:r>
        <w:separator/>
      </w:r>
    </w:p>
  </w:footnote>
  <w:footnote w:type="continuationSeparator" w:id="0">
    <w:p w:rsidR="00537F2B" w:rsidRDefault="0053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0E4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48f6928f0648a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71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416BA"/>
    <w:rsid w:val="00055C27"/>
    <w:rsid w:val="00055F2B"/>
    <w:rsid w:val="00064623"/>
    <w:rsid w:val="000668BB"/>
    <w:rsid w:val="00066B02"/>
    <w:rsid w:val="0007651D"/>
    <w:rsid w:val="000866CE"/>
    <w:rsid w:val="00086BD2"/>
    <w:rsid w:val="000913D6"/>
    <w:rsid w:val="00092D7F"/>
    <w:rsid w:val="00097782"/>
    <w:rsid w:val="000A5D32"/>
    <w:rsid w:val="000A6459"/>
    <w:rsid w:val="000B0079"/>
    <w:rsid w:val="000B1185"/>
    <w:rsid w:val="000B4D14"/>
    <w:rsid w:val="000C03E7"/>
    <w:rsid w:val="000C4BBA"/>
    <w:rsid w:val="000C58CB"/>
    <w:rsid w:val="000D46A6"/>
    <w:rsid w:val="000D53C5"/>
    <w:rsid w:val="000D62D3"/>
    <w:rsid w:val="000D7431"/>
    <w:rsid w:val="000E0A15"/>
    <w:rsid w:val="000E532E"/>
    <w:rsid w:val="000E6372"/>
    <w:rsid w:val="000F0FDA"/>
    <w:rsid w:val="000F1EE4"/>
    <w:rsid w:val="00101B16"/>
    <w:rsid w:val="00120C96"/>
    <w:rsid w:val="00120EC3"/>
    <w:rsid w:val="0012189A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C60D6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81886"/>
    <w:rsid w:val="00284A5B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15EA"/>
    <w:rsid w:val="00322249"/>
    <w:rsid w:val="0032499F"/>
    <w:rsid w:val="003310CC"/>
    <w:rsid w:val="00351F1C"/>
    <w:rsid w:val="003543BB"/>
    <w:rsid w:val="003578E2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82C96"/>
    <w:rsid w:val="0049301E"/>
    <w:rsid w:val="004A1103"/>
    <w:rsid w:val="004A28D4"/>
    <w:rsid w:val="004A6A91"/>
    <w:rsid w:val="004B2CA2"/>
    <w:rsid w:val="004C698B"/>
    <w:rsid w:val="004D1CF2"/>
    <w:rsid w:val="004F56C2"/>
    <w:rsid w:val="004F71FB"/>
    <w:rsid w:val="00506039"/>
    <w:rsid w:val="0051108C"/>
    <w:rsid w:val="0052466B"/>
    <w:rsid w:val="00537F2B"/>
    <w:rsid w:val="0054088D"/>
    <w:rsid w:val="0055275E"/>
    <w:rsid w:val="00554233"/>
    <w:rsid w:val="00560B16"/>
    <w:rsid w:val="00567B53"/>
    <w:rsid w:val="00570B3B"/>
    <w:rsid w:val="005B17EF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00694"/>
    <w:rsid w:val="007103C1"/>
    <w:rsid w:val="00711C20"/>
    <w:rsid w:val="00712C3A"/>
    <w:rsid w:val="00720854"/>
    <w:rsid w:val="00760AA6"/>
    <w:rsid w:val="0076315E"/>
    <w:rsid w:val="0076533C"/>
    <w:rsid w:val="007736D8"/>
    <w:rsid w:val="00775758"/>
    <w:rsid w:val="00775A16"/>
    <w:rsid w:val="00780299"/>
    <w:rsid w:val="0079262F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6536"/>
    <w:rsid w:val="0081480D"/>
    <w:rsid w:val="008227CA"/>
    <w:rsid w:val="00842BA8"/>
    <w:rsid w:val="00843078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C54CB"/>
    <w:rsid w:val="008D3C71"/>
    <w:rsid w:val="008D41A9"/>
    <w:rsid w:val="008E0416"/>
    <w:rsid w:val="008F0E4E"/>
    <w:rsid w:val="00942D4D"/>
    <w:rsid w:val="0098598D"/>
    <w:rsid w:val="00993FA7"/>
    <w:rsid w:val="009A059A"/>
    <w:rsid w:val="009A281F"/>
    <w:rsid w:val="009A5255"/>
    <w:rsid w:val="009A7421"/>
    <w:rsid w:val="009B77BD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43E7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2754"/>
    <w:rsid w:val="00AE6171"/>
    <w:rsid w:val="00AF193C"/>
    <w:rsid w:val="00B00617"/>
    <w:rsid w:val="00B05F55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2745"/>
    <w:rsid w:val="00BD58DD"/>
    <w:rsid w:val="00BD5998"/>
    <w:rsid w:val="00BE1ABE"/>
    <w:rsid w:val="00BE3E86"/>
    <w:rsid w:val="00BF7F34"/>
    <w:rsid w:val="00C120BC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809"/>
    <w:rsid w:val="00D24BD2"/>
    <w:rsid w:val="00D3425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97B2E"/>
    <w:rsid w:val="00DB1EA2"/>
    <w:rsid w:val="00DC105B"/>
    <w:rsid w:val="00DC1B3A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E7D6D"/>
    <w:rsid w:val="00F12423"/>
    <w:rsid w:val="00F376E2"/>
    <w:rsid w:val="00F42A8F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e3afa6-4322-4be3-a5fa-f78d52df50e7.png" Id="Rf8142deb11cf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e3afa6-4322-4be3-a5fa-f78d52df50e7.png" Id="R6148f6928f0648a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9</cp:revision>
  <cp:lastPrinted>2019-02-22T18:05:00Z</cp:lastPrinted>
  <dcterms:created xsi:type="dcterms:W3CDTF">2019-02-21T19:21:00Z</dcterms:created>
  <dcterms:modified xsi:type="dcterms:W3CDTF">2019-02-22T18:07:00Z</dcterms:modified>
</cp:coreProperties>
</file>