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57" w:rsidRPr="007C1BFF" w:rsidRDefault="00881BBC" w:rsidP="007C1BFF">
      <w:pPr>
        <w:spacing w:before="240" w:line="360" w:lineRule="auto"/>
        <w:rPr>
          <w:b/>
          <w:sz w:val="28"/>
          <w:szCs w:val="28"/>
        </w:rPr>
      </w:pPr>
      <w:r w:rsidRPr="00164E6B">
        <w:rPr>
          <w:b/>
          <w:sz w:val="28"/>
          <w:szCs w:val="28"/>
        </w:rPr>
        <w:t>MOÇÃO Nº ____/201</w:t>
      </w:r>
      <w:r w:rsidR="005278E9">
        <w:rPr>
          <w:b/>
          <w:sz w:val="28"/>
          <w:szCs w:val="28"/>
        </w:rPr>
        <w:t>9</w:t>
      </w:r>
    </w:p>
    <w:p w:rsidR="00144D2A" w:rsidRDefault="00144D2A" w:rsidP="004E4A79">
      <w:pPr>
        <w:spacing w:before="240" w:line="360" w:lineRule="auto"/>
        <w:jc w:val="both"/>
      </w:pPr>
    </w:p>
    <w:p w:rsidR="007C1BFF" w:rsidRPr="0026187A" w:rsidRDefault="00164E6B" w:rsidP="004E4A79">
      <w:pPr>
        <w:spacing w:before="240" w:line="360" w:lineRule="auto"/>
        <w:jc w:val="both"/>
      </w:pPr>
      <w:r>
        <w:t>Senhor</w:t>
      </w:r>
      <w:r w:rsidR="007C1BFF">
        <w:t xml:space="preserve"> P</w:t>
      </w:r>
      <w:r w:rsidR="0061456E" w:rsidRPr="0026187A">
        <w:t>residente</w:t>
      </w:r>
      <w:r>
        <w:t>,</w:t>
      </w:r>
    </w:p>
    <w:p w:rsidR="007C1BFF" w:rsidRPr="007C1BFF" w:rsidRDefault="0061456E" w:rsidP="007C1BFF">
      <w:pPr>
        <w:spacing w:before="240" w:line="360" w:lineRule="auto"/>
        <w:ind w:firstLine="709"/>
        <w:jc w:val="both"/>
        <w:rPr>
          <w:bCs/>
          <w:iCs/>
        </w:rPr>
      </w:pPr>
      <w:r w:rsidRPr="0026187A">
        <w:rPr>
          <w:b/>
          <w:bCs/>
          <w:iCs/>
        </w:rPr>
        <w:t>REQUEIRO À MESA</w:t>
      </w:r>
      <w:r w:rsidRPr="0026187A">
        <w:rPr>
          <w:iCs/>
        </w:rPr>
        <w:t xml:space="preserve">, desta Augusta </w:t>
      </w:r>
      <w:r w:rsidRPr="0026187A">
        <w:rPr>
          <w:b/>
          <w:bCs/>
          <w:iCs/>
        </w:rPr>
        <w:t>Casa Legislativa</w:t>
      </w:r>
      <w:r w:rsidRPr="0026187A">
        <w:rPr>
          <w:iCs/>
        </w:rPr>
        <w:t xml:space="preserve">, </w:t>
      </w:r>
      <w:proofErr w:type="gramStart"/>
      <w:r w:rsidRPr="0026187A">
        <w:rPr>
          <w:iCs/>
        </w:rPr>
        <w:t>após</w:t>
      </w:r>
      <w:proofErr w:type="gramEnd"/>
      <w:r w:rsidRPr="0026187A">
        <w:rPr>
          <w:iCs/>
        </w:rPr>
        <w:t xml:space="preserve"> ouvido o </w:t>
      </w:r>
      <w:r w:rsidRPr="0026187A">
        <w:rPr>
          <w:b/>
          <w:bCs/>
          <w:iCs/>
        </w:rPr>
        <w:t>Egrégio Plenário</w:t>
      </w:r>
      <w:r w:rsidRPr="0026187A">
        <w:rPr>
          <w:iCs/>
        </w:rPr>
        <w:t>, na forma regimental, digne-se de aprovar e encaminhar a presente</w:t>
      </w:r>
      <w:r w:rsidRPr="0026187A">
        <w:rPr>
          <w:i/>
          <w:iCs/>
        </w:rPr>
        <w:t xml:space="preserve"> </w:t>
      </w:r>
      <w:r w:rsidR="00092D7F" w:rsidRPr="0026187A">
        <w:rPr>
          <w:b/>
          <w:bCs/>
          <w:iCs/>
        </w:rPr>
        <w:t xml:space="preserve">MOÇÃO DE </w:t>
      </w:r>
      <w:r w:rsidR="003455DA" w:rsidRPr="0026187A">
        <w:rPr>
          <w:b/>
          <w:bCs/>
          <w:iCs/>
        </w:rPr>
        <w:t xml:space="preserve">APLAUSOS E </w:t>
      </w:r>
      <w:r w:rsidR="00092D7F" w:rsidRPr="0026187A">
        <w:rPr>
          <w:b/>
          <w:bCs/>
          <w:iCs/>
        </w:rPr>
        <w:t>CONGRATULAÇÕES</w:t>
      </w:r>
      <w:r w:rsidR="00065464" w:rsidRPr="0026187A">
        <w:rPr>
          <w:b/>
          <w:bCs/>
          <w:iCs/>
        </w:rPr>
        <w:t xml:space="preserve"> </w:t>
      </w:r>
      <w:r w:rsidR="0026187A">
        <w:rPr>
          <w:bCs/>
          <w:iCs/>
        </w:rPr>
        <w:t>ao</w:t>
      </w:r>
      <w:r w:rsidR="0017102C">
        <w:rPr>
          <w:bCs/>
          <w:iCs/>
        </w:rPr>
        <w:t xml:space="preserve"> novo Secretário </w:t>
      </w:r>
      <w:r w:rsidR="009D1364">
        <w:rPr>
          <w:bCs/>
          <w:iCs/>
        </w:rPr>
        <w:t>de Comunicação</w:t>
      </w:r>
      <w:r w:rsidR="0017102C">
        <w:rPr>
          <w:bCs/>
          <w:iCs/>
        </w:rPr>
        <w:t xml:space="preserve"> do Movimento Popular Práxis </w:t>
      </w:r>
      <w:r w:rsidR="00C85277">
        <w:rPr>
          <w:b/>
          <w:bCs/>
          <w:iCs/>
        </w:rPr>
        <w:t xml:space="preserve">José Fernando </w:t>
      </w:r>
      <w:proofErr w:type="spellStart"/>
      <w:r w:rsidR="00C85277">
        <w:rPr>
          <w:b/>
          <w:bCs/>
          <w:iCs/>
        </w:rPr>
        <w:t>Romagnollo</w:t>
      </w:r>
      <w:proofErr w:type="spellEnd"/>
      <w:r w:rsidR="00C85277">
        <w:rPr>
          <w:b/>
          <w:bCs/>
          <w:iCs/>
        </w:rPr>
        <w:t xml:space="preserve"> </w:t>
      </w:r>
      <w:r w:rsidR="0017102C">
        <w:rPr>
          <w:bCs/>
          <w:iCs/>
        </w:rPr>
        <w:t>que tomará posse para a gestão 2</w:t>
      </w:r>
      <w:r w:rsidR="00121A5B">
        <w:rPr>
          <w:bCs/>
          <w:iCs/>
        </w:rPr>
        <w:t>.</w:t>
      </w:r>
      <w:r w:rsidR="0017102C">
        <w:rPr>
          <w:bCs/>
          <w:iCs/>
        </w:rPr>
        <w:t>019-2</w:t>
      </w:r>
      <w:r w:rsidR="00121A5B">
        <w:rPr>
          <w:bCs/>
          <w:iCs/>
        </w:rPr>
        <w:t>.</w:t>
      </w:r>
      <w:r w:rsidR="0017102C">
        <w:rPr>
          <w:bCs/>
          <w:iCs/>
        </w:rPr>
        <w:t>021 no dia 28 de fevereiro de 2.019.</w:t>
      </w:r>
      <w:r w:rsidR="00A62D81">
        <w:rPr>
          <w:bCs/>
          <w:iCs/>
        </w:rPr>
        <w:t xml:space="preserve"> </w:t>
      </w:r>
    </w:p>
    <w:p w:rsidR="00144D2A" w:rsidRDefault="00144D2A" w:rsidP="007C1BFF">
      <w:pPr>
        <w:spacing w:before="240" w:line="360" w:lineRule="auto"/>
        <w:jc w:val="center"/>
        <w:rPr>
          <w:b/>
          <w:bCs/>
          <w:u w:val="single"/>
        </w:rPr>
      </w:pPr>
    </w:p>
    <w:p w:rsidR="00801E78" w:rsidRDefault="0061456E" w:rsidP="007C1BFF">
      <w:pPr>
        <w:spacing w:before="240" w:line="360" w:lineRule="auto"/>
        <w:jc w:val="center"/>
        <w:rPr>
          <w:b/>
          <w:bCs/>
          <w:u w:val="single"/>
        </w:rPr>
      </w:pPr>
      <w:r w:rsidRPr="0026187A">
        <w:rPr>
          <w:b/>
          <w:bCs/>
          <w:u w:val="single"/>
        </w:rPr>
        <w:t>JUSTIFICATIVA</w:t>
      </w:r>
    </w:p>
    <w:p w:rsidR="00121A5B" w:rsidRDefault="00121A5B" w:rsidP="00121A5B">
      <w:pPr>
        <w:spacing w:before="240" w:line="360" w:lineRule="auto"/>
        <w:jc w:val="both"/>
        <w:rPr>
          <w:b/>
          <w:bCs/>
          <w:u w:val="single"/>
        </w:rPr>
      </w:pPr>
    </w:p>
    <w:p w:rsidR="00D03263" w:rsidRPr="00DB31DD" w:rsidRDefault="00121A5B" w:rsidP="00D03263">
      <w:pPr>
        <w:spacing w:before="240" w:line="360" w:lineRule="auto"/>
        <w:jc w:val="both"/>
        <w:rPr>
          <w:bCs/>
        </w:rPr>
      </w:pPr>
      <w:r>
        <w:rPr>
          <w:bCs/>
        </w:rPr>
        <w:tab/>
      </w:r>
      <w:r w:rsidR="00D03263" w:rsidRPr="00DB31DD">
        <w:rPr>
          <w:bCs/>
        </w:rPr>
        <w:t>Na próxima quinta-feira, dia 26 de fevereiro tomará posse os novos dirigentes eleitos do Movimento</w:t>
      </w:r>
      <w:r w:rsidR="00D03263">
        <w:rPr>
          <w:bCs/>
        </w:rPr>
        <w:t xml:space="preserve"> Popular Práxis para a gestão 2019 – 2</w:t>
      </w:r>
      <w:r w:rsidR="00D03263" w:rsidRPr="00DB31DD">
        <w:rPr>
          <w:bCs/>
        </w:rPr>
        <w:t>021.</w:t>
      </w:r>
    </w:p>
    <w:p w:rsidR="00D03263" w:rsidRPr="00DB31DD" w:rsidRDefault="00D03263" w:rsidP="00D03263">
      <w:pPr>
        <w:spacing w:before="240" w:line="360" w:lineRule="auto"/>
        <w:jc w:val="both"/>
        <w:rPr>
          <w:bCs/>
        </w:rPr>
      </w:pPr>
      <w:r w:rsidRPr="00DB31DD">
        <w:rPr>
          <w:bCs/>
        </w:rPr>
        <w:tab/>
        <w:t xml:space="preserve">O Movimento Popular Práxis é um movimento social fundado na cidade de Tatuí no ano de 2010, e que desde então tem desenvolvido atividades, projetos, atos e políticas públicas nas áreas da educação e da cultura para a inclusão social da juventude e da periferia. </w:t>
      </w:r>
    </w:p>
    <w:p w:rsidR="00D03263" w:rsidRPr="00DB31DD" w:rsidRDefault="00D03263" w:rsidP="00D03263">
      <w:pPr>
        <w:spacing w:before="240" w:line="360" w:lineRule="auto"/>
        <w:ind w:firstLine="709"/>
        <w:jc w:val="both"/>
        <w:rPr>
          <w:bCs/>
        </w:rPr>
      </w:pPr>
      <w:r w:rsidRPr="00DB31DD">
        <w:rPr>
          <w:bCs/>
        </w:rPr>
        <w:t>Nascido como um grupo de estudos formado por secundaristas,</w:t>
      </w:r>
      <w:r>
        <w:rPr>
          <w:bCs/>
        </w:rPr>
        <w:t xml:space="preserve"> os jovens fundadores do grupo tiveram</w:t>
      </w:r>
      <w:r w:rsidRPr="00DB31DD">
        <w:rPr>
          <w:bCs/>
        </w:rPr>
        <w:t xml:space="preserve"> como ministrante e orientador o professor Clodoaldo Rodrigues Nunes, </w:t>
      </w:r>
      <w:proofErr w:type="spellStart"/>
      <w:r w:rsidRPr="00DB31DD">
        <w:rPr>
          <w:bCs/>
        </w:rPr>
        <w:t>ex-militante</w:t>
      </w:r>
      <w:proofErr w:type="spellEnd"/>
      <w:r w:rsidRPr="00DB31DD">
        <w:rPr>
          <w:bCs/>
        </w:rPr>
        <w:t xml:space="preserve"> da POLOP e preso político no período da ditadura civil-militar. Com a ideia inicial de aprimoramento dos estudos da f</w:t>
      </w:r>
      <w:r>
        <w:rPr>
          <w:bCs/>
        </w:rPr>
        <w:t>ilosofia e das ciências humanas. E</w:t>
      </w:r>
      <w:r w:rsidRPr="00DB31DD">
        <w:rPr>
          <w:bCs/>
        </w:rPr>
        <w:t xml:space="preserve">stes jovens, orientados por seu professor, faziam aos domingos reuniões periódicas para debater desde textos acadêmicos </w:t>
      </w:r>
      <w:proofErr w:type="gramStart"/>
      <w:r w:rsidRPr="00DB31DD">
        <w:rPr>
          <w:bCs/>
        </w:rPr>
        <w:t>à</w:t>
      </w:r>
      <w:proofErr w:type="gramEnd"/>
      <w:r w:rsidRPr="00DB31DD">
        <w:rPr>
          <w:bCs/>
        </w:rPr>
        <w:t xml:space="preserve"> jornalísticos</w:t>
      </w:r>
      <w:r>
        <w:rPr>
          <w:bCs/>
        </w:rPr>
        <w:t>,</w:t>
      </w:r>
      <w:r w:rsidRPr="00DB31DD">
        <w:rPr>
          <w:bCs/>
        </w:rPr>
        <w:t xml:space="preserve"> sempre pensando na aplicação destes à contemporaneidade. </w:t>
      </w:r>
    </w:p>
    <w:p w:rsidR="00D03263" w:rsidRPr="00DB31DD" w:rsidRDefault="00D03263" w:rsidP="00D03263">
      <w:pPr>
        <w:spacing w:before="240" w:line="360" w:lineRule="auto"/>
        <w:ind w:firstLine="709"/>
        <w:jc w:val="both"/>
        <w:rPr>
          <w:bCs/>
        </w:rPr>
      </w:pPr>
      <w:r w:rsidRPr="00DB31DD">
        <w:rPr>
          <w:bCs/>
        </w:rPr>
        <w:t>Através do engajamento social e de classe adquirido, esses jovens decidiram por trazer à prática seus anseios de transformação social. A partir disso, a Práxis cons</w:t>
      </w:r>
      <w:r>
        <w:rPr>
          <w:bCs/>
        </w:rPr>
        <w:t xml:space="preserve">titui-se como um grupo voltado </w:t>
      </w:r>
      <w:proofErr w:type="gramStart"/>
      <w:r>
        <w:rPr>
          <w:bCs/>
        </w:rPr>
        <w:t>à</w:t>
      </w:r>
      <w:proofErr w:type="gramEnd"/>
      <w:r>
        <w:rPr>
          <w:bCs/>
        </w:rPr>
        <w:t xml:space="preserve"> ações sociais específicas e à</w:t>
      </w:r>
      <w:r w:rsidRPr="00DB31DD">
        <w:rPr>
          <w:bCs/>
        </w:rPr>
        <w:t xml:space="preserve"> organização cidadã das camadas mais populares. </w:t>
      </w:r>
    </w:p>
    <w:p w:rsidR="00D03263" w:rsidRPr="00DB31DD" w:rsidRDefault="00D03263" w:rsidP="00D03263">
      <w:pPr>
        <w:spacing w:before="240" w:line="360" w:lineRule="auto"/>
        <w:ind w:firstLine="709"/>
        <w:jc w:val="both"/>
        <w:rPr>
          <w:bCs/>
        </w:rPr>
      </w:pPr>
    </w:p>
    <w:p w:rsidR="00D03263" w:rsidRPr="00DB31DD" w:rsidRDefault="00D03263" w:rsidP="00D03263">
      <w:pPr>
        <w:spacing w:before="240" w:line="360" w:lineRule="auto"/>
        <w:ind w:firstLine="709"/>
        <w:jc w:val="both"/>
        <w:rPr>
          <w:bCs/>
          <w:iCs/>
        </w:rPr>
      </w:pPr>
      <w:r w:rsidRPr="00DB31DD">
        <w:rPr>
          <w:bCs/>
          <w:iCs/>
        </w:rPr>
        <w:t>O Movimento Popular Práxis iniciou sua trajetória sociocultural desenvolvendo em Tatuí</w:t>
      </w:r>
      <w:r>
        <w:rPr>
          <w:bCs/>
          <w:iCs/>
        </w:rPr>
        <w:t xml:space="preserve"> alguns projetos sociais como o</w:t>
      </w:r>
      <w:r w:rsidRPr="00DB31DD">
        <w:rPr>
          <w:bCs/>
          <w:iCs/>
        </w:rPr>
        <w:t xml:space="preserve"> </w:t>
      </w:r>
      <w:r>
        <w:rPr>
          <w:bCs/>
          <w:iCs/>
        </w:rPr>
        <w:t>cineclube, que realizava</w:t>
      </w:r>
      <w:r w:rsidRPr="00DB31DD">
        <w:rPr>
          <w:bCs/>
          <w:iCs/>
        </w:rPr>
        <w:t xml:space="preserve"> sessões de filmes e documentários que visavam, sobretudo, atingir as crianças carentes da periferia com entretenimento, e os jovens no geral, no intuito de pavimentar o desenvolvimento do </w:t>
      </w:r>
      <w:r>
        <w:rPr>
          <w:bCs/>
          <w:iCs/>
        </w:rPr>
        <w:t>senso crítico, social e cidadão. Foram desenvolvidos também</w:t>
      </w:r>
      <w:r w:rsidRPr="00DB31DD">
        <w:rPr>
          <w:bCs/>
          <w:iCs/>
        </w:rPr>
        <w:t xml:space="preserve"> cursos de formação</w:t>
      </w:r>
      <w:r>
        <w:rPr>
          <w:bCs/>
          <w:iCs/>
        </w:rPr>
        <w:t xml:space="preserve"> que se caracterizavam</w:t>
      </w:r>
      <w:r w:rsidRPr="00DB31DD">
        <w:rPr>
          <w:bCs/>
          <w:iCs/>
        </w:rPr>
        <w:t xml:space="preserve"> por serem abertos à população e voltados à formação cidadã, civil, sociológica, política, filosófica e econômica.</w:t>
      </w:r>
    </w:p>
    <w:p w:rsidR="00D03263" w:rsidRPr="00DB31DD" w:rsidRDefault="00D03263" w:rsidP="00D03263">
      <w:pPr>
        <w:spacing w:before="240" w:line="360" w:lineRule="auto"/>
        <w:ind w:firstLine="709"/>
        <w:jc w:val="both"/>
        <w:rPr>
          <w:bCs/>
          <w:iCs/>
        </w:rPr>
      </w:pPr>
      <w:r w:rsidRPr="00DB31DD">
        <w:rPr>
          <w:bCs/>
          <w:iCs/>
        </w:rPr>
        <w:t>No âmbito da cultura</w:t>
      </w:r>
      <w:r>
        <w:rPr>
          <w:bCs/>
          <w:iCs/>
        </w:rPr>
        <w:t>, a Práxis realiza</w:t>
      </w:r>
      <w:r w:rsidRPr="00DB31DD">
        <w:rPr>
          <w:bCs/>
          <w:iCs/>
        </w:rPr>
        <w:t xml:space="preserve"> a Virada Cultural da Juventude</w:t>
      </w:r>
      <w:r>
        <w:rPr>
          <w:bCs/>
          <w:iCs/>
        </w:rPr>
        <w:t>, que é um evento que concentra em</w:t>
      </w:r>
      <w:r w:rsidRPr="00DB31DD">
        <w:rPr>
          <w:bCs/>
          <w:iCs/>
        </w:rPr>
        <w:t xml:space="preserve"> si demandas e reivindicações dos setores volt</w:t>
      </w:r>
      <w:r>
        <w:rPr>
          <w:bCs/>
          <w:iCs/>
        </w:rPr>
        <w:t xml:space="preserve">ados </w:t>
      </w:r>
      <w:proofErr w:type="gramStart"/>
      <w:r>
        <w:rPr>
          <w:bCs/>
          <w:iCs/>
        </w:rPr>
        <w:t>a</w:t>
      </w:r>
      <w:proofErr w:type="gramEnd"/>
      <w:r>
        <w:rPr>
          <w:bCs/>
          <w:iCs/>
        </w:rPr>
        <w:t xml:space="preserve"> cultura da cidade, reunindo</w:t>
      </w:r>
      <w:r w:rsidRPr="00DB31DD">
        <w:rPr>
          <w:bCs/>
          <w:iCs/>
        </w:rPr>
        <w:t xml:space="preserve"> grafiteiros, </w:t>
      </w:r>
      <w:proofErr w:type="spellStart"/>
      <w:r w:rsidRPr="00DB31DD">
        <w:rPr>
          <w:bCs/>
          <w:iCs/>
        </w:rPr>
        <w:t>skatistas</w:t>
      </w:r>
      <w:proofErr w:type="spellEnd"/>
      <w:r w:rsidRPr="00DB31DD">
        <w:rPr>
          <w:bCs/>
          <w:iCs/>
        </w:rPr>
        <w:t xml:space="preserve">, </w:t>
      </w:r>
      <w:proofErr w:type="spellStart"/>
      <w:r w:rsidRPr="00DB31DD">
        <w:rPr>
          <w:bCs/>
          <w:iCs/>
        </w:rPr>
        <w:t>rappers</w:t>
      </w:r>
      <w:proofErr w:type="spellEnd"/>
      <w:r w:rsidRPr="00DB31DD">
        <w:rPr>
          <w:bCs/>
          <w:iCs/>
        </w:rPr>
        <w:t>, dançarinos, mú</w:t>
      </w:r>
      <w:r>
        <w:rPr>
          <w:bCs/>
          <w:iCs/>
        </w:rPr>
        <w:t>sicos dos mais diversos estilos e</w:t>
      </w:r>
      <w:r w:rsidRPr="00DB31DD">
        <w:rPr>
          <w:bCs/>
          <w:iCs/>
        </w:rPr>
        <w:t xml:space="preserve"> buscando construir um espaço permanente de expressão cultural no município.</w:t>
      </w:r>
    </w:p>
    <w:p w:rsidR="00D03263" w:rsidRPr="00DB31DD" w:rsidRDefault="00D03263" w:rsidP="00D03263">
      <w:pPr>
        <w:spacing w:before="240" w:line="360" w:lineRule="auto"/>
        <w:ind w:firstLine="709"/>
        <w:jc w:val="both"/>
        <w:rPr>
          <w:bCs/>
          <w:iCs/>
        </w:rPr>
      </w:pPr>
      <w:r w:rsidRPr="00DB31DD">
        <w:rPr>
          <w:bCs/>
          <w:iCs/>
        </w:rPr>
        <w:t xml:space="preserve">A aproximação com expressões culturais da periferia fez o Movimento Popular Práxis construir parceria com o grupo Sempre </w:t>
      </w:r>
      <w:proofErr w:type="spellStart"/>
      <w:r w:rsidRPr="00DB31DD">
        <w:rPr>
          <w:bCs/>
          <w:iCs/>
        </w:rPr>
        <w:t>Ghetto</w:t>
      </w:r>
      <w:proofErr w:type="spellEnd"/>
      <w:r w:rsidRPr="00DB31DD">
        <w:rPr>
          <w:bCs/>
          <w:iCs/>
        </w:rPr>
        <w:t xml:space="preserve">, </w:t>
      </w:r>
      <w:proofErr w:type="spellStart"/>
      <w:r w:rsidRPr="00DB31DD">
        <w:rPr>
          <w:bCs/>
          <w:iCs/>
        </w:rPr>
        <w:t>crew</w:t>
      </w:r>
      <w:proofErr w:type="spellEnd"/>
      <w:r w:rsidRPr="00DB31DD">
        <w:rPr>
          <w:bCs/>
          <w:iCs/>
        </w:rPr>
        <w:t xml:space="preserve"> de</w:t>
      </w:r>
      <w:r>
        <w:rPr>
          <w:bCs/>
          <w:iCs/>
        </w:rPr>
        <w:t xml:space="preserve"> Hip </w:t>
      </w:r>
      <w:proofErr w:type="spellStart"/>
      <w:r>
        <w:rPr>
          <w:bCs/>
          <w:iCs/>
        </w:rPr>
        <w:t>Hop</w:t>
      </w:r>
      <w:proofErr w:type="spellEnd"/>
      <w:r>
        <w:rPr>
          <w:bCs/>
          <w:iCs/>
        </w:rPr>
        <w:t xml:space="preserve"> que visa promover </w:t>
      </w:r>
      <w:r w:rsidRPr="00DB31DD">
        <w:rPr>
          <w:bCs/>
          <w:iCs/>
        </w:rPr>
        <w:t xml:space="preserve">a politização do jovem da periferia e a união do movimento Hip </w:t>
      </w:r>
      <w:proofErr w:type="spellStart"/>
      <w:r w:rsidRPr="00DB31DD">
        <w:rPr>
          <w:bCs/>
          <w:iCs/>
        </w:rPr>
        <w:t>Hop</w:t>
      </w:r>
      <w:proofErr w:type="spellEnd"/>
      <w:r w:rsidRPr="00DB31DD">
        <w:rPr>
          <w:bCs/>
          <w:iCs/>
        </w:rPr>
        <w:t xml:space="preserve"> da cidade. </w:t>
      </w:r>
    </w:p>
    <w:p w:rsidR="00D03263" w:rsidRPr="00DB31DD" w:rsidRDefault="00D03263" w:rsidP="00D03263">
      <w:pPr>
        <w:spacing w:before="240" w:line="360" w:lineRule="auto"/>
        <w:ind w:firstLine="709"/>
        <w:jc w:val="both"/>
        <w:rPr>
          <w:bCs/>
          <w:iCs/>
        </w:rPr>
      </w:pPr>
      <w:r w:rsidRPr="00DB31DD">
        <w:rPr>
          <w:bCs/>
          <w:iCs/>
        </w:rPr>
        <w:t>Podemos citar também</w:t>
      </w:r>
      <w:r>
        <w:rPr>
          <w:bCs/>
          <w:iCs/>
        </w:rPr>
        <w:t>,</w:t>
      </w:r>
      <w:r w:rsidRPr="00DB31DD">
        <w:rPr>
          <w:bCs/>
          <w:iCs/>
        </w:rPr>
        <w:t xml:space="preserve"> como política pública cultural contínua</w:t>
      </w:r>
      <w:r>
        <w:rPr>
          <w:bCs/>
          <w:iCs/>
        </w:rPr>
        <w:t>,</w:t>
      </w:r>
      <w:r w:rsidRPr="00DB31DD">
        <w:rPr>
          <w:bCs/>
          <w:iCs/>
        </w:rPr>
        <w:t xml:space="preserve"> o Instit</w:t>
      </w:r>
      <w:r>
        <w:rPr>
          <w:bCs/>
          <w:iCs/>
        </w:rPr>
        <w:t>uto Cultural Amadeus que, criado</w:t>
      </w:r>
      <w:r w:rsidRPr="00DB31DD">
        <w:rPr>
          <w:bCs/>
          <w:iCs/>
        </w:rPr>
        <w:t xml:space="preserve"> pelo Movimento Práxis em meados de 2013, desenvolve gratuitamente aulas e práticas de coral e orquestra, ensino de instrumentos, de teoria musical e de história da música. Esse projeto tem como foco de público a juventude mais carente</w:t>
      </w:r>
      <w:r>
        <w:rPr>
          <w:bCs/>
          <w:iCs/>
        </w:rPr>
        <w:t>,</w:t>
      </w:r>
      <w:r w:rsidRPr="00DB31DD">
        <w:rPr>
          <w:bCs/>
          <w:iCs/>
        </w:rPr>
        <w:t xml:space="preserve"> objetivando a inclusão social através da música. </w:t>
      </w:r>
    </w:p>
    <w:p w:rsidR="00D03263" w:rsidRPr="00DB31DD" w:rsidRDefault="00D03263" w:rsidP="00D03263">
      <w:pPr>
        <w:spacing w:before="240" w:line="360" w:lineRule="auto"/>
        <w:ind w:firstLine="709"/>
        <w:jc w:val="both"/>
        <w:rPr>
          <w:bCs/>
          <w:iCs/>
        </w:rPr>
      </w:pPr>
      <w:r w:rsidRPr="00DB31DD">
        <w:rPr>
          <w:bCs/>
          <w:iCs/>
        </w:rPr>
        <w:t>As mulheres do Movimento Popular Práxis também construíram o seu protagonismo, criando um próprio núcleo para suas reivindicações no que co</w:t>
      </w:r>
      <w:r>
        <w:rPr>
          <w:bCs/>
          <w:iCs/>
        </w:rPr>
        <w:t>mpete ao combate ao machismo, à promoção do</w:t>
      </w:r>
      <w:r w:rsidRPr="00DB31DD">
        <w:rPr>
          <w:bCs/>
          <w:iCs/>
        </w:rPr>
        <w:t xml:space="preserve"> </w:t>
      </w:r>
      <w:proofErr w:type="spellStart"/>
      <w:r w:rsidRPr="00DB31DD">
        <w:rPr>
          <w:bCs/>
          <w:iCs/>
        </w:rPr>
        <w:t>empoderamento</w:t>
      </w:r>
      <w:proofErr w:type="spellEnd"/>
      <w:r w:rsidRPr="00DB31DD">
        <w:rPr>
          <w:bCs/>
          <w:iCs/>
        </w:rPr>
        <w:t xml:space="preserve"> das mulheres na sociedade e à ocupação feminina nos mais diversos espaços sociais. O </w:t>
      </w:r>
      <w:proofErr w:type="gramStart"/>
      <w:r w:rsidRPr="00DB31DD">
        <w:rPr>
          <w:bCs/>
          <w:iCs/>
        </w:rPr>
        <w:t>núcleo Rosas</w:t>
      </w:r>
      <w:proofErr w:type="gramEnd"/>
      <w:r w:rsidRPr="00DB31DD">
        <w:rPr>
          <w:bCs/>
          <w:iCs/>
        </w:rPr>
        <w:t xml:space="preserve"> da Revolução é o primeiro grupo feminista da cidade de Tatuí que atua regularmente por tais reivindicações.</w:t>
      </w:r>
    </w:p>
    <w:p w:rsidR="00D03263" w:rsidRDefault="00D03263" w:rsidP="00D03263">
      <w:pPr>
        <w:spacing w:before="240" w:line="360" w:lineRule="auto"/>
        <w:ind w:firstLine="709"/>
        <w:jc w:val="both"/>
        <w:rPr>
          <w:bCs/>
          <w:iCs/>
        </w:rPr>
      </w:pPr>
      <w:r w:rsidRPr="00DB31DD">
        <w:rPr>
          <w:bCs/>
          <w:iCs/>
        </w:rPr>
        <w:t>Por fim, grêmios estudantis tornaram-se</w:t>
      </w:r>
      <w:r>
        <w:rPr>
          <w:bCs/>
          <w:iCs/>
        </w:rPr>
        <w:t>,</w:t>
      </w:r>
      <w:r w:rsidRPr="00DB31DD">
        <w:rPr>
          <w:bCs/>
          <w:iCs/>
        </w:rPr>
        <w:t xml:space="preserve"> com o tempo</w:t>
      </w:r>
      <w:r>
        <w:rPr>
          <w:bCs/>
          <w:iCs/>
        </w:rPr>
        <w:t>,</w:t>
      </w:r>
      <w:r w:rsidRPr="00DB31DD">
        <w:rPr>
          <w:bCs/>
          <w:iCs/>
        </w:rPr>
        <w:t xml:space="preserve"> uma diretriz para o Movimento, à medida que a Práxis foi protagonista no incentivo e formação político-cidadã dessas importantes instituições de representação estudantil na cidade. </w:t>
      </w:r>
    </w:p>
    <w:p w:rsidR="00D03263" w:rsidRDefault="00D03263" w:rsidP="00D03263">
      <w:pPr>
        <w:pStyle w:val="normal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263" w:rsidRDefault="00D03263" w:rsidP="00D03263">
      <w:pPr>
        <w:pStyle w:val="normal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Inicialmente com manifestações, protestos e atos, o Movimento construiu uma trajetória de críticas ao governo municipal e estadual. Decidiu também em 2012 lançar uma candidatura de protesto à vereança. Com significativa votação na cidade, a Práxis se consolidou como força política motriz da parcela progressista e independente da cidade de Tatuí. </w:t>
      </w:r>
    </w:p>
    <w:p w:rsidR="00D03263" w:rsidRPr="00090E6C" w:rsidRDefault="00D03263" w:rsidP="00D03263">
      <w:pPr>
        <w:pStyle w:val="normal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 2016, a Práxis viu a necessidade de lançar uma candidatura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vereador em Tatuí, cujo objetivo se fundava na quebra das velhas estruturas políticas oligárquicas e patrimonialistas de nossa cidade, ao mesmo tempo que apresentava um novo modelo de se fazer política, injetando esperança na população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tatuiana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03263" w:rsidRPr="007C1BFF" w:rsidRDefault="00D03263" w:rsidP="00D03263">
      <w:pPr>
        <w:spacing w:before="240" w:line="360" w:lineRule="auto"/>
        <w:ind w:firstLine="709"/>
        <w:jc w:val="both"/>
        <w:rPr>
          <w:iCs/>
        </w:rPr>
      </w:pPr>
      <w:r>
        <w:rPr>
          <w:bCs/>
          <w:iCs/>
        </w:rPr>
        <w:t>Por</w:t>
      </w:r>
      <w:r>
        <w:rPr>
          <w:iCs/>
        </w:rPr>
        <w:t>tanto por estas razões, encaminhamos a presente Moção.</w:t>
      </w:r>
    </w:p>
    <w:p w:rsidR="00D03263" w:rsidRDefault="00D03263" w:rsidP="00D03263">
      <w:pPr>
        <w:spacing w:before="240" w:line="360" w:lineRule="auto"/>
        <w:ind w:firstLine="709"/>
        <w:jc w:val="center"/>
        <w:rPr>
          <w:b/>
          <w:iCs/>
        </w:rPr>
      </w:pPr>
      <w:r>
        <w:rPr>
          <w:b/>
          <w:iCs/>
        </w:rPr>
        <w:t xml:space="preserve">Sala das Sessões “Vereador Rafael </w:t>
      </w:r>
      <w:proofErr w:type="spellStart"/>
      <w:r>
        <w:rPr>
          <w:b/>
          <w:iCs/>
        </w:rPr>
        <w:t>Orsi</w:t>
      </w:r>
      <w:proofErr w:type="spellEnd"/>
      <w:r>
        <w:rPr>
          <w:b/>
          <w:iCs/>
        </w:rPr>
        <w:t xml:space="preserve"> Filho”, 25 de fevereiro de 2019</w:t>
      </w:r>
      <w:r w:rsidRPr="002F01BB">
        <w:rPr>
          <w:b/>
          <w:iCs/>
        </w:rPr>
        <w:t>.</w:t>
      </w:r>
    </w:p>
    <w:p w:rsidR="00164E6B" w:rsidRDefault="00164E6B" w:rsidP="00D03263">
      <w:pPr>
        <w:spacing w:before="240" w:line="360" w:lineRule="auto"/>
        <w:jc w:val="both"/>
        <w:rPr>
          <w:b/>
          <w:iCs/>
        </w:rPr>
      </w:pPr>
    </w:p>
    <w:p w:rsidR="002F01BB" w:rsidRPr="00164E6B" w:rsidRDefault="004238F5" w:rsidP="004E4A79">
      <w:pPr>
        <w:spacing w:before="240" w:line="360" w:lineRule="auto"/>
        <w:ind w:firstLine="709"/>
        <w:jc w:val="center"/>
        <w:rPr>
          <w:b/>
          <w:iCs/>
        </w:rPr>
      </w:pPr>
      <w:r w:rsidRPr="004238F5">
        <w:rPr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9E3B67" w:rsidRDefault="009E3B67" w:rsidP="002F01BB">
                  <w:pPr>
                    <w:jc w:val="center"/>
                    <w:rPr>
                      <w:b/>
                    </w:rPr>
                  </w:pPr>
                </w:p>
                <w:p w:rsidR="009E3B67" w:rsidRDefault="009E3B67" w:rsidP="002F01BB">
                  <w:pPr>
                    <w:jc w:val="center"/>
                    <w:rPr>
                      <w:b/>
                    </w:rPr>
                  </w:pP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EDUARDO DADE SALLUM</w:t>
                  </w: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D404EB" w:rsidRPr="0026187A" w:rsidRDefault="00D404EB" w:rsidP="004E4A79">
      <w:pPr>
        <w:spacing w:before="240" w:line="360" w:lineRule="auto"/>
        <w:ind w:left="1134"/>
        <w:jc w:val="center"/>
      </w:pPr>
    </w:p>
    <w:p w:rsidR="00C40F9B" w:rsidRPr="0026187A" w:rsidRDefault="00C40F9B" w:rsidP="004E4A79">
      <w:pPr>
        <w:spacing w:before="240" w:line="360" w:lineRule="auto"/>
        <w:ind w:left="1134"/>
        <w:jc w:val="center"/>
      </w:pPr>
    </w:p>
    <w:sectPr w:rsidR="00C40F9B" w:rsidRPr="0026187A" w:rsidSect="00164E6B">
      <w:headerReference w:type="default" r:id="rId8"/>
      <w:footerReference w:type="default" r:id="rId9"/>
      <w:pgSz w:w="11906" w:h="16838" w:code="9"/>
      <w:pgMar w:top="1701" w:right="1134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D74" w:rsidRDefault="00314D74">
      <w:r>
        <w:separator/>
      </w:r>
    </w:p>
  </w:endnote>
  <w:endnote w:type="continuationSeparator" w:id="0">
    <w:p w:rsidR="00314D74" w:rsidRDefault="00314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D74" w:rsidRDefault="00314D74">
      <w:r>
        <w:separator/>
      </w:r>
    </w:p>
  </w:footnote>
  <w:footnote w:type="continuationSeparator" w:id="0">
    <w:p w:rsidR="00314D74" w:rsidRDefault="00314D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238F5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bc3d1d23cd54fd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E6D"/>
    <w:multiLevelType w:val="multilevel"/>
    <w:tmpl w:val="9A3C685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9830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16A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0E6C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1A5B"/>
    <w:rsid w:val="00122441"/>
    <w:rsid w:val="001303B1"/>
    <w:rsid w:val="001320C0"/>
    <w:rsid w:val="00144987"/>
    <w:rsid w:val="00144D2A"/>
    <w:rsid w:val="00160FE2"/>
    <w:rsid w:val="0016188C"/>
    <w:rsid w:val="00163184"/>
    <w:rsid w:val="00164E6B"/>
    <w:rsid w:val="001709FD"/>
    <w:rsid w:val="0017102C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1688"/>
    <w:rsid w:val="0025739E"/>
    <w:rsid w:val="0026187A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01BB"/>
    <w:rsid w:val="002F23DE"/>
    <w:rsid w:val="002F26CB"/>
    <w:rsid w:val="002F3190"/>
    <w:rsid w:val="0030119F"/>
    <w:rsid w:val="00303C26"/>
    <w:rsid w:val="00305ACE"/>
    <w:rsid w:val="003061E5"/>
    <w:rsid w:val="00312AC2"/>
    <w:rsid w:val="00314D74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39E4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38F5"/>
    <w:rsid w:val="004275DD"/>
    <w:rsid w:val="00431469"/>
    <w:rsid w:val="0043405B"/>
    <w:rsid w:val="004416FF"/>
    <w:rsid w:val="004426B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4A79"/>
    <w:rsid w:val="004E5407"/>
    <w:rsid w:val="004E7790"/>
    <w:rsid w:val="00506039"/>
    <w:rsid w:val="005107DB"/>
    <w:rsid w:val="0051108C"/>
    <w:rsid w:val="005204B1"/>
    <w:rsid w:val="0052466B"/>
    <w:rsid w:val="005278E9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37970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1BFF"/>
    <w:rsid w:val="007C4009"/>
    <w:rsid w:val="007D6BBF"/>
    <w:rsid w:val="007D7166"/>
    <w:rsid w:val="007E2F16"/>
    <w:rsid w:val="007F1A5F"/>
    <w:rsid w:val="007F1ACF"/>
    <w:rsid w:val="007F2222"/>
    <w:rsid w:val="0080079D"/>
    <w:rsid w:val="00801E78"/>
    <w:rsid w:val="008029B7"/>
    <w:rsid w:val="0081329D"/>
    <w:rsid w:val="00814DB5"/>
    <w:rsid w:val="0084428D"/>
    <w:rsid w:val="0085283E"/>
    <w:rsid w:val="00852A80"/>
    <w:rsid w:val="00854183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54E1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1364"/>
    <w:rsid w:val="009D3554"/>
    <w:rsid w:val="009D6CC3"/>
    <w:rsid w:val="009E3B67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2D81"/>
    <w:rsid w:val="00A64780"/>
    <w:rsid w:val="00A651D1"/>
    <w:rsid w:val="00A66D22"/>
    <w:rsid w:val="00A7268F"/>
    <w:rsid w:val="00A841CA"/>
    <w:rsid w:val="00A86B8C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11C0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4B37"/>
    <w:rsid w:val="00B87B4A"/>
    <w:rsid w:val="00B9054A"/>
    <w:rsid w:val="00B923CB"/>
    <w:rsid w:val="00B945CC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85277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0326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5E8"/>
    <w:rsid w:val="00D647C9"/>
    <w:rsid w:val="00D65625"/>
    <w:rsid w:val="00D715F9"/>
    <w:rsid w:val="00D846E6"/>
    <w:rsid w:val="00D859B3"/>
    <w:rsid w:val="00D87F5F"/>
    <w:rsid w:val="00D939B5"/>
    <w:rsid w:val="00DB31DD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paragraph" w:customStyle="1" w:styleId="normal0">
    <w:name w:val="normal"/>
    <w:rsid w:val="00090E6C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7d19bdd6-f837-4343-9995-d9f25499fdda.png" Id="Ra93ffc71eff04d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d19bdd6-f837-4343-9995-d9f25499fdda.png" Id="Rdbc3d1d23cd54fd6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FC3D1-6BE6-4EDD-9FB0-7C175175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3</TotalTime>
  <Pages>3</Pages>
  <Words>712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kelvin.morais</cp:lastModifiedBy>
  <cp:revision>4</cp:revision>
  <cp:lastPrinted>2017-04-03T14:50:00Z</cp:lastPrinted>
  <dcterms:created xsi:type="dcterms:W3CDTF">2019-02-25T15:20:00Z</dcterms:created>
  <dcterms:modified xsi:type="dcterms:W3CDTF">2019-02-25T15:45:00Z</dcterms:modified>
</cp:coreProperties>
</file>