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</w:t>
      </w:r>
      <w:r w:rsidR="00482F13">
        <w:rPr>
          <w:rFonts w:ascii="Bookman Old Style" w:hAnsi="Bookman Old Style"/>
          <w:sz w:val="22"/>
          <w:szCs w:val="22"/>
        </w:rPr>
        <w:t>solicitação de conserto da boca de lobo, localizada na Rua Benedito Nunes, Bairro Jardim Santa Rita, em frente ao Salão do Reino das Testemunhas de Jeová.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</w:t>
      </w:r>
      <w:r w:rsidR="00482F13">
        <w:rPr>
          <w:rFonts w:ascii="Bookman Old Style" w:hAnsi="Bookman Old Style"/>
          <w:sz w:val="22"/>
          <w:szCs w:val="22"/>
        </w:rPr>
        <w:t>dos munícipes</w:t>
      </w:r>
      <w:r w:rsidR="0082138F" w:rsidRPr="00C37384">
        <w:rPr>
          <w:rFonts w:ascii="Bookman Old Style" w:hAnsi="Bookman Old Style"/>
          <w:sz w:val="22"/>
          <w:szCs w:val="22"/>
        </w:rPr>
        <w:t xml:space="preserve"> essa reivindicação,</w:t>
      </w:r>
      <w:r w:rsidR="00482F13">
        <w:rPr>
          <w:rFonts w:ascii="Bookman Old Style" w:hAnsi="Bookman Old Style"/>
          <w:sz w:val="22"/>
          <w:szCs w:val="22"/>
        </w:rPr>
        <w:t xml:space="preserve"> pois se faz necessária, visto que o local é muito movimentado e a boca de lobo está muito abaixo do nível do asfalto, aumentando os riscos de acidentes entre os motoristas e as pessoas que transitam no local.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BF3ECA">
        <w:rPr>
          <w:rFonts w:ascii="Bookman Old Style" w:hAnsi="Bookman Old Style"/>
          <w:b/>
          <w:sz w:val="22"/>
          <w:szCs w:val="22"/>
        </w:rPr>
        <w:t>12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062F1E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02E" w:rsidRDefault="0080502E">
      <w:r>
        <w:separator/>
      </w:r>
    </w:p>
  </w:endnote>
  <w:endnote w:type="continuationSeparator" w:id="0">
    <w:p w:rsidR="0080502E" w:rsidRDefault="0080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02E" w:rsidRDefault="0080502E">
      <w:r>
        <w:separator/>
      </w:r>
    </w:p>
  </w:footnote>
  <w:footnote w:type="continuationSeparator" w:id="0">
    <w:p w:rsidR="0080502E" w:rsidRDefault="00805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7C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076c0eaff748f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520"/>
    <w:rsid w:val="0044397B"/>
    <w:rsid w:val="00447BAA"/>
    <w:rsid w:val="004517E0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2CA2"/>
    <w:rsid w:val="004B5C55"/>
    <w:rsid w:val="004C07F7"/>
    <w:rsid w:val="004D4FEE"/>
    <w:rsid w:val="00506039"/>
    <w:rsid w:val="00507187"/>
    <w:rsid w:val="0051108C"/>
    <w:rsid w:val="00517D7E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D4527"/>
    <w:rsid w:val="008E0416"/>
    <w:rsid w:val="008E58D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C79CF"/>
    <w:rsid w:val="009E3566"/>
    <w:rsid w:val="009E7424"/>
    <w:rsid w:val="009F242F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5C"/>
    <w:rsid w:val="00A86E13"/>
    <w:rsid w:val="00A87E9E"/>
    <w:rsid w:val="00A9616B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336E"/>
    <w:rsid w:val="00B94DB9"/>
    <w:rsid w:val="00BB3747"/>
    <w:rsid w:val="00BC11CF"/>
    <w:rsid w:val="00BD3EF9"/>
    <w:rsid w:val="00BE1ABE"/>
    <w:rsid w:val="00BF3ECA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664CE"/>
    <w:rsid w:val="00C71168"/>
    <w:rsid w:val="00C71BCB"/>
    <w:rsid w:val="00C734B6"/>
    <w:rsid w:val="00C87CF6"/>
    <w:rsid w:val="00C92E43"/>
    <w:rsid w:val="00CA4DDC"/>
    <w:rsid w:val="00CB17FA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993faea-4707-486f-880e-f2cd1333ad99.png" Id="R2c4da11b453e40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93faea-4707-486f-880e-f2cd1333ad99.png" Id="R4d076c0eaff748f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81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18</cp:revision>
  <cp:lastPrinted>2019-02-20T16:48:00Z</cp:lastPrinted>
  <dcterms:created xsi:type="dcterms:W3CDTF">2019-02-26T16:49:00Z</dcterms:created>
  <dcterms:modified xsi:type="dcterms:W3CDTF">2019-03-06T18:57:00Z</dcterms:modified>
</cp:coreProperties>
</file>