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37384" w:rsidRDefault="006F73AB" w:rsidP="00CC6D89">
      <w:pPr>
        <w:ind w:left="709" w:firstLine="425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C37384">
        <w:rPr>
          <w:rFonts w:ascii="Bookman Old Style" w:hAnsi="Bookman Old Style"/>
          <w:sz w:val="22"/>
          <w:szCs w:val="22"/>
        </w:rPr>
        <w:t>sobre</w:t>
      </w:r>
      <w:r w:rsidR="00CC6D89">
        <w:rPr>
          <w:rFonts w:ascii="Bookman Old Style" w:hAnsi="Bookman Old Style"/>
          <w:sz w:val="22"/>
          <w:szCs w:val="22"/>
        </w:rPr>
        <w:t xml:space="preserve"> a possibilidade</w:t>
      </w:r>
      <w:r w:rsidR="00CC6D89" w:rsidRPr="00A55B2C">
        <w:rPr>
          <w:rFonts w:ascii="Bookman Old Style" w:hAnsi="Bookman Old Style"/>
          <w:sz w:val="22"/>
          <w:szCs w:val="22"/>
        </w:rPr>
        <w:t xml:space="preserve"> de </w:t>
      </w:r>
      <w:r w:rsidR="00545925">
        <w:rPr>
          <w:rFonts w:ascii="Bookman Old Style" w:hAnsi="Bookman Old Style"/>
          <w:sz w:val="22"/>
          <w:szCs w:val="22"/>
        </w:rPr>
        <w:t xml:space="preserve">limpeza </w:t>
      </w:r>
      <w:r w:rsidR="006E0169">
        <w:rPr>
          <w:rFonts w:ascii="Bookman Old Style" w:hAnsi="Bookman Old Style"/>
          <w:sz w:val="22"/>
          <w:szCs w:val="22"/>
        </w:rPr>
        <w:t>dos bueiros</w:t>
      </w:r>
      <w:r w:rsidR="00282BCA">
        <w:rPr>
          <w:rFonts w:ascii="Bookman Old Style" w:hAnsi="Bookman Old Style"/>
          <w:sz w:val="22"/>
          <w:szCs w:val="22"/>
        </w:rPr>
        <w:t xml:space="preserve"> e</w:t>
      </w:r>
      <w:r w:rsidR="009E3A33">
        <w:rPr>
          <w:rFonts w:ascii="Bookman Old Style" w:hAnsi="Bookman Old Style"/>
          <w:sz w:val="22"/>
          <w:szCs w:val="22"/>
        </w:rPr>
        <w:t xml:space="preserve"> uma</w:t>
      </w:r>
      <w:r w:rsidR="000B0BFE">
        <w:rPr>
          <w:rFonts w:ascii="Bookman Old Style" w:hAnsi="Bookman Old Style"/>
          <w:sz w:val="22"/>
          <w:szCs w:val="22"/>
        </w:rPr>
        <w:t xml:space="preserve"> operação tapa buraco</w:t>
      </w:r>
      <w:r w:rsidR="009E3A33">
        <w:rPr>
          <w:rFonts w:ascii="Bookman Old Style" w:hAnsi="Bookman Old Style"/>
          <w:sz w:val="22"/>
          <w:szCs w:val="22"/>
        </w:rPr>
        <w:t>s</w:t>
      </w:r>
      <w:r w:rsidR="00282BCA">
        <w:rPr>
          <w:rFonts w:ascii="Bookman Old Style" w:hAnsi="Bookman Old Style"/>
          <w:sz w:val="22"/>
          <w:szCs w:val="22"/>
        </w:rPr>
        <w:t>,</w:t>
      </w:r>
      <w:r w:rsidR="00482F13">
        <w:rPr>
          <w:rFonts w:ascii="Bookman Old Style" w:hAnsi="Bookman Old Style"/>
          <w:sz w:val="22"/>
          <w:szCs w:val="22"/>
        </w:rPr>
        <w:t xml:space="preserve"> </w:t>
      </w:r>
      <w:r w:rsidR="00545925">
        <w:rPr>
          <w:rFonts w:ascii="Bookman Old Style" w:hAnsi="Bookman Old Style"/>
          <w:sz w:val="22"/>
          <w:szCs w:val="22"/>
        </w:rPr>
        <w:t xml:space="preserve">na </w:t>
      </w:r>
      <w:proofErr w:type="gramStart"/>
      <w:r w:rsidR="00545925" w:rsidRPr="00545925">
        <w:rPr>
          <w:rFonts w:ascii="Bookman Old Style" w:hAnsi="Bookman Old Style"/>
          <w:sz w:val="22"/>
          <w:szCs w:val="22"/>
        </w:rPr>
        <w:t>Travessa Euclides</w:t>
      </w:r>
      <w:proofErr w:type="gramEnd"/>
      <w:r w:rsidR="00545925" w:rsidRPr="00545925">
        <w:rPr>
          <w:rFonts w:ascii="Bookman Old Style" w:hAnsi="Bookman Old Style"/>
          <w:sz w:val="22"/>
          <w:szCs w:val="22"/>
        </w:rPr>
        <w:t xml:space="preserve"> de B</w:t>
      </w:r>
      <w:r w:rsidR="00545925">
        <w:rPr>
          <w:rFonts w:ascii="Bookman Old Style" w:hAnsi="Bookman Old Style"/>
          <w:sz w:val="22"/>
          <w:szCs w:val="22"/>
        </w:rPr>
        <w:t>arros, Bairro Chácara Junqueira.</w:t>
      </w: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37384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37384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37384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37384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82138F" w:rsidRPr="00E150A6" w:rsidRDefault="006F73AB" w:rsidP="0082138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="00210E8A" w:rsidRPr="00A55B2C">
        <w:rPr>
          <w:rFonts w:ascii="Bookman Old Style" w:hAnsi="Bookman Old Style"/>
          <w:sz w:val="22"/>
          <w:szCs w:val="22"/>
        </w:rPr>
        <w:t xml:space="preserve">Este parlamentar recebeu </w:t>
      </w:r>
      <w:r w:rsidR="00210E8A">
        <w:rPr>
          <w:rFonts w:ascii="Bookman Old Style" w:hAnsi="Bookman Old Style"/>
          <w:sz w:val="22"/>
          <w:szCs w:val="22"/>
        </w:rPr>
        <w:t>dos moradores deste bairro</w:t>
      </w:r>
      <w:r w:rsidR="00210E8A" w:rsidRPr="00A55B2C">
        <w:rPr>
          <w:rFonts w:ascii="Bookman Old Style" w:hAnsi="Bookman Old Style"/>
          <w:sz w:val="22"/>
          <w:szCs w:val="22"/>
        </w:rPr>
        <w:t xml:space="preserve"> esta</w:t>
      </w:r>
      <w:r w:rsidR="00210E8A">
        <w:rPr>
          <w:rFonts w:ascii="Bookman Old Style" w:hAnsi="Bookman Old Style"/>
          <w:sz w:val="22"/>
          <w:szCs w:val="22"/>
        </w:rPr>
        <w:t>s</w:t>
      </w:r>
      <w:r w:rsidR="00210E8A" w:rsidRPr="00A55B2C">
        <w:rPr>
          <w:rFonts w:ascii="Bookman Old Style" w:hAnsi="Bookman Old Style"/>
          <w:sz w:val="22"/>
          <w:szCs w:val="22"/>
        </w:rPr>
        <w:t xml:space="preserve"> </w:t>
      </w:r>
      <w:r w:rsidR="00282BCA">
        <w:rPr>
          <w:rFonts w:ascii="Bookman Old Style" w:hAnsi="Bookman Old Style"/>
          <w:sz w:val="22"/>
          <w:szCs w:val="22"/>
        </w:rPr>
        <w:t>reivindicações</w:t>
      </w:r>
      <w:r w:rsidR="00210E8A">
        <w:rPr>
          <w:rFonts w:ascii="Bookman Old Style" w:hAnsi="Bookman Old Style"/>
          <w:sz w:val="22"/>
          <w:szCs w:val="22"/>
        </w:rPr>
        <w:t xml:space="preserve">, </w:t>
      </w:r>
      <w:r w:rsidR="00210E8A" w:rsidRPr="00A55B2C">
        <w:rPr>
          <w:rFonts w:ascii="Bookman Old Style" w:hAnsi="Bookman Old Style"/>
          <w:sz w:val="22"/>
          <w:szCs w:val="22"/>
        </w:rPr>
        <w:t>devido às ruas estarem com muitos buracos aumentando as chances de ocasionar danos aos veículos, ciclistas e pedestres</w:t>
      </w:r>
      <w:r w:rsidR="00210E8A">
        <w:rPr>
          <w:rFonts w:ascii="Bookman Old Style" w:hAnsi="Bookman Old Style"/>
          <w:sz w:val="22"/>
          <w:szCs w:val="22"/>
        </w:rPr>
        <w:t xml:space="preserve">, bem como o entupimento </w:t>
      </w:r>
      <w:r w:rsidR="006E0169">
        <w:rPr>
          <w:rFonts w:ascii="Bookman Old Style" w:hAnsi="Bookman Old Style"/>
          <w:sz w:val="22"/>
          <w:szCs w:val="22"/>
        </w:rPr>
        <w:t>dos bueiros</w:t>
      </w:r>
      <w:r w:rsidR="00210E8A">
        <w:rPr>
          <w:rFonts w:ascii="Bookman Old Style" w:hAnsi="Bookman Old Style"/>
          <w:sz w:val="22"/>
          <w:szCs w:val="22"/>
        </w:rPr>
        <w:t xml:space="preserve"> que transbordam em dias de chuva</w:t>
      </w:r>
      <w:r w:rsidR="00210E8A" w:rsidRPr="00A55B2C">
        <w:rPr>
          <w:rFonts w:ascii="Bookman Old Style" w:hAnsi="Bookman Old Style"/>
          <w:sz w:val="22"/>
          <w:szCs w:val="22"/>
        </w:rPr>
        <w:t>. Pedimos para que sejam tomadas as devidas providências.</w:t>
      </w: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BF3ECA">
        <w:rPr>
          <w:rFonts w:ascii="Bookman Old Style" w:hAnsi="Bookman Old Style"/>
          <w:b/>
          <w:sz w:val="22"/>
          <w:szCs w:val="22"/>
        </w:rPr>
        <w:t>12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6B5C70">
        <w:rPr>
          <w:rFonts w:ascii="Bookman Old Style" w:hAnsi="Bookman Old Style"/>
          <w:b/>
          <w:sz w:val="22"/>
          <w:szCs w:val="22"/>
        </w:rPr>
        <w:t>março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758" w:rsidRDefault="00CC0758">
      <w:r>
        <w:separator/>
      </w:r>
    </w:p>
  </w:endnote>
  <w:endnote w:type="continuationSeparator" w:id="0">
    <w:p w:rsidR="00CC0758" w:rsidRDefault="00CC0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758" w:rsidRDefault="00CC0758">
      <w:r>
        <w:separator/>
      </w:r>
    </w:p>
  </w:footnote>
  <w:footnote w:type="continuationSeparator" w:id="0">
    <w:p w:rsidR="00CC0758" w:rsidRDefault="00CC0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B742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5de1c5cff44b4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07CE9"/>
    <w:rsid w:val="0001420F"/>
    <w:rsid w:val="000148D0"/>
    <w:rsid w:val="00016C27"/>
    <w:rsid w:val="00020E87"/>
    <w:rsid w:val="000235AE"/>
    <w:rsid w:val="000264A1"/>
    <w:rsid w:val="0004628E"/>
    <w:rsid w:val="00055F2B"/>
    <w:rsid w:val="00056E77"/>
    <w:rsid w:val="00064623"/>
    <w:rsid w:val="000668BB"/>
    <w:rsid w:val="000866CE"/>
    <w:rsid w:val="00086BD2"/>
    <w:rsid w:val="00087146"/>
    <w:rsid w:val="000913D6"/>
    <w:rsid w:val="000B0BFE"/>
    <w:rsid w:val="000B22A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62A4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9A2"/>
    <w:rsid w:val="001B7420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0E8A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2BCA"/>
    <w:rsid w:val="00292C38"/>
    <w:rsid w:val="00294525"/>
    <w:rsid w:val="00295918"/>
    <w:rsid w:val="002960BF"/>
    <w:rsid w:val="002A7A6A"/>
    <w:rsid w:val="002B621B"/>
    <w:rsid w:val="002C1665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2F6E50"/>
    <w:rsid w:val="002F75AE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69B"/>
    <w:rsid w:val="00431469"/>
    <w:rsid w:val="004416FF"/>
    <w:rsid w:val="00442520"/>
    <w:rsid w:val="0044397B"/>
    <w:rsid w:val="00447BAA"/>
    <w:rsid w:val="004517E0"/>
    <w:rsid w:val="0045777D"/>
    <w:rsid w:val="00480072"/>
    <w:rsid w:val="00482F13"/>
    <w:rsid w:val="0049301E"/>
    <w:rsid w:val="00493C79"/>
    <w:rsid w:val="004A1103"/>
    <w:rsid w:val="004A239C"/>
    <w:rsid w:val="004A41E4"/>
    <w:rsid w:val="004A43C0"/>
    <w:rsid w:val="004B2CA2"/>
    <w:rsid w:val="004B44EB"/>
    <w:rsid w:val="004B5C55"/>
    <w:rsid w:val="004C07F7"/>
    <w:rsid w:val="004D4FEE"/>
    <w:rsid w:val="00506039"/>
    <w:rsid w:val="00507187"/>
    <w:rsid w:val="0051108C"/>
    <w:rsid w:val="00517D7E"/>
    <w:rsid w:val="0052466B"/>
    <w:rsid w:val="005255B7"/>
    <w:rsid w:val="005345DE"/>
    <w:rsid w:val="005377D8"/>
    <w:rsid w:val="0054088D"/>
    <w:rsid w:val="00543F2F"/>
    <w:rsid w:val="00545925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58F1"/>
    <w:rsid w:val="005D6D5A"/>
    <w:rsid w:val="005E368A"/>
    <w:rsid w:val="005F39AA"/>
    <w:rsid w:val="006058A6"/>
    <w:rsid w:val="00617379"/>
    <w:rsid w:val="00617A36"/>
    <w:rsid w:val="006210C2"/>
    <w:rsid w:val="00621417"/>
    <w:rsid w:val="006445CF"/>
    <w:rsid w:val="0065068B"/>
    <w:rsid w:val="006842CC"/>
    <w:rsid w:val="006879CC"/>
    <w:rsid w:val="006944FB"/>
    <w:rsid w:val="006974F5"/>
    <w:rsid w:val="006B148E"/>
    <w:rsid w:val="006B3281"/>
    <w:rsid w:val="006B5C70"/>
    <w:rsid w:val="006C3DCE"/>
    <w:rsid w:val="006D2B66"/>
    <w:rsid w:val="006E0169"/>
    <w:rsid w:val="006E087C"/>
    <w:rsid w:val="006F54DE"/>
    <w:rsid w:val="006F73AB"/>
    <w:rsid w:val="007065E4"/>
    <w:rsid w:val="007103C1"/>
    <w:rsid w:val="00712C3A"/>
    <w:rsid w:val="00714ADB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91A0D"/>
    <w:rsid w:val="007A6484"/>
    <w:rsid w:val="007A6C1F"/>
    <w:rsid w:val="007B2B9C"/>
    <w:rsid w:val="007B2E72"/>
    <w:rsid w:val="007E2F16"/>
    <w:rsid w:val="007F142C"/>
    <w:rsid w:val="007F1ACF"/>
    <w:rsid w:val="0080079D"/>
    <w:rsid w:val="0081471E"/>
    <w:rsid w:val="0082138F"/>
    <w:rsid w:val="008400BC"/>
    <w:rsid w:val="00854F36"/>
    <w:rsid w:val="0085504E"/>
    <w:rsid w:val="0086170C"/>
    <w:rsid w:val="0086191A"/>
    <w:rsid w:val="008739D4"/>
    <w:rsid w:val="008849E3"/>
    <w:rsid w:val="00893BC9"/>
    <w:rsid w:val="00894595"/>
    <w:rsid w:val="00896D71"/>
    <w:rsid w:val="008A19DA"/>
    <w:rsid w:val="008B089F"/>
    <w:rsid w:val="008B1210"/>
    <w:rsid w:val="008B39CD"/>
    <w:rsid w:val="008C234C"/>
    <w:rsid w:val="008D2FC4"/>
    <w:rsid w:val="008D4527"/>
    <w:rsid w:val="008E0416"/>
    <w:rsid w:val="008E58D3"/>
    <w:rsid w:val="0090320A"/>
    <w:rsid w:val="00914AFF"/>
    <w:rsid w:val="00934FBF"/>
    <w:rsid w:val="00942D4D"/>
    <w:rsid w:val="00976130"/>
    <w:rsid w:val="00983C77"/>
    <w:rsid w:val="0098598D"/>
    <w:rsid w:val="00993FA7"/>
    <w:rsid w:val="009A08AD"/>
    <w:rsid w:val="009A77D8"/>
    <w:rsid w:val="009C79CF"/>
    <w:rsid w:val="009E3566"/>
    <w:rsid w:val="009E3A33"/>
    <w:rsid w:val="009E7424"/>
    <w:rsid w:val="009F242F"/>
    <w:rsid w:val="009F560E"/>
    <w:rsid w:val="00A04398"/>
    <w:rsid w:val="00A060B8"/>
    <w:rsid w:val="00A164E3"/>
    <w:rsid w:val="00A208D2"/>
    <w:rsid w:val="00A20FEB"/>
    <w:rsid w:val="00A25FCE"/>
    <w:rsid w:val="00A265B4"/>
    <w:rsid w:val="00A26629"/>
    <w:rsid w:val="00A321C9"/>
    <w:rsid w:val="00A5622D"/>
    <w:rsid w:val="00A6575C"/>
    <w:rsid w:val="00A86E13"/>
    <w:rsid w:val="00A87E9E"/>
    <w:rsid w:val="00A9616B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100AC"/>
    <w:rsid w:val="00B27676"/>
    <w:rsid w:val="00B30AC1"/>
    <w:rsid w:val="00B42705"/>
    <w:rsid w:val="00B526E8"/>
    <w:rsid w:val="00B62F26"/>
    <w:rsid w:val="00B710D7"/>
    <w:rsid w:val="00B83AE5"/>
    <w:rsid w:val="00B85431"/>
    <w:rsid w:val="00B87B4A"/>
    <w:rsid w:val="00B9054A"/>
    <w:rsid w:val="00B9336E"/>
    <w:rsid w:val="00B94DB9"/>
    <w:rsid w:val="00BB3747"/>
    <w:rsid w:val="00BC11CF"/>
    <w:rsid w:val="00BD3EF9"/>
    <w:rsid w:val="00BE1ABE"/>
    <w:rsid w:val="00BF2151"/>
    <w:rsid w:val="00BF3ECA"/>
    <w:rsid w:val="00BF4A8B"/>
    <w:rsid w:val="00C13113"/>
    <w:rsid w:val="00C15D7A"/>
    <w:rsid w:val="00C17B2C"/>
    <w:rsid w:val="00C304B6"/>
    <w:rsid w:val="00C30878"/>
    <w:rsid w:val="00C32521"/>
    <w:rsid w:val="00C37384"/>
    <w:rsid w:val="00C405A4"/>
    <w:rsid w:val="00C47AC4"/>
    <w:rsid w:val="00C50945"/>
    <w:rsid w:val="00C50B97"/>
    <w:rsid w:val="00C664CE"/>
    <w:rsid w:val="00C71168"/>
    <w:rsid w:val="00C71BCB"/>
    <w:rsid w:val="00C734B6"/>
    <w:rsid w:val="00C92E43"/>
    <w:rsid w:val="00CA4805"/>
    <w:rsid w:val="00CA4DDC"/>
    <w:rsid w:val="00CB17FA"/>
    <w:rsid w:val="00CC0758"/>
    <w:rsid w:val="00CC6D89"/>
    <w:rsid w:val="00CD7095"/>
    <w:rsid w:val="00CE5591"/>
    <w:rsid w:val="00CE7133"/>
    <w:rsid w:val="00CF1579"/>
    <w:rsid w:val="00CF7590"/>
    <w:rsid w:val="00D21339"/>
    <w:rsid w:val="00D35B8E"/>
    <w:rsid w:val="00D35FF2"/>
    <w:rsid w:val="00D5109E"/>
    <w:rsid w:val="00D52C8C"/>
    <w:rsid w:val="00D60B0F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DF6EC0"/>
    <w:rsid w:val="00E14995"/>
    <w:rsid w:val="00E150A6"/>
    <w:rsid w:val="00E234E9"/>
    <w:rsid w:val="00E32AD7"/>
    <w:rsid w:val="00E55DC3"/>
    <w:rsid w:val="00E571DA"/>
    <w:rsid w:val="00E86B23"/>
    <w:rsid w:val="00E97DF3"/>
    <w:rsid w:val="00EA48CA"/>
    <w:rsid w:val="00EC17BE"/>
    <w:rsid w:val="00EC3C61"/>
    <w:rsid w:val="00EC5FE9"/>
    <w:rsid w:val="00ED6526"/>
    <w:rsid w:val="00EE242F"/>
    <w:rsid w:val="00F460B5"/>
    <w:rsid w:val="00F46658"/>
    <w:rsid w:val="00F91E84"/>
    <w:rsid w:val="00F92594"/>
    <w:rsid w:val="00F964CA"/>
    <w:rsid w:val="00F96C61"/>
    <w:rsid w:val="00FA5FF6"/>
    <w:rsid w:val="00FB2DBD"/>
    <w:rsid w:val="00FC31F8"/>
    <w:rsid w:val="00FC4B1B"/>
    <w:rsid w:val="00FC606A"/>
    <w:rsid w:val="00FD1774"/>
    <w:rsid w:val="00FE7792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78a9cdb-a5e6-4346-bca9-c138c5634e4f.png" Id="R7861a6d7a2584d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78a9cdb-a5e6-4346-bca9-c138c5634e4f.png" Id="Re55de1c5cff44b4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52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18</cp:revision>
  <cp:lastPrinted>2019-03-06T19:11:00Z</cp:lastPrinted>
  <dcterms:created xsi:type="dcterms:W3CDTF">2019-03-06T17:22:00Z</dcterms:created>
  <dcterms:modified xsi:type="dcterms:W3CDTF">2019-03-06T19:11:00Z</dcterms:modified>
</cp:coreProperties>
</file>