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37384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C37384">
        <w:rPr>
          <w:rFonts w:ascii="Bookman Old Style" w:hAnsi="Bookman Old Style"/>
          <w:sz w:val="22"/>
          <w:szCs w:val="22"/>
        </w:rPr>
        <w:t>sobre</w:t>
      </w:r>
      <w:r w:rsidR="00617379" w:rsidRPr="00C37384">
        <w:rPr>
          <w:rFonts w:ascii="Bookman Old Style" w:hAnsi="Bookman Old Style"/>
          <w:sz w:val="22"/>
          <w:szCs w:val="22"/>
        </w:rPr>
        <w:t xml:space="preserve"> a possibilidade </w:t>
      </w:r>
      <w:r w:rsidR="0082138F" w:rsidRPr="00C37384">
        <w:rPr>
          <w:rFonts w:ascii="Bookman Old Style" w:hAnsi="Bookman Old Style"/>
          <w:sz w:val="22"/>
          <w:szCs w:val="22"/>
        </w:rPr>
        <w:t xml:space="preserve">de </w:t>
      </w:r>
      <w:r w:rsidR="00983C77">
        <w:rPr>
          <w:rFonts w:ascii="Bookman Old Style" w:hAnsi="Bookman Old Style"/>
          <w:sz w:val="22"/>
          <w:szCs w:val="22"/>
        </w:rPr>
        <w:t>acrescentar</w:t>
      </w:r>
      <w:r w:rsidR="00983C77" w:rsidRPr="00C37384">
        <w:rPr>
          <w:rFonts w:ascii="Bookman Old Style" w:hAnsi="Bookman Old Style"/>
          <w:sz w:val="22"/>
          <w:szCs w:val="22"/>
        </w:rPr>
        <w:t xml:space="preserve"> </w:t>
      </w:r>
      <w:r w:rsidR="00CF7590">
        <w:rPr>
          <w:rFonts w:ascii="Bookman Old Style" w:hAnsi="Bookman Old Style"/>
          <w:sz w:val="22"/>
          <w:szCs w:val="22"/>
        </w:rPr>
        <w:t>mais duas salas de aula</w:t>
      </w:r>
      <w:r w:rsidR="00983C77">
        <w:rPr>
          <w:rFonts w:ascii="Bookman Old Style" w:hAnsi="Bookman Old Style"/>
          <w:sz w:val="22"/>
          <w:szCs w:val="22"/>
        </w:rPr>
        <w:t xml:space="preserve"> na</w:t>
      </w:r>
      <w:r w:rsidR="00791A0D">
        <w:rPr>
          <w:rFonts w:ascii="Bookman Old Style" w:hAnsi="Bookman Old Style"/>
          <w:sz w:val="22"/>
          <w:szCs w:val="22"/>
        </w:rPr>
        <w:t xml:space="preserve"> </w:t>
      </w:r>
      <w:r w:rsidR="00983C77">
        <w:rPr>
          <w:rFonts w:ascii="Bookman Old Style" w:hAnsi="Bookman Old Style"/>
          <w:sz w:val="22"/>
          <w:szCs w:val="22"/>
        </w:rPr>
        <w:t>EMEI</w:t>
      </w:r>
      <w:r w:rsidR="000B22A6">
        <w:rPr>
          <w:rFonts w:ascii="Bookman Old Style" w:hAnsi="Bookman Old Style"/>
          <w:sz w:val="22"/>
          <w:szCs w:val="22"/>
        </w:rPr>
        <w:t xml:space="preserve"> </w:t>
      </w:r>
      <w:r w:rsidR="00FE7792">
        <w:rPr>
          <w:rFonts w:ascii="Bookman Old Style" w:hAnsi="Bookman Old Style"/>
          <w:sz w:val="22"/>
          <w:szCs w:val="22"/>
        </w:rPr>
        <w:t>–</w:t>
      </w:r>
      <w:r w:rsidR="00983C77">
        <w:rPr>
          <w:rFonts w:ascii="Bookman Old Style" w:hAnsi="Bookman Old Style"/>
          <w:sz w:val="22"/>
          <w:szCs w:val="22"/>
        </w:rPr>
        <w:t xml:space="preserve"> </w:t>
      </w:r>
      <w:r w:rsidR="00FE7792">
        <w:rPr>
          <w:rFonts w:ascii="Bookman Old Style" w:hAnsi="Bookman Old Style"/>
          <w:sz w:val="22"/>
          <w:szCs w:val="22"/>
        </w:rPr>
        <w:t>“</w:t>
      </w:r>
      <w:r w:rsidR="00983C77">
        <w:rPr>
          <w:rFonts w:ascii="Bookman Old Style" w:hAnsi="Bookman Old Style"/>
          <w:sz w:val="22"/>
          <w:szCs w:val="22"/>
        </w:rPr>
        <w:t xml:space="preserve">Dr. </w:t>
      </w:r>
      <w:r w:rsidR="00791A0D">
        <w:rPr>
          <w:rFonts w:ascii="Bookman Old Style" w:hAnsi="Bookman Old Style"/>
          <w:sz w:val="22"/>
          <w:szCs w:val="22"/>
        </w:rPr>
        <w:t xml:space="preserve">Arthur </w:t>
      </w:r>
      <w:r w:rsidR="00983C77">
        <w:rPr>
          <w:rFonts w:ascii="Bookman Old Style" w:hAnsi="Bookman Old Style"/>
          <w:sz w:val="22"/>
          <w:szCs w:val="22"/>
        </w:rPr>
        <w:t>Aval</w:t>
      </w:r>
      <w:r w:rsidR="00791A0D">
        <w:rPr>
          <w:rFonts w:ascii="Bookman Old Style" w:hAnsi="Bookman Old Style"/>
          <w:sz w:val="22"/>
          <w:szCs w:val="22"/>
        </w:rPr>
        <w:t>l</w:t>
      </w:r>
      <w:r w:rsidR="00983C77">
        <w:rPr>
          <w:rFonts w:ascii="Bookman Old Style" w:hAnsi="Bookman Old Style"/>
          <w:sz w:val="22"/>
          <w:szCs w:val="22"/>
        </w:rPr>
        <w:t>one</w:t>
      </w:r>
      <w:r w:rsidR="00FE7792">
        <w:rPr>
          <w:rFonts w:ascii="Bookman Old Style" w:hAnsi="Bookman Old Style"/>
          <w:sz w:val="22"/>
          <w:szCs w:val="22"/>
        </w:rPr>
        <w:t>”</w:t>
      </w:r>
      <w:r w:rsidR="00CF7590">
        <w:rPr>
          <w:rFonts w:ascii="Bookman Old Style" w:hAnsi="Bookman Old Style"/>
          <w:sz w:val="22"/>
          <w:szCs w:val="22"/>
        </w:rPr>
        <w:t xml:space="preserve">, </w:t>
      </w:r>
      <w:r w:rsidR="00791A0D">
        <w:rPr>
          <w:rFonts w:ascii="Bookman Old Style" w:hAnsi="Bookman Old Style"/>
          <w:sz w:val="22"/>
          <w:szCs w:val="22"/>
        </w:rPr>
        <w:t>localizada</w:t>
      </w:r>
      <w:r w:rsidR="00FE7792">
        <w:rPr>
          <w:rFonts w:ascii="Bookman Old Style" w:hAnsi="Bookman Old Style"/>
          <w:sz w:val="22"/>
          <w:szCs w:val="22"/>
        </w:rPr>
        <w:t xml:space="preserve"> na Rua Vice-Prefeito Nelson Fiúza,</w:t>
      </w:r>
      <w:r w:rsidR="00CF7590">
        <w:rPr>
          <w:rFonts w:ascii="Bookman Old Style" w:hAnsi="Bookman Old Style"/>
          <w:sz w:val="22"/>
          <w:szCs w:val="22"/>
        </w:rPr>
        <w:t xml:space="preserve"> Bairro Jardim Ternura</w:t>
      </w:r>
      <w:r w:rsidR="001B69A2">
        <w:rPr>
          <w:rFonts w:ascii="Bookman Old Style" w:hAnsi="Bookman Old Style"/>
          <w:sz w:val="22"/>
          <w:szCs w:val="22"/>
        </w:rPr>
        <w:t>, N.º 550</w:t>
      </w:r>
      <w:r w:rsidR="0082138F" w:rsidRPr="00C37384">
        <w:rPr>
          <w:rFonts w:ascii="Bookman Old Style" w:hAnsi="Bookman Old Style"/>
          <w:sz w:val="22"/>
          <w:szCs w:val="22"/>
        </w:rPr>
        <w:t>.</w:t>
      </w: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37384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37384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37384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37384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82138F" w:rsidRPr="00E150A6" w:rsidRDefault="006F73AB" w:rsidP="0082138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="0082138F" w:rsidRPr="00C37384">
        <w:rPr>
          <w:rFonts w:ascii="Bookman Old Style" w:hAnsi="Bookman Old Style"/>
          <w:sz w:val="22"/>
          <w:szCs w:val="22"/>
        </w:rPr>
        <w:t>Este parl</w:t>
      </w:r>
      <w:r w:rsidR="00864CEC">
        <w:rPr>
          <w:rFonts w:ascii="Bookman Old Style" w:hAnsi="Bookman Old Style"/>
          <w:sz w:val="22"/>
          <w:szCs w:val="22"/>
        </w:rPr>
        <w:t>amentar recebeu da população local est</w:t>
      </w:r>
      <w:r w:rsidR="0082138F" w:rsidRPr="00C37384">
        <w:rPr>
          <w:rFonts w:ascii="Bookman Old Style" w:hAnsi="Bookman Old Style"/>
          <w:sz w:val="22"/>
          <w:szCs w:val="22"/>
        </w:rPr>
        <w:t>a reivindicação, pois se</w:t>
      </w:r>
      <w:r w:rsidR="00A9616B">
        <w:rPr>
          <w:rFonts w:ascii="Bookman Old Style" w:hAnsi="Bookman Old Style"/>
          <w:sz w:val="22"/>
          <w:szCs w:val="22"/>
        </w:rPr>
        <w:t xml:space="preserve"> faz necessária</w:t>
      </w:r>
      <w:r w:rsidR="0079714A">
        <w:rPr>
          <w:rFonts w:ascii="Bookman Old Style" w:hAnsi="Bookman Old Style"/>
          <w:sz w:val="22"/>
          <w:szCs w:val="22"/>
        </w:rPr>
        <w:t>,</w:t>
      </w:r>
      <w:r w:rsidR="00A9616B">
        <w:rPr>
          <w:rFonts w:ascii="Bookman Old Style" w:hAnsi="Bookman Old Style"/>
          <w:sz w:val="22"/>
          <w:szCs w:val="22"/>
        </w:rPr>
        <w:t xml:space="preserve"> por ser um </w:t>
      </w:r>
      <w:r w:rsidR="00864CEC">
        <w:rPr>
          <w:rFonts w:ascii="Bookman Old Style" w:hAnsi="Bookman Old Style"/>
          <w:sz w:val="22"/>
          <w:szCs w:val="22"/>
        </w:rPr>
        <w:t xml:space="preserve">bairro </w:t>
      </w:r>
      <w:proofErr w:type="gramStart"/>
      <w:r w:rsidR="00864CEC">
        <w:rPr>
          <w:rFonts w:ascii="Bookman Old Style" w:hAnsi="Bookman Old Style"/>
          <w:sz w:val="22"/>
          <w:szCs w:val="22"/>
        </w:rPr>
        <w:t xml:space="preserve">populoso </w:t>
      </w:r>
      <w:r w:rsidR="00007CE9">
        <w:rPr>
          <w:rFonts w:ascii="Bookman Old Style" w:hAnsi="Bookman Old Style"/>
          <w:sz w:val="22"/>
          <w:szCs w:val="22"/>
        </w:rPr>
        <w:t>onde muitas</w:t>
      </w:r>
      <w:proofErr w:type="gramEnd"/>
      <w:r w:rsidR="00007CE9">
        <w:rPr>
          <w:rFonts w:ascii="Bookman Old Style" w:hAnsi="Bookman Old Style"/>
          <w:sz w:val="22"/>
          <w:szCs w:val="22"/>
        </w:rPr>
        <w:t xml:space="preserve"> famílias </w:t>
      </w:r>
      <w:r w:rsidR="00A9616B">
        <w:rPr>
          <w:rFonts w:ascii="Bookman Old Style" w:hAnsi="Bookman Old Style"/>
          <w:sz w:val="22"/>
          <w:szCs w:val="22"/>
        </w:rPr>
        <w:t xml:space="preserve">necessitam </w:t>
      </w:r>
      <w:r w:rsidR="00946806">
        <w:rPr>
          <w:rFonts w:ascii="Bookman Old Style" w:hAnsi="Bookman Old Style"/>
          <w:sz w:val="22"/>
          <w:szCs w:val="22"/>
        </w:rPr>
        <w:t>desse</w:t>
      </w:r>
      <w:r w:rsidR="0082138F" w:rsidRPr="00C37384">
        <w:rPr>
          <w:rFonts w:ascii="Bookman Old Style" w:hAnsi="Bookman Old Style"/>
          <w:sz w:val="22"/>
          <w:szCs w:val="22"/>
        </w:rPr>
        <w:t xml:space="preserve"> </w:t>
      </w:r>
      <w:r w:rsidR="00442520">
        <w:rPr>
          <w:rFonts w:ascii="Bookman Old Style" w:hAnsi="Bookman Old Style"/>
          <w:sz w:val="22"/>
          <w:szCs w:val="22"/>
        </w:rPr>
        <w:t>serviço</w:t>
      </w:r>
      <w:r w:rsidR="0082138F" w:rsidRPr="00C37384">
        <w:rPr>
          <w:rFonts w:ascii="Bookman Old Style" w:hAnsi="Bookman Old Style"/>
          <w:sz w:val="22"/>
          <w:szCs w:val="22"/>
        </w:rPr>
        <w:t>.</w:t>
      </w:r>
      <w:r w:rsidR="00864CEC">
        <w:rPr>
          <w:rFonts w:ascii="Bookman Old Style" w:hAnsi="Bookman Old Style"/>
          <w:sz w:val="22"/>
          <w:szCs w:val="22"/>
        </w:rPr>
        <w:t xml:space="preserve"> Pedimos para que sejam tomadas as devidas providências.</w:t>
      </w: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F64290">
        <w:rPr>
          <w:rFonts w:ascii="Bookman Old Style" w:hAnsi="Bookman Old Style"/>
          <w:b/>
          <w:sz w:val="22"/>
          <w:szCs w:val="22"/>
        </w:rPr>
        <w:t>12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311188">
        <w:rPr>
          <w:rFonts w:ascii="Bookman Old Style" w:hAnsi="Bookman Old Style"/>
          <w:b/>
          <w:sz w:val="22"/>
          <w:szCs w:val="22"/>
        </w:rPr>
        <w:t>março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17A" w:rsidRDefault="00EE617A">
      <w:r>
        <w:separator/>
      </w:r>
    </w:p>
  </w:endnote>
  <w:endnote w:type="continuationSeparator" w:id="0">
    <w:p w:rsidR="00EE617A" w:rsidRDefault="00EE6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17A" w:rsidRDefault="00EE617A">
      <w:r>
        <w:separator/>
      </w:r>
    </w:p>
  </w:footnote>
  <w:footnote w:type="continuationSeparator" w:id="0">
    <w:p w:rsidR="00EE617A" w:rsidRDefault="00EE6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6234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34d3240a4345f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07CE9"/>
    <w:rsid w:val="0001420F"/>
    <w:rsid w:val="000148D0"/>
    <w:rsid w:val="00016C27"/>
    <w:rsid w:val="00020E87"/>
    <w:rsid w:val="000235AE"/>
    <w:rsid w:val="000264A1"/>
    <w:rsid w:val="0004628E"/>
    <w:rsid w:val="00055F2B"/>
    <w:rsid w:val="00056E77"/>
    <w:rsid w:val="00064623"/>
    <w:rsid w:val="000668BB"/>
    <w:rsid w:val="000866CE"/>
    <w:rsid w:val="00086BD2"/>
    <w:rsid w:val="00087146"/>
    <w:rsid w:val="000913D6"/>
    <w:rsid w:val="000B22A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62A4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9A2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304F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1665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2F6E50"/>
    <w:rsid w:val="002F75AE"/>
    <w:rsid w:val="00311188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2520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5C55"/>
    <w:rsid w:val="004C07F7"/>
    <w:rsid w:val="004D4FEE"/>
    <w:rsid w:val="00506039"/>
    <w:rsid w:val="00507187"/>
    <w:rsid w:val="0051108C"/>
    <w:rsid w:val="00517D7E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58F1"/>
    <w:rsid w:val="005D6D5A"/>
    <w:rsid w:val="005F39AA"/>
    <w:rsid w:val="00617379"/>
    <w:rsid w:val="00617A36"/>
    <w:rsid w:val="006210C2"/>
    <w:rsid w:val="00621417"/>
    <w:rsid w:val="006445CF"/>
    <w:rsid w:val="0065068B"/>
    <w:rsid w:val="00662341"/>
    <w:rsid w:val="006879CC"/>
    <w:rsid w:val="006944FB"/>
    <w:rsid w:val="006974F5"/>
    <w:rsid w:val="006B148E"/>
    <w:rsid w:val="006B3281"/>
    <w:rsid w:val="006C3DCE"/>
    <w:rsid w:val="006D2B66"/>
    <w:rsid w:val="006E087C"/>
    <w:rsid w:val="006E319B"/>
    <w:rsid w:val="006F54DE"/>
    <w:rsid w:val="006F73AB"/>
    <w:rsid w:val="007103C1"/>
    <w:rsid w:val="00712C3A"/>
    <w:rsid w:val="00714ADB"/>
    <w:rsid w:val="00720854"/>
    <w:rsid w:val="00727F49"/>
    <w:rsid w:val="00734D2D"/>
    <w:rsid w:val="0074718F"/>
    <w:rsid w:val="00755E81"/>
    <w:rsid w:val="00757408"/>
    <w:rsid w:val="0076533C"/>
    <w:rsid w:val="007669EB"/>
    <w:rsid w:val="00775758"/>
    <w:rsid w:val="00775A16"/>
    <w:rsid w:val="00780299"/>
    <w:rsid w:val="00791A0D"/>
    <w:rsid w:val="0079714A"/>
    <w:rsid w:val="007A6484"/>
    <w:rsid w:val="007A6C1F"/>
    <w:rsid w:val="007B2B9C"/>
    <w:rsid w:val="007B2E72"/>
    <w:rsid w:val="007E2F16"/>
    <w:rsid w:val="007F142C"/>
    <w:rsid w:val="007F1ACF"/>
    <w:rsid w:val="0080079D"/>
    <w:rsid w:val="0082138F"/>
    <w:rsid w:val="008400BC"/>
    <w:rsid w:val="00854F36"/>
    <w:rsid w:val="0085504E"/>
    <w:rsid w:val="0086170C"/>
    <w:rsid w:val="0086191A"/>
    <w:rsid w:val="00864CE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D2FC4"/>
    <w:rsid w:val="008D4527"/>
    <w:rsid w:val="008E0416"/>
    <w:rsid w:val="008E58D3"/>
    <w:rsid w:val="0090320A"/>
    <w:rsid w:val="00914AFF"/>
    <w:rsid w:val="00934FBF"/>
    <w:rsid w:val="00942D4D"/>
    <w:rsid w:val="00946806"/>
    <w:rsid w:val="00976130"/>
    <w:rsid w:val="00983C77"/>
    <w:rsid w:val="00983D09"/>
    <w:rsid w:val="0098598D"/>
    <w:rsid w:val="00993FA7"/>
    <w:rsid w:val="009A08AD"/>
    <w:rsid w:val="009A77D8"/>
    <w:rsid w:val="009C79CF"/>
    <w:rsid w:val="009E3566"/>
    <w:rsid w:val="009E7424"/>
    <w:rsid w:val="009F242F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79CA"/>
    <w:rsid w:val="00A5622D"/>
    <w:rsid w:val="00A6575C"/>
    <w:rsid w:val="00A86E13"/>
    <w:rsid w:val="00A87E9E"/>
    <w:rsid w:val="00A9616B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100AC"/>
    <w:rsid w:val="00B27676"/>
    <w:rsid w:val="00B30AC1"/>
    <w:rsid w:val="00B42705"/>
    <w:rsid w:val="00B62F26"/>
    <w:rsid w:val="00B710D7"/>
    <w:rsid w:val="00B85431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37384"/>
    <w:rsid w:val="00C405A4"/>
    <w:rsid w:val="00C47AC4"/>
    <w:rsid w:val="00C50945"/>
    <w:rsid w:val="00C50B97"/>
    <w:rsid w:val="00C71168"/>
    <w:rsid w:val="00C71BCB"/>
    <w:rsid w:val="00C734B6"/>
    <w:rsid w:val="00C92E43"/>
    <w:rsid w:val="00CA4DDC"/>
    <w:rsid w:val="00CB17FA"/>
    <w:rsid w:val="00CD7095"/>
    <w:rsid w:val="00CE5591"/>
    <w:rsid w:val="00CE7133"/>
    <w:rsid w:val="00CF1579"/>
    <w:rsid w:val="00CF7590"/>
    <w:rsid w:val="00D21339"/>
    <w:rsid w:val="00D35B8E"/>
    <w:rsid w:val="00D35FF2"/>
    <w:rsid w:val="00D5109E"/>
    <w:rsid w:val="00D51EAB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DF6EC0"/>
    <w:rsid w:val="00E14995"/>
    <w:rsid w:val="00E150A6"/>
    <w:rsid w:val="00E234E9"/>
    <w:rsid w:val="00E32AD7"/>
    <w:rsid w:val="00E55DC3"/>
    <w:rsid w:val="00E571DA"/>
    <w:rsid w:val="00E86B23"/>
    <w:rsid w:val="00EA48CA"/>
    <w:rsid w:val="00EC17BE"/>
    <w:rsid w:val="00EC3C61"/>
    <w:rsid w:val="00EC5FE9"/>
    <w:rsid w:val="00ED6526"/>
    <w:rsid w:val="00EE242F"/>
    <w:rsid w:val="00EE617A"/>
    <w:rsid w:val="00F460B5"/>
    <w:rsid w:val="00F46658"/>
    <w:rsid w:val="00F64290"/>
    <w:rsid w:val="00F771B8"/>
    <w:rsid w:val="00F92594"/>
    <w:rsid w:val="00F964CA"/>
    <w:rsid w:val="00F96C61"/>
    <w:rsid w:val="00FA5FF6"/>
    <w:rsid w:val="00FB2DBD"/>
    <w:rsid w:val="00FC31F8"/>
    <w:rsid w:val="00FC4B1B"/>
    <w:rsid w:val="00FC606A"/>
    <w:rsid w:val="00FD1774"/>
    <w:rsid w:val="00FE7792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98839a8-e4b5-411e-a4ae-5bef52679e5e.png" Id="Re19c1ff4f88647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98839a8-e4b5-411e-a4ae-5bef52679e5e.png" Id="R7534d3240a4345f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83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20</cp:revision>
  <cp:lastPrinted>2019-02-20T16:48:00Z</cp:lastPrinted>
  <dcterms:created xsi:type="dcterms:W3CDTF">2019-02-26T16:49:00Z</dcterms:created>
  <dcterms:modified xsi:type="dcterms:W3CDTF">2019-03-06T19:09:00Z</dcterms:modified>
</cp:coreProperties>
</file>