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A58B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FE4744">
        <w:rPr>
          <w:rFonts w:ascii="Bookman Old Style" w:hAnsi="Bookman Old Style"/>
          <w:sz w:val="22"/>
          <w:szCs w:val="22"/>
        </w:rPr>
        <w:t>Casa Legislativa, sobre a solicitação</w:t>
      </w:r>
      <w:r w:rsidR="002D7A13">
        <w:rPr>
          <w:rFonts w:ascii="Bookman Old Style" w:hAnsi="Bookman Old Style"/>
          <w:sz w:val="22"/>
          <w:szCs w:val="22"/>
        </w:rPr>
        <w:t xml:space="preserve"> de</w:t>
      </w:r>
      <w:r w:rsidR="009F0F1E" w:rsidRPr="00CA58B8">
        <w:rPr>
          <w:rFonts w:ascii="Bookman Old Style" w:hAnsi="Bookman Old Style"/>
          <w:sz w:val="22"/>
          <w:szCs w:val="22"/>
        </w:rPr>
        <w:t xml:space="preserve"> </w:t>
      </w:r>
      <w:r w:rsidR="00DD765F">
        <w:rPr>
          <w:rFonts w:ascii="Bookman Old Style" w:hAnsi="Bookman Old Style"/>
          <w:sz w:val="22"/>
          <w:szCs w:val="22"/>
        </w:rPr>
        <w:t>troca</w:t>
      </w:r>
      <w:r w:rsidR="00B85FF5">
        <w:rPr>
          <w:rFonts w:ascii="Bookman Old Style" w:hAnsi="Bookman Old Style"/>
          <w:sz w:val="22"/>
          <w:szCs w:val="22"/>
        </w:rPr>
        <w:t xml:space="preserve"> de lâmpadas dos postes alocados na </w:t>
      </w:r>
      <w:proofErr w:type="gramStart"/>
      <w:r w:rsidR="00B85FF5">
        <w:rPr>
          <w:rFonts w:ascii="Bookman Old Style" w:hAnsi="Bookman Old Style"/>
          <w:sz w:val="22"/>
          <w:szCs w:val="22"/>
        </w:rPr>
        <w:t>praça</w:t>
      </w:r>
      <w:proofErr w:type="gramEnd"/>
      <w:r w:rsidR="00DD765F">
        <w:rPr>
          <w:rFonts w:ascii="Bookman Old Style" w:hAnsi="Bookman Old Style"/>
          <w:sz w:val="22"/>
          <w:szCs w:val="22"/>
        </w:rPr>
        <w:t xml:space="preserve"> do Bairro Vila Brasil.</w:t>
      </w: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A58B8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A58B8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A58B8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A58B8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="00617379" w:rsidRPr="00CA58B8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CA58B8">
        <w:rPr>
          <w:rFonts w:ascii="Bookman Old Style" w:hAnsi="Bookman Old Style"/>
          <w:sz w:val="22"/>
          <w:szCs w:val="22"/>
        </w:rPr>
        <w:t>solicitação</w:t>
      </w:r>
      <w:r w:rsidR="00617379" w:rsidRPr="00CA58B8">
        <w:rPr>
          <w:rFonts w:ascii="Bookman Old Style" w:hAnsi="Bookman Old Style"/>
          <w:sz w:val="22"/>
          <w:szCs w:val="22"/>
        </w:rPr>
        <w:t xml:space="preserve"> devido </w:t>
      </w:r>
      <w:r w:rsidR="00DD765F">
        <w:rPr>
          <w:rFonts w:ascii="Bookman Old Style" w:hAnsi="Bookman Old Style"/>
          <w:sz w:val="22"/>
          <w:szCs w:val="22"/>
        </w:rPr>
        <w:t>à</w:t>
      </w:r>
      <w:r w:rsidR="00DB313C" w:rsidRPr="00CA58B8">
        <w:rPr>
          <w:rFonts w:ascii="Bookman Old Style" w:hAnsi="Bookman Old Style"/>
          <w:sz w:val="22"/>
          <w:szCs w:val="22"/>
        </w:rPr>
        <w:t xml:space="preserve"> praça</w:t>
      </w:r>
      <w:r w:rsidR="001406F2" w:rsidRPr="00CA58B8">
        <w:rPr>
          <w:rFonts w:ascii="Bookman Old Style" w:hAnsi="Bookman Old Style"/>
          <w:sz w:val="22"/>
          <w:szCs w:val="22"/>
        </w:rPr>
        <w:t xml:space="preserve"> estar</w:t>
      </w:r>
      <w:r w:rsidR="00DD765F">
        <w:rPr>
          <w:rFonts w:ascii="Bookman Old Style" w:hAnsi="Bookman Old Style"/>
          <w:sz w:val="22"/>
          <w:szCs w:val="22"/>
        </w:rPr>
        <w:t xml:space="preserve"> com os postes sem lâmpadas ou com</w:t>
      </w:r>
      <w:r w:rsidR="001406F2" w:rsidRPr="00CA58B8">
        <w:rPr>
          <w:rFonts w:ascii="Bookman Old Style" w:hAnsi="Bookman Old Style"/>
          <w:sz w:val="22"/>
          <w:szCs w:val="22"/>
        </w:rPr>
        <w:t xml:space="preserve"> </w:t>
      </w:r>
      <w:r w:rsidR="00DD765F">
        <w:rPr>
          <w:rFonts w:ascii="Bookman Old Style" w:hAnsi="Bookman Old Style"/>
          <w:sz w:val="22"/>
          <w:szCs w:val="22"/>
        </w:rPr>
        <w:t>lâmpadas queimadas</w:t>
      </w:r>
      <w:r w:rsidR="00DB313C" w:rsidRPr="00CA58B8">
        <w:rPr>
          <w:rFonts w:ascii="Bookman Old Style" w:hAnsi="Bookman Old Style"/>
          <w:sz w:val="22"/>
          <w:szCs w:val="22"/>
        </w:rPr>
        <w:t xml:space="preserve">. </w:t>
      </w:r>
      <w:r w:rsidR="00617379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7BCE">
        <w:rPr>
          <w:rFonts w:ascii="Bookman Old Style" w:hAnsi="Bookman Old Style"/>
          <w:b/>
          <w:sz w:val="22"/>
          <w:szCs w:val="22"/>
        </w:rPr>
        <w:t>12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2B7BCE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41" w:rsidRDefault="008B0D41">
      <w:r>
        <w:separator/>
      </w:r>
    </w:p>
  </w:endnote>
  <w:endnote w:type="continuationSeparator" w:id="0">
    <w:p w:rsidR="008B0D41" w:rsidRDefault="008B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41" w:rsidRDefault="008B0D41">
      <w:r>
        <w:separator/>
      </w:r>
    </w:p>
  </w:footnote>
  <w:footnote w:type="continuationSeparator" w:id="0">
    <w:p w:rsidR="008B0D41" w:rsidRDefault="008B0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45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5f26f145749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0F8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5AB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695"/>
    <w:rsid w:val="002739BD"/>
    <w:rsid w:val="00292C38"/>
    <w:rsid w:val="00294525"/>
    <w:rsid w:val="00295918"/>
    <w:rsid w:val="002960BF"/>
    <w:rsid w:val="002A7A6A"/>
    <w:rsid w:val="002B621B"/>
    <w:rsid w:val="002B7BCE"/>
    <w:rsid w:val="002C61D1"/>
    <w:rsid w:val="002C6F1F"/>
    <w:rsid w:val="002D11ED"/>
    <w:rsid w:val="002D2E5A"/>
    <w:rsid w:val="002D45F1"/>
    <w:rsid w:val="002D7A1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462DA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C4226"/>
    <w:rsid w:val="003D5F7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6FCE"/>
    <w:rsid w:val="00480072"/>
    <w:rsid w:val="00483C7F"/>
    <w:rsid w:val="0049301E"/>
    <w:rsid w:val="004A1103"/>
    <w:rsid w:val="004A239C"/>
    <w:rsid w:val="004A41E4"/>
    <w:rsid w:val="004B2CA2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1E55"/>
    <w:rsid w:val="005A2EA1"/>
    <w:rsid w:val="005C64B1"/>
    <w:rsid w:val="005D37F7"/>
    <w:rsid w:val="005D45D2"/>
    <w:rsid w:val="005D58F1"/>
    <w:rsid w:val="005D6D5A"/>
    <w:rsid w:val="005E2692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0A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68B"/>
    <w:rsid w:val="007E2F16"/>
    <w:rsid w:val="007F1ACF"/>
    <w:rsid w:val="0080079D"/>
    <w:rsid w:val="0081187B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0D41"/>
    <w:rsid w:val="008B1210"/>
    <w:rsid w:val="008B39CD"/>
    <w:rsid w:val="008C234C"/>
    <w:rsid w:val="008E0416"/>
    <w:rsid w:val="008E58D3"/>
    <w:rsid w:val="0090320A"/>
    <w:rsid w:val="00914AFF"/>
    <w:rsid w:val="00934FBF"/>
    <w:rsid w:val="00937AD4"/>
    <w:rsid w:val="00942D4D"/>
    <w:rsid w:val="00976130"/>
    <w:rsid w:val="0098598D"/>
    <w:rsid w:val="00993FA7"/>
    <w:rsid w:val="009A08AD"/>
    <w:rsid w:val="009E3566"/>
    <w:rsid w:val="009E7424"/>
    <w:rsid w:val="009F0F1E"/>
    <w:rsid w:val="009F560E"/>
    <w:rsid w:val="00A04398"/>
    <w:rsid w:val="00A060B8"/>
    <w:rsid w:val="00A0665F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03691"/>
    <w:rsid w:val="00B27676"/>
    <w:rsid w:val="00B30AC1"/>
    <w:rsid w:val="00B42705"/>
    <w:rsid w:val="00B62F26"/>
    <w:rsid w:val="00B710D7"/>
    <w:rsid w:val="00B85FF5"/>
    <w:rsid w:val="00B87B4A"/>
    <w:rsid w:val="00B9054A"/>
    <w:rsid w:val="00B9336E"/>
    <w:rsid w:val="00B94DB9"/>
    <w:rsid w:val="00BB3747"/>
    <w:rsid w:val="00BC11CF"/>
    <w:rsid w:val="00BD3EF9"/>
    <w:rsid w:val="00BE1ABE"/>
    <w:rsid w:val="00BF057C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A58B8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313C"/>
    <w:rsid w:val="00DC105B"/>
    <w:rsid w:val="00DC205F"/>
    <w:rsid w:val="00DD751B"/>
    <w:rsid w:val="00DD765F"/>
    <w:rsid w:val="00DE08A3"/>
    <w:rsid w:val="00DE46BB"/>
    <w:rsid w:val="00DF43E4"/>
    <w:rsid w:val="00DF4439"/>
    <w:rsid w:val="00DF4FA7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E474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519a954-d623-46a1-9bd0-2625e93203cf.png" Id="R6bde1626ad08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19a954-d623-46a1-9bd0-2625e93203cf.png" Id="R0995f26f1457493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</cp:revision>
  <cp:lastPrinted>2019-03-07T17:09:00Z</cp:lastPrinted>
  <dcterms:created xsi:type="dcterms:W3CDTF">2019-03-06T18:32:00Z</dcterms:created>
  <dcterms:modified xsi:type="dcterms:W3CDTF">2019-03-07T17:10:00Z</dcterms:modified>
</cp:coreProperties>
</file>