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1E" w:rsidRDefault="006E2F1E" w:rsidP="007C1BFF">
      <w:pPr>
        <w:spacing w:before="240" w:line="360" w:lineRule="auto"/>
        <w:rPr>
          <w:b/>
          <w:sz w:val="28"/>
          <w:szCs w:val="28"/>
        </w:rPr>
      </w:pPr>
    </w:p>
    <w:p w:rsidR="00F24C57" w:rsidRPr="007C1BFF" w:rsidRDefault="00881BBC" w:rsidP="007C1BFF">
      <w:pPr>
        <w:spacing w:before="240" w:line="360" w:lineRule="auto"/>
        <w:rPr>
          <w:b/>
          <w:sz w:val="28"/>
          <w:szCs w:val="28"/>
        </w:rPr>
      </w:pPr>
      <w:r w:rsidRPr="00164E6B">
        <w:rPr>
          <w:b/>
          <w:sz w:val="28"/>
          <w:szCs w:val="28"/>
        </w:rPr>
        <w:t>MOÇÃO Nº ____/201</w:t>
      </w:r>
      <w:r w:rsidR="005278E9">
        <w:rPr>
          <w:b/>
          <w:sz w:val="28"/>
          <w:szCs w:val="28"/>
        </w:rPr>
        <w:t>9</w:t>
      </w:r>
    </w:p>
    <w:p w:rsidR="006E2F1E" w:rsidRDefault="006E2F1E" w:rsidP="004E4A79">
      <w:pPr>
        <w:spacing w:before="240" w:line="360" w:lineRule="auto"/>
        <w:jc w:val="both"/>
      </w:pPr>
    </w:p>
    <w:p w:rsidR="007C1BFF" w:rsidRPr="0026187A" w:rsidRDefault="00164E6B" w:rsidP="004E4A79">
      <w:pPr>
        <w:spacing w:before="240" w:line="360" w:lineRule="auto"/>
        <w:jc w:val="both"/>
      </w:pPr>
      <w:r>
        <w:t>Senhor</w:t>
      </w:r>
      <w:r w:rsidR="007C1BFF">
        <w:t xml:space="preserve"> P</w:t>
      </w:r>
      <w:r w:rsidR="0061456E" w:rsidRPr="0026187A">
        <w:t>residente</w:t>
      </w:r>
      <w:r>
        <w:t>,</w:t>
      </w:r>
    </w:p>
    <w:p w:rsidR="006E2F1E" w:rsidRDefault="006E2F1E" w:rsidP="006E2F1E">
      <w:pPr>
        <w:spacing w:before="240" w:line="360" w:lineRule="auto"/>
        <w:ind w:firstLine="709"/>
        <w:jc w:val="both"/>
        <w:rPr>
          <w:b/>
          <w:bCs/>
          <w:iCs/>
        </w:rPr>
      </w:pPr>
    </w:p>
    <w:p w:rsidR="00F91A7C" w:rsidRDefault="0061456E" w:rsidP="00F91A7C">
      <w:pPr>
        <w:spacing w:before="240" w:line="360" w:lineRule="auto"/>
        <w:ind w:firstLine="709"/>
        <w:jc w:val="both"/>
        <w:rPr>
          <w:bCs/>
          <w:iCs/>
        </w:rPr>
      </w:pPr>
      <w:r w:rsidRPr="0026187A">
        <w:rPr>
          <w:b/>
          <w:bCs/>
          <w:iCs/>
        </w:rPr>
        <w:t>REQUEIRO À MESA</w:t>
      </w:r>
      <w:r w:rsidRPr="0026187A">
        <w:rPr>
          <w:iCs/>
        </w:rPr>
        <w:t xml:space="preserve">, desta Augusta </w:t>
      </w:r>
      <w:r w:rsidRPr="0026187A">
        <w:rPr>
          <w:b/>
          <w:bCs/>
          <w:iCs/>
        </w:rPr>
        <w:t>Casa Legislativa</w:t>
      </w:r>
      <w:r w:rsidRPr="0026187A">
        <w:rPr>
          <w:iCs/>
        </w:rPr>
        <w:t xml:space="preserve">, após ouvido o </w:t>
      </w:r>
      <w:r w:rsidRPr="0026187A">
        <w:rPr>
          <w:b/>
          <w:bCs/>
          <w:iCs/>
        </w:rPr>
        <w:t>Egrégio Plenário</w:t>
      </w:r>
      <w:r w:rsidRPr="0026187A">
        <w:rPr>
          <w:iCs/>
        </w:rPr>
        <w:t>, na forma regimental, digne-se de aprovar e encaminhar a presente</w:t>
      </w:r>
      <w:r w:rsidRPr="0026187A">
        <w:rPr>
          <w:i/>
          <w:iCs/>
        </w:rPr>
        <w:t xml:space="preserve"> </w:t>
      </w:r>
      <w:r w:rsidR="00092D7F" w:rsidRPr="0026187A">
        <w:rPr>
          <w:b/>
          <w:bCs/>
          <w:iCs/>
        </w:rPr>
        <w:t xml:space="preserve">MOÇÃO DE </w:t>
      </w:r>
      <w:r w:rsidR="003455DA" w:rsidRPr="0026187A">
        <w:rPr>
          <w:b/>
          <w:bCs/>
          <w:iCs/>
        </w:rPr>
        <w:t xml:space="preserve">APLAUSOS E </w:t>
      </w:r>
      <w:r w:rsidR="00092D7F" w:rsidRPr="0026187A">
        <w:rPr>
          <w:b/>
          <w:bCs/>
          <w:iCs/>
        </w:rPr>
        <w:t>CONGRATULAÇÕES</w:t>
      </w:r>
      <w:r w:rsidR="00065464" w:rsidRPr="0026187A">
        <w:rPr>
          <w:b/>
          <w:bCs/>
          <w:iCs/>
        </w:rPr>
        <w:t xml:space="preserve"> </w:t>
      </w:r>
      <w:r w:rsidR="0026187A">
        <w:rPr>
          <w:bCs/>
          <w:iCs/>
        </w:rPr>
        <w:t>ao</w:t>
      </w:r>
      <w:r w:rsidR="005278E9">
        <w:rPr>
          <w:bCs/>
          <w:iCs/>
        </w:rPr>
        <w:t xml:space="preserve"> </w:t>
      </w:r>
      <w:r w:rsidR="00F91A7C">
        <w:rPr>
          <w:bCs/>
          <w:iCs/>
        </w:rPr>
        <w:t xml:space="preserve">fotógrafo </w:t>
      </w:r>
      <w:r w:rsidR="00F91A7C" w:rsidRPr="00F91A7C">
        <w:rPr>
          <w:b/>
          <w:bCs/>
          <w:iCs/>
        </w:rPr>
        <w:t>Ian Kovalski</w:t>
      </w:r>
      <w:r w:rsidR="00F91A7C">
        <w:rPr>
          <w:b/>
          <w:bCs/>
          <w:iCs/>
        </w:rPr>
        <w:t xml:space="preserve">  </w:t>
      </w:r>
      <w:r w:rsidR="00F91A7C">
        <w:rPr>
          <w:bCs/>
          <w:iCs/>
        </w:rPr>
        <w:t>pela apresentação</w:t>
      </w:r>
      <w:r w:rsidR="00F91A7C" w:rsidRPr="00F91A7C">
        <w:rPr>
          <w:bCs/>
          <w:iCs/>
        </w:rPr>
        <w:t xml:space="preserve"> no centro cultural</w:t>
      </w:r>
      <w:r w:rsidR="00F91A7C">
        <w:rPr>
          <w:b/>
          <w:bCs/>
          <w:iCs/>
        </w:rPr>
        <w:t xml:space="preserve"> </w:t>
      </w:r>
      <w:r w:rsidR="00F91A7C" w:rsidRPr="00F91A7C">
        <w:rPr>
          <w:bCs/>
          <w:iCs/>
        </w:rPr>
        <w:t>da exposição denominada</w:t>
      </w:r>
      <w:r w:rsidR="00F91A7C">
        <w:rPr>
          <w:b/>
          <w:bCs/>
          <w:iCs/>
        </w:rPr>
        <w:t xml:space="preserve"> </w:t>
      </w:r>
      <w:r w:rsidR="00F91A7C" w:rsidRPr="00F91A7C">
        <w:rPr>
          <w:b/>
          <w:bCs/>
          <w:iCs/>
        </w:rPr>
        <w:t>PHOTO.SOPHIA</w:t>
      </w:r>
      <w:r w:rsidR="00F91A7C">
        <w:rPr>
          <w:b/>
          <w:bCs/>
          <w:iCs/>
        </w:rPr>
        <w:t xml:space="preserve"> </w:t>
      </w:r>
      <w:r w:rsidR="00F91A7C">
        <w:rPr>
          <w:bCs/>
          <w:iCs/>
        </w:rPr>
        <w:t>aberta ao público no dia 08 de março deste ano.</w:t>
      </w:r>
    </w:p>
    <w:p w:rsidR="00F91A7C" w:rsidRPr="00F91A7C" w:rsidRDefault="00F91A7C" w:rsidP="00F91A7C">
      <w:pPr>
        <w:spacing w:before="240" w:line="360" w:lineRule="auto"/>
        <w:ind w:firstLine="709"/>
        <w:jc w:val="both"/>
        <w:rPr>
          <w:bCs/>
          <w:iCs/>
        </w:rPr>
      </w:pPr>
    </w:p>
    <w:p w:rsidR="006E2F1E" w:rsidRDefault="00F91A7C" w:rsidP="00F91A7C">
      <w:pPr>
        <w:spacing w:before="240" w:line="360" w:lineRule="auto"/>
        <w:jc w:val="center"/>
        <w:rPr>
          <w:b/>
          <w:bCs/>
          <w:u w:val="single"/>
        </w:rPr>
      </w:pPr>
      <w:r>
        <w:rPr>
          <w:b/>
          <w:bCs/>
          <w:u w:val="single"/>
        </w:rPr>
        <w:t>JUSTIFICATIVA</w:t>
      </w:r>
    </w:p>
    <w:p w:rsidR="00F91A7C" w:rsidRDefault="00F91A7C" w:rsidP="00F91A7C">
      <w:pPr>
        <w:spacing w:before="240" w:line="360" w:lineRule="auto"/>
        <w:jc w:val="center"/>
        <w:rPr>
          <w:b/>
          <w:bCs/>
          <w:u w:val="single"/>
        </w:rPr>
      </w:pPr>
    </w:p>
    <w:p w:rsidR="00F91A7C" w:rsidRDefault="00F91A7C" w:rsidP="00F91A7C">
      <w:pPr>
        <w:spacing w:before="240" w:line="360" w:lineRule="auto"/>
        <w:jc w:val="both"/>
        <w:rPr>
          <w:bCs/>
        </w:rPr>
      </w:pPr>
      <w:r>
        <w:rPr>
          <w:bCs/>
        </w:rPr>
        <w:tab/>
      </w:r>
      <w:r w:rsidR="00986AC1">
        <w:rPr>
          <w:bCs/>
        </w:rPr>
        <w:t xml:space="preserve">O nosso homenageado, </w:t>
      </w:r>
      <w:r w:rsidRPr="00F91A7C">
        <w:rPr>
          <w:bCs/>
        </w:rPr>
        <w:t xml:space="preserve">Ian Kovalski, nasceu em Sorocaba/SP, mas viveu grande parte de sua vida em Tatuí/SP. Seu contato com o mundo das artes se deu ainda cedo, no âmbito familiar e, a partir desse momento, seguiu intensamente nessa direção. Trabalhou auxiliando em pequenas produções de vídeo, estudou música e, aos 17 anos, ingressou no Centro Universitário Nossa Senhora do Patrocínio para cursar Cinema e audiovisual. Foi neste </w:t>
      </w:r>
      <w:r w:rsidR="00770AC2">
        <w:rPr>
          <w:bCs/>
        </w:rPr>
        <w:t>exato momento de sua trajetória</w:t>
      </w:r>
      <w:r w:rsidRPr="00F91A7C">
        <w:rPr>
          <w:bCs/>
        </w:rPr>
        <w:t xml:space="preserve"> que decidiu seguir de forma autônoma pelo mundo das imagens, e academicamente pelo universo da Filosofia, curso que frequenta atualmente pela Universidade Metropolitana de Santos - Unimes. Seus trabalhos artísticos são difundidos majoritariamente atrav</w:t>
      </w:r>
      <w:r w:rsidR="00770AC2">
        <w:rPr>
          <w:bCs/>
        </w:rPr>
        <w:t>és de plataformas digitais, como Facebook e Instagram. A</w:t>
      </w:r>
      <w:r w:rsidRPr="00F91A7C">
        <w:rPr>
          <w:bCs/>
        </w:rPr>
        <w:t xml:space="preserve"> convite, realizou sua primeira exposição em 2018, no “Grito Rock”, evento produzido pelos coletivos Pé Vermeio e MIND</w:t>
      </w:r>
      <w:r w:rsidR="00770AC2">
        <w:rPr>
          <w:bCs/>
        </w:rPr>
        <w:t>,</w:t>
      </w:r>
      <w:r w:rsidRPr="00F91A7C">
        <w:rPr>
          <w:bCs/>
        </w:rPr>
        <w:t xml:space="preserve"> em parceria com o Fora do Eixo. Atualmente, aos 23 anos, prestes a formar-se em filosofia, cursa simultaneamente, Artes Cênicas no Conservatório Dramático e </w:t>
      </w:r>
      <w:r w:rsidRPr="00F91A7C">
        <w:rPr>
          <w:bCs/>
        </w:rPr>
        <w:lastRenderedPageBreak/>
        <w:t>Musical Dr. Carlos de Campos, de Tatuí, e continua em plena atividade de produção das suas obras.</w:t>
      </w:r>
    </w:p>
    <w:p w:rsidR="00986AC1" w:rsidRPr="00986AC1" w:rsidRDefault="00986AC1" w:rsidP="00986AC1">
      <w:pPr>
        <w:spacing w:before="240" w:line="360" w:lineRule="auto"/>
        <w:jc w:val="both"/>
        <w:rPr>
          <w:bCs/>
        </w:rPr>
      </w:pPr>
      <w:r>
        <w:rPr>
          <w:bCs/>
        </w:rPr>
        <w:tab/>
      </w:r>
      <w:r w:rsidRPr="00986AC1">
        <w:rPr>
          <w:bCs/>
        </w:rPr>
        <w:t>A exposição fotográfica contém alguns dos últimos registros do artista, onde se tem o intuito de exibir detalhes que diversas vezes passam despercebidos no dia a dia por conta da falta de atenção, resultante da dinâmica</w:t>
      </w:r>
      <w:r w:rsidR="00770AC2">
        <w:rPr>
          <w:bCs/>
        </w:rPr>
        <w:t xml:space="preserve"> em</w:t>
      </w:r>
      <w:r w:rsidRPr="00986AC1">
        <w:rPr>
          <w:bCs/>
        </w:rPr>
        <w:t xml:space="preserve"> que conduzimos nossas vidas. A complementação da mensagem que o artista </w:t>
      </w:r>
      <w:r w:rsidR="00770AC2">
        <w:rPr>
          <w:bCs/>
        </w:rPr>
        <w:t>tem intenção de passar encontra</w:t>
      </w:r>
      <w:r w:rsidRPr="00986AC1">
        <w:rPr>
          <w:bCs/>
        </w:rPr>
        <w:t>-se nos títulos das obras, com citações de Filósofos e Pensadores que tinham a intenção de fomentar a reflexão.</w:t>
      </w:r>
    </w:p>
    <w:p w:rsidR="006E2F1E" w:rsidRDefault="00986AC1" w:rsidP="00986AC1">
      <w:pPr>
        <w:spacing w:before="240" w:line="360" w:lineRule="auto"/>
        <w:jc w:val="both"/>
        <w:rPr>
          <w:bCs/>
        </w:rPr>
      </w:pPr>
      <w:r>
        <w:rPr>
          <w:bCs/>
        </w:rPr>
        <w:tab/>
        <w:t>Portanto pelas razões acima expostas, apresentamos essa singela homenagem.</w:t>
      </w:r>
    </w:p>
    <w:p w:rsidR="00986AC1" w:rsidRPr="00986AC1" w:rsidRDefault="00986AC1" w:rsidP="00986AC1">
      <w:pPr>
        <w:spacing w:before="240" w:line="360" w:lineRule="auto"/>
        <w:jc w:val="both"/>
        <w:rPr>
          <w:bCs/>
        </w:rPr>
      </w:pPr>
    </w:p>
    <w:p w:rsidR="00164E6B" w:rsidRDefault="00164E6B" w:rsidP="004E4A79">
      <w:pPr>
        <w:spacing w:before="240" w:line="360" w:lineRule="auto"/>
        <w:ind w:firstLine="709"/>
        <w:jc w:val="center"/>
        <w:rPr>
          <w:b/>
          <w:iCs/>
        </w:rPr>
      </w:pPr>
      <w:r>
        <w:rPr>
          <w:b/>
          <w:iCs/>
        </w:rPr>
        <w:t>Sala das Sessões “Vereador</w:t>
      </w:r>
      <w:r w:rsidR="006E2F1E">
        <w:rPr>
          <w:b/>
          <w:iCs/>
        </w:rPr>
        <w:t xml:space="preserve"> Rafael Orsi Filho”, 11 de ma</w:t>
      </w:r>
      <w:r w:rsidR="009E3B67">
        <w:rPr>
          <w:b/>
          <w:iCs/>
        </w:rPr>
        <w:t>r</w:t>
      </w:r>
      <w:r w:rsidR="006E2F1E">
        <w:rPr>
          <w:b/>
          <w:iCs/>
        </w:rPr>
        <w:t>ç</w:t>
      </w:r>
      <w:r w:rsidR="009E3B67">
        <w:rPr>
          <w:b/>
          <w:iCs/>
        </w:rPr>
        <w:t>o</w:t>
      </w:r>
      <w:r w:rsidR="002F01BB">
        <w:rPr>
          <w:b/>
          <w:iCs/>
        </w:rPr>
        <w:t xml:space="preserve"> de </w:t>
      </w:r>
      <w:r w:rsidR="009E3B67">
        <w:rPr>
          <w:b/>
          <w:iCs/>
        </w:rPr>
        <w:t>2019</w:t>
      </w:r>
      <w:r w:rsidR="002F01BB" w:rsidRPr="002F01BB">
        <w:rPr>
          <w:b/>
          <w:iCs/>
        </w:rPr>
        <w:t>.</w:t>
      </w:r>
    </w:p>
    <w:p w:rsidR="002F01BB" w:rsidRPr="00164E6B" w:rsidRDefault="00C01EF0" w:rsidP="004E4A79">
      <w:pPr>
        <w:spacing w:before="240" w:line="360" w:lineRule="auto"/>
        <w:ind w:firstLine="709"/>
        <w:jc w:val="center"/>
        <w:rPr>
          <w:b/>
          <w:iCs/>
        </w:rPr>
      </w:pPr>
      <w:r w:rsidRPr="00C01EF0">
        <w:rPr>
          <w:iCs/>
          <w:noProof/>
          <w:lang w:eastAsia="en-US"/>
        </w:rPr>
        <w:pict>
          <v:shapetype id="_x0000_t202" coordsize="21600,21600" o:spt="202" path="m,l,21600r21600,l21600,xe">
            <v:stroke joinstyle="miter"/>
            <v:path gradientshapeok="t" o:connecttype="rect"/>
          </v:shapetype>
          <v:shape id="_x0000_s2051" type="#_x0000_t202" style="position:absolute;left:0;text-align:left;margin-left:0;margin-top:0;width:180.55pt;height:141.5pt;z-index:251660288;mso-width-percent:400;mso-height-percent:200;mso-position-horizontal:center;mso-width-percent:400;mso-height-percent:200;mso-width-relative:margin;mso-height-relative:margin" stroked="f">
            <v:textbox style="mso-fit-shape-to-text:t">
              <w:txbxContent>
                <w:p w:rsidR="00164E6B" w:rsidRDefault="00164E6B" w:rsidP="002F01BB">
                  <w:pPr>
                    <w:jc w:val="center"/>
                    <w:rPr>
                      <w:b/>
                    </w:rPr>
                  </w:pPr>
                </w:p>
                <w:p w:rsidR="00164E6B" w:rsidRDefault="00164E6B" w:rsidP="002F01BB">
                  <w:pPr>
                    <w:jc w:val="center"/>
                    <w:rPr>
                      <w:b/>
                    </w:rPr>
                  </w:pPr>
                </w:p>
                <w:p w:rsidR="00164E6B" w:rsidRDefault="00164E6B" w:rsidP="002F01BB">
                  <w:pPr>
                    <w:jc w:val="center"/>
                    <w:rPr>
                      <w:b/>
                    </w:rPr>
                  </w:pPr>
                </w:p>
                <w:p w:rsidR="009E3B67" w:rsidRDefault="009E3B67" w:rsidP="002F01BB">
                  <w:pPr>
                    <w:jc w:val="center"/>
                    <w:rPr>
                      <w:b/>
                    </w:rPr>
                  </w:pPr>
                </w:p>
                <w:p w:rsidR="009E3B67" w:rsidRDefault="009E3B67" w:rsidP="002F01BB">
                  <w:pPr>
                    <w:jc w:val="center"/>
                    <w:rPr>
                      <w:b/>
                    </w:rPr>
                  </w:pPr>
                </w:p>
                <w:p w:rsidR="002F01BB" w:rsidRPr="002F01BB" w:rsidRDefault="002F01BB" w:rsidP="002F01BB">
                  <w:pPr>
                    <w:jc w:val="center"/>
                    <w:rPr>
                      <w:b/>
                    </w:rPr>
                  </w:pPr>
                  <w:r w:rsidRPr="002F01BB">
                    <w:rPr>
                      <w:b/>
                    </w:rPr>
                    <w:t>EDUARDO DADE SALLUM</w:t>
                  </w:r>
                </w:p>
                <w:p w:rsidR="002F01BB" w:rsidRPr="002F01BB" w:rsidRDefault="002F01BB" w:rsidP="002F01BB">
                  <w:pPr>
                    <w:jc w:val="center"/>
                    <w:rPr>
                      <w:b/>
                    </w:rPr>
                  </w:pPr>
                  <w:r w:rsidRPr="002F01BB">
                    <w:rPr>
                      <w:b/>
                    </w:rPr>
                    <w:t>Vereador</w:t>
                  </w:r>
                </w:p>
              </w:txbxContent>
            </v:textbox>
          </v:shape>
        </w:pict>
      </w:r>
    </w:p>
    <w:p w:rsidR="00D404EB" w:rsidRPr="0026187A" w:rsidRDefault="00D404EB" w:rsidP="004E4A79">
      <w:pPr>
        <w:spacing w:before="240" w:line="360" w:lineRule="auto"/>
        <w:ind w:left="1134"/>
        <w:jc w:val="center"/>
      </w:pPr>
    </w:p>
    <w:p w:rsidR="00C40F9B" w:rsidRPr="0026187A" w:rsidRDefault="00C40F9B" w:rsidP="004E4A79">
      <w:pPr>
        <w:spacing w:before="240" w:line="360" w:lineRule="auto"/>
        <w:ind w:left="1134"/>
        <w:jc w:val="center"/>
      </w:pPr>
    </w:p>
    <w:sectPr w:rsidR="00C40F9B" w:rsidRPr="0026187A" w:rsidSect="00164E6B">
      <w:headerReference w:type="default" r:id="rId7"/>
      <w:footerReference w:type="default" r:id="rId8"/>
      <w:pgSz w:w="11906" w:h="16838" w:code="9"/>
      <w:pgMar w:top="1701" w:right="1134" w:bottom="1134" w:left="1701"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CEB" w:rsidRDefault="00326CEB">
      <w:r>
        <w:separator/>
      </w:r>
    </w:p>
  </w:endnote>
  <w:endnote w:type="continuationSeparator" w:id="1">
    <w:p w:rsidR="00326CEB" w:rsidRDefault="00326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CEB" w:rsidRDefault="00326CEB">
      <w:r>
        <w:separator/>
      </w:r>
    </w:p>
  </w:footnote>
  <w:footnote w:type="continuationSeparator" w:id="1">
    <w:p w:rsidR="00326CEB" w:rsidRDefault="00326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C01EF0"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19pt;margin-top:-.55pt;width:76.5pt;height:89.6pt;z-index:251657728;mso-width-relative:margin;mso-height-relative:margin" strokecolor="white">
          <v:textbox style="mso-next-textbox:#_x0000_s1028">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64134584e7c4169"/>
                  <a:stretch>
                    <a:fillRect/>
                  </a:stretch>
                </pic:blipFill>
                <pic:spPr>
                  <a:xfrm>
                    <a:off x="0" y="0"/>
                    <a:ext cx="381040" cy="2943534"/>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hyphenationZone w:val="425"/>
  <w:drawingGridHorizontalSpacing w:val="120"/>
  <w:displayHorizontalDrawingGridEvery w:val="2"/>
  <w:characterSpacingControl w:val="doNotCompress"/>
  <w:hdrShapeDefaults>
    <o:shapedefaults v:ext="edit" spidmax="102402">
      <o:colormenu v:ext="edit" strokecolor="none"/>
    </o:shapedefaults>
    <o:shapelayout v:ext="edit">
      <o:idmap v:ext="edit" data="1"/>
    </o:shapelayout>
  </w:hdrShapeDefaults>
  <w:footnotePr>
    <w:footnote w:id="0"/>
    <w:footnote w:id="1"/>
  </w:footnotePr>
  <w:endnotePr>
    <w:endnote w:id="0"/>
    <w:endnote w:id="1"/>
  </w:endnotePr>
  <w:compat/>
  <w:rsids>
    <w:rsidRoot w:val="00BD2726"/>
    <w:rsid w:val="000052C1"/>
    <w:rsid w:val="0001038A"/>
    <w:rsid w:val="00013E65"/>
    <w:rsid w:val="00014897"/>
    <w:rsid w:val="000164E1"/>
    <w:rsid w:val="00016C27"/>
    <w:rsid w:val="00020E87"/>
    <w:rsid w:val="000235AE"/>
    <w:rsid w:val="0002516A"/>
    <w:rsid w:val="000271E4"/>
    <w:rsid w:val="00027623"/>
    <w:rsid w:val="00032E62"/>
    <w:rsid w:val="00033062"/>
    <w:rsid w:val="00055C27"/>
    <w:rsid w:val="00055F2B"/>
    <w:rsid w:val="000578ED"/>
    <w:rsid w:val="00062BEB"/>
    <w:rsid w:val="00062F90"/>
    <w:rsid w:val="00064623"/>
    <w:rsid w:val="00065464"/>
    <w:rsid w:val="000668BB"/>
    <w:rsid w:val="00067B1A"/>
    <w:rsid w:val="0007651D"/>
    <w:rsid w:val="00082DC7"/>
    <w:rsid w:val="000866CE"/>
    <w:rsid w:val="00086BD2"/>
    <w:rsid w:val="000913D6"/>
    <w:rsid w:val="00092D7F"/>
    <w:rsid w:val="000A5D32"/>
    <w:rsid w:val="000B1185"/>
    <w:rsid w:val="000B261B"/>
    <w:rsid w:val="000B4D14"/>
    <w:rsid w:val="000C03E7"/>
    <w:rsid w:val="000C4BBA"/>
    <w:rsid w:val="000C58CB"/>
    <w:rsid w:val="000C7FF8"/>
    <w:rsid w:val="000D62D3"/>
    <w:rsid w:val="000E532E"/>
    <w:rsid w:val="000E6372"/>
    <w:rsid w:val="000F1EE4"/>
    <w:rsid w:val="00116E4D"/>
    <w:rsid w:val="00120EC3"/>
    <w:rsid w:val="00122441"/>
    <w:rsid w:val="001303B1"/>
    <w:rsid w:val="001320C0"/>
    <w:rsid w:val="00144987"/>
    <w:rsid w:val="00160FE2"/>
    <w:rsid w:val="0016188C"/>
    <w:rsid w:val="00163184"/>
    <w:rsid w:val="00164E6B"/>
    <w:rsid w:val="001709FD"/>
    <w:rsid w:val="001755EF"/>
    <w:rsid w:val="001819DE"/>
    <w:rsid w:val="00181FFC"/>
    <w:rsid w:val="00182806"/>
    <w:rsid w:val="001855F7"/>
    <w:rsid w:val="001864FE"/>
    <w:rsid w:val="00190ADB"/>
    <w:rsid w:val="001A341C"/>
    <w:rsid w:val="001A4C8F"/>
    <w:rsid w:val="001A6AE3"/>
    <w:rsid w:val="001B607F"/>
    <w:rsid w:val="001B7CB8"/>
    <w:rsid w:val="001D0F44"/>
    <w:rsid w:val="001D42D6"/>
    <w:rsid w:val="001D452B"/>
    <w:rsid w:val="001D59F4"/>
    <w:rsid w:val="001F1ECB"/>
    <w:rsid w:val="001F6826"/>
    <w:rsid w:val="002035B2"/>
    <w:rsid w:val="00211625"/>
    <w:rsid w:val="0021250E"/>
    <w:rsid w:val="0021281A"/>
    <w:rsid w:val="002128F0"/>
    <w:rsid w:val="002132E2"/>
    <w:rsid w:val="00213308"/>
    <w:rsid w:val="00216FEE"/>
    <w:rsid w:val="002234BF"/>
    <w:rsid w:val="00223785"/>
    <w:rsid w:val="00231927"/>
    <w:rsid w:val="0023413E"/>
    <w:rsid w:val="00241E68"/>
    <w:rsid w:val="00251688"/>
    <w:rsid w:val="0025739E"/>
    <w:rsid w:val="0026187A"/>
    <w:rsid w:val="002708CE"/>
    <w:rsid w:val="00276442"/>
    <w:rsid w:val="0028174E"/>
    <w:rsid w:val="00285B96"/>
    <w:rsid w:val="00292C38"/>
    <w:rsid w:val="00295918"/>
    <w:rsid w:val="002960BF"/>
    <w:rsid w:val="002A1CC5"/>
    <w:rsid w:val="002B621B"/>
    <w:rsid w:val="002C61D1"/>
    <w:rsid w:val="002C6F1F"/>
    <w:rsid w:val="002C7491"/>
    <w:rsid w:val="002E2C27"/>
    <w:rsid w:val="002E6D0F"/>
    <w:rsid w:val="002F01BB"/>
    <w:rsid w:val="002F23DE"/>
    <w:rsid w:val="002F26CB"/>
    <w:rsid w:val="002F3190"/>
    <w:rsid w:val="0030119F"/>
    <w:rsid w:val="00303C26"/>
    <w:rsid w:val="00305ACE"/>
    <w:rsid w:val="003061E5"/>
    <w:rsid w:val="00312AC2"/>
    <w:rsid w:val="0031640F"/>
    <w:rsid w:val="00320352"/>
    <w:rsid w:val="00322249"/>
    <w:rsid w:val="0032499F"/>
    <w:rsid w:val="00326CEB"/>
    <w:rsid w:val="003310CC"/>
    <w:rsid w:val="00333D6A"/>
    <w:rsid w:val="003427D6"/>
    <w:rsid w:val="003455DA"/>
    <w:rsid w:val="00351220"/>
    <w:rsid w:val="003543BB"/>
    <w:rsid w:val="00357FA0"/>
    <w:rsid w:val="00362FB4"/>
    <w:rsid w:val="003742FD"/>
    <w:rsid w:val="0037567E"/>
    <w:rsid w:val="00381A93"/>
    <w:rsid w:val="003838C2"/>
    <w:rsid w:val="0038402E"/>
    <w:rsid w:val="00386991"/>
    <w:rsid w:val="003A23F6"/>
    <w:rsid w:val="003A5CA2"/>
    <w:rsid w:val="003C075A"/>
    <w:rsid w:val="003C2311"/>
    <w:rsid w:val="003C3CA8"/>
    <w:rsid w:val="003D21F6"/>
    <w:rsid w:val="003E413C"/>
    <w:rsid w:val="003E570B"/>
    <w:rsid w:val="003F1B11"/>
    <w:rsid w:val="003F72AD"/>
    <w:rsid w:val="00401555"/>
    <w:rsid w:val="00402FAE"/>
    <w:rsid w:val="004078F4"/>
    <w:rsid w:val="00410751"/>
    <w:rsid w:val="00416A29"/>
    <w:rsid w:val="004275DD"/>
    <w:rsid w:val="00431469"/>
    <w:rsid w:val="0043405B"/>
    <w:rsid w:val="004416FF"/>
    <w:rsid w:val="004446B2"/>
    <w:rsid w:val="00447BAA"/>
    <w:rsid w:val="004517E0"/>
    <w:rsid w:val="0046692E"/>
    <w:rsid w:val="00470C26"/>
    <w:rsid w:val="00475384"/>
    <w:rsid w:val="00480072"/>
    <w:rsid w:val="0048306D"/>
    <w:rsid w:val="0049301E"/>
    <w:rsid w:val="004A1103"/>
    <w:rsid w:val="004A28D4"/>
    <w:rsid w:val="004B2CA2"/>
    <w:rsid w:val="004C72E1"/>
    <w:rsid w:val="004D1CF2"/>
    <w:rsid w:val="004E4A79"/>
    <w:rsid w:val="004E5407"/>
    <w:rsid w:val="004E7790"/>
    <w:rsid w:val="00506039"/>
    <w:rsid w:val="005107DB"/>
    <w:rsid w:val="0051108C"/>
    <w:rsid w:val="005204B1"/>
    <w:rsid w:val="0052466B"/>
    <w:rsid w:val="005278E9"/>
    <w:rsid w:val="0054088D"/>
    <w:rsid w:val="00550EDA"/>
    <w:rsid w:val="00554233"/>
    <w:rsid w:val="00560B16"/>
    <w:rsid w:val="00567B53"/>
    <w:rsid w:val="00570B3B"/>
    <w:rsid w:val="00577224"/>
    <w:rsid w:val="005823B8"/>
    <w:rsid w:val="005875FF"/>
    <w:rsid w:val="005B1311"/>
    <w:rsid w:val="005C64B1"/>
    <w:rsid w:val="005C7FB6"/>
    <w:rsid w:val="005D2D3E"/>
    <w:rsid w:val="005D37F7"/>
    <w:rsid w:val="005D6D5A"/>
    <w:rsid w:val="005D791B"/>
    <w:rsid w:val="005F0C1B"/>
    <w:rsid w:val="005F39AA"/>
    <w:rsid w:val="006048E8"/>
    <w:rsid w:val="00606ACD"/>
    <w:rsid w:val="006105ED"/>
    <w:rsid w:val="0061456E"/>
    <w:rsid w:val="006210C2"/>
    <w:rsid w:val="00621417"/>
    <w:rsid w:val="00625123"/>
    <w:rsid w:val="00633D80"/>
    <w:rsid w:val="0063551F"/>
    <w:rsid w:val="006443A1"/>
    <w:rsid w:val="006445CF"/>
    <w:rsid w:val="00645A26"/>
    <w:rsid w:val="00662093"/>
    <w:rsid w:val="0066380C"/>
    <w:rsid w:val="006722DC"/>
    <w:rsid w:val="00684F4D"/>
    <w:rsid w:val="00692916"/>
    <w:rsid w:val="006944FB"/>
    <w:rsid w:val="006952B1"/>
    <w:rsid w:val="006A47B8"/>
    <w:rsid w:val="006B148E"/>
    <w:rsid w:val="006B3281"/>
    <w:rsid w:val="006D2B66"/>
    <w:rsid w:val="006D3668"/>
    <w:rsid w:val="006E087C"/>
    <w:rsid w:val="006E1F03"/>
    <w:rsid w:val="006E2F1E"/>
    <w:rsid w:val="006F54DE"/>
    <w:rsid w:val="006F58C4"/>
    <w:rsid w:val="007103C1"/>
    <w:rsid w:val="00712C3A"/>
    <w:rsid w:val="00714DDB"/>
    <w:rsid w:val="00715F68"/>
    <w:rsid w:val="00720854"/>
    <w:rsid w:val="00737970"/>
    <w:rsid w:val="0074087C"/>
    <w:rsid w:val="00740F20"/>
    <w:rsid w:val="00760AA6"/>
    <w:rsid w:val="00764519"/>
    <w:rsid w:val="0076533C"/>
    <w:rsid w:val="00766D4A"/>
    <w:rsid w:val="00770AC2"/>
    <w:rsid w:val="00770E4F"/>
    <w:rsid w:val="00775758"/>
    <w:rsid w:val="00775A16"/>
    <w:rsid w:val="00776C41"/>
    <w:rsid w:val="00780299"/>
    <w:rsid w:val="00786000"/>
    <w:rsid w:val="00793F1B"/>
    <w:rsid w:val="00795A72"/>
    <w:rsid w:val="007978EA"/>
    <w:rsid w:val="007A2F28"/>
    <w:rsid w:val="007A5764"/>
    <w:rsid w:val="007A6484"/>
    <w:rsid w:val="007A6C1F"/>
    <w:rsid w:val="007A7DD0"/>
    <w:rsid w:val="007B2B9C"/>
    <w:rsid w:val="007B2E72"/>
    <w:rsid w:val="007B377B"/>
    <w:rsid w:val="007B609F"/>
    <w:rsid w:val="007C1BFF"/>
    <w:rsid w:val="007C4009"/>
    <w:rsid w:val="007D6BBF"/>
    <w:rsid w:val="007D7166"/>
    <w:rsid w:val="007E2F16"/>
    <w:rsid w:val="007F1A5F"/>
    <w:rsid w:val="007F1ACF"/>
    <w:rsid w:val="007F2222"/>
    <w:rsid w:val="0080079D"/>
    <w:rsid w:val="00801E78"/>
    <w:rsid w:val="008029B7"/>
    <w:rsid w:val="0081329D"/>
    <w:rsid w:val="00814DB5"/>
    <w:rsid w:val="0084428D"/>
    <w:rsid w:val="0085283E"/>
    <w:rsid w:val="00852A80"/>
    <w:rsid w:val="00854183"/>
    <w:rsid w:val="00854F36"/>
    <w:rsid w:val="00856109"/>
    <w:rsid w:val="0086170C"/>
    <w:rsid w:val="00872DEE"/>
    <w:rsid w:val="00875369"/>
    <w:rsid w:val="00881BBC"/>
    <w:rsid w:val="008849E3"/>
    <w:rsid w:val="008904BB"/>
    <w:rsid w:val="00896D71"/>
    <w:rsid w:val="0089721D"/>
    <w:rsid w:val="008974AF"/>
    <w:rsid w:val="00897F4D"/>
    <w:rsid w:val="008A19DA"/>
    <w:rsid w:val="008A4B8C"/>
    <w:rsid w:val="008B2FCA"/>
    <w:rsid w:val="008B39CD"/>
    <w:rsid w:val="008B3F05"/>
    <w:rsid w:val="008C234C"/>
    <w:rsid w:val="008C7513"/>
    <w:rsid w:val="008D41A9"/>
    <w:rsid w:val="008E0416"/>
    <w:rsid w:val="008E2CF2"/>
    <w:rsid w:val="008E57A5"/>
    <w:rsid w:val="009157AC"/>
    <w:rsid w:val="00916637"/>
    <w:rsid w:val="00916B6E"/>
    <w:rsid w:val="00924AD9"/>
    <w:rsid w:val="00942D4D"/>
    <w:rsid w:val="009654E1"/>
    <w:rsid w:val="00966594"/>
    <w:rsid w:val="00983C20"/>
    <w:rsid w:val="0098598D"/>
    <w:rsid w:val="00986AC1"/>
    <w:rsid w:val="00987709"/>
    <w:rsid w:val="0099136C"/>
    <w:rsid w:val="00993FA7"/>
    <w:rsid w:val="00996C77"/>
    <w:rsid w:val="009A037E"/>
    <w:rsid w:val="009A0EF1"/>
    <w:rsid w:val="009A13B3"/>
    <w:rsid w:val="009A5255"/>
    <w:rsid w:val="009A7421"/>
    <w:rsid w:val="009B43D5"/>
    <w:rsid w:val="009C678E"/>
    <w:rsid w:val="009D3554"/>
    <w:rsid w:val="009D6CC3"/>
    <w:rsid w:val="009E3B67"/>
    <w:rsid w:val="009F2BEC"/>
    <w:rsid w:val="009F560E"/>
    <w:rsid w:val="00A030D7"/>
    <w:rsid w:val="00A04398"/>
    <w:rsid w:val="00A060B8"/>
    <w:rsid w:val="00A164E3"/>
    <w:rsid w:val="00A208D2"/>
    <w:rsid w:val="00A22235"/>
    <w:rsid w:val="00A22FDB"/>
    <w:rsid w:val="00A231C8"/>
    <w:rsid w:val="00A265B4"/>
    <w:rsid w:val="00A27618"/>
    <w:rsid w:val="00A318BA"/>
    <w:rsid w:val="00A321C9"/>
    <w:rsid w:val="00A3305D"/>
    <w:rsid w:val="00A368FE"/>
    <w:rsid w:val="00A52265"/>
    <w:rsid w:val="00A62D81"/>
    <w:rsid w:val="00A64780"/>
    <w:rsid w:val="00A651D1"/>
    <w:rsid w:val="00A66D22"/>
    <w:rsid w:val="00A7268F"/>
    <w:rsid w:val="00A841CA"/>
    <w:rsid w:val="00A86B8C"/>
    <w:rsid w:val="00A86E13"/>
    <w:rsid w:val="00A87E9E"/>
    <w:rsid w:val="00AA1129"/>
    <w:rsid w:val="00AA4F19"/>
    <w:rsid w:val="00AA72BC"/>
    <w:rsid w:val="00AB47D9"/>
    <w:rsid w:val="00AB5798"/>
    <w:rsid w:val="00AB623D"/>
    <w:rsid w:val="00AC02B6"/>
    <w:rsid w:val="00AC1179"/>
    <w:rsid w:val="00AD11C0"/>
    <w:rsid w:val="00AD249F"/>
    <w:rsid w:val="00AD31D4"/>
    <w:rsid w:val="00AD3615"/>
    <w:rsid w:val="00AD53A5"/>
    <w:rsid w:val="00AD718A"/>
    <w:rsid w:val="00AE6171"/>
    <w:rsid w:val="00B01875"/>
    <w:rsid w:val="00B03E7B"/>
    <w:rsid w:val="00B115B7"/>
    <w:rsid w:val="00B14311"/>
    <w:rsid w:val="00B20FEC"/>
    <w:rsid w:val="00B253D7"/>
    <w:rsid w:val="00B31489"/>
    <w:rsid w:val="00B337FC"/>
    <w:rsid w:val="00B45486"/>
    <w:rsid w:val="00B50DC5"/>
    <w:rsid w:val="00B52559"/>
    <w:rsid w:val="00B54EEC"/>
    <w:rsid w:val="00B706EA"/>
    <w:rsid w:val="00B7330E"/>
    <w:rsid w:val="00B808C1"/>
    <w:rsid w:val="00B81B2C"/>
    <w:rsid w:val="00B84B37"/>
    <w:rsid w:val="00B87B4A"/>
    <w:rsid w:val="00B9054A"/>
    <w:rsid w:val="00B923CB"/>
    <w:rsid w:val="00BA16F5"/>
    <w:rsid w:val="00BA62DC"/>
    <w:rsid w:val="00BB2F26"/>
    <w:rsid w:val="00BB3512"/>
    <w:rsid w:val="00BB3747"/>
    <w:rsid w:val="00BB7838"/>
    <w:rsid w:val="00BC11CF"/>
    <w:rsid w:val="00BC4D8C"/>
    <w:rsid w:val="00BD20EF"/>
    <w:rsid w:val="00BD2726"/>
    <w:rsid w:val="00BD4CF8"/>
    <w:rsid w:val="00BE0018"/>
    <w:rsid w:val="00BE1ABE"/>
    <w:rsid w:val="00BE3E86"/>
    <w:rsid w:val="00BF559C"/>
    <w:rsid w:val="00BF7F34"/>
    <w:rsid w:val="00C00037"/>
    <w:rsid w:val="00C01EF0"/>
    <w:rsid w:val="00C13113"/>
    <w:rsid w:val="00C15D7A"/>
    <w:rsid w:val="00C17CC7"/>
    <w:rsid w:val="00C231A0"/>
    <w:rsid w:val="00C23A91"/>
    <w:rsid w:val="00C269D2"/>
    <w:rsid w:val="00C26F86"/>
    <w:rsid w:val="00C329C2"/>
    <w:rsid w:val="00C37F8F"/>
    <w:rsid w:val="00C405A4"/>
    <w:rsid w:val="00C40F9B"/>
    <w:rsid w:val="00C50B97"/>
    <w:rsid w:val="00C54E6B"/>
    <w:rsid w:val="00C56F2F"/>
    <w:rsid w:val="00C71BCB"/>
    <w:rsid w:val="00C734B6"/>
    <w:rsid w:val="00C73CAA"/>
    <w:rsid w:val="00C74400"/>
    <w:rsid w:val="00C76ED6"/>
    <w:rsid w:val="00C7781A"/>
    <w:rsid w:val="00C83E6F"/>
    <w:rsid w:val="00C84104"/>
    <w:rsid w:val="00C96AEE"/>
    <w:rsid w:val="00CA0D17"/>
    <w:rsid w:val="00CA2532"/>
    <w:rsid w:val="00CA4D8F"/>
    <w:rsid w:val="00CB0560"/>
    <w:rsid w:val="00CB17FA"/>
    <w:rsid w:val="00CB2416"/>
    <w:rsid w:val="00CB2B7A"/>
    <w:rsid w:val="00CB5735"/>
    <w:rsid w:val="00CC0BD1"/>
    <w:rsid w:val="00CC159E"/>
    <w:rsid w:val="00CC3860"/>
    <w:rsid w:val="00CC4A1E"/>
    <w:rsid w:val="00CC57D3"/>
    <w:rsid w:val="00CD0824"/>
    <w:rsid w:val="00CE7133"/>
    <w:rsid w:val="00CE7C7D"/>
    <w:rsid w:val="00CF214F"/>
    <w:rsid w:val="00D014A3"/>
    <w:rsid w:val="00D1355A"/>
    <w:rsid w:val="00D21339"/>
    <w:rsid w:val="00D21A90"/>
    <w:rsid w:val="00D3438F"/>
    <w:rsid w:val="00D35FF2"/>
    <w:rsid w:val="00D36191"/>
    <w:rsid w:val="00D404EB"/>
    <w:rsid w:val="00D41F05"/>
    <w:rsid w:val="00D42C4A"/>
    <w:rsid w:val="00D442E5"/>
    <w:rsid w:val="00D5109E"/>
    <w:rsid w:val="00D52C8C"/>
    <w:rsid w:val="00D604A8"/>
    <w:rsid w:val="00D63744"/>
    <w:rsid w:val="00D641CB"/>
    <w:rsid w:val="00D645E8"/>
    <w:rsid w:val="00D647C9"/>
    <w:rsid w:val="00D65625"/>
    <w:rsid w:val="00D715F9"/>
    <w:rsid w:val="00D846E6"/>
    <w:rsid w:val="00D859B3"/>
    <w:rsid w:val="00D87F5F"/>
    <w:rsid w:val="00D939B5"/>
    <w:rsid w:val="00DB35B7"/>
    <w:rsid w:val="00DC105B"/>
    <w:rsid w:val="00DC205F"/>
    <w:rsid w:val="00DD751B"/>
    <w:rsid w:val="00DE050C"/>
    <w:rsid w:val="00DE0FA2"/>
    <w:rsid w:val="00DF0B1E"/>
    <w:rsid w:val="00DF1297"/>
    <w:rsid w:val="00DF43E4"/>
    <w:rsid w:val="00DF4439"/>
    <w:rsid w:val="00DF6086"/>
    <w:rsid w:val="00DF60E0"/>
    <w:rsid w:val="00DF614D"/>
    <w:rsid w:val="00E011B3"/>
    <w:rsid w:val="00E01FFB"/>
    <w:rsid w:val="00E12DAE"/>
    <w:rsid w:val="00E14F6A"/>
    <w:rsid w:val="00E16E43"/>
    <w:rsid w:val="00E17C95"/>
    <w:rsid w:val="00E32AD7"/>
    <w:rsid w:val="00E36852"/>
    <w:rsid w:val="00E4254F"/>
    <w:rsid w:val="00E45562"/>
    <w:rsid w:val="00E52EEE"/>
    <w:rsid w:val="00E61639"/>
    <w:rsid w:val="00E61FC0"/>
    <w:rsid w:val="00E73C56"/>
    <w:rsid w:val="00E84159"/>
    <w:rsid w:val="00E86B23"/>
    <w:rsid w:val="00EA48CA"/>
    <w:rsid w:val="00EA71A9"/>
    <w:rsid w:val="00EB6009"/>
    <w:rsid w:val="00EC3C61"/>
    <w:rsid w:val="00EC5FE9"/>
    <w:rsid w:val="00EC7803"/>
    <w:rsid w:val="00EC7ED8"/>
    <w:rsid w:val="00EE6F1B"/>
    <w:rsid w:val="00F05CC9"/>
    <w:rsid w:val="00F1051B"/>
    <w:rsid w:val="00F12423"/>
    <w:rsid w:val="00F15FA7"/>
    <w:rsid w:val="00F24C57"/>
    <w:rsid w:val="00F435D5"/>
    <w:rsid w:val="00F4374E"/>
    <w:rsid w:val="00F46658"/>
    <w:rsid w:val="00F5445F"/>
    <w:rsid w:val="00F57B26"/>
    <w:rsid w:val="00F654FD"/>
    <w:rsid w:val="00F67329"/>
    <w:rsid w:val="00F76AC4"/>
    <w:rsid w:val="00F77316"/>
    <w:rsid w:val="00F91A7C"/>
    <w:rsid w:val="00F92594"/>
    <w:rsid w:val="00F964CA"/>
    <w:rsid w:val="00FA5F3F"/>
    <w:rsid w:val="00FA65EC"/>
    <w:rsid w:val="00FB1D49"/>
    <w:rsid w:val="00FB2DBD"/>
    <w:rsid w:val="00FC0BD6"/>
    <w:rsid w:val="00FC31F8"/>
    <w:rsid w:val="00FC4B1B"/>
    <w:rsid w:val="00FC6F38"/>
    <w:rsid w:val="00FD047E"/>
    <w:rsid w:val="00FD1774"/>
    <w:rsid w:val="00FD6CBD"/>
    <w:rsid w:val="00FF0205"/>
    <w:rsid w:val="00FF0D54"/>
    <w:rsid w:val="00FF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003554428">
      <w:bodyDiv w:val="1"/>
      <w:marLeft w:val="0"/>
      <w:marRight w:val="0"/>
      <w:marTop w:val="0"/>
      <w:marBottom w:val="0"/>
      <w:divBdr>
        <w:top w:val="none" w:sz="0" w:space="0" w:color="auto"/>
        <w:left w:val="none" w:sz="0" w:space="0" w:color="auto"/>
        <w:bottom w:val="none" w:sz="0" w:space="0" w:color="auto"/>
        <w:right w:val="none" w:sz="0" w:space="0" w:color="auto"/>
      </w:divBdr>
    </w:div>
    <w:div w:id="1441031325">
      <w:bodyDiv w:val="1"/>
      <w:marLeft w:val="0"/>
      <w:marRight w:val="0"/>
      <w:marTop w:val="0"/>
      <w:marBottom w:val="0"/>
      <w:divBdr>
        <w:top w:val="none" w:sz="0" w:space="0" w:color="auto"/>
        <w:left w:val="none" w:sz="0" w:space="0" w:color="auto"/>
        <w:bottom w:val="none" w:sz="0" w:space="0" w:color="auto"/>
        <w:right w:val="none" w:sz="0" w:space="0" w:color="auto"/>
      </w:divBdr>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f86f374f-4a10-4249-98a9-a4f5c1845212.png" Id="R2580e04eacde4e47"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f86f374f-4a10-4249-98a9-a4f5c1845212.png" Id="Ra64134584e7c4169" /></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D27DE-E6BF-424B-914A-ABD83273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5</TotalTime>
  <Pages>2</Pages>
  <Words>331</Words>
  <Characters>1790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Kelvin J. de Morais</cp:lastModifiedBy>
  <cp:revision>3</cp:revision>
  <cp:lastPrinted>2017-04-03T14:50:00Z</cp:lastPrinted>
  <dcterms:created xsi:type="dcterms:W3CDTF">2019-03-11T13:37:00Z</dcterms:created>
  <dcterms:modified xsi:type="dcterms:W3CDTF">2019-03-11T15:18:00Z</dcterms:modified>
</cp:coreProperties>
</file>