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1E" w:rsidRPr="00313F92" w:rsidRDefault="00881BBC" w:rsidP="00313F92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6E2F1E" w:rsidRDefault="006E2F1E" w:rsidP="006E2F1E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6E2F1E" w:rsidRDefault="0061456E" w:rsidP="00453597">
      <w:pPr>
        <w:spacing w:before="240" w:line="360" w:lineRule="auto"/>
        <w:ind w:firstLine="709"/>
        <w:jc w:val="both"/>
        <w:rPr>
          <w:b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5278E9">
        <w:rPr>
          <w:bCs/>
          <w:iCs/>
        </w:rPr>
        <w:t xml:space="preserve"> </w:t>
      </w:r>
      <w:r w:rsidR="009615E5" w:rsidRPr="008272B2">
        <w:rPr>
          <w:b/>
          <w:bCs/>
        </w:rPr>
        <w:t>Pastor Henrique Vieira</w:t>
      </w:r>
      <w:r w:rsidR="009615E5">
        <w:rPr>
          <w:bCs/>
        </w:rPr>
        <w:t xml:space="preserve"> </w:t>
      </w:r>
      <w:r w:rsidR="009615E5" w:rsidRPr="009615E5">
        <w:rPr>
          <w:bCs/>
        </w:rPr>
        <w:t>da Igreja Batista do Caminho</w:t>
      </w:r>
      <w:r w:rsidR="009615E5">
        <w:rPr>
          <w:b/>
          <w:bCs/>
        </w:rPr>
        <w:t xml:space="preserve"> </w:t>
      </w:r>
      <w:r w:rsidR="009615E5">
        <w:rPr>
          <w:bCs/>
        </w:rPr>
        <w:t xml:space="preserve">de Niterói/RJ </w:t>
      </w:r>
      <w:r w:rsidR="008272B2">
        <w:rPr>
          <w:bCs/>
        </w:rPr>
        <w:t xml:space="preserve">em face de suas declarações em defesa dos direitos humanos, do cristianismo e da </w:t>
      </w:r>
      <w:r w:rsidR="00C956E6">
        <w:rPr>
          <w:bCs/>
        </w:rPr>
        <w:t>diversidade.</w:t>
      </w:r>
    </w:p>
    <w:p w:rsidR="00453597" w:rsidRDefault="00453597" w:rsidP="00453597">
      <w:pPr>
        <w:spacing w:before="240" w:line="360" w:lineRule="auto"/>
        <w:ind w:firstLine="709"/>
        <w:jc w:val="both"/>
        <w:rPr>
          <w:b/>
          <w:bCs/>
          <w:u w:val="single"/>
        </w:rPr>
      </w:pPr>
    </w:p>
    <w:p w:rsidR="00F91A7C" w:rsidRDefault="00453597" w:rsidP="00F91A7C">
      <w:pPr>
        <w:spacing w:before="24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JUSTIFICATIVA</w:t>
      </w:r>
    </w:p>
    <w:p w:rsidR="00453597" w:rsidRDefault="00453597" w:rsidP="00F91A7C">
      <w:pPr>
        <w:spacing w:before="240" w:line="360" w:lineRule="auto"/>
        <w:jc w:val="center"/>
        <w:rPr>
          <w:b/>
          <w:bCs/>
          <w:u w:val="single"/>
        </w:rPr>
      </w:pPr>
    </w:p>
    <w:p w:rsidR="00C956E6" w:rsidRDefault="00F91A7C" w:rsidP="008272B2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C956E6" w:rsidRPr="00C956E6">
        <w:rPr>
          <w:bCs/>
        </w:rPr>
        <w:t xml:space="preserve">Henrique Vieira tem 31 anos, é professor, cientista social, historiador, teólogo, pastor e ator. Constrói o canal Esperançar. </w:t>
      </w:r>
    </w:p>
    <w:p w:rsidR="00986AC1" w:rsidRDefault="00C956E6" w:rsidP="008272B2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Pr="00C956E6">
        <w:rPr>
          <w:bCs/>
        </w:rPr>
        <w:t>Militante de direitos humanos desde a adolescência, atua junto a diversos movimentos sociais no Rio de Janeiro. </w:t>
      </w:r>
    </w:p>
    <w:p w:rsidR="00C956E6" w:rsidRDefault="00C956E6" w:rsidP="008272B2">
      <w:pPr>
        <w:spacing w:before="240" w:line="360" w:lineRule="auto"/>
        <w:jc w:val="both"/>
        <w:rPr>
          <w:bCs/>
        </w:rPr>
      </w:pPr>
      <w:r>
        <w:rPr>
          <w:bCs/>
        </w:rPr>
        <w:tab/>
        <w:t>Além de sua atuação nas ruas ele tem utilizado diversas plataformas nas Redes Sociais para levar as pessoas palavras cristãs de afeto, carinho e conforto para todos e todas</w:t>
      </w:r>
      <w:r w:rsidR="00A52308">
        <w:rPr>
          <w:bCs/>
        </w:rPr>
        <w:t>,</w:t>
      </w:r>
      <w:r>
        <w:rPr>
          <w:bCs/>
        </w:rPr>
        <w:t xml:space="preserve"> sempre respeitando a diversidade presente em nossa sociedade.</w:t>
      </w:r>
    </w:p>
    <w:p w:rsidR="00313F92" w:rsidRDefault="00313F92" w:rsidP="00986AC1">
      <w:pPr>
        <w:spacing w:before="240" w:line="360" w:lineRule="auto"/>
        <w:jc w:val="both"/>
        <w:rPr>
          <w:bCs/>
        </w:rPr>
      </w:pPr>
      <w:r>
        <w:rPr>
          <w:bCs/>
        </w:rPr>
        <w:tab/>
        <w:t>Portanto, por estas razõ</w:t>
      </w:r>
      <w:r w:rsidR="00453597">
        <w:rPr>
          <w:bCs/>
        </w:rPr>
        <w:t>es, encaminho esta singela homenagem.</w:t>
      </w:r>
    </w:p>
    <w:p w:rsidR="00313F92" w:rsidRPr="00986AC1" w:rsidRDefault="00313F92" w:rsidP="00986AC1">
      <w:pPr>
        <w:spacing w:before="240" w:line="360" w:lineRule="auto"/>
        <w:jc w:val="both"/>
        <w:rPr>
          <w:b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6E2F1E">
        <w:rPr>
          <w:b/>
          <w:iCs/>
        </w:rPr>
        <w:t xml:space="preserve"> Rafael Orsi Filho”, 11 de ma</w:t>
      </w:r>
      <w:r w:rsidR="009E3B67">
        <w:rPr>
          <w:b/>
          <w:iCs/>
        </w:rPr>
        <w:t>r</w:t>
      </w:r>
      <w:r w:rsidR="006E2F1E">
        <w:rPr>
          <w:b/>
          <w:iCs/>
        </w:rPr>
        <w:t>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4C6EC0" w:rsidP="004E4A79">
      <w:pPr>
        <w:spacing w:before="240" w:line="360" w:lineRule="auto"/>
        <w:ind w:firstLine="709"/>
        <w:jc w:val="center"/>
        <w:rPr>
          <w:b/>
          <w:iCs/>
        </w:rPr>
      </w:pPr>
      <w:r w:rsidRPr="004C6EC0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C5" w:rsidRDefault="00C135C5">
      <w:r>
        <w:separator/>
      </w:r>
    </w:p>
  </w:endnote>
  <w:endnote w:type="continuationSeparator" w:id="1">
    <w:p w:rsidR="00C135C5" w:rsidRDefault="00C1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C5" w:rsidRDefault="00C135C5">
      <w:r>
        <w:separator/>
      </w:r>
    </w:p>
  </w:footnote>
  <w:footnote w:type="continuationSeparator" w:id="1">
    <w:p w:rsidR="00C135C5" w:rsidRDefault="00C1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6EC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128415c9cb48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5D31"/>
    <w:rsid w:val="0007651D"/>
    <w:rsid w:val="00082DC7"/>
    <w:rsid w:val="000866CE"/>
    <w:rsid w:val="00086BD2"/>
    <w:rsid w:val="000913D6"/>
    <w:rsid w:val="00092D7F"/>
    <w:rsid w:val="000A5D32"/>
    <w:rsid w:val="000A61F9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0A2E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650C6"/>
    <w:rsid w:val="002708CE"/>
    <w:rsid w:val="00276442"/>
    <w:rsid w:val="0028174E"/>
    <w:rsid w:val="00285B96"/>
    <w:rsid w:val="00292C38"/>
    <w:rsid w:val="00295918"/>
    <w:rsid w:val="002960BF"/>
    <w:rsid w:val="002A1CC5"/>
    <w:rsid w:val="002A2D7C"/>
    <w:rsid w:val="002B621B"/>
    <w:rsid w:val="002C61D1"/>
    <w:rsid w:val="002C6F1F"/>
    <w:rsid w:val="002C7491"/>
    <w:rsid w:val="002E2C27"/>
    <w:rsid w:val="002E6D0F"/>
    <w:rsid w:val="002F01BB"/>
    <w:rsid w:val="002F043A"/>
    <w:rsid w:val="002F23DE"/>
    <w:rsid w:val="002F26CB"/>
    <w:rsid w:val="002F3190"/>
    <w:rsid w:val="0030119F"/>
    <w:rsid w:val="00303C26"/>
    <w:rsid w:val="00305ACE"/>
    <w:rsid w:val="003061E5"/>
    <w:rsid w:val="00312AC2"/>
    <w:rsid w:val="00313F9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53597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EC0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102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E2F1E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272B2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3F05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15E5"/>
    <w:rsid w:val="009654E1"/>
    <w:rsid w:val="00966594"/>
    <w:rsid w:val="00983C20"/>
    <w:rsid w:val="0098598D"/>
    <w:rsid w:val="00986AC1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308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177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35C5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56E6"/>
    <w:rsid w:val="00C96AEE"/>
    <w:rsid w:val="00CA0D17"/>
    <w:rsid w:val="00CA2532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72EB"/>
    <w:rsid w:val="00CE7133"/>
    <w:rsid w:val="00CE7C7D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1A7C"/>
    <w:rsid w:val="00F92594"/>
    <w:rsid w:val="00F964CA"/>
    <w:rsid w:val="00FA5F3F"/>
    <w:rsid w:val="00FA65EC"/>
    <w:rsid w:val="00FB1D49"/>
    <w:rsid w:val="00FB29B4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28d1d3-7a5b-479e-8d80-13d89e5c80c9.png" Id="R35ab7f5a1534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28d1d3-7a5b-479e-8d80-13d89e5c80c9.png" Id="Rbe128415c9cb485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27DE-E6BF-424B-914A-ABD83273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4</cp:revision>
  <cp:lastPrinted>2017-04-03T14:50:00Z</cp:lastPrinted>
  <dcterms:created xsi:type="dcterms:W3CDTF">2019-03-11T15:11:00Z</dcterms:created>
  <dcterms:modified xsi:type="dcterms:W3CDTF">2019-03-11T15:30:00Z</dcterms:modified>
</cp:coreProperties>
</file>