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4E4A79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F24C57" w:rsidRPr="0026187A" w:rsidRDefault="00F24C57" w:rsidP="004E4A79">
      <w:pPr>
        <w:spacing w:before="240" w:line="360" w:lineRule="auto"/>
        <w:jc w:val="both"/>
      </w:pPr>
    </w:p>
    <w:p w:rsidR="00164E6B" w:rsidRDefault="00164E6B" w:rsidP="004E4A79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4E4A79">
      <w:pPr>
        <w:spacing w:before="240" w:line="360" w:lineRule="auto"/>
        <w:jc w:val="both"/>
      </w:pPr>
    </w:p>
    <w:p w:rsidR="005278E9" w:rsidRDefault="0061456E" w:rsidP="004E4A79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700B9B">
        <w:rPr>
          <w:bCs/>
          <w:iCs/>
        </w:rPr>
        <w:t xml:space="preserve">à Macrorregional do PT (Partido dos Trabalhadores) de Sorocaba, em nome de seu coordenador, Márcio Alves, pela realização da Caravana Regional do PT.   </w:t>
      </w:r>
    </w:p>
    <w:p w:rsidR="00700B9B" w:rsidRDefault="00700B9B" w:rsidP="004E4A79">
      <w:pPr>
        <w:spacing w:before="240" w:line="360" w:lineRule="auto"/>
        <w:ind w:firstLine="709"/>
        <w:jc w:val="both"/>
        <w:rPr>
          <w:bCs/>
          <w:iCs/>
        </w:rPr>
      </w:pPr>
    </w:p>
    <w:p w:rsidR="00700B9B" w:rsidRDefault="00700B9B" w:rsidP="004E4A79">
      <w:pPr>
        <w:spacing w:before="240" w:line="360" w:lineRule="auto"/>
        <w:ind w:firstLine="709"/>
        <w:jc w:val="both"/>
        <w:rPr>
          <w:bCs/>
          <w:iCs/>
        </w:rPr>
      </w:pPr>
    </w:p>
    <w:p w:rsidR="00700B9B" w:rsidRPr="00164E6B" w:rsidRDefault="00700B9B" w:rsidP="004E4A79">
      <w:pPr>
        <w:spacing w:before="240" w:line="360" w:lineRule="auto"/>
        <w:ind w:firstLine="709"/>
        <w:jc w:val="both"/>
        <w:rPr>
          <w:iCs/>
        </w:rPr>
      </w:pPr>
    </w:p>
    <w:p w:rsidR="00F24C57" w:rsidRDefault="0061456E" w:rsidP="004E4A79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278E9" w:rsidRDefault="005278E9" w:rsidP="004E4A79">
      <w:pPr>
        <w:spacing w:before="240" w:line="360" w:lineRule="auto"/>
        <w:jc w:val="both"/>
        <w:rPr>
          <w:b/>
          <w:bCs/>
          <w:u w:val="single"/>
        </w:rPr>
      </w:pPr>
    </w:p>
    <w:p w:rsidR="00700B9B" w:rsidRDefault="00700B9B" w:rsidP="004E4A7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 xml:space="preserve">Na manhã do dia 23/03/2019, foi realizada na sede do Sindicato dos Metalúrgicos da cidade de Sorocaba a Caravana Regional do PT. Estiveram presentes os deputados estaduais Márcia Lia e Luiz Fernand, o deputado federal Alencar Santana, bem como o presidente estadual do PT Luiz Marinho. Também compareceram outras </w:t>
      </w:r>
      <w:proofErr w:type="spellStart"/>
      <w:r>
        <w:rPr>
          <w:iCs/>
        </w:rPr>
        <w:t>dirigências</w:t>
      </w:r>
      <w:proofErr w:type="spellEnd"/>
      <w:r>
        <w:rPr>
          <w:iCs/>
        </w:rPr>
        <w:t xml:space="preserve"> e vereadores da região.</w:t>
      </w:r>
    </w:p>
    <w:p w:rsidR="00700B9B" w:rsidRDefault="00700B9B" w:rsidP="004E4A7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 xml:space="preserve">As pautas mais debatidas foram: o planejamento das eleições de 2020, a luta contra a Reforma da Previdência de </w:t>
      </w:r>
      <w:proofErr w:type="spellStart"/>
      <w:r>
        <w:rPr>
          <w:iCs/>
        </w:rPr>
        <w:t>Bolsonaro</w:t>
      </w:r>
      <w:proofErr w:type="spellEnd"/>
      <w:r>
        <w:rPr>
          <w:iCs/>
        </w:rPr>
        <w:t xml:space="preserve"> e a liberdade do Presidente Lula. Este vereador inseriu na pauta a necessidade do diálogo com setores evangélicos, antes aliados dos movimentos sociais e do PT e, que, na última eleição, foram vítimas das mentiras veiculadas pela campanha do atual Presidente da República.</w:t>
      </w:r>
    </w:p>
    <w:p w:rsidR="009E3B67" w:rsidRDefault="009E3B67" w:rsidP="004E4A79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lastRenderedPageBreak/>
        <w:t>Portanto</w:t>
      </w:r>
      <w:r w:rsidR="00700B9B">
        <w:rPr>
          <w:iCs/>
        </w:rPr>
        <w:t>,</w:t>
      </w:r>
      <w:r>
        <w:rPr>
          <w:iCs/>
        </w:rPr>
        <w:t xml:space="preserve"> </w:t>
      </w:r>
      <w:r w:rsidR="00700B9B">
        <w:rPr>
          <w:iCs/>
        </w:rPr>
        <w:t>pela importância e necessidade de fomentar a organização dos trabalhadores e dos mais oprimidos na sociedade para lutar por um país mais justo</w:t>
      </w:r>
      <w:r>
        <w:rPr>
          <w:iCs/>
        </w:rPr>
        <w:t>, encaminhamos a presente Moção.</w:t>
      </w:r>
    </w:p>
    <w:p w:rsidR="00164E6B" w:rsidRPr="00164E6B" w:rsidRDefault="00164E6B" w:rsidP="004E4A79">
      <w:pPr>
        <w:spacing w:before="240" w:line="360" w:lineRule="auto"/>
        <w:ind w:firstLine="709"/>
        <w:jc w:val="both"/>
        <w:rPr>
          <w:b/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9E3B67">
        <w:rPr>
          <w:b/>
          <w:iCs/>
        </w:rPr>
        <w:t xml:space="preserve"> Rafael </w:t>
      </w:r>
      <w:proofErr w:type="spellStart"/>
      <w:r w:rsidR="009E3B67">
        <w:rPr>
          <w:b/>
          <w:iCs/>
        </w:rPr>
        <w:t>Orsi</w:t>
      </w:r>
      <w:proofErr w:type="spellEnd"/>
      <w:r w:rsidR="009E3B67">
        <w:rPr>
          <w:b/>
          <w:iCs/>
        </w:rPr>
        <w:t xml:space="preserve"> Filho”, 18 de fevereiro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485135" w:rsidP="004E4A79">
      <w:pPr>
        <w:spacing w:before="240" w:line="360" w:lineRule="auto"/>
        <w:ind w:firstLine="709"/>
        <w:jc w:val="center"/>
        <w:rPr>
          <w:b/>
          <w:iCs/>
        </w:rPr>
      </w:pPr>
      <w:r w:rsidRPr="00485135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38" w:rsidRDefault="00D80538">
      <w:r>
        <w:separator/>
      </w:r>
    </w:p>
  </w:endnote>
  <w:endnote w:type="continuationSeparator" w:id="0">
    <w:p w:rsidR="00D80538" w:rsidRDefault="00D8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38" w:rsidRDefault="00D80538">
      <w:r>
        <w:separator/>
      </w:r>
    </w:p>
  </w:footnote>
  <w:footnote w:type="continuationSeparator" w:id="0">
    <w:p w:rsidR="00D80538" w:rsidRDefault="00D80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513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eab0ba073b40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5135"/>
    <w:rsid w:val="0049301E"/>
    <w:rsid w:val="004A1103"/>
    <w:rsid w:val="004A28D4"/>
    <w:rsid w:val="004B2CA2"/>
    <w:rsid w:val="004C72E1"/>
    <w:rsid w:val="004D1CF2"/>
    <w:rsid w:val="004E4A79"/>
    <w:rsid w:val="004E5407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0B9B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0538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04ffd8-2668-45e7-9a98-ade1ff9e8687.png" Id="Re243ed304dc9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04ffd8-2668-45e7-9a98-ade1ff9e8687.png" Id="Rbceab0ba073b407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FA19-6C94-4DEC-AA8B-EFCEA9E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2019-03-25T15:58:00Z</cp:lastPrinted>
  <dcterms:created xsi:type="dcterms:W3CDTF">2019-03-25T15:58:00Z</dcterms:created>
  <dcterms:modified xsi:type="dcterms:W3CDTF">2019-03-25T15:58:00Z</dcterms:modified>
</cp:coreProperties>
</file>