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7C1BFF" w:rsidRDefault="00881BBC" w:rsidP="007C1BFF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A363A2" w:rsidRDefault="00A363A2" w:rsidP="004E4A79">
      <w:pPr>
        <w:spacing w:before="240" w:line="360" w:lineRule="auto"/>
        <w:jc w:val="both"/>
      </w:pP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A363A2" w:rsidRDefault="00A363A2" w:rsidP="007C1BFF">
      <w:pPr>
        <w:spacing w:before="240" w:line="360" w:lineRule="auto"/>
        <w:ind w:firstLine="709"/>
        <w:jc w:val="both"/>
        <w:rPr>
          <w:b/>
          <w:bCs/>
          <w:iCs/>
        </w:rPr>
      </w:pPr>
    </w:p>
    <w:p w:rsidR="00B57067" w:rsidRDefault="0061456E" w:rsidP="007C1BFF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</w:t>
      </w:r>
      <w:r w:rsidR="00F63D8D">
        <w:rPr>
          <w:b/>
          <w:bCs/>
          <w:iCs/>
        </w:rPr>
        <w:t xml:space="preserve">APOIO </w:t>
      </w:r>
      <w:r w:rsidR="00B57067">
        <w:rPr>
          <w:bCs/>
          <w:iCs/>
        </w:rPr>
        <w:t xml:space="preserve">a </w:t>
      </w:r>
      <w:r w:rsidR="00F63D8D">
        <w:rPr>
          <w:b/>
          <w:bCs/>
          <w:iCs/>
        </w:rPr>
        <w:t xml:space="preserve">República de Moçambique </w:t>
      </w:r>
      <w:r w:rsidR="00B57067">
        <w:rPr>
          <w:bCs/>
          <w:iCs/>
        </w:rPr>
        <w:t>em razão d</w:t>
      </w:r>
      <w:r w:rsidR="00F63D8D">
        <w:rPr>
          <w:bCs/>
          <w:iCs/>
        </w:rPr>
        <w:t>o ciclone que matou centenas de cidadãos e cidadãs moçambicanos na semana passada.</w:t>
      </w:r>
    </w:p>
    <w:p w:rsidR="00F63D8D" w:rsidRPr="007C1BFF" w:rsidRDefault="00F63D8D" w:rsidP="007C1BFF">
      <w:pPr>
        <w:spacing w:before="240" w:line="360" w:lineRule="auto"/>
        <w:ind w:firstLine="709"/>
        <w:jc w:val="both"/>
        <w:rPr>
          <w:bCs/>
          <w:iCs/>
        </w:rPr>
      </w:pPr>
    </w:p>
    <w:p w:rsidR="00801E78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A363A2" w:rsidRDefault="00A363A2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A363A2" w:rsidRDefault="00F63D8D" w:rsidP="00B57067">
      <w:pPr>
        <w:spacing w:before="57" w:after="57" w:line="360" w:lineRule="auto"/>
        <w:jc w:val="both"/>
        <w:rPr>
          <w:iCs/>
        </w:rPr>
      </w:pPr>
      <w:r>
        <w:rPr>
          <w:iCs/>
        </w:rPr>
        <w:tab/>
      </w:r>
      <w:r w:rsidRPr="00F63D8D">
        <w:rPr>
          <w:iCs/>
        </w:rPr>
        <w:t xml:space="preserve">O ciclone </w:t>
      </w:r>
      <w:r>
        <w:rPr>
          <w:iCs/>
        </w:rPr>
        <w:t xml:space="preserve">Idai </w:t>
      </w:r>
      <w:r w:rsidRPr="00F63D8D">
        <w:rPr>
          <w:iCs/>
        </w:rPr>
        <w:t>atingiu o centro de Moçambique na noite de quinta-feira (14) e avançou rumo ao Zimbábue e o Malawi, destruindo tudo em sua passagem: estradas, escolas, casas, lojas, hospitais e até mesmo uma represa.</w:t>
      </w:r>
    </w:p>
    <w:p w:rsidR="00F63D8D" w:rsidRDefault="00F63D8D" w:rsidP="00B57067">
      <w:pPr>
        <w:spacing w:before="57" w:after="57" w:line="360" w:lineRule="auto"/>
        <w:jc w:val="both"/>
        <w:rPr>
          <w:iCs/>
        </w:rPr>
      </w:pPr>
      <w:r>
        <w:rPr>
          <w:iCs/>
        </w:rPr>
        <w:tab/>
        <w:t>Conforme o site “Agência Brasil”, o</w:t>
      </w:r>
      <w:r w:rsidRPr="00F63D8D">
        <w:rPr>
          <w:iCs/>
        </w:rPr>
        <w:t xml:space="preserve"> número de vít</w:t>
      </w:r>
      <w:r>
        <w:rPr>
          <w:iCs/>
        </w:rPr>
        <w:t>imas da passagem do ciclone</w:t>
      </w:r>
      <w:r w:rsidRPr="00F63D8D">
        <w:rPr>
          <w:iCs/>
        </w:rPr>
        <w:t xml:space="preserve"> por Moçambique, Malauí e</w:t>
      </w:r>
      <w:r>
        <w:rPr>
          <w:iCs/>
        </w:rPr>
        <w:t xml:space="preserve"> Zimbábue aumenta diariamente, p</w:t>
      </w:r>
      <w:r w:rsidRPr="00F63D8D">
        <w:rPr>
          <w:iCs/>
        </w:rPr>
        <w:t xml:space="preserve">elos últimos dados, morreram 446 pessoas </w:t>
      </w:r>
      <w:r>
        <w:rPr>
          <w:iCs/>
        </w:rPr>
        <w:t xml:space="preserve">apenas </w:t>
      </w:r>
      <w:r w:rsidRPr="00F63D8D">
        <w:rPr>
          <w:iCs/>
        </w:rPr>
        <w:t>em Moçambique</w:t>
      </w:r>
      <w:r>
        <w:rPr>
          <w:iCs/>
        </w:rPr>
        <w:t>.</w:t>
      </w:r>
    </w:p>
    <w:p w:rsidR="00F63D8D" w:rsidRDefault="00F63D8D" w:rsidP="00B57067">
      <w:pPr>
        <w:spacing w:before="57" w:after="57" w:line="360" w:lineRule="auto"/>
        <w:jc w:val="both"/>
        <w:rPr>
          <w:iCs/>
        </w:rPr>
      </w:pPr>
      <w:r>
        <w:rPr>
          <w:iCs/>
        </w:rPr>
        <w:tab/>
        <w:t>Portanto em respeito a este momento de dor e sofrimento, encaminho a presente Moção de Apoio.</w:t>
      </w:r>
    </w:p>
    <w:p w:rsidR="00F63D8D" w:rsidRPr="007C1BFF" w:rsidRDefault="00F63D8D" w:rsidP="00B57067">
      <w:pPr>
        <w:spacing w:before="57" w:after="57" w:line="360" w:lineRule="auto"/>
        <w:jc w:val="both"/>
        <w:rPr>
          <w:iCs/>
        </w:rPr>
      </w:pP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B57067">
        <w:rPr>
          <w:b/>
          <w:iCs/>
        </w:rPr>
        <w:t xml:space="preserve"> Rafael Orsi Filho”, 25 de març</w:t>
      </w:r>
      <w:r w:rsidR="009E3B67">
        <w:rPr>
          <w:b/>
          <w:iCs/>
        </w:rPr>
        <w:t>o</w:t>
      </w:r>
      <w:r w:rsidR="002F01BB">
        <w:rPr>
          <w:b/>
          <w:iCs/>
        </w:rPr>
        <w:t xml:space="preserve"> de </w:t>
      </w:r>
      <w:r w:rsidR="009E3B6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CA3276" w:rsidP="004E4A79">
      <w:pPr>
        <w:spacing w:before="240" w:line="360" w:lineRule="auto"/>
        <w:ind w:firstLine="709"/>
        <w:jc w:val="center"/>
        <w:rPr>
          <w:b/>
          <w:iCs/>
        </w:rPr>
      </w:pPr>
      <w:r w:rsidRPr="00CA3276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78" w:rsidRDefault="00F93578">
      <w:r>
        <w:separator/>
      </w:r>
    </w:p>
  </w:endnote>
  <w:endnote w:type="continuationSeparator" w:id="1">
    <w:p w:rsidR="00F93578" w:rsidRDefault="00F9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78" w:rsidRDefault="00F93578">
      <w:r>
        <w:separator/>
      </w:r>
    </w:p>
  </w:footnote>
  <w:footnote w:type="continuationSeparator" w:id="1">
    <w:p w:rsidR="00F93578" w:rsidRDefault="00F93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327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2bdcf607d847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2F42"/>
    <w:rsid w:val="005F0C1B"/>
    <w:rsid w:val="005F39AA"/>
    <w:rsid w:val="006048E8"/>
    <w:rsid w:val="00606ACD"/>
    <w:rsid w:val="006105E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5A72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D6BBF"/>
    <w:rsid w:val="007D7166"/>
    <w:rsid w:val="007E2F16"/>
    <w:rsid w:val="007F1A5F"/>
    <w:rsid w:val="007F1ACF"/>
    <w:rsid w:val="007F2222"/>
    <w:rsid w:val="0080079D"/>
    <w:rsid w:val="00801E78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3F05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A2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7067"/>
    <w:rsid w:val="00B67847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2532"/>
    <w:rsid w:val="00CA3276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0FE6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3D8D"/>
    <w:rsid w:val="00F654FD"/>
    <w:rsid w:val="00F67329"/>
    <w:rsid w:val="00F76AC4"/>
    <w:rsid w:val="00F77316"/>
    <w:rsid w:val="00F92594"/>
    <w:rsid w:val="00F93578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7ca1de-74c7-4e93-9a46-7f9533f5fd91.png" Id="R9419c4c1328946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7ca1de-74c7-4e93-9a46-7f9533f5fd91.png" Id="R732bdcf607d8478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D56F6-4FF5-4160-A7FA-35EB5AAB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 J. de Morais</cp:lastModifiedBy>
  <cp:revision>2</cp:revision>
  <cp:lastPrinted>2017-04-03T14:50:00Z</cp:lastPrinted>
  <dcterms:created xsi:type="dcterms:W3CDTF">2019-03-25T15:58:00Z</dcterms:created>
  <dcterms:modified xsi:type="dcterms:W3CDTF">2019-03-25T15:58:00Z</dcterms:modified>
</cp:coreProperties>
</file>