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287016">
        <w:rPr>
          <w:rFonts w:ascii="Bookman Old Style" w:hAnsi="Bookman Old Style"/>
          <w:sz w:val="22"/>
          <w:szCs w:val="22"/>
        </w:rPr>
        <w:t xml:space="preserve">sobre a previsão de quando será instalado o semáforo na Avenida Vice-Prefeito </w:t>
      </w:r>
      <w:proofErr w:type="spellStart"/>
      <w:r w:rsidR="00287016">
        <w:rPr>
          <w:rFonts w:ascii="Bookman Old Style" w:hAnsi="Bookman Old Style"/>
          <w:sz w:val="22"/>
          <w:szCs w:val="22"/>
        </w:rPr>
        <w:t>Pompeo</w:t>
      </w:r>
      <w:proofErr w:type="spellEnd"/>
      <w:r w:rsidR="0028701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87016">
        <w:rPr>
          <w:rFonts w:ascii="Bookman Old Style" w:hAnsi="Bookman Old Style"/>
          <w:sz w:val="22"/>
          <w:szCs w:val="22"/>
        </w:rPr>
        <w:t>Reali</w:t>
      </w:r>
      <w:proofErr w:type="spellEnd"/>
      <w:r w:rsidR="00287016">
        <w:rPr>
          <w:rFonts w:ascii="Bookman Old Style" w:hAnsi="Bookman Old Style"/>
          <w:sz w:val="22"/>
          <w:szCs w:val="22"/>
        </w:rPr>
        <w:t>, Bairro São Cristóvão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287016">
        <w:rPr>
          <w:rFonts w:ascii="Bookman Old Style" w:hAnsi="Bookman Old Style"/>
          <w:sz w:val="22"/>
          <w:szCs w:val="22"/>
        </w:rPr>
        <w:t>reivindicação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</w:t>
      </w:r>
      <w:r w:rsidR="00774490">
        <w:rPr>
          <w:rFonts w:ascii="Bookman Old Style" w:hAnsi="Bookman Old Style"/>
          <w:sz w:val="22"/>
          <w:szCs w:val="22"/>
        </w:rPr>
        <w:t xml:space="preserve"> relatos de moradores que denunciam a direção imprudente de alguns motoristas</w:t>
      </w:r>
      <w:r w:rsidR="003A6D2A">
        <w:rPr>
          <w:rFonts w:ascii="Bookman Old Style" w:hAnsi="Bookman Old Style"/>
          <w:sz w:val="22"/>
          <w:szCs w:val="22"/>
        </w:rPr>
        <w:t>,</w:t>
      </w:r>
      <w:r w:rsidR="00774490">
        <w:rPr>
          <w:rFonts w:ascii="Bookman Old Style" w:hAnsi="Bookman Old Style"/>
          <w:sz w:val="22"/>
          <w:szCs w:val="22"/>
        </w:rPr>
        <w:t xml:space="preserve"> que transitam acima da velocidade máxima permitida, aumentando as chances de ocorrer acidentes entre</w:t>
      </w:r>
      <w:r w:rsidR="00C1482B">
        <w:rPr>
          <w:rFonts w:ascii="Bookman Old Style" w:hAnsi="Bookman Old Style"/>
          <w:sz w:val="22"/>
          <w:szCs w:val="22"/>
        </w:rPr>
        <w:t xml:space="preserve"> </w:t>
      </w:r>
      <w:r w:rsidR="003A6D2A">
        <w:rPr>
          <w:rFonts w:ascii="Bookman Old Style" w:hAnsi="Bookman Old Style"/>
          <w:sz w:val="22"/>
          <w:szCs w:val="22"/>
        </w:rPr>
        <w:t>condutores e</w:t>
      </w:r>
      <w:r w:rsidR="00C1482B">
        <w:rPr>
          <w:rFonts w:ascii="Bookman Old Style" w:hAnsi="Bookman Old Style"/>
          <w:sz w:val="22"/>
          <w:szCs w:val="22"/>
        </w:rPr>
        <w:t xml:space="preserve"> </w:t>
      </w:r>
      <w:r w:rsidR="00774490">
        <w:rPr>
          <w:rFonts w:ascii="Bookman Old Style" w:hAnsi="Bookman Old Style"/>
          <w:sz w:val="22"/>
          <w:szCs w:val="22"/>
        </w:rPr>
        <w:t xml:space="preserve">pedestres, pois, é um local muito movimentado e que em determinados trechos </w:t>
      </w:r>
      <w:r w:rsidR="00C51D8F">
        <w:rPr>
          <w:rFonts w:ascii="Bookman Old Style" w:hAnsi="Bookman Old Style"/>
          <w:sz w:val="22"/>
          <w:szCs w:val="22"/>
        </w:rPr>
        <w:t>o fluxo é sobrecarregado</w:t>
      </w:r>
      <w:r w:rsidR="005D7844">
        <w:rPr>
          <w:rFonts w:ascii="Bookman Old Style" w:hAnsi="Bookman Old Style"/>
          <w:sz w:val="22"/>
          <w:szCs w:val="22"/>
        </w:rPr>
        <w:t>. Em</w:t>
      </w:r>
      <w:r w:rsidR="00C51D8F">
        <w:rPr>
          <w:rFonts w:ascii="Bookman Old Style" w:hAnsi="Bookman Old Style"/>
          <w:sz w:val="22"/>
          <w:szCs w:val="22"/>
        </w:rPr>
        <w:t xml:space="preserve"> horários de pico o trânsito fica</w:t>
      </w:r>
      <w:r w:rsidR="00774490">
        <w:rPr>
          <w:rFonts w:ascii="Bookman Old Style" w:hAnsi="Bookman Old Style"/>
          <w:sz w:val="22"/>
          <w:szCs w:val="22"/>
        </w:rPr>
        <w:t xml:space="preserve"> </w:t>
      </w:r>
      <w:r w:rsidR="00C51D8F">
        <w:rPr>
          <w:rFonts w:ascii="Bookman Old Style" w:hAnsi="Bookman Old Style"/>
          <w:sz w:val="22"/>
          <w:szCs w:val="22"/>
        </w:rPr>
        <w:t>perigoso dificultando</w:t>
      </w:r>
      <w:r w:rsidR="007B78EA">
        <w:rPr>
          <w:rFonts w:ascii="Bookman Old Style" w:hAnsi="Bookman Old Style"/>
          <w:sz w:val="22"/>
          <w:szCs w:val="22"/>
        </w:rPr>
        <w:t xml:space="preserve"> </w:t>
      </w:r>
      <w:r w:rsidR="00774490">
        <w:rPr>
          <w:rFonts w:ascii="Bookman Old Style" w:hAnsi="Bookman Old Style"/>
          <w:sz w:val="22"/>
          <w:szCs w:val="22"/>
        </w:rPr>
        <w:t xml:space="preserve">tanto </w:t>
      </w:r>
      <w:r w:rsidR="002759FE">
        <w:rPr>
          <w:rFonts w:ascii="Bookman Old Style" w:hAnsi="Bookman Old Style"/>
          <w:sz w:val="22"/>
          <w:szCs w:val="22"/>
        </w:rPr>
        <w:t>a</w:t>
      </w:r>
      <w:r w:rsidR="00774490">
        <w:rPr>
          <w:rFonts w:ascii="Bookman Old Style" w:hAnsi="Bookman Old Style"/>
          <w:sz w:val="22"/>
          <w:szCs w:val="22"/>
        </w:rPr>
        <w:t xml:space="preserve"> passagem de pedestres </w:t>
      </w:r>
      <w:r w:rsidR="003A6D2A">
        <w:rPr>
          <w:rFonts w:ascii="Bookman Old Style" w:hAnsi="Bookman Old Style"/>
          <w:sz w:val="22"/>
          <w:szCs w:val="22"/>
        </w:rPr>
        <w:t>como</w:t>
      </w:r>
      <w:r w:rsidR="00774490">
        <w:rPr>
          <w:rFonts w:ascii="Bookman Old Style" w:hAnsi="Bookman Old Style"/>
          <w:sz w:val="22"/>
          <w:szCs w:val="22"/>
        </w:rPr>
        <w:t xml:space="preserve"> a de condutores</w:t>
      </w:r>
      <w:r w:rsidR="005D7844">
        <w:rPr>
          <w:rFonts w:ascii="Bookman Old Style" w:hAnsi="Bookman Old Style"/>
          <w:sz w:val="22"/>
          <w:szCs w:val="22"/>
        </w:rPr>
        <w:t>,</w:t>
      </w:r>
      <w:r w:rsidR="00774490">
        <w:rPr>
          <w:rFonts w:ascii="Bookman Old Style" w:hAnsi="Bookman Old Style"/>
          <w:sz w:val="22"/>
          <w:szCs w:val="22"/>
        </w:rPr>
        <w:t xml:space="preserve"> </w:t>
      </w:r>
      <w:r w:rsidR="004070FA">
        <w:rPr>
          <w:rFonts w:ascii="Bookman Old Style" w:hAnsi="Bookman Old Style"/>
          <w:sz w:val="22"/>
          <w:szCs w:val="22"/>
        </w:rPr>
        <w:t>necessitando de um contro</w:t>
      </w:r>
      <w:r w:rsidR="00EF70A1">
        <w:rPr>
          <w:rFonts w:ascii="Bookman Old Style" w:hAnsi="Bookman Old Style"/>
          <w:sz w:val="22"/>
          <w:szCs w:val="22"/>
        </w:rPr>
        <w:t>le de trá</w:t>
      </w:r>
      <w:r w:rsidR="005D7844">
        <w:rPr>
          <w:rFonts w:ascii="Bookman Old Style" w:hAnsi="Bookman Old Style"/>
          <w:sz w:val="22"/>
          <w:szCs w:val="22"/>
        </w:rPr>
        <w:t xml:space="preserve">fego proporcionado </w:t>
      </w:r>
      <w:r w:rsidR="005118B4">
        <w:rPr>
          <w:rFonts w:ascii="Bookman Old Style" w:hAnsi="Bookman Old Style"/>
          <w:sz w:val="22"/>
          <w:szCs w:val="22"/>
        </w:rPr>
        <w:t>por meio do funcionamento de</w:t>
      </w:r>
      <w:r w:rsidR="00EF70A1">
        <w:rPr>
          <w:rFonts w:ascii="Bookman Old Style" w:hAnsi="Bookman Old Style"/>
          <w:sz w:val="22"/>
          <w:szCs w:val="22"/>
        </w:rPr>
        <w:t xml:space="preserve"> </w:t>
      </w:r>
      <w:r w:rsidR="00B768E2">
        <w:rPr>
          <w:rFonts w:ascii="Bookman Old Style" w:hAnsi="Bookman Old Style"/>
          <w:sz w:val="22"/>
          <w:szCs w:val="22"/>
        </w:rPr>
        <w:t xml:space="preserve">um </w:t>
      </w:r>
      <w:r w:rsidR="00EF70A1">
        <w:rPr>
          <w:rFonts w:ascii="Bookman Old Style" w:hAnsi="Bookman Old Style"/>
          <w:sz w:val="22"/>
          <w:szCs w:val="22"/>
        </w:rPr>
        <w:t>semáforo</w:t>
      </w:r>
      <w:r w:rsidR="006F5E18">
        <w:rPr>
          <w:rFonts w:ascii="Bookman Old Style" w:hAnsi="Bookman Old Style"/>
          <w:sz w:val="22"/>
          <w:szCs w:val="22"/>
        </w:rPr>
        <w:t xml:space="preserve">. </w:t>
      </w:r>
      <w:r w:rsidR="00617379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5518C">
        <w:rPr>
          <w:rFonts w:ascii="Bookman Old Style" w:hAnsi="Bookman Old Style"/>
          <w:b/>
          <w:sz w:val="22"/>
          <w:szCs w:val="22"/>
        </w:rPr>
        <w:t>01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5403DF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25" w:rsidRDefault="00391325">
      <w:r>
        <w:separator/>
      </w:r>
    </w:p>
  </w:endnote>
  <w:endnote w:type="continuationSeparator" w:id="0">
    <w:p w:rsidR="00391325" w:rsidRDefault="0039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25" w:rsidRDefault="00391325">
      <w:r>
        <w:separator/>
      </w:r>
    </w:p>
  </w:footnote>
  <w:footnote w:type="continuationSeparator" w:id="0">
    <w:p w:rsidR="00391325" w:rsidRDefault="00391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5E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52023e880b47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2AC0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3072"/>
    <w:rsid w:val="000C58CB"/>
    <w:rsid w:val="000D62D3"/>
    <w:rsid w:val="000E6372"/>
    <w:rsid w:val="000F1EE4"/>
    <w:rsid w:val="001115BA"/>
    <w:rsid w:val="0011689E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100D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759FE"/>
    <w:rsid w:val="00287016"/>
    <w:rsid w:val="00292239"/>
    <w:rsid w:val="00292C38"/>
    <w:rsid w:val="00294043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5518C"/>
    <w:rsid w:val="00370AE0"/>
    <w:rsid w:val="0038402E"/>
    <w:rsid w:val="00390A93"/>
    <w:rsid w:val="00391325"/>
    <w:rsid w:val="00395A0E"/>
    <w:rsid w:val="00397BA3"/>
    <w:rsid w:val="003A417A"/>
    <w:rsid w:val="003A5B6F"/>
    <w:rsid w:val="003A6D2A"/>
    <w:rsid w:val="003B16A9"/>
    <w:rsid w:val="003C2311"/>
    <w:rsid w:val="003E413C"/>
    <w:rsid w:val="003F1B11"/>
    <w:rsid w:val="003F38E6"/>
    <w:rsid w:val="003F4828"/>
    <w:rsid w:val="00401555"/>
    <w:rsid w:val="004070FA"/>
    <w:rsid w:val="00411773"/>
    <w:rsid w:val="00412887"/>
    <w:rsid w:val="0041432B"/>
    <w:rsid w:val="004155C0"/>
    <w:rsid w:val="00416A29"/>
    <w:rsid w:val="00422983"/>
    <w:rsid w:val="00424526"/>
    <w:rsid w:val="004275DD"/>
    <w:rsid w:val="00431071"/>
    <w:rsid w:val="00431469"/>
    <w:rsid w:val="004416FF"/>
    <w:rsid w:val="0044397B"/>
    <w:rsid w:val="00447BAA"/>
    <w:rsid w:val="00447FB4"/>
    <w:rsid w:val="004517E0"/>
    <w:rsid w:val="0045777D"/>
    <w:rsid w:val="00480072"/>
    <w:rsid w:val="0049301E"/>
    <w:rsid w:val="004A1103"/>
    <w:rsid w:val="004A239C"/>
    <w:rsid w:val="004A41E4"/>
    <w:rsid w:val="004B2CA2"/>
    <w:rsid w:val="004B31F9"/>
    <w:rsid w:val="004C07F7"/>
    <w:rsid w:val="004D4FEE"/>
    <w:rsid w:val="004E54AD"/>
    <w:rsid w:val="004E6C56"/>
    <w:rsid w:val="004F3A1B"/>
    <w:rsid w:val="00503343"/>
    <w:rsid w:val="00506039"/>
    <w:rsid w:val="00507187"/>
    <w:rsid w:val="0051108C"/>
    <w:rsid w:val="005118B4"/>
    <w:rsid w:val="0052466B"/>
    <w:rsid w:val="005255B7"/>
    <w:rsid w:val="005358F9"/>
    <w:rsid w:val="005377D8"/>
    <w:rsid w:val="005403DF"/>
    <w:rsid w:val="0054088D"/>
    <w:rsid w:val="00543F2F"/>
    <w:rsid w:val="0055350F"/>
    <w:rsid w:val="00560B16"/>
    <w:rsid w:val="00561194"/>
    <w:rsid w:val="00567B53"/>
    <w:rsid w:val="00570B3B"/>
    <w:rsid w:val="00580D47"/>
    <w:rsid w:val="0058352F"/>
    <w:rsid w:val="005A2EA1"/>
    <w:rsid w:val="005C64B1"/>
    <w:rsid w:val="005D37F7"/>
    <w:rsid w:val="005D45D2"/>
    <w:rsid w:val="005D58F1"/>
    <w:rsid w:val="005D6D5A"/>
    <w:rsid w:val="005D7844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A3418"/>
    <w:rsid w:val="006B148E"/>
    <w:rsid w:val="006B3281"/>
    <w:rsid w:val="006C3DCE"/>
    <w:rsid w:val="006D2B66"/>
    <w:rsid w:val="006D5493"/>
    <w:rsid w:val="006E087C"/>
    <w:rsid w:val="006E2089"/>
    <w:rsid w:val="006F54DE"/>
    <w:rsid w:val="006F5E18"/>
    <w:rsid w:val="006F73AB"/>
    <w:rsid w:val="007103C1"/>
    <w:rsid w:val="00712C3A"/>
    <w:rsid w:val="00720854"/>
    <w:rsid w:val="007211BA"/>
    <w:rsid w:val="0072455A"/>
    <w:rsid w:val="00727F49"/>
    <w:rsid w:val="00734D2D"/>
    <w:rsid w:val="0074718F"/>
    <w:rsid w:val="00755E81"/>
    <w:rsid w:val="0076533C"/>
    <w:rsid w:val="007669EB"/>
    <w:rsid w:val="00774490"/>
    <w:rsid w:val="00775758"/>
    <w:rsid w:val="00775A16"/>
    <w:rsid w:val="00780299"/>
    <w:rsid w:val="007A6484"/>
    <w:rsid w:val="007A6C1F"/>
    <w:rsid w:val="007B2B9C"/>
    <w:rsid w:val="007B2E72"/>
    <w:rsid w:val="007B78EA"/>
    <w:rsid w:val="007C0177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1FE0"/>
    <w:rsid w:val="0090320A"/>
    <w:rsid w:val="00914AFF"/>
    <w:rsid w:val="00934FBF"/>
    <w:rsid w:val="00942D4D"/>
    <w:rsid w:val="00954269"/>
    <w:rsid w:val="0095680B"/>
    <w:rsid w:val="00976130"/>
    <w:rsid w:val="0098598D"/>
    <w:rsid w:val="00993FA7"/>
    <w:rsid w:val="00995E8D"/>
    <w:rsid w:val="009A08AD"/>
    <w:rsid w:val="009A28C7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1859"/>
    <w:rsid w:val="00A25FCE"/>
    <w:rsid w:val="00A265B4"/>
    <w:rsid w:val="00A321C9"/>
    <w:rsid w:val="00A55B2C"/>
    <w:rsid w:val="00A5622D"/>
    <w:rsid w:val="00A60475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205D"/>
    <w:rsid w:val="00B27676"/>
    <w:rsid w:val="00B30AC1"/>
    <w:rsid w:val="00B42705"/>
    <w:rsid w:val="00B6016F"/>
    <w:rsid w:val="00B62F26"/>
    <w:rsid w:val="00B710D7"/>
    <w:rsid w:val="00B74247"/>
    <w:rsid w:val="00B768E2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82B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51D8F"/>
    <w:rsid w:val="00C71168"/>
    <w:rsid w:val="00C71BCB"/>
    <w:rsid w:val="00C734B6"/>
    <w:rsid w:val="00C90141"/>
    <w:rsid w:val="00C92E43"/>
    <w:rsid w:val="00CA4DDC"/>
    <w:rsid w:val="00CB17FA"/>
    <w:rsid w:val="00CC4655"/>
    <w:rsid w:val="00CC6F80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A048C"/>
    <w:rsid w:val="00DC105B"/>
    <w:rsid w:val="00DC205F"/>
    <w:rsid w:val="00DD751B"/>
    <w:rsid w:val="00DE46BB"/>
    <w:rsid w:val="00DE6822"/>
    <w:rsid w:val="00DF1B6D"/>
    <w:rsid w:val="00DF43E4"/>
    <w:rsid w:val="00DF4439"/>
    <w:rsid w:val="00DF6086"/>
    <w:rsid w:val="00E14995"/>
    <w:rsid w:val="00E150A6"/>
    <w:rsid w:val="00E234E9"/>
    <w:rsid w:val="00E32AD7"/>
    <w:rsid w:val="00E35A72"/>
    <w:rsid w:val="00E42628"/>
    <w:rsid w:val="00E571DA"/>
    <w:rsid w:val="00E77E24"/>
    <w:rsid w:val="00E86B23"/>
    <w:rsid w:val="00EA48CA"/>
    <w:rsid w:val="00EB7F4C"/>
    <w:rsid w:val="00EC17BE"/>
    <w:rsid w:val="00EC3C61"/>
    <w:rsid w:val="00EC5FE9"/>
    <w:rsid w:val="00ED6526"/>
    <w:rsid w:val="00EE242F"/>
    <w:rsid w:val="00EF70A1"/>
    <w:rsid w:val="00F2579F"/>
    <w:rsid w:val="00F460B5"/>
    <w:rsid w:val="00F46658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5a2c3b8-acb3-43fe-a42f-ec2ed8a4c2bc.png" Id="R25f5d31feae846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a2c3b8-acb3-43fe-a42f-ec2ed8a4c2bc.png" Id="Ra452023e880b47f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242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66</cp:revision>
  <cp:lastPrinted>2019-03-27T15:25:00Z</cp:lastPrinted>
  <dcterms:created xsi:type="dcterms:W3CDTF">2019-02-19T18:42:00Z</dcterms:created>
  <dcterms:modified xsi:type="dcterms:W3CDTF">2019-03-27T15:27:00Z</dcterms:modified>
</cp:coreProperties>
</file>