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4358D1" w:rsidRDefault="00881BBC" w:rsidP="004358D1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164E6B" w:rsidRDefault="00164E6B" w:rsidP="004E4A79">
      <w:pPr>
        <w:spacing w:before="240"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4E4A79">
      <w:pPr>
        <w:spacing w:before="240" w:line="360" w:lineRule="auto"/>
        <w:jc w:val="both"/>
      </w:pPr>
    </w:p>
    <w:p w:rsidR="005278E9" w:rsidRPr="00164E6B" w:rsidRDefault="0061456E" w:rsidP="004E4A79">
      <w:pPr>
        <w:spacing w:before="240"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6960F9">
        <w:rPr>
          <w:bCs/>
          <w:iCs/>
        </w:rPr>
        <w:t xml:space="preserve">as </w:t>
      </w:r>
      <w:r w:rsidR="006960F9" w:rsidRPr="006960F9">
        <w:rPr>
          <w:b/>
          <w:bCs/>
          <w:iCs/>
        </w:rPr>
        <w:t>Promotoras Legais Populares</w:t>
      </w:r>
      <w:r w:rsidR="00854183">
        <w:rPr>
          <w:b/>
          <w:bCs/>
          <w:iCs/>
        </w:rPr>
        <w:t>,</w:t>
      </w:r>
      <w:r w:rsidR="005278E9">
        <w:rPr>
          <w:b/>
          <w:bCs/>
          <w:iCs/>
        </w:rPr>
        <w:t xml:space="preserve"> </w:t>
      </w:r>
      <w:r w:rsidR="006960F9">
        <w:rPr>
          <w:bCs/>
          <w:iCs/>
        </w:rPr>
        <w:t xml:space="preserve">em nome da Coordenadora Heloísa </w:t>
      </w:r>
      <w:proofErr w:type="spellStart"/>
      <w:r w:rsidR="006960F9">
        <w:rPr>
          <w:bCs/>
          <w:iCs/>
        </w:rPr>
        <w:t>Saliba</w:t>
      </w:r>
      <w:proofErr w:type="spellEnd"/>
      <w:r w:rsidR="006960F9">
        <w:rPr>
          <w:bCs/>
          <w:iCs/>
        </w:rPr>
        <w:t xml:space="preserve"> e Borges </w:t>
      </w:r>
      <w:r w:rsidR="004358D1">
        <w:rPr>
          <w:bCs/>
          <w:iCs/>
        </w:rPr>
        <w:t xml:space="preserve">pela </w:t>
      </w:r>
      <w:r w:rsidR="006960F9">
        <w:rPr>
          <w:bCs/>
          <w:iCs/>
        </w:rPr>
        <w:t xml:space="preserve">formatura das alunas de 2018 - </w:t>
      </w:r>
      <w:r w:rsidR="006960F9" w:rsidRPr="006960F9">
        <w:rPr>
          <w:bCs/>
          <w:iCs/>
        </w:rPr>
        <w:t xml:space="preserve">Turma Eleonora </w:t>
      </w:r>
      <w:proofErr w:type="spellStart"/>
      <w:r w:rsidR="006960F9" w:rsidRPr="006960F9">
        <w:rPr>
          <w:bCs/>
          <w:iCs/>
        </w:rPr>
        <w:t>Menicucci</w:t>
      </w:r>
      <w:proofErr w:type="spellEnd"/>
      <w:r w:rsidR="006960F9" w:rsidRPr="006960F9">
        <w:rPr>
          <w:bCs/>
          <w:iCs/>
        </w:rPr>
        <w:t>.</w:t>
      </w:r>
      <w:r w:rsidR="006960F9">
        <w:rPr>
          <w:bCs/>
          <w:iCs/>
        </w:rPr>
        <w:t xml:space="preserve"> </w:t>
      </w:r>
    </w:p>
    <w:p w:rsidR="000148C9" w:rsidRDefault="0061456E" w:rsidP="000148C9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0148C9" w:rsidRDefault="000148C9" w:rsidP="000148C9">
      <w:pPr>
        <w:spacing w:before="240" w:line="360" w:lineRule="auto"/>
        <w:jc w:val="center"/>
        <w:rPr>
          <w:b/>
          <w:bCs/>
          <w:u w:val="single"/>
        </w:rPr>
      </w:pPr>
    </w:p>
    <w:p w:rsidR="000148C9" w:rsidRPr="000148C9" w:rsidRDefault="000148C9" w:rsidP="000148C9">
      <w:pPr>
        <w:spacing w:before="240" w:line="360" w:lineRule="auto"/>
        <w:jc w:val="center"/>
        <w:rPr>
          <w:b/>
          <w:bCs/>
          <w:u w:val="single"/>
        </w:rPr>
      </w:pPr>
    </w:p>
    <w:p w:rsidR="000148C9" w:rsidRDefault="000148C9" w:rsidP="000148C9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>Ocorreu ontem</w:t>
      </w:r>
      <w:r w:rsidR="009B7A97">
        <w:rPr>
          <w:bCs/>
        </w:rPr>
        <w:t>,</w:t>
      </w:r>
      <w:r>
        <w:rPr>
          <w:bCs/>
        </w:rPr>
        <w:t xml:space="preserve"> no auditório do NEBAM</w:t>
      </w:r>
      <w:r w:rsidR="009B7A97">
        <w:rPr>
          <w:bCs/>
        </w:rPr>
        <w:t>,</w:t>
      </w:r>
      <w:r>
        <w:rPr>
          <w:bCs/>
        </w:rPr>
        <w:t xml:space="preserve"> a formatura das alunas de 2018 que homenageou a </w:t>
      </w:r>
      <w:r w:rsidRPr="000148C9">
        <w:rPr>
          <w:bCs/>
        </w:rPr>
        <w:t>socióloga brasileira e ex-ministra da Secretaria de Políticas p</w:t>
      </w:r>
      <w:r w:rsidR="009B7A97">
        <w:rPr>
          <w:bCs/>
        </w:rPr>
        <w:t>ara as Mulheres de Dil</w:t>
      </w:r>
      <w:r>
        <w:rPr>
          <w:bCs/>
        </w:rPr>
        <w:t xml:space="preserve">ma </w:t>
      </w:r>
      <w:proofErr w:type="spellStart"/>
      <w:r>
        <w:rPr>
          <w:bCs/>
        </w:rPr>
        <w:t>Roussef</w:t>
      </w:r>
      <w:proofErr w:type="spellEnd"/>
      <w:r>
        <w:rPr>
          <w:bCs/>
        </w:rPr>
        <w:t xml:space="preserve">, Eleonora </w:t>
      </w:r>
      <w:proofErr w:type="spellStart"/>
      <w:r>
        <w:rPr>
          <w:bCs/>
        </w:rPr>
        <w:t>Menicucci</w:t>
      </w:r>
      <w:proofErr w:type="spellEnd"/>
      <w:r>
        <w:rPr>
          <w:bCs/>
        </w:rPr>
        <w:t>.</w:t>
      </w:r>
    </w:p>
    <w:p w:rsidR="000148C9" w:rsidRDefault="006960F9" w:rsidP="000148C9">
      <w:pPr>
        <w:spacing w:before="240" w:line="360" w:lineRule="auto"/>
        <w:ind w:firstLine="709"/>
        <w:jc w:val="both"/>
        <w:rPr>
          <w:bCs/>
        </w:rPr>
      </w:pPr>
      <w:r w:rsidRPr="006960F9">
        <w:rPr>
          <w:bCs/>
        </w:rPr>
        <w:t> O Projeto Promotoras Legais Populares (</w:t>
      </w:r>
      <w:proofErr w:type="spellStart"/>
      <w:r w:rsidRPr="006960F9">
        <w:rPr>
          <w:bCs/>
        </w:rPr>
        <w:t>PLPs</w:t>
      </w:r>
      <w:proofErr w:type="spellEnd"/>
      <w:r w:rsidRPr="006960F9">
        <w:rPr>
          <w:bCs/>
        </w:rPr>
        <w:t>) foi criado a partir da iniciativa da </w:t>
      </w:r>
      <w:hyperlink r:id="rId7" w:tgtFrame="_blank" w:history="1">
        <w:r w:rsidRPr="006960F9">
          <w:rPr>
            <w:rStyle w:val="Hyperlink"/>
            <w:bCs/>
            <w:color w:val="auto"/>
            <w:u w:val="none"/>
          </w:rPr>
          <w:t>União de Mulheres do Município de São Paulo </w:t>
        </w:r>
      </w:hyperlink>
      <w:r w:rsidRPr="006960F9">
        <w:rPr>
          <w:bCs/>
        </w:rPr>
        <w:t>, com o apoio da organização THEMIS - Gênero e Justiça (RS) , do </w:t>
      </w:r>
      <w:hyperlink r:id="rId8" w:tgtFrame="blank" w:history="1">
        <w:r w:rsidRPr="006960F9">
          <w:rPr>
            <w:rStyle w:val="Hyperlink"/>
            <w:bCs/>
            <w:color w:val="auto"/>
            <w:u w:val="none"/>
          </w:rPr>
          <w:t>Instituto Brasileiro de Advocacia Pública (IBAP)</w:t>
        </w:r>
      </w:hyperlink>
      <w:r w:rsidRPr="006960F9">
        <w:rPr>
          <w:bCs/>
        </w:rPr>
        <w:t>, e do </w:t>
      </w:r>
      <w:hyperlink r:id="rId9" w:tgtFrame="blank" w:history="1">
        <w:r w:rsidRPr="006960F9">
          <w:rPr>
            <w:rStyle w:val="Hyperlink"/>
            <w:bCs/>
            <w:color w:val="auto"/>
            <w:u w:val="none"/>
          </w:rPr>
          <w:t>Movimento do Ministério Público Democrático (MPD)</w:t>
        </w:r>
      </w:hyperlink>
      <w:r w:rsidRPr="006960F9">
        <w:rPr>
          <w:bCs/>
        </w:rPr>
        <w:t>. </w:t>
      </w:r>
    </w:p>
    <w:p w:rsidR="000148C9" w:rsidRDefault="006960F9" w:rsidP="000148C9">
      <w:pPr>
        <w:spacing w:before="240" w:line="360" w:lineRule="auto"/>
        <w:ind w:firstLine="709"/>
        <w:jc w:val="both"/>
        <w:rPr>
          <w:bCs/>
        </w:rPr>
      </w:pPr>
      <w:r w:rsidRPr="006960F9">
        <w:rPr>
          <w:bCs/>
        </w:rPr>
        <w:t xml:space="preserve">A atuação das </w:t>
      </w:r>
      <w:proofErr w:type="spellStart"/>
      <w:r w:rsidRPr="006960F9">
        <w:rPr>
          <w:bCs/>
        </w:rPr>
        <w:t>PLPs</w:t>
      </w:r>
      <w:proofErr w:type="spellEnd"/>
      <w:r w:rsidRPr="006960F9">
        <w:rPr>
          <w:bCs/>
        </w:rPr>
        <w:t xml:space="preserve"> é pautada por ideais de justiça, democracia, dignidade e defesa dos direitos humanos das mulheres e do acesso à justiça e ampliação da cidadania, lutando pela equidade de gênero e por uma sociedade onde as mulheres sejam reconhecidas e respeitadas no que se refere ao seu valor humano, </w:t>
      </w:r>
      <w:r w:rsidR="000148C9">
        <w:rPr>
          <w:bCs/>
        </w:rPr>
        <w:t>social, político e econômico. </w:t>
      </w:r>
    </w:p>
    <w:p w:rsidR="000148C9" w:rsidRDefault="006960F9" w:rsidP="000148C9">
      <w:pPr>
        <w:spacing w:before="240" w:line="360" w:lineRule="auto"/>
        <w:ind w:firstLine="709"/>
        <w:jc w:val="both"/>
        <w:rPr>
          <w:bCs/>
        </w:rPr>
      </w:pPr>
      <w:r w:rsidRPr="006960F9">
        <w:rPr>
          <w:bCs/>
        </w:rPr>
        <w:t xml:space="preserve">Usada em diferentes países, </w:t>
      </w:r>
      <w:proofErr w:type="gramStart"/>
      <w:r w:rsidRPr="006960F9">
        <w:rPr>
          <w:bCs/>
        </w:rPr>
        <w:t>a nomenclatura “Promotoras Legais Populares”</w:t>
      </w:r>
      <w:proofErr w:type="gramEnd"/>
      <w:r w:rsidRPr="006960F9">
        <w:rPr>
          <w:bCs/>
        </w:rPr>
        <w:t xml:space="preserve"> corresponde ao projeto de formação de mulheres que trabalham para o fortalecimento dos direitos da população e para o combate à discriminação e à opressão, por meio do </w:t>
      </w:r>
      <w:r w:rsidRPr="006960F9">
        <w:rPr>
          <w:bCs/>
        </w:rPr>
        <w:lastRenderedPageBreak/>
        <w:t>conhecimento dos direitos e dos caminhos de acesso à justiça. As promotoras legais populares podem prestar orientação, aconselhar e promover a função instrumental do direito no dia a dia das mulheres, com intervenções individuais ou coletivas.</w:t>
      </w:r>
    </w:p>
    <w:p w:rsidR="00164E6B" w:rsidRDefault="004358D1" w:rsidP="000148C9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Portanto, pelas razões acima expostas encaminhamos esta singela homenagem.</w:t>
      </w:r>
    </w:p>
    <w:p w:rsidR="000148C9" w:rsidRPr="004358D1" w:rsidRDefault="000148C9" w:rsidP="000148C9">
      <w:pPr>
        <w:spacing w:before="240" w:line="360" w:lineRule="auto"/>
        <w:ind w:firstLine="709"/>
        <w:jc w:val="both"/>
        <w:rPr>
          <w:i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4358D1">
        <w:rPr>
          <w:b/>
          <w:iCs/>
        </w:rPr>
        <w:t xml:space="preserve"> Rafael </w:t>
      </w:r>
      <w:proofErr w:type="spellStart"/>
      <w:r w:rsidR="004358D1">
        <w:rPr>
          <w:b/>
          <w:iCs/>
        </w:rPr>
        <w:t>Orsi</w:t>
      </w:r>
      <w:proofErr w:type="spellEnd"/>
      <w:r w:rsidR="004358D1">
        <w:rPr>
          <w:b/>
          <w:iCs/>
        </w:rPr>
        <w:t xml:space="preserve"> Filho”, 29 de març</w:t>
      </w:r>
      <w:r w:rsidR="009E3B67">
        <w:rPr>
          <w:b/>
          <w:iCs/>
        </w:rPr>
        <w:t>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8B60CD" w:rsidP="004E4A79">
      <w:pPr>
        <w:spacing w:before="240" w:line="360" w:lineRule="auto"/>
        <w:ind w:firstLine="709"/>
        <w:jc w:val="center"/>
        <w:rPr>
          <w:b/>
          <w:iCs/>
        </w:rPr>
      </w:pPr>
      <w:r w:rsidRPr="008B60CD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10"/>
      <w:footerReference w:type="default" r:id="rId11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BD" w:rsidRDefault="00284FBD">
      <w:r>
        <w:separator/>
      </w:r>
    </w:p>
  </w:endnote>
  <w:endnote w:type="continuationSeparator" w:id="1">
    <w:p w:rsidR="00284FBD" w:rsidRDefault="0028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BD" w:rsidRDefault="00284FBD">
      <w:r>
        <w:separator/>
      </w:r>
    </w:p>
  </w:footnote>
  <w:footnote w:type="continuationSeparator" w:id="1">
    <w:p w:rsidR="00284FBD" w:rsidRDefault="00284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60C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fc536a951d40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48C9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4FBD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58D1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960F9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60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7A97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66DB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bap.org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://www.uniaodemulheres.org.br/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://mpd.org.br/" TargetMode="External" Id="rId9" /><Relationship Type="http://schemas.openxmlformats.org/officeDocument/2006/relationships/image" Target="/word/media/5373a91c-3c6f-4163-bf01-355ee7ac6292.png" Id="R5ce5df56e4654a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73a91c-3c6f-4163-bf01-355ee7ac6292.png" Id="R83fc536a951d40a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21FE7-0764-4E2E-B133-DE4DE782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 J. de Morais</cp:lastModifiedBy>
  <cp:revision>3</cp:revision>
  <cp:lastPrinted>2017-04-03T14:50:00Z</cp:lastPrinted>
  <dcterms:created xsi:type="dcterms:W3CDTF">2019-03-29T15:05:00Z</dcterms:created>
  <dcterms:modified xsi:type="dcterms:W3CDTF">2019-03-29T15:41:00Z</dcterms:modified>
</cp:coreProperties>
</file>