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4358D1" w:rsidRDefault="00881BBC" w:rsidP="004358D1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64E6B" w:rsidRDefault="00164E6B" w:rsidP="004E4A79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4E4A79">
      <w:pPr>
        <w:spacing w:before="240" w:line="360" w:lineRule="auto"/>
        <w:jc w:val="both"/>
      </w:pPr>
    </w:p>
    <w:p w:rsidR="005278E9" w:rsidRPr="00164E6B" w:rsidRDefault="0061456E" w:rsidP="004E4A79">
      <w:pPr>
        <w:spacing w:before="240"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4358D1">
        <w:rPr>
          <w:bCs/>
          <w:iCs/>
        </w:rPr>
        <w:t xml:space="preserve">a </w:t>
      </w:r>
      <w:proofErr w:type="spellStart"/>
      <w:r w:rsidR="004358D1">
        <w:rPr>
          <w:b/>
          <w:bCs/>
          <w:iCs/>
        </w:rPr>
        <w:t>Andreza</w:t>
      </w:r>
      <w:proofErr w:type="spellEnd"/>
      <w:r w:rsidR="004358D1">
        <w:rPr>
          <w:b/>
          <w:bCs/>
          <w:iCs/>
        </w:rPr>
        <w:t xml:space="preserve"> Delgado</w:t>
      </w:r>
      <w:r w:rsidR="00854183">
        <w:rPr>
          <w:b/>
          <w:bCs/>
          <w:iCs/>
        </w:rPr>
        <w:t>,</w:t>
      </w:r>
      <w:r w:rsidR="005278E9">
        <w:rPr>
          <w:b/>
          <w:bCs/>
          <w:iCs/>
        </w:rPr>
        <w:t xml:space="preserve"> </w:t>
      </w:r>
      <w:r w:rsidR="004358D1">
        <w:rPr>
          <w:bCs/>
          <w:iCs/>
        </w:rPr>
        <w:t xml:space="preserve">pela organização do </w:t>
      </w:r>
      <w:r w:rsidR="004358D1" w:rsidRPr="004358D1">
        <w:rPr>
          <w:b/>
          <w:bCs/>
          <w:iCs/>
        </w:rPr>
        <w:t xml:space="preserve">1° </w:t>
      </w:r>
      <w:proofErr w:type="spellStart"/>
      <w:r w:rsidR="004358D1" w:rsidRPr="004358D1">
        <w:rPr>
          <w:b/>
          <w:bCs/>
          <w:iCs/>
        </w:rPr>
        <w:t>Perifacon</w:t>
      </w:r>
      <w:proofErr w:type="spellEnd"/>
      <w:r w:rsidR="008C769D">
        <w:rPr>
          <w:bCs/>
          <w:iCs/>
        </w:rPr>
        <w:t>,</w:t>
      </w:r>
      <w:r w:rsidR="004358D1">
        <w:rPr>
          <w:bCs/>
          <w:iCs/>
        </w:rPr>
        <w:t xml:space="preserve"> no último dia 24 deste mês. </w:t>
      </w:r>
    </w:p>
    <w:p w:rsidR="004358D1" w:rsidRDefault="0061456E" w:rsidP="004358D1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4358D1" w:rsidRPr="004358D1" w:rsidRDefault="004358D1" w:rsidP="004358D1">
      <w:pPr>
        <w:spacing w:before="240" w:line="360" w:lineRule="auto"/>
        <w:ind w:firstLine="709"/>
        <w:jc w:val="both"/>
        <w:rPr>
          <w:iCs/>
        </w:rPr>
      </w:pPr>
      <w:r w:rsidRPr="004358D1">
        <w:rPr>
          <w:iCs/>
        </w:rPr>
        <w:t xml:space="preserve">A </w:t>
      </w:r>
      <w:proofErr w:type="spellStart"/>
      <w:proofErr w:type="gramStart"/>
      <w:r w:rsidRPr="004358D1">
        <w:rPr>
          <w:iCs/>
        </w:rPr>
        <w:t>PerifaCon</w:t>
      </w:r>
      <w:proofErr w:type="spellEnd"/>
      <w:proofErr w:type="gramEnd"/>
      <w:r w:rsidRPr="004358D1">
        <w:rPr>
          <w:iCs/>
        </w:rPr>
        <w:t xml:space="preserve">, também conhecida como </w:t>
      </w:r>
      <w:proofErr w:type="spellStart"/>
      <w:r w:rsidRPr="004358D1">
        <w:rPr>
          <w:iCs/>
        </w:rPr>
        <w:t>Comic</w:t>
      </w:r>
      <w:proofErr w:type="spellEnd"/>
      <w:r w:rsidRPr="004358D1">
        <w:rPr>
          <w:iCs/>
        </w:rPr>
        <w:t xml:space="preserve"> </w:t>
      </w:r>
      <w:proofErr w:type="spellStart"/>
      <w:r w:rsidRPr="004358D1">
        <w:rPr>
          <w:iCs/>
        </w:rPr>
        <w:t>Con</w:t>
      </w:r>
      <w:proofErr w:type="spellEnd"/>
      <w:r w:rsidRPr="004358D1">
        <w:rPr>
          <w:iCs/>
        </w:rPr>
        <w:t xml:space="preserve"> das favelas, foi realizada no último domingo, 24, e recebeu mais de quatro mil pessoas em sua primeira edição.</w:t>
      </w:r>
    </w:p>
    <w:p w:rsidR="004358D1" w:rsidRDefault="004358D1" w:rsidP="004358D1">
      <w:pPr>
        <w:spacing w:before="240" w:line="360" w:lineRule="auto"/>
        <w:ind w:firstLine="709"/>
        <w:jc w:val="both"/>
        <w:rPr>
          <w:iCs/>
        </w:rPr>
      </w:pPr>
      <w:r w:rsidRPr="004358D1">
        <w:rPr>
          <w:iCs/>
        </w:rPr>
        <w:t xml:space="preserve">Levando o mundo pop, </w:t>
      </w:r>
      <w:proofErr w:type="spellStart"/>
      <w:r w:rsidRPr="004358D1">
        <w:rPr>
          <w:iCs/>
        </w:rPr>
        <w:t>nerd</w:t>
      </w:r>
      <w:proofErr w:type="spellEnd"/>
      <w:r w:rsidRPr="004358D1">
        <w:rPr>
          <w:iCs/>
        </w:rPr>
        <w:t xml:space="preserve"> e </w:t>
      </w:r>
      <w:proofErr w:type="spellStart"/>
      <w:r w:rsidRPr="004358D1">
        <w:rPr>
          <w:iCs/>
        </w:rPr>
        <w:t>geek</w:t>
      </w:r>
      <w:proofErr w:type="spellEnd"/>
      <w:r w:rsidRPr="004358D1">
        <w:rPr>
          <w:iCs/>
        </w:rPr>
        <w:t xml:space="preserve"> para o Capão Redondo, na zona sul de São Paulo, o evento foi realizado por meio de um financiamento coletivo</w:t>
      </w:r>
      <w:r w:rsidR="008C769D">
        <w:rPr>
          <w:iCs/>
        </w:rPr>
        <w:t xml:space="preserve"> feito</w:t>
      </w:r>
      <w:r w:rsidRPr="004358D1">
        <w:rPr>
          <w:iCs/>
        </w:rPr>
        <w:t xml:space="preserve"> no fim de 2018, e a popularidade surpreendeu os organizadores.</w:t>
      </w:r>
    </w:p>
    <w:p w:rsidR="004358D1" w:rsidRDefault="004358D1" w:rsidP="004358D1">
      <w:pPr>
        <w:spacing w:before="240" w:line="360" w:lineRule="auto"/>
        <w:ind w:firstLine="709"/>
        <w:jc w:val="both"/>
        <w:rPr>
          <w:iCs/>
        </w:rPr>
      </w:pPr>
      <w:r w:rsidRPr="004358D1">
        <w:rPr>
          <w:iCs/>
        </w:rPr>
        <w:t>Com 230 palestrantes da cena pop e periférica, 44 expositores e 14 lojas com trabalhos a preços acessíve</w:t>
      </w:r>
      <w:r w:rsidR="008C769D">
        <w:rPr>
          <w:iCs/>
        </w:rPr>
        <w:t>is, como a Companhia das Letras. Para</w:t>
      </w:r>
      <w:r w:rsidRPr="004358D1">
        <w:rPr>
          <w:iCs/>
        </w:rPr>
        <w:t xml:space="preserve"> os organizadores</w:t>
      </w:r>
      <w:r w:rsidR="008C769D">
        <w:rPr>
          <w:iCs/>
        </w:rPr>
        <w:t>,</w:t>
      </w:r>
      <w:r>
        <w:rPr>
          <w:iCs/>
        </w:rPr>
        <w:t xml:space="preserve"> a </w:t>
      </w:r>
      <w:proofErr w:type="spellStart"/>
      <w:r>
        <w:rPr>
          <w:iCs/>
        </w:rPr>
        <w:t>ideia</w:t>
      </w:r>
      <w:proofErr w:type="spellEnd"/>
      <w:r>
        <w:rPr>
          <w:iCs/>
        </w:rPr>
        <w:t xml:space="preserve"> inédita </w:t>
      </w:r>
      <w:r w:rsidR="008C769D">
        <w:rPr>
          <w:iCs/>
        </w:rPr>
        <w:t xml:space="preserve">mostrou ser uma demanda também para </w:t>
      </w:r>
      <w:r w:rsidRPr="004358D1">
        <w:rPr>
          <w:iCs/>
        </w:rPr>
        <w:t>as regiões afastadas do centro de São Paulo</w:t>
      </w:r>
      <w:r>
        <w:rPr>
          <w:iCs/>
        </w:rPr>
        <w:t>.</w:t>
      </w:r>
    </w:p>
    <w:p w:rsidR="00164E6B" w:rsidRPr="004358D1" w:rsidRDefault="004358D1" w:rsidP="004358D1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Portanto, pelas razões acima expostas encaminhamos esta singela homenagem.</w:t>
      </w: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4358D1">
        <w:rPr>
          <w:b/>
          <w:iCs/>
        </w:rPr>
        <w:t xml:space="preserve"> Rafael </w:t>
      </w:r>
      <w:proofErr w:type="spellStart"/>
      <w:r w:rsidR="004358D1">
        <w:rPr>
          <w:b/>
          <w:iCs/>
        </w:rPr>
        <w:t>Orsi</w:t>
      </w:r>
      <w:proofErr w:type="spellEnd"/>
      <w:r w:rsidR="004358D1">
        <w:rPr>
          <w:b/>
          <w:iCs/>
        </w:rPr>
        <w:t xml:space="preserve"> Filho”, 29 de març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CA4B62" w:rsidP="004E4A79">
      <w:pPr>
        <w:spacing w:before="240" w:line="360" w:lineRule="auto"/>
        <w:ind w:firstLine="709"/>
        <w:jc w:val="center"/>
        <w:rPr>
          <w:b/>
          <w:iCs/>
        </w:rPr>
      </w:pPr>
      <w:r w:rsidRPr="00CA4B62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1E" w:rsidRDefault="0050061E">
      <w:r>
        <w:separator/>
      </w:r>
    </w:p>
  </w:endnote>
  <w:endnote w:type="continuationSeparator" w:id="1">
    <w:p w:rsidR="0050061E" w:rsidRDefault="0050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1E" w:rsidRDefault="0050061E">
      <w:r>
        <w:separator/>
      </w:r>
    </w:p>
  </w:footnote>
  <w:footnote w:type="continuationSeparator" w:id="1">
    <w:p w:rsidR="0050061E" w:rsidRDefault="00500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4B6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4c2994684e45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58D1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50061E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C769D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66DB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B62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7fc4f5-19e6-4689-99d7-e5d65f0016d7.png" Id="R528d0b7c52b74c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7fc4f5-19e6-4689-99d7-e5d65f0016d7.png" Id="R5a4c2994684e456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7BF36-26C3-4AD3-B97D-839FFCB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175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3</cp:revision>
  <cp:lastPrinted>2017-04-03T14:50:00Z</cp:lastPrinted>
  <dcterms:created xsi:type="dcterms:W3CDTF">2019-03-29T14:56:00Z</dcterms:created>
  <dcterms:modified xsi:type="dcterms:W3CDTF">2019-03-29T15:25:00Z</dcterms:modified>
</cp:coreProperties>
</file>