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A55B2C">
        <w:rPr>
          <w:rFonts w:ascii="Bookman Old Style" w:hAnsi="Bookman Old Style"/>
          <w:sz w:val="22"/>
          <w:szCs w:val="22"/>
        </w:rPr>
        <w:t>sobre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CC4655">
        <w:rPr>
          <w:rFonts w:ascii="Bookman Old Style" w:hAnsi="Bookman Old Style"/>
          <w:sz w:val="22"/>
          <w:szCs w:val="22"/>
        </w:rPr>
        <w:t>a possibilidade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002840" w:rsidRPr="00A55B2C">
        <w:rPr>
          <w:rFonts w:ascii="Bookman Old Style" w:hAnsi="Bookman Old Style"/>
          <w:sz w:val="22"/>
          <w:szCs w:val="22"/>
        </w:rPr>
        <w:t>de uma operação</w:t>
      </w:r>
      <w:r w:rsidR="00AB74CC">
        <w:rPr>
          <w:rFonts w:ascii="Bookman Old Style" w:hAnsi="Bookman Old Style"/>
          <w:sz w:val="22"/>
          <w:szCs w:val="22"/>
        </w:rPr>
        <w:t xml:space="preserve"> tapa-</w:t>
      </w:r>
      <w:r w:rsidR="005D58F1" w:rsidRPr="00A55B2C">
        <w:rPr>
          <w:rFonts w:ascii="Bookman Old Style" w:hAnsi="Bookman Old Style"/>
          <w:sz w:val="22"/>
          <w:szCs w:val="22"/>
        </w:rPr>
        <w:t xml:space="preserve">buraco </w:t>
      </w:r>
      <w:r w:rsidR="006C6EBB">
        <w:rPr>
          <w:rFonts w:ascii="Bookman Old Style" w:hAnsi="Bookman Old Style"/>
          <w:sz w:val="22"/>
          <w:szCs w:val="22"/>
        </w:rPr>
        <w:t xml:space="preserve">na </w:t>
      </w:r>
      <w:r w:rsidR="005D58F1" w:rsidRPr="00A55B2C">
        <w:rPr>
          <w:rFonts w:ascii="Bookman Old Style" w:hAnsi="Bookman Old Style"/>
          <w:sz w:val="22"/>
          <w:szCs w:val="22"/>
        </w:rPr>
        <w:t>R</w:t>
      </w:r>
      <w:r w:rsidR="006C6EBB">
        <w:rPr>
          <w:rFonts w:ascii="Bookman Old Style" w:hAnsi="Bookman Old Style"/>
          <w:sz w:val="22"/>
          <w:szCs w:val="22"/>
        </w:rPr>
        <w:t>ua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  <w:r w:rsidR="00076D78">
        <w:rPr>
          <w:rFonts w:ascii="Bookman Old Style" w:hAnsi="Bookman Old Style"/>
          <w:sz w:val="22"/>
          <w:szCs w:val="22"/>
        </w:rPr>
        <w:t>Má</w:t>
      </w:r>
      <w:r w:rsidR="006C6EBB">
        <w:rPr>
          <w:rFonts w:ascii="Bookman Old Style" w:hAnsi="Bookman Old Style"/>
          <w:sz w:val="22"/>
          <w:szCs w:val="22"/>
        </w:rPr>
        <w:t xml:space="preserve">rio </w:t>
      </w:r>
      <w:proofErr w:type="spellStart"/>
      <w:r w:rsidR="006C6EBB">
        <w:rPr>
          <w:rFonts w:ascii="Bookman Old Style" w:hAnsi="Bookman Old Style"/>
          <w:sz w:val="22"/>
          <w:szCs w:val="22"/>
        </w:rPr>
        <w:t>Baiardi</w:t>
      </w:r>
      <w:proofErr w:type="spellEnd"/>
      <w:r w:rsidR="006C6EBB">
        <w:rPr>
          <w:rFonts w:ascii="Bookman Old Style" w:hAnsi="Bookman Old Style"/>
          <w:sz w:val="22"/>
          <w:szCs w:val="22"/>
        </w:rPr>
        <w:t>, Bairro Vila São Cristóvão</w:t>
      </w:r>
      <w:r w:rsidR="00002840" w:rsidRPr="00A55B2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1406F2" w:rsidRPr="00A55B2C">
        <w:rPr>
          <w:rFonts w:ascii="Bookman Old Style" w:hAnsi="Bookman Old Style"/>
          <w:sz w:val="22"/>
          <w:szCs w:val="22"/>
        </w:rPr>
        <w:t>às ruas estarem com muitos buracos</w:t>
      </w:r>
      <w:r w:rsidR="00617379" w:rsidRPr="00A55B2C">
        <w:rPr>
          <w:rFonts w:ascii="Bookman Old Style" w:hAnsi="Bookman Old Style"/>
          <w:sz w:val="22"/>
          <w:szCs w:val="22"/>
        </w:rPr>
        <w:t xml:space="preserve">, </w:t>
      </w:r>
      <w:r w:rsidR="001406F2" w:rsidRPr="00A55B2C">
        <w:rPr>
          <w:rFonts w:ascii="Bookman Old Style" w:hAnsi="Bookman Old Style"/>
          <w:sz w:val="22"/>
          <w:szCs w:val="22"/>
        </w:rPr>
        <w:t>a</w:t>
      </w:r>
      <w:r w:rsidR="00F460B5" w:rsidRPr="00A55B2C">
        <w:rPr>
          <w:rFonts w:ascii="Bookman Old Style" w:hAnsi="Bookman Old Style"/>
          <w:sz w:val="22"/>
          <w:szCs w:val="22"/>
        </w:rPr>
        <w:t xml:space="preserve">umentando as chances de ocasionar </w:t>
      </w:r>
      <w:r w:rsidR="001406F2" w:rsidRPr="00A55B2C">
        <w:rPr>
          <w:rFonts w:ascii="Bookman Old Style" w:hAnsi="Bookman Old Style"/>
          <w:sz w:val="22"/>
          <w:szCs w:val="22"/>
        </w:rPr>
        <w:t>danos aos veículos</w:t>
      </w:r>
      <w:r w:rsidR="00F460B5" w:rsidRPr="00A55B2C">
        <w:rPr>
          <w:rFonts w:ascii="Bookman Old Style" w:hAnsi="Bookman Old Style"/>
          <w:sz w:val="22"/>
          <w:szCs w:val="22"/>
        </w:rPr>
        <w:t>, ciclistas e pedestres</w:t>
      </w:r>
      <w:r w:rsidR="00617379" w:rsidRPr="00A55B2C">
        <w:rPr>
          <w:rFonts w:ascii="Bookman Old Style" w:hAnsi="Bookman Old Style"/>
          <w:sz w:val="22"/>
          <w:szCs w:val="22"/>
        </w:rPr>
        <w:t>.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F23B56">
        <w:rPr>
          <w:rFonts w:ascii="Bookman Old Style" w:hAnsi="Bookman Old Style"/>
          <w:b/>
          <w:sz w:val="22"/>
          <w:szCs w:val="22"/>
        </w:rPr>
        <w:t>08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F23B56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96" w:rsidRDefault="002B2996">
      <w:r>
        <w:separator/>
      </w:r>
    </w:p>
  </w:endnote>
  <w:endnote w:type="continuationSeparator" w:id="0">
    <w:p w:rsidR="002B2996" w:rsidRDefault="002B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96" w:rsidRDefault="002B2996">
      <w:r>
        <w:separator/>
      </w:r>
    </w:p>
  </w:footnote>
  <w:footnote w:type="continuationSeparator" w:id="0">
    <w:p w:rsidR="002B2996" w:rsidRDefault="002B2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2AE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4f87d3620f47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5F2B"/>
    <w:rsid w:val="00064623"/>
    <w:rsid w:val="000668BB"/>
    <w:rsid w:val="00076D78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C38"/>
    <w:rsid w:val="00294525"/>
    <w:rsid w:val="00295918"/>
    <w:rsid w:val="002960BF"/>
    <w:rsid w:val="002A7A6A"/>
    <w:rsid w:val="002B2996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FEE"/>
    <w:rsid w:val="004F461F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5F6D68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6EBB"/>
    <w:rsid w:val="006D2B66"/>
    <w:rsid w:val="006E087C"/>
    <w:rsid w:val="006F0608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2AE7"/>
    <w:rsid w:val="008B39CD"/>
    <w:rsid w:val="008C234C"/>
    <w:rsid w:val="008E0416"/>
    <w:rsid w:val="008E58D3"/>
    <w:rsid w:val="0090320A"/>
    <w:rsid w:val="00914AFF"/>
    <w:rsid w:val="00934FBF"/>
    <w:rsid w:val="00942D4D"/>
    <w:rsid w:val="00954269"/>
    <w:rsid w:val="00976130"/>
    <w:rsid w:val="0098598D"/>
    <w:rsid w:val="00993FA7"/>
    <w:rsid w:val="009A08AD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B74CC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23B56"/>
    <w:rsid w:val="00F2579F"/>
    <w:rsid w:val="00F460B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66730c8-faf2-4f20-954b-f79e254360b3.png" Id="Rf623c49b55f544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6730c8-faf2-4f20-954b-f79e254360b3.png" Id="R264f87d3620f470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11</cp:revision>
  <cp:lastPrinted>2019-02-20T18:49:00Z</cp:lastPrinted>
  <dcterms:created xsi:type="dcterms:W3CDTF">2019-02-19T18:42:00Z</dcterms:created>
  <dcterms:modified xsi:type="dcterms:W3CDTF">2019-04-02T17:52:00Z</dcterms:modified>
</cp:coreProperties>
</file>