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Pr="00C37384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390A93" w:rsidRPr="00C37384">
        <w:rPr>
          <w:rFonts w:ascii="Bookman Old Style" w:hAnsi="Bookman Old Style"/>
          <w:sz w:val="22"/>
          <w:szCs w:val="22"/>
        </w:rPr>
        <w:t>sobre</w:t>
      </w:r>
      <w:r w:rsidR="00617379" w:rsidRPr="00C37384">
        <w:rPr>
          <w:rFonts w:ascii="Bookman Old Style" w:hAnsi="Bookman Old Style"/>
          <w:sz w:val="22"/>
          <w:szCs w:val="22"/>
        </w:rPr>
        <w:t xml:space="preserve"> a possibilidade </w:t>
      </w:r>
      <w:r w:rsidR="0082138F" w:rsidRPr="00C37384">
        <w:rPr>
          <w:rFonts w:ascii="Bookman Old Style" w:hAnsi="Bookman Old Style"/>
          <w:sz w:val="22"/>
          <w:szCs w:val="22"/>
        </w:rPr>
        <w:t xml:space="preserve">de instalação de um Ponto de Circular </w:t>
      </w:r>
      <w:r w:rsidR="001A5133">
        <w:rPr>
          <w:rFonts w:ascii="Bookman Old Style" w:hAnsi="Bookman Old Style"/>
          <w:sz w:val="22"/>
          <w:szCs w:val="22"/>
        </w:rPr>
        <w:t xml:space="preserve">na Avenida Ângelo </w:t>
      </w:r>
      <w:proofErr w:type="spellStart"/>
      <w:r w:rsidR="001A5133">
        <w:rPr>
          <w:rFonts w:ascii="Bookman Old Style" w:hAnsi="Bookman Old Style"/>
          <w:sz w:val="22"/>
          <w:szCs w:val="22"/>
        </w:rPr>
        <w:t>Poles</w:t>
      </w:r>
      <w:proofErr w:type="spellEnd"/>
      <w:r w:rsidR="0082138F" w:rsidRPr="00C37384">
        <w:rPr>
          <w:rFonts w:ascii="Bookman Old Style" w:hAnsi="Bookman Old Style"/>
          <w:sz w:val="22"/>
          <w:szCs w:val="22"/>
        </w:rPr>
        <w:t xml:space="preserve">, </w:t>
      </w:r>
      <w:r w:rsidR="001A5133" w:rsidRPr="009570C7">
        <w:rPr>
          <w:rFonts w:ascii="Bookman Old Style" w:hAnsi="Bookman Old Style"/>
          <w:sz w:val="22"/>
          <w:szCs w:val="22"/>
        </w:rPr>
        <w:t>Bairro Jardim Tókio.</w:t>
      </w: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C37384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C37384"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C37384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C37384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C37384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82138F" w:rsidRPr="00E150A6" w:rsidRDefault="006F73AB" w:rsidP="0082138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C37384">
        <w:rPr>
          <w:rFonts w:ascii="Bookman Old Style" w:hAnsi="Bookman Old Style"/>
          <w:sz w:val="22"/>
          <w:szCs w:val="22"/>
        </w:rPr>
        <w:tab/>
      </w:r>
      <w:r w:rsidRPr="00C37384">
        <w:rPr>
          <w:rFonts w:ascii="Bookman Old Style" w:hAnsi="Bookman Old Style"/>
          <w:sz w:val="22"/>
          <w:szCs w:val="22"/>
        </w:rPr>
        <w:tab/>
      </w:r>
      <w:r w:rsidRPr="00C37384">
        <w:rPr>
          <w:rFonts w:ascii="Bookman Old Style" w:hAnsi="Bookman Old Style"/>
          <w:sz w:val="22"/>
          <w:szCs w:val="22"/>
        </w:rPr>
        <w:tab/>
      </w:r>
      <w:r w:rsidR="0082138F" w:rsidRPr="00C37384">
        <w:rPr>
          <w:rFonts w:ascii="Bookman Old Style" w:hAnsi="Bookman Old Style"/>
          <w:sz w:val="22"/>
          <w:szCs w:val="22"/>
        </w:rPr>
        <w:t>Este parlamentar recebeu da população essa reivindicação, pois se faz</w:t>
      </w:r>
      <w:r w:rsidR="00095402">
        <w:rPr>
          <w:rFonts w:ascii="Bookman Old Style" w:hAnsi="Bookman Old Style"/>
          <w:sz w:val="22"/>
          <w:szCs w:val="22"/>
        </w:rPr>
        <w:t xml:space="preserve"> necessária por ser um local muito movimentado onde muitas pessoas necessitam desse serviço. </w:t>
      </w:r>
      <w:r w:rsidR="00095402" w:rsidRPr="00A55B2C">
        <w:rPr>
          <w:rFonts w:ascii="Bookman Old Style" w:hAnsi="Bookman Old Style"/>
          <w:sz w:val="22"/>
          <w:szCs w:val="22"/>
        </w:rPr>
        <w:t>Pedimos para que sejam tomadas as devidas providências.</w:t>
      </w: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362B5D">
        <w:rPr>
          <w:rFonts w:ascii="Bookman Old Style" w:hAnsi="Bookman Old Style"/>
          <w:b/>
          <w:sz w:val="22"/>
          <w:szCs w:val="22"/>
        </w:rPr>
        <w:t>15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362B5D">
        <w:rPr>
          <w:rFonts w:ascii="Bookman Old Style" w:hAnsi="Bookman Old Style"/>
          <w:b/>
          <w:sz w:val="22"/>
          <w:szCs w:val="22"/>
        </w:rPr>
        <w:t>abril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F5D" w:rsidRDefault="00B16F5D">
      <w:r>
        <w:separator/>
      </w:r>
    </w:p>
  </w:endnote>
  <w:endnote w:type="continuationSeparator" w:id="0">
    <w:p w:rsidR="00B16F5D" w:rsidRDefault="00B16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F5D" w:rsidRDefault="00B16F5D">
      <w:r>
        <w:separator/>
      </w:r>
    </w:p>
  </w:footnote>
  <w:footnote w:type="continuationSeparator" w:id="0">
    <w:p w:rsidR="00B16F5D" w:rsidRDefault="00B16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B2DA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f172df436c43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2840"/>
    <w:rsid w:val="000052C1"/>
    <w:rsid w:val="00005A48"/>
    <w:rsid w:val="0001420F"/>
    <w:rsid w:val="000148D0"/>
    <w:rsid w:val="00016C27"/>
    <w:rsid w:val="00020E87"/>
    <w:rsid w:val="000235AE"/>
    <w:rsid w:val="000264A1"/>
    <w:rsid w:val="0004628E"/>
    <w:rsid w:val="00055F2B"/>
    <w:rsid w:val="00056E77"/>
    <w:rsid w:val="00064623"/>
    <w:rsid w:val="000668BB"/>
    <w:rsid w:val="000866CE"/>
    <w:rsid w:val="00086BD2"/>
    <w:rsid w:val="00087146"/>
    <w:rsid w:val="000913D6"/>
    <w:rsid w:val="00095402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1773"/>
    <w:rsid w:val="001406F2"/>
    <w:rsid w:val="001709FD"/>
    <w:rsid w:val="0017727B"/>
    <w:rsid w:val="001819DE"/>
    <w:rsid w:val="00184239"/>
    <w:rsid w:val="001855F7"/>
    <w:rsid w:val="001864FE"/>
    <w:rsid w:val="001A4C8F"/>
    <w:rsid w:val="001A5133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1665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320352"/>
    <w:rsid w:val="00322249"/>
    <w:rsid w:val="0032499F"/>
    <w:rsid w:val="00326B56"/>
    <w:rsid w:val="00350D00"/>
    <w:rsid w:val="003543BB"/>
    <w:rsid w:val="00362B5D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397B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5C55"/>
    <w:rsid w:val="004C07F7"/>
    <w:rsid w:val="004D4FEE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5D2"/>
    <w:rsid w:val="005D58F1"/>
    <w:rsid w:val="005D6D5A"/>
    <w:rsid w:val="005F39AA"/>
    <w:rsid w:val="00617379"/>
    <w:rsid w:val="00617A36"/>
    <w:rsid w:val="006210C2"/>
    <w:rsid w:val="00621417"/>
    <w:rsid w:val="006445CF"/>
    <w:rsid w:val="0065068B"/>
    <w:rsid w:val="006879CC"/>
    <w:rsid w:val="006944FB"/>
    <w:rsid w:val="006974F5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4D2D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42C"/>
    <w:rsid w:val="007F1ACF"/>
    <w:rsid w:val="0080079D"/>
    <w:rsid w:val="0082138F"/>
    <w:rsid w:val="008400BC"/>
    <w:rsid w:val="00854F36"/>
    <w:rsid w:val="0085504E"/>
    <w:rsid w:val="0086170C"/>
    <w:rsid w:val="008739D4"/>
    <w:rsid w:val="008849E3"/>
    <w:rsid w:val="00894595"/>
    <w:rsid w:val="00896D71"/>
    <w:rsid w:val="008A19DA"/>
    <w:rsid w:val="008B089F"/>
    <w:rsid w:val="008B1210"/>
    <w:rsid w:val="008B39CD"/>
    <w:rsid w:val="008C234C"/>
    <w:rsid w:val="008D2FC4"/>
    <w:rsid w:val="008E0416"/>
    <w:rsid w:val="008E58D3"/>
    <w:rsid w:val="0090320A"/>
    <w:rsid w:val="00914AFF"/>
    <w:rsid w:val="00934FBF"/>
    <w:rsid w:val="00942D4D"/>
    <w:rsid w:val="009570C7"/>
    <w:rsid w:val="00976130"/>
    <w:rsid w:val="0098598D"/>
    <w:rsid w:val="00993FA7"/>
    <w:rsid w:val="009A08AD"/>
    <w:rsid w:val="009C79CF"/>
    <w:rsid w:val="009E3566"/>
    <w:rsid w:val="009E7424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56E4C"/>
    <w:rsid w:val="00A86E13"/>
    <w:rsid w:val="00A87E9E"/>
    <w:rsid w:val="00AA1129"/>
    <w:rsid w:val="00AA4F19"/>
    <w:rsid w:val="00AA7284"/>
    <w:rsid w:val="00AB569B"/>
    <w:rsid w:val="00AC02B6"/>
    <w:rsid w:val="00AC1179"/>
    <w:rsid w:val="00AC3827"/>
    <w:rsid w:val="00AD718A"/>
    <w:rsid w:val="00AE6171"/>
    <w:rsid w:val="00B16F5D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96C92"/>
    <w:rsid w:val="00BB3747"/>
    <w:rsid w:val="00BC11CF"/>
    <w:rsid w:val="00BD3EF9"/>
    <w:rsid w:val="00BE1ABE"/>
    <w:rsid w:val="00BF4A8B"/>
    <w:rsid w:val="00C13113"/>
    <w:rsid w:val="00C15D7A"/>
    <w:rsid w:val="00C17B2C"/>
    <w:rsid w:val="00C304B6"/>
    <w:rsid w:val="00C30878"/>
    <w:rsid w:val="00C32521"/>
    <w:rsid w:val="00C37384"/>
    <w:rsid w:val="00C405A4"/>
    <w:rsid w:val="00C47AC4"/>
    <w:rsid w:val="00C50945"/>
    <w:rsid w:val="00C50B97"/>
    <w:rsid w:val="00C55C46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023A3"/>
    <w:rsid w:val="00D21339"/>
    <w:rsid w:val="00D35B8E"/>
    <w:rsid w:val="00D35FF2"/>
    <w:rsid w:val="00D5109E"/>
    <w:rsid w:val="00D52C8C"/>
    <w:rsid w:val="00D6106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DF6EC0"/>
    <w:rsid w:val="00E14995"/>
    <w:rsid w:val="00E150A6"/>
    <w:rsid w:val="00E234E9"/>
    <w:rsid w:val="00E32AD7"/>
    <w:rsid w:val="00E571DA"/>
    <w:rsid w:val="00E83659"/>
    <w:rsid w:val="00E86B23"/>
    <w:rsid w:val="00EA48CA"/>
    <w:rsid w:val="00EB2DA6"/>
    <w:rsid w:val="00EC17BE"/>
    <w:rsid w:val="00EC3C61"/>
    <w:rsid w:val="00EC5FE9"/>
    <w:rsid w:val="00ED6526"/>
    <w:rsid w:val="00EE242F"/>
    <w:rsid w:val="00F460B5"/>
    <w:rsid w:val="00F46658"/>
    <w:rsid w:val="00F92594"/>
    <w:rsid w:val="00F964CA"/>
    <w:rsid w:val="00F96C61"/>
    <w:rsid w:val="00FA5FF6"/>
    <w:rsid w:val="00FB2DBD"/>
    <w:rsid w:val="00FC31F8"/>
    <w:rsid w:val="00FC4B1B"/>
    <w:rsid w:val="00FC606A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7b4f057-0a35-4f30-8bdb-552add02937b.png" Id="Rb369a49f38a14f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7b4f057-0a35-4f30-8bdb-552add02937b.png" Id="R6bf172df436c434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92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13</cp:revision>
  <cp:lastPrinted>2019-02-20T16:48:00Z</cp:lastPrinted>
  <dcterms:created xsi:type="dcterms:W3CDTF">2019-02-19T19:07:00Z</dcterms:created>
  <dcterms:modified xsi:type="dcterms:W3CDTF">2019-04-09T17:58:00Z</dcterms:modified>
</cp:coreProperties>
</file>