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9B" w:rsidRDefault="00944D9B" w:rsidP="00F24C57">
      <w:pPr>
        <w:ind w:left="1134"/>
        <w:jc w:val="both"/>
        <w:rPr>
          <w:rFonts w:ascii="Bookman Old Style" w:hAnsi="Bookman Old Style"/>
          <w:sz w:val="22"/>
          <w:szCs w:val="22"/>
          <w:vertAlign w:val="subscript"/>
        </w:rPr>
      </w:pPr>
    </w:p>
    <w:p w:rsidR="00F674B5" w:rsidRDefault="00F674B5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674B5" w:rsidRDefault="00F674B5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674B5" w:rsidRDefault="00F674B5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CA0468">
        <w:rPr>
          <w:rFonts w:ascii="Bookman Old Style" w:hAnsi="Bookman Old Style"/>
          <w:b/>
          <w:sz w:val="22"/>
          <w:szCs w:val="22"/>
        </w:rPr>
        <w:t xml:space="preserve">       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44D9B" w:rsidRDefault="00944D9B" w:rsidP="004C6453">
      <w:pPr>
        <w:ind w:left="1134"/>
        <w:jc w:val="center"/>
        <w:rPr>
          <w:rFonts w:ascii="Arial" w:hAnsi="Arial" w:cs="Arial"/>
          <w:b/>
        </w:rPr>
      </w:pPr>
    </w:p>
    <w:p w:rsidR="00F24C57" w:rsidRDefault="004C6453" w:rsidP="004C6453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Sr. Presidente</w:t>
      </w:r>
    </w:p>
    <w:p w:rsidR="00F674B5" w:rsidRPr="00154784" w:rsidRDefault="00F674B5" w:rsidP="004C6453">
      <w:pPr>
        <w:ind w:left="1134"/>
        <w:jc w:val="center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F674B5" w:rsidRPr="000E1BBA" w:rsidRDefault="00F674B5" w:rsidP="00F674B5">
      <w:pPr>
        <w:spacing w:line="480" w:lineRule="auto"/>
        <w:ind w:firstLine="1418"/>
        <w:jc w:val="both"/>
        <w:rPr>
          <w:rFonts w:ascii="Arial" w:hAnsi="Arial" w:cs="Arial"/>
          <w:b/>
          <w:bCs/>
          <w:iCs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Pr="00154784">
        <w:rPr>
          <w:rFonts w:ascii="Arial" w:hAnsi="Arial" w:cs="Arial"/>
          <w:b/>
          <w:bCs/>
          <w:iCs/>
        </w:rPr>
        <w:t xml:space="preserve">MOÇÃO DE APLAUSOS E CONGRATULAÇÕES </w:t>
      </w:r>
      <w:r>
        <w:rPr>
          <w:rFonts w:ascii="Arial" w:hAnsi="Arial" w:cs="Arial"/>
          <w:b/>
          <w:bCs/>
          <w:iCs/>
        </w:rPr>
        <w:t>á</w:t>
      </w:r>
      <w:r w:rsidRPr="000E1BBA">
        <w:rPr>
          <w:rFonts w:ascii="Arial" w:hAnsi="Arial" w:cs="Arial"/>
          <w:b/>
          <w:bCs/>
          <w:iCs/>
        </w:rPr>
        <w:t xml:space="preserve">  </w:t>
      </w:r>
      <w:r>
        <w:rPr>
          <w:rFonts w:ascii="Arial" w:hAnsi="Arial" w:cs="Arial"/>
          <w:b/>
          <w:bCs/>
          <w:iCs/>
        </w:rPr>
        <w:t>IGREJA DO EVANGELHO QUADRANGULAR</w:t>
      </w:r>
      <w:r w:rsidRPr="000E1BBA">
        <w:rPr>
          <w:rFonts w:ascii="Arial" w:hAnsi="Arial" w:cs="Arial"/>
          <w:b/>
          <w:bCs/>
          <w:iCs/>
        </w:rPr>
        <w:t xml:space="preserve"> de Tatuí, pelo evento que acontece já </w:t>
      </w:r>
      <w:r>
        <w:rPr>
          <w:rFonts w:ascii="Arial" w:hAnsi="Arial" w:cs="Arial"/>
          <w:b/>
          <w:bCs/>
          <w:iCs/>
        </w:rPr>
        <w:t>há</w:t>
      </w:r>
      <w:r w:rsidRPr="000E1BBA">
        <w:rPr>
          <w:rFonts w:ascii="Arial" w:hAnsi="Arial" w:cs="Arial"/>
          <w:b/>
          <w:bCs/>
          <w:iCs/>
        </w:rPr>
        <w:t xml:space="preserve"> 1</w:t>
      </w:r>
      <w:r>
        <w:rPr>
          <w:rFonts w:ascii="Arial" w:hAnsi="Arial" w:cs="Arial"/>
          <w:b/>
          <w:bCs/>
          <w:iCs/>
        </w:rPr>
        <w:t>4</w:t>
      </w:r>
      <w:r w:rsidRPr="000E1BBA">
        <w:rPr>
          <w:rFonts w:ascii="Arial" w:hAnsi="Arial" w:cs="Arial"/>
          <w:b/>
          <w:bCs/>
          <w:iCs/>
        </w:rPr>
        <w:t xml:space="preserve"> anos em nossa cidade</w:t>
      </w:r>
      <w:r>
        <w:rPr>
          <w:rFonts w:ascii="Arial" w:hAnsi="Arial" w:cs="Arial"/>
          <w:b/>
          <w:bCs/>
          <w:iCs/>
        </w:rPr>
        <w:t>.</w:t>
      </w:r>
      <w:r w:rsidRPr="000E1BBA">
        <w:rPr>
          <w:rFonts w:ascii="Arial" w:hAnsi="Arial" w:cs="Arial"/>
          <w:b/>
          <w:bCs/>
          <w:iCs/>
        </w:rPr>
        <w:t xml:space="preserve"> Intitulada </w:t>
      </w:r>
      <w:r>
        <w:rPr>
          <w:rFonts w:ascii="Arial" w:hAnsi="Arial" w:cs="Arial"/>
          <w:b/>
          <w:bCs/>
          <w:iCs/>
        </w:rPr>
        <w:t>como</w:t>
      </w:r>
      <w:r w:rsidRPr="000E1BBA">
        <w:rPr>
          <w:rFonts w:ascii="Arial" w:hAnsi="Arial" w:cs="Arial"/>
          <w:b/>
          <w:bCs/>
          <w:iCs/>
        </w:rPr>
        <w:t xml:space="preserve"> Encenação </w:t>
      </w:r>
      <w:r>
        <w:rPr>
          <w:rFonts w:ascii="Arial" w:hAnsi="Arial" w:cs="Arial"/>
          <w:b/>
          <w:bCs/>
          <w:iCs/>
        </w:rPr>
        <w:t>“</w:t>
      </w:r>
      <w:r w:rsidRPr="000E1BBA">
        <w:rPr>
          <w:rFonts w:ascii="Arial" w:hAnsi="Arial" w:cs="Arial"/>
          <w:b/>
          <w:bCs/>
          <w:iCs/>
        </w:rPr>
        <w:t>A Paixão de Cristo</w:t>
      </w:r>
      <w:r>
        <w:rPr>
          <w:rFonts w:ascii="Arial" w:hAnsi="Arial" w:cs="Arial"/>
          <w:b/>
          <w:bCs/>
          <w:iCs/>
        </w:rPr>
        <w:t>”,</w:t>
      </w:r>
      <w:r w:rsidRPr="000E1BBA">
        <w:rPr>
          <w:rFonts w:ascii="Arial" w:hAnsi="Arial" w:cs="Arial"/>
          <w:b/>
          <w:bCs/>
          <w:iCs/>
        </w:rPr>
        <w:t xml:space="preserve"> realizada na Sexta–Feira (Santa) </w:t>
      </w:r>
      <w:r>
        <w:rPr>
          <w:rFonts w:ascii="Arial" w:hAnsi="Arial" w:cs="Arial"/>
          <w:b/>
          <w:bCs/>
          <w:iCs/>
        </w:rPr>
        <w:t>d</w:t>
      </w:r>
      <w:r w:rsidRPr="000E1BBA">
        <w:rPr>
          <w:rFonts w:ascii="Arial" w:hAnsi="Arial" w:cs="Arial"/>
          <w:b/>
          <w:bCs/>
          <w:iCs/>
        </w:rPr>
        <w:t xml:space="preserve">ia </w:t>
      </w:r>
      <w:r>
        <w:rPr>
          <w:rFonts w:ascii="Arial" w:hAnsi="Arial" w:cs="Arial"/>
          <w:b/>
          <w:bCs/>
          <w:iCs/>
        </w:rPr>
        <w:t>19/04</w:t>
      </w:r>
      <w:r w:rsidRPr="000E1BBA">
        <w:rPr>
          <w:rFonts w:ascii="Arial" w:hAnsi="Arial" w:cs="Arial"/>
          <w:b/>
          <w:bCs/>
          <w:iCs/>
        </w:rPr>
        <w:t>/201</w:t>
      </w:r>
      <w:r>
        <w:rPr>
          <w:rFonts w:ascii="Arial" w:hAnsi="Arial" w:cs="Arial"/>
          <w:b/>
          <w:bCs/>
          <w:iCs/>
        </w:rPr>
        <w:t>9 às 16:</w:t>
      </w:r>
      <w:r w:rsidRPr="000E1BBA">
        <w:rPr>
          <w:rFonts w:ascii="Arial" w:hAnsi="Arial" w:cs="Arial"/>
          <w:b/>
          <w:bCs/>
          <w:iCs/>
        </w:rPr>
        <w:t>00h</w:t>
      </w:r>
      <w:r>
        <w:rPr>
          <w:rFonts w:ascii="Arial" w:hAnsi="Arial" w:cs="Arial"/>
          <w:b/>
          <w:bCs/>
          <w:iCs/>
        </w:rPr>
        <w:t>,</w:t>
      </w:r>
      <w:r w:rsidRPr="000E1BBA">
        <w:rPr>
          <w:rFonts w:ascii="Arial" w:hAnsi="Arial" w:cs="Arial"/>
          <w:b/>
          <w:bCs/>
          <w:iCs/>
        </w:rPr>
        <w:t xml:space="preserve"> local Jardim das Garças, sob a </w:t>
      </w:r>
      <w:r>
        <w:rPr>
          <w:rFonts w:ascii="Arial" w:hAnsi="Arial" w:cs="Arial"/>
          <w:b/>
          <w:bCs/>
          <w:iCs/>
        </w:rPr>
        <w:t>d</w:t>
      </w:r>
      <w:r w:rsidRPr="000E1BBA">
        <w:rPr>
          <w:rFonts w:ascii="Arial" w:hAnsi="Arial" w:cs="Arial"/>
          <w:b/>
          <w:bCs/>
          <w:iCs/>
        </w:rPr>
        <w:t>ireção d</w:t>
      </w:r>
      <w:r>
        <w:rPr>
          <w:rFonts w:ascii="Arial" w:hAnsi="Arial" w:cs="Arial"/>
          <w:b/>
          <w:bCs/>
          <w:iCs/>
        </w:rPr>
        <w:t>o Pastores Rogério Marques e Ilz</w:t>
      </w:r>
      <w:r w:rsidRPr="000E1BBA">
        <w:rPr>
          <w:rFonts w:ascii="Arial" w:hAnsi="Arial" w:cs="Arial"/>
          <w:b/>
          <w:bCs/>
          <w:iCs/>
        </w:rPr>
        <w:t>a  Marques.</w:t>
      </w:r>
    </w:p>
    <w:p w:rsidR="00F674B5" w:rsidRDefault="00F674B5" w:rsidP="00F674B5">
      <w:pPr>
        <w:spacing w:line="360" w:lineRule="auto"/>
        <w:jc w:val="both"/>
        <w:rPr>
          <w:rFonts w:ascii="Arial" w:hAnsi="Arial" w:cs="Arial"/>
          <w:b/>
          <w:bCs/>
          <w:iCs/>
        </w:rPr>
      </w:pPr>
    </w:p>
    <w:p w:rsidR="00F674B5" w:rsidRDefault="00F674B5" w:rsidP="00F674B5">
      <w:pPr>
        <w:spacing w:line="360" w:lineRule="auto"/>
        <w:jc w:val="both"/>
        <w:rPr>
          <w:rFonts w:ascii="Arial" w:hAnsi="Arial" w:cs="Arial"/>
          <w:b/>
          <w:bCs/>
          <w:iCs/>
        </w:rPr>
      </w:pPr>
    </w:p>
    <w:p w:rsidR="00F674B5" w:rsidRPr="00154784" w:rsidRDefault="00F674B5" w:rsidP="00F674B5">
      <w:pPr>
        <w:jc w:val="both"/>
        <w:rPr>
          <w:rFonts w:ascii="Arial" w:hAnsi="Arial" w:cs="Arial"/>
          <w:b/>
          <w:bCs/>
          <w:u w:val="single"/>
        </w:rPr>
      </w:pPr>
    </w:p>
    <w:p w:rsidR="00F674B5" w:rsidRPr="00154784" w:rsidRDefault="00F674B5" w:rsidP="00F674B5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674B5" w:rsidRPr="00154784" w:rsidRDefault="00F674B5" w:rsidP="00F674B5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674B5" w:rsidRPr="00B22F40" w:rsidRDefault="00F674B5" w:rsidP="00F674B5">
      <w:pPr>
        <w:tabs>
          <w:tab w:val="center" w:pos="0"/>
        </w:tabs>
        <w:rPr>
          <w:rFonts w:ascii="Arial" w:eastAsia="Arial Unicode MS" w:hAnsi="Arial" w:cs="Arial"/>
          <w:b/>
          <w:bCs/>
          <w:u w:val="single"/>
        </w:rPr>
      </w:pPr>
    </w:p>
    <w:p w:rsidR="00F674B5" w:rsidRDefault="00F674B5" w:rsidP="00F674B5">
      <w:pPr>
        <w:pStyle w:val="Subttulo"/>
        <w:spacing w:line="360" w:lineRule="auto"/>
        <w:ind w:right="139" w:firstLine="567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No dia 19/04</w:t>
      </w:r>
      <w:r w:rsidRPr="00503BAB">
        <w:rPr>
          <w:rFonts w:ascii="Arial" w:hAnsi="Arial" w:cs="Arial"/>
          <w:b w:val="0"/>
          <w:u w:val="none"/>
        </w:rPr>
        <w:t xml:space="preserve"> deste ano, na Rua Antônio Martins de Oliveira - Jardim das Garças foi realizado pela 2ª Igrej</w:t>
      </w:r>
      <w:r>
        <w:rPr>
          <w:rFonts w:ascii="Arial" w:hAnsi="Arial" w:cs="Arial"/>
          <w:b w:val="0"/>
          <w:u w:val="none"/>
        </w:rPr>
        <w:t>a do Evangelho Quadrangular o 14</w:t>
      </w:r>
      <w:r w:rsidRPr="00503BAB">
        <w:rPr>
          <w:rFonts w:ascii="Arial" w:hAnsi="Arial" w:cs="Arial"/>
          <w:b w:val="0"/>
          <w:u w:val="none"/>
        </w:rPr>
        <w:t>º Teatro ao ar livre</w:t>
      </w:r>
      <w:r>
        <w:rPr>
          <w:rFonts w:ascii="Arial" w:hAnsi="Arial" w:cs="Arial"/>
          <w:b w:val="0"/>
          <w:u w:val="none"/>
        </w:rPr>
        <w:t>,</w:t>
      </w:r>
      <w:r w:rsidRPr="00503BAB">
        <w:rPr>
          <w:rFonts w:ascii="Arial" w:hAnsi="Arial" w:cs="Arial"/>
          <w:b w:val="0"/>
          <w:u w:val="none"/>
        </w:rPr>
        <w:t xml:space="preserve"> em comemoração a Sexta-feira “Santa”.</w:t>
      </w:r>
    </w:p>
    <w:p w:rsidR="00F674B5" w:rsidRPr="00D316A1" w:rsidRDefault="00F674B5" w:rsidP="00F674B5">
      <w:pPr>
        <w:pStyle w:val="Subttulo"/>
        <w:spacing w:line="360" w:lineRule="auto"/>
        <w:ind w:right="139" w:firstLine="567"/>
        <w:jc w:val="both"/>
        <w:rPr>
          <w:rFonts w:ascii="Arial" w:hAnsi="Arial" w:cs="Arial"/>
          <w:b w:val="0"/>
          <w:u w:val="none"/>
        </w:rPr>
      </w:pPr>
      <w:r w:rsidRPr="00D316A1">
        <w:rPr>
          <w:rFonts w:ascii="Arial" w:hAnsi="Arial" w:cs="Arial"/>
          <w:b w:val="0"/>
          <w:u w:val="none"/>
        </w:rPr>
        <w:t>O Espetáculo ao ar livre “Paixão de Cristo”, conta a história da condenação, crucificação, morte e ressurreição de Jesus Cristo e, é realizado todos anos na Sexta</w:t>
      </w:r>
      <w:r>
        <w:rPr>
          <w:rFonts w:ascii="Arial" w:hAnsi="Arial" w:cs="Arial"/>
          <w:b w:val="0"/>
          <w:u w:val="none"/>
        </w:rPr>
        <w:t>-</w:t>
      </w:r>
      <w:r w:rsidRPr="00D316A1">
        <w:rPr>
          <w:rFonts w:ascii="Arial" w:hAnsi="Arial" w:cs="Arial"/>
          <w:b w:val="0"/>
          <w:u w:val="none"/>
        </w:rPr>
        <w:t xml:space="preserve">Feira Santa, </w:t>
      </w:r>
      <w:r>
        <w:rPr>
          <w:rFonts w:ascii="Arial" w:hAnsi="Arial" w:cs="Arial"/>
          <w:b w:val="0"/>
          <w:u w:val="none"/>
        </w:rPr>
        <w:t xml:space="preserve">durante a encenação também contemplamos </w:t>
      </w:r>
      <w:r w:rsidRPr="00D316A1">
        <w:rPr>
          <w:rFonts w:ascii="Arial" w:hAnsi="Arial" w:cs="Arial"/>
          <w:b w:val="0"/>
          <w:u w:val="none"/>
        </w:rPr>
        <w:t>apresentações de dança, cantores gospel e finalizando com  oraç</w:t>
      </w:r>
      <w:r>
        <w:rPr>
          <w:rFonts w:ascii="Arial" w:hAnsi="Arial" w:cs="Arial"/>
          <w:b w:val="0"/>
          <w:u w:val="none"/>
        </w:rPr>
        <w:t>ão em prol aos</w:t>
      </w:r>
      <w:r w:rsidRPr="00D316A1">
        <w:rPr>
          <w:rFonts w:ascii="Arial" w:hAnsi="Arial" w:cs="Arial"/>
          <w:b w:val="0"/>
          <w:u w:val="none"/>
        </w:rPr>
        <w:t xml:space="preserve"> presentes no evento.</w:t>
      </w:r>
    </w:p>
    <w:p w:rsidR="00F674B5" w:rsidRPr="00503BAB" w:rsidRDefault="00F674B5" w:rsidP="00F674B5">
      <w:pPr>
        <w:pStyle w:val="Ttulo"/>
        <w:spacing w:line="360" w:lineRule="auto"/>
        <w:ind w:right="139" w:firstLine="567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Parabenizamos</w:t>
      </w:r>
      <w:r w:rsidRPr="00503BAB">
        <w:rPr>
          <w:b w:val="0"/>
          <w:iCs/>
          <w:sz w:val="24"/>
          <w:szCs w:val="24"/>
        </w:rPr>
        <w:t xml:space="preserve"> a todos os envolvidos </w:t>
      </w:r>
      <w:r>
        <w:rPr>
          <w:b w:val="0"/>
          <w:iCs/>
          <w:sz w:val="24"/>
          <w:szCs w:val="24"/>
        </w:rPr>
        <w:t>pela mobilização pra que a encenação fosse realizada</w:t>
      </w:r>
      <w:r w:rsidRPr="00503BAB">
        <w:rPr>
          <w:b w:val="0"/>
          <w:iCs/>
          <w:sz w:val="24"/>
          <w:szCs w:val="24"/>
        </w:rPr>
        <w:t xml:space="preserve">, </w:t>
      </w:r>
      <w:r>
        <w:rPr>
          <w:b w:val="0"/>
          <w:iCs/>
          <w:sz w:val="24"/>
          <w:szCs w:val="24"/>
        </w:rPr>
        <w:t>desejamos</w:t>
      </w:r>
      <w:r w:rsidRPr="00503BAB">
        <w:rPr>
          <w:b w:val="0"/>
          <w:iCs/>
          <w:sz w:val="24"/>
          <w:szCs w:val="24"/>
        </w:rPr>
        <w:t xml:space="preserve"> que continuem com to</w:t>
      </w:r>
      <w:r>
        <w:rPr>
          <w:b w:val="0"/>
          <w:iCs/>
          <w:sz w:val="24"/>
          <w:szCs w:val="24"/>
        </w:rPr>
        <w:t>da essa dedicação, amor e reverência á</w:t>
      </w:r>
      <w:r w:rsidRPr="00503BAB">
        <w:rPr>
          <w:b w:val="0"/>
          <w:iCs/>
          <w:sz w:val="24"/>
          <w:szCs w:val="24"/>
        </w:rPr>
        <w:t xml:space="preserve"> Jesus.</w:t>
      </w:r>
    </w:p>
    <w:p w:rsidR="00F674B5" w:rsidRPr="00607941" w:rsidRDefault="00F674B5" w:rsidP="00F674B5">
      <w:pPr>
        <w:jc w:val="both"/>
        <w:rPr>
          <w:rFonts w:ascii="Bookman Old Style" w:hAnsi="Bookman Old Style" w:cs="Arial"/>
          <w:i/>
        </w:rPr>
      </w:pPr>
      <w:r w:rsidRPr="00607941">
        <w:rPr>
          <w:rFonts w:ascii="Bookman Old Style" w:hAnsi="Bookman Old Style" w:cs="Arial"/>
          <w:i/>
        </w:rPr>
        <w:lastRenderedPageBreak/>
        <w:t xml:space="preserve">            </w:t>
      </w:r>
    </w:p>
    <w:p w:rsidR="00F674B5" w:rsidRPr="00BC4E57" w:rsidRDefault="00F674B5" w:rsidP="00F674B5">
      <w:pPr>
        <w:tabs>
          <w:tab w:val="center" w:pos="0"/>
        </w:tabs>
        <w:jc w:val="both"/>
        <w:rPr>
          <w:rFonts w:ascii="Arial Narrow" w:hAnsi="Arial Narrow" w:cs="Arial"/>
        </w:rPr>
      </w:pPr>
    </w:p>
    <w:p w:rsidR="00AB2779" w:rsidRPr="000C3A21" w:rsidRDefault="00AB2779" w:rsidP="007C37EC">
      <w:pPr>
        <w:spacing w:line="276" w:lineRule="auto"/>
        <w:jc w:val="center"/>
        <w:rPr>
          <w:rFonts w:ascii="Arial" w:hAnsi="Arial" w:cs="Arial"/>
        </w:rPr>
      </w:pPr>
      <w:r w:rsidRPr="000C3A21">
        <w:rPr>
          <w:rFonts w:ascii="Arial" w:hAnsi="Arial" w:cs="Arial"/>
        </w:rPr>
        <w:t>Diante deste cenário, não poderíamos deixar de render nossas homenagens</w:t>
      </w:r>
      <w:r w:rsidR="00AC3F1B" w:rsidRPr="000C3A21">
        <w:rPr>
          <w:rFonts w:ascii="Arial" w:hAnsi="Arial" w:cs="Arial"/>
        </w:rPr>
        <w:t>.</w:t>
      </w:r>
    </w:p>
    <w:p w:rsidR="00AB2779" w:rsidRPr="000C3A21" w:rsidRDefault="00AB2779" w:rsidP="00007DF7">
      <w:pPr>
        <w:ind w:left="1134"/>
        <w:jc w:val="center"/>
        <w:rPr>
          <w:rFonts w:ascii="Arial" w:hAnsi="Arial" w:cs="Arial"/>
        </w:rPr>
      </w:pPr>
    </w:p>
    <w:p w:rsidR="00944D9B" w:rsidRDefault="00944D9B" w:rsidP="00F24C57">
      <w:pPr>
        <w:ind w:left="1134"/>
        <w:jc w:val="center"/>
        <w:rPr>
          <w:rFonts w:ascii="Arial" w:hAnsi="Arial" w:cs="Arial"/>
          <w:b/>
        </w:rPr>
      </w:pPr>
    </w:p>
    <w:p w:rsidR="00F674B5" w:rsidRDefault="00F674B5" w:rsidP="00F24C57">
      <w:pPr>
        <w:ind w:left="1134"/>
        <w:jc w:val="center"/>
        <w:rPr>
          <w:rFonts w:ascii="Arial" w:hAnsi="Arial" w:cs="Arial"/>
          <w:b/>
        </w:rPr>
      </w:pPr>
    </w:p>
    <w:p w:rsidR="00944D9B" w:rsidRDefault="00944D9B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154784" w:rsidRDefault="00D404EB" w:rsidP="00007DF7">
      <w:pPr>
        <w:ind w:left="1134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F674B5">
        <w:rPr>
          <w:rFonts w:ascii="Arial" w:hAnsi="Arial" w:cs="Arial"/>
          <w:b/>
        </w:rPr>
        <w:t>22</w:t>
      </w:r>
      <w:r w:rsidR="00007DF7">
        <w:rPr>
          <w:rFonts w:ascii="Arial" w:hAnsi="Arial" w:cs="Arial"/>
          <w:b/>
        </w:rPr>
        <w:t xml:space="preserve"> de </w:t>
      </w:r>
      <w:r w:rsidR="00F674B5">
        <w:rPr>
          <w:rFonts w:ascii="Arial" w:hAnsi="Arial" w:cs="Arial"/>
          <w:b/>
        </w:rPr>
        <w:t>Abril</w:t>
      </w:r>
      <w:r w:rsidR="00E36B7B">
        <w:rPr>
          <w:rFonts w:ascii="Arial" w:hAnsi="Arial" w:cs="Arial"/>
          <w:b/>
        </w:rPr>
        <w:t xml:space="preserve"> de 201</w:t>
      </w:r>
      <w:r w:rsidR="00F674B5">
        <w:rPr>
          <w:rFonts w:ascii="Arial" w:hAnsi="Arial" w:cs="Arial"/>
          <w:b/>
        </w:rPr>
        <w:t>9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ED3BE2" w:rsidRDefault="00ED3BE2" w:rsidP="005632AC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C81C34" w:rsidRDefault="00C81C34" w:rsidP="00C81C34">
      <w:pPr>
        <w:tabs>
          <w:tab w:val="left" w:pos="4370"/>
        </w:tabs>
        <w:ind w:left="4254"/>
        <w:rPr>
          <w:rFonts w:ascii="Arial" w:hAnsi="Arial" w:cs="Arial"/>
          <w:b/>
          <w:sz w:val="22"/>
          <w:szCs w:val="22"/>
        </w:rPr>
      </w:pPr>
    </w:p>
    <w:p w:rsidR="00B91463" w:rsidRPr="0033638E" w:rsidRDefault="0099469D" w:rsidP="00C81C34">
      <w:pPr>
        <w:tabs>
          <w:tab w:val="left" w:pos="4370"/>
        </w:tabs>
        <w:ind w:left="4254" w:hanging="285"/>
        <w:rPr>
          <w:rFonts w:ascii="Arial" w:hAnsi="Arial" w:cs="Arial"/>
          <w:b/>
          <w:sz w:val="22"/>
          <w:szCs w:val="22"/>
        </w:rPr>
      </w:pPr>
      <w:r w:rsidRPr="0033638E">
        <w:rPr>
          <w:rFonts w:ascii="Arial" w:hAnsi="Arial" w:cs="Arial"/>
          <w:b/>
          <w:sz w:val="22"/>
          <w:szCs w:val="22"/>
        </w:rPr>
        <w:t>BISPO NILTO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  <w:r w:rsidR="0033638E">
        <w:rPr>
          <w:rFonts w:ascii="Arial" w:hAnsi="Arial" w:cs="Arial"/>
          <w:b/>
          <w:sz w:val="22"/>
          <w:szCs w:val="22"/>
        </w:rPr>
        <w:t xml:space="preserve">   </w:t>
      </w:r>
      <w:r w:rsidR="00B91463" w:rsidRPr="0033638E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               </w:t>
      </w:r>
      <w:r w:rsidR="00E5134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C81C34">
        <w:rPr>
          <w:rFonts w:ascii="Arial" w:hAnsi="Arial" w:cs="Arial"/>
          <w:b/>
          <w:sz w:val="22"/>
          <w:szCs w:val="22"/>
        </w:rPr>
        <w:t>Vereador</w:t>
      </w:r>
    </w:p>
    <w:p w:rsidR="00C40F9B" w:rsidRPr="0033638E" w:rsidRDefault="00E51343" w:rsidP="0033638E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5632AC" w:rsidRPr="0033638E">
        <w:rPr>
          <w:rFonts w:ascii="Arial" w:hAnsi="Arial" w:cs="Arial"/>
          <w:b/>
          <w:sz w:val="22"/>
          <w:szCs w:val="22"/>
        </w:rPr>
        <w:t xml:space="preserve">MDB </w:t>
      </w:r>
      <w:r w:rsidR="00A856A7" w:rsidRPr="0033638E">
        <w:rPr>
          <w:rFonts w:ascii="Arial" w:hAnsi="Arial" w:cs="Arial"/>
          <w:b/>
          <w:sz w:val="22"/>
          <w:szCs w:val="22"/>
        </w:rPr>
        <w:t>Tatuí</w:t>
      </w:r>
      <w:r w:rsidR="0033638E" w:rsidRPr="0033638E">
        <w:rPr>
          <w:rFonts w:ascii="Arial" w:hAnsi="Arial" w:cs="Arial"/>
          <w:b/>
          <w:sz w:val="22"/>
          <w:szCs w:val="22"/>
        </w:rPr>
        <w:t>/SP</w:t>
      </w:r>
      <w:r w:rsidR="00B91463" w:rsidRPr="0033638E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="006F7154" w:rsidRPr="0033638E">
        <w:rPr>
          <w:rFonts w:ascii="Arial" w:hAnsi="Arial" w:cs="Arial"/>
          <w:b/>
          <w:sz w:val="22"/>
          <w:szCs w:val="22"/>
        </w:rPr>
        <w:t xml:space="preserve">              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</w:t>
      </w:r>
      <w:r w:rsidR="006F7154" w:rsidRPr="0033638E">
        <w:rPr>
          <w:rFonts w:ascii="Arial" w:hAnsi="Arial" w:cs="Arial"/>
          <w:b/>
          <w:sz w:val="22"/>
          <w:szCs w:val="22"/>
        </w:rPr>
        <w:t xml:space="preserve"> </w:t>
      </w:r>
      <w:r w:rsidR="0033638E">
        <w:rPr>
          <w:rFonts w:ascii="Arial" w:hAnsi="Arial" w:cs="Arial"/>
          <w:b/>
          <w:sz w:val="22"/>
          <w:szCs w:val="22"/>
        </w:rPr>
        <w:t xml:space="preserve">    </w:t>
      </w:r>
    </w:p>
    <w:p w:rsidR="006F7154" w:rsidRPr="0033638E" w:rsidRDefault="006F7154" w:rsidP="00B91463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</w:p>
    <w:sectPr w:rsidR="006F7154" w:rsidRPr="0033638E" w:rsidSect="00F674B5">
      <w:headerReference w:type="default" r:id="rId7"/>
      <w:footerReference w:type="default" r:id="rId8"/>
      <w:pgSz w:w="11906" w:h="16838" w:code="9"/>
      <w:pgMar w:top="1418" w:right="1416" w:bottom="567" w:left="1276" w:header="709" w:footer="12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539" w:rsidRDefault="00411539">
      <w:r>
        <w:separator/>
      </w:r>
    </w:p>
  </w:endnote>
  <w:endnote w:type="continuationSeparator" w:id="1">
    <w:p w:rsidR="00411539" w:rsidRDefault="00411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539" w:rsidRDefault="00411539">
      <w:r>
        <w:separator/>
      </w:r>
    </w:p>
  </w:footnote>
  <w:footnote w:type="continuationSeparator" w:id="1">
    <w:p w:rsidR="00411539" w:rsidRDefault="00411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824D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32115180bb44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55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07DF7"/>
    <w:rsid w:val="0001038A"/>
    <w:rsid w:val="00013E65"/>
    <w:rsid w:val="00014897"/>
    <w:rsid w:val="000164E1"/>
    <w:rsid w:val="00016842"/>
    <w:rsid w:val="00016C27"/>
    <w:rsid w:val="00020E87"/>
    <w:rsid w:val="00022004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3A21"/>
    <w:rsid w:val="000C4BBA"/>
    <w:rsid w:val="000C58CB"/>
    <w:rsid w:val="000C7FF8"/>
    <w:rsid w:val="000D3455"/>
    <w:rsid w:val="000D62D3"/>
    <w:rsid w:val="000E532E"/>
    <w:rsid w:val="000E6372"/>
    <w:rsid w:val="000F1EE4"/>
    <w:rsid w:val="000F4065"/>
    <w:rsid w:val="00116E4D"/>
    <w:rsid w:val="00120EC3"/>
    <w:rsid w:val="001217CD"/>
    <w:rsid w:val="00122441"/>
    <w:rsid w:val="001303B1"/>
    <w:rsid w:val="001320C0"/>
    <w:rsid w:val="00144987"/>
    <w:rsid w:val="00154784"/>
    <w:rsid w:val="00160FE2"/>
    <w:rsid w:val="0016188C"/>
    <w:rsid w:val="00163184"/>
    <w:rsid w:val="001709FD"/>
    <w:rsid w:val="001755EF"/>
    <w:rsid w:val="001819DE"/>
    <w:rsid w:val="00181FFC"/>
    <w:rsid w:val="001824D3"/>
    <w:rsid w:val="00182806"/>
    <w:rsid w:val="001855F7"/>
    <w:rsid w:val="001864FE"/>
    <w:rsid w:val="00190ADB"/>
    <w:rsid w:val="00194A88"/>
    <w:rsid w:val="001A341C"/>
    <w:rsid w:val="001A4C8F"/>
    <w:rsid w:val="001A602B"/>
    <w:rsid w:val="001A6AE3"/>
    <w:rsid w:val="001B4378"/>
    <w:rsid w:val="001B607F"/>
    <w:rsid w:val="001B7CB8"/>
    <w:rsid w:val="001C1DF4"/>
    <w:rsid w:val="001C69B6"/>
    <w:rsid w:val="001C6A21"/>
    <w:rsid w:val="001D0F44"/>
    <w:rsid w:val="001D3136"/>
    <w:rsid w:val="001D42D6"/>
    <w:rsid w:val="001D452B"/>
    <w:rsid w:val="001D59F4"/>
    <w:rsid w:val="001E64D6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178D6"/>
    <w:rsid w:val="002234BF"/>
    <w:rsid w:val="00223785"/>
    <w:rsid w:val="0022495D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76907"/>
    <w:rsid w:val="0028174E"/>
    <w:rsid w:val="002836CF"/>
    <w:rsid w:val="00285B96"/>
    <w:rsid w:val="002868C6"/>
    <w:rsid w:val="00292C38"/>
    <w:rsid w:val="00294953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1ACE"/>
    <w:rsid w:val="002F23DE"/>
    <w:rsid w:val="002F26CB"/>
    <w:rsid w:val="002F3190"/>
    <w:rsid w:val="0030016E"/>
    <w:rsid w:val="0030119F"/>
    <w:rsid w:val="00301317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3638E"/>
    <w:rsid w:val="003427D6"/>
    <w:rsid w:val="003451D3"/>
    <w:rsid w:val="003455DA"/>
    <w:rsid w:val="00351220"/>
    <w:rsid w:val="003543BB"/>
    <w:rsid w:val="00357FA0"/>
    <w:rsid w:val="003619F6"/>
    <w:rsid w:val="00362FB4"/>
    <w:rsid w:val="00370E79"/>
    <w:rsid w:val="003742FD"/>
    <w:rsid w:val="0037567E"/>
    <w:rsid w:val="00381A93"/>
    <w:rsid w:val="003838C2"/>
    <w:rsid w:val="0038402E"/>
    <w:rsid w:val="00386991"/>
    <w:rsid w:val="00390D75"/>
    <w:rsid w:val="003A1344"/>
    <w:rsid w:val="003A23F6"/>
    <w:rsid w:val="003A4E0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1539"/>
    <w:rsid w:val="00414E14"/>
    <w:rsid w:val="00416A29"/>
    <w:rsid w:val="00425B10"/>
    <w:rsid w:val="004275DD"/>
    <w:rsid w:val="00431469"/>
    <w:rsid w:val="0043375B"/>
    <w:rsid w:val="0043405B"/>
    <w:rsid w:val="004416FF"/>
    <w:rsid w:val="004446B2"/>
    <w:rsid w:val="00447BAA"/>
    <w:rsid w:val="004517E0"/>
    <w:rsid w:val="00453DC6"/>
    <w:rsid w:val="00460A9C"/>
    <w:rsid w:val="00463D9F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453"/>
    <w:rsid w:val="004C72E1"/>
    <w:rsid w:val="004D1CF2"/>
    <w:rsid w:val="004D1F23"/>
    <w:rsid w:val="004D4474"/>
    <w:rsid w:val="004D52AE"/>
    <w:rsid w:val="004E25B8"/>
    <w:rsid w:val="004E5407"/>
    <w:rsid w:val="00506039"/>
    <w:rsid w:val="005107DB"/>
    <w:rsid w:val="0051108C"/>
    <w:rsid w:val="005116A0"/>
    <w:rsid w:val="005133A4"/>
    <w:rsid w:val="005204B1"/>
    <w:rsid w:val="0052466B"/>
    <w:rsid w:val="0054088D"/>
    <w:rsid w:val="00550EDA"/>
    <w:rsid w:val="00554233"/>
    <w:rsid w:val="0055650F"/>
    <w:rsid w:val="00560B16"/>
    <w:rsid w:val="005632AC"/>
    <w:rsid w:val="00566F58"/>
    <w:rsid w:val="00567B53"/>
    <w:rsid w:val="00570B3B"/>
    <w:rsid w:val="00572694"/>
    <w:rsid w:val="00574BB9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5F58ED"/>
    <w:rsid w:val="00601EFB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75D4A"/>
    <w:rsid w:val="00682E34"/>
    <w:rsid w:val="00684F4D"/>
    <w:rsid w:val="00686749"/>
    <w:rsid w:val="00692916"/>
    <w:rsid w:val="006944FB"/>
    <w:rsid w:val="006952B1"/>
    <w:rsid w:val="006A47B8"/>
    <w:rsid w:val="006B148E"/>
    <w:rsid w:val="006B3281"/>
    <w:rsid w:val="006B5F59"/>
    <w:rsid w:val="006C3C03"/>
    <w:rsid w:val="006D2B66"/>
    <w:rsid w:val="006D3668"/>
    <w:rsid w:val="006E087C"/>
    <w:rsid w:val="006E1F03"/>
    <w:rsid w:val="006F2B04"/>
    <w:rsid w:val="006F45CA"/>
    <w:rsid w:val="006F54DE"/>
    <w:rsid w:val="006F58C4"/>
    <w:rsid w:val="006F7154"/>
    <w:rsid w:val="007103C1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536C3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5FB2"/>
    <w:rsid w:val="00796A7F"/>
    <w:rsid w:val="007978EA"/>
    <w:rsid w:val="00797B3E"/>
    <w:rsid w:val="007A2F28"/>
    <w:rsid w:val="007A4F3E"/>
    <w:rsid w:val="007A5764"/>
    <w:rsid w:val="007A6484"/>
    <w:rsid w:val="007A6C1F"/>
    <w:rsid w:val="007A7DD0"/>
    <w:rsid w:val="007B2B9C"/>
    <w:rsid w:val="007B2E72"/>
    <w:rsid w:val="007B377B"/>
    <w:rsid w:val="007B609F"/>
    <w:rsid w:val="007C0067"/>
    <w:rsid w:val="007C37EC"/>
    <w:rsid w:val="007C4009"/>
    <w:rsid w:val="007D6BBF"/>
    <w:rsid w:val="007D7166"/>
    <w:rsid w:val="007E2F16"/>
    <w:rsid w:val="007E4ACD"/>
    <w:rsid w:val="007F1A5F"/>
    <w:rsid w:val="007F1ACF"/>
    <w:rsid w:val="007F2222"/>
    <w:rsid w:val="0080079D"/>
    <w:rsid w:val="008029B7"/>
    <w:rsid w:val="00807E15"/>
    <w:rsid w:val="0081329D"/>
    <w:rsid w:val="00814DB5"/>
    <w:rsid w:val="008357F7"/>
    <w:rsid w:val="0084428D"/>
    <w:rsid w:val="00846CE6"/>
    <w:rsid w:val="0085283E"/>
    <w:rsid w:val="00852A80"/>
    <w:rsid w:val="00854F36"/>
    <w:rsid w:val="008556D4"/>
    <w:rsid w:val="00856109"/>
    <w:rsid w:val="0086170C"/>
    <w:rsid w:val="00872520"/>
    <w:rsid w:val="00872DEE"/>
    <w:rsid w:val="00875369"/>
    <w:rsid w:val="00881BBC"/>
    <w:rsid w:val="008849E3"/>
    <w:rsid w:val="00886334"/>
    <w:rsid w:val="008904BB"/>
    <w:rsid w:val="00896D71"/>
    <w:rsid w:val="0089721D"/>
    <w:rsid w:val="008974AF"/>
    <w:rsid w:val="00897F4D"/>
    <w:rsid w:val="008A19DA"/>
    <w:rsid w:val="008A4B8C"/>
    <w:rsid w:val="008B39CD"/>
    <w:rsid w:val="008C041A"/>
    <w:rsid w:val="008C234C"/>
    <w:rsid w:val="008C62CB"/>
    <w:rsid w:val="008C7513"/>
    <w:rsid w:val="008D41A9"/>
    <w:rsid w:val="008E0416"/>
    <w:rsid w:val="008E2CF2"/>
    <w:rsid w:val="008E57A5"/>
    <w:rsid w:val="008F1E0A"/>
    <w:rsid w:val="009148F9"/>
    <w:rsid w:val="0091526B"/>
    <w:rsid w:val="009157AC"/>
    <w:rsid w:val="00916637"/>
    <w:rsid w:val="00916B6E"/>
    <w:rsid w:val="00924AD9"/>
    <w:rsid w:val="00942D4D"/>
    <w:rsid w:val="00944D9B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E4223"/>
    <w:rsid w:val="009F2BEC"/>
    <w:rsid w:val="009F43C7"/>
    <w:rsid w:val="009F560E"/>
    <w:rsid w:val="009F66EB"/>
    <w:rsid w:val="00A030D7"/>
    <w:rsid w:val="00A0431A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214"/>
    <w:rsid w:val="00A318BA"/>
    <w:rsid w:val="00A321C9"/>
    <w:rsid w:val="00A3305D"/>
    <w:rsid w:val="00A368FE"/>
    <w:rsid w:val="00A41C46"/>
    <w:rsid w:val="00A52265"/>
    <w:rsid w:val="00A64780"/>
    <w:rsid w:val="00A651D1"/>
    <w:rsid w:val="00A66D22"/>
    <w:rsid w:val="00A7268F"/>
    <w:rsid w:val="00A742A7"/>
    <w:rsid w:val="00A83B89"/>
    <w:rsid w:val="00A841CA"/>
    <w:rsid w:val="00A856A7"/>
    <w:rsid w:val="00A86E13"/>
    <w:rsid w:val="00A87E9E"/>
    <w:rsid w:val="00A968C6"/>
    <w:rsid w:val="00AA1129"/>
    <w:rsid w:val="00AA4F19"/>
    <w:rsid w:val="00AA72BC"/>
    <w:rsid w:val="00AB2779"/>
    <w:rsid w:val="00AB47D9"/>
    <w:rsid w:val="00AB5798"/>
    <w:rsid w:val="00AB623D"/>
    <w:rsid w:val="00AC02B6"/>
    <w:rsid w:val="00AC1179"/>
    <w:rsid w:val="00AC3F1B"/>
    <w:rsid w:val="00AD249F"/>
    <w:rsid w:val="00AD31D4"/>
    <w:rsid w:val="00AD3615"/>
    <w:rsid w:val="00AD413B"/>
    <w:rsid w:val="00AD53A5"/>
    <w:rsid w:val="00AD718A"/>
    <w:rsid w:val="00AE6171"/>
    <w:rsid w:val="00AF64FD"/>
    <w:rsid w:val="00B01875"/>
    <w:rsid w:val="00B01A69"/>
    <w:rsid w:val="00B03E7B"/>
    <w:rsid w:val="00B115B7"/>
    <w:rsid w:val="00B14311"/>
    <w:rsid w:val="00B20FEC"/>
    <w:rsid w:val="00B21FEC"/>
    <w:rsid w:val="00B22F40"/>
    <w:rsid w:val="00B253D7"/>
    <w:rsid w:val="00B31489"/>
    <w:rsid w:val="00B337FC"/>
    <w:rsid w:val="00B45486"/>
    <w:rsid w:val="00B50DC5"/>
    <w:rsid w:val="00B52559"/>
    <w:rsid w:val="00B54EEC"/>
    <w:rsid w:val="00B62E87"/>
    <w:rsid w:val="00B706EA"/>
    <w:rsid w:val="00B7330E"/>
    <w:rsid w:val="00B808C1"/>
    <w:rsid w:val="00B81B2C"/>
    <w:rsid w:val="00B87B4A"/>
    <w:rsid w:val="00B9054A"/>
    <w:rsid w:val="00B91463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4E57"/>
    <w:rsid w:val="00BC56DD"/>
    <w:rsid w:val="00BD20EF"/>
    <w:rsid w:val="00BD2726"/>
    <w:rsid w:val="00BD4CF8"/>
    <w:rsid w:val="00BE0018"/>
    <w:rsid w:val="00BE19CC"/>
    <w:rsid w:val="00BE1ABE"/>
    <w:rsid w:val="00BE3E86"/>
    <w:rsid w:val="00BF28CE"/>
    <w:rsid w:val="00BF4165"/>
    <w:rsid w:val="00BF559C"/>
    <w:rsid w:val="00BF7F34"/>
    <w:rsid w:val="00C00037"/>
    <w:rsid w:val="00C13113"/>
    <w:rsid w:val="00C15D7A"/>
    <w:rsid w:val="00C17CC7"/>
    <w:rsid w:val="00C17FA1"/>
    <w:rsid w:val="00C231A0"/>
    <w:rsid w:val="00C23A91"/>
    <w:rsid w:val="00C269D2"/>
    <w:rsid w:val="00C26F86"/>
    <w:rsid w:val="00C329C2"/>
    <w:rsid w:val="00C35137"/>
    <w:rsid w:val="00C35996"/>
    <w:rsid w:val="00C37F8F"/>
    <w:rsid w:val="00C405A4"/>
    <w:rsid w:val="00C40F9B"/>
    <w:rsid w:val="00C43397"/>
    <w:rsid w:val="00C4339C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0E42"/>
    <w:rsid w:val="00C811F3"/>
    <w:rsid w:val="00C81C34"/>
    <w:rsid w:val="00C83169"/>
    <w:rsid w:val="00C83E6F"/>
    <w:rsid w:val="00C84104"/>
    <w:rsid w:val="00C96AEE"/>
    <w:rsid w:val="00CA0468"/>
    <w:rsid w:val="00CA0D17"/>
    <w:rsid w:val="00CA4D8F"/>
    <w:rsid w:val="00CB0560"/>
    <w:rsid w:val="00CB17FA"/>
    <w:rsid w:val="00CB2416"/>
    <w:rsid w:val="00CB2B7A"/>
    <w:rsid w:val="00CB3F9D"/>
    <w:rsid w:val="00CB5735"/>
    <w:rsid w:val="00CC0BD1"/>
    <w:rsid w:val="00CC159E"/>
    <w:rsid w:val="00CC3860"/>
    <w:rsid w:val="00CC4A1E"/>
    <w:rsid w:val="00CC57D3"/>
    <w:rsid w:val="00CD0824"/>
    <w:rsid w:val="00CD789F"/>
    <w:rsid w:val="00CE2A95"/>
    <w:rsid w:val="00CE7133"/>
    <w:rsid w:val="00CF214F"/>
    <w:rsid w:val="00CF7BB4"/>
    <w:rsid w:val="00D014A3"/>
    <w:rsid w:val="00D1355A"/>
    <w:rsid w:val="00D21339"/>
    <w:rsid w:val="00D21A90"/>
    <w:rsid w:val="00D33470"/>
    <w:rsid w:val="00D3438F"/>
    <w:rsid w:val="00D35FF2"/>
    <w:rsid w:val="00D36191"/>
    <w:rsid w:val="00D404EB"/>
    <w:rsid w:val="00D41F05"/>
    <w:rsid w:val="00D41F63"/>
    <w:rsid w:val="00D42C4A"/>
    <w:rsid w:val="00D442E5"/>
    <w:rsid w:val="00D50C49"/>
    <w:rsid w:val="00D5109E"/>
    <w:rsid w:val="00D5111C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91E"/>
    <w:rsid w:val="00E17C95"/>
    <w:rsid w:val="00E32AD7"/>
    <w:rsid w:val="00E36852"/>
    <w:rsid w:val="00E36B7B"/>
    <w:rsid w:val="00E4254F"/>
    <w:rsid w:val="00E45562"/>
    <w:rsid w:val="00E46A2F"/>
    <w:rsid w:val="00E51343"/>
    <w:rsid w:val="00E52EEE"/>
    <w:rsid w:val="00E56AC6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0E89"/>
    <w:rsid w:val="00ED3BE2"/>
    <w:rsid w:val="00EE6F1B"/>
    <w:rsid w:val="00EE6F1F"/>
    <w:rsid w:val="00F05CC9"/>
    <w:rsid w:val="00F1051B"/>
    <w:rsid w:val="00F12423"/>
    <w:rsid w:val="00F15FA7"/>
    <w:rsid w:val="00F24C57"/>
    <w:rsid w:val="00F32398"/>
    <w:rsid w:val="00F32B6C"/>
    <w:rsid w:val="00F435D5"/>
    <w:rsid w:val="00F4374E"/>
    <w:rsid w:val="00F44B5B"/>
    <w:rsid w:val="00F46658"/>
    <w:rsid w:val="00F46665"/>
    <w:rsid w:val="00F50A50"/>
    <w:rsid w:val="00F5154F"/>
    <w:rsid w:val="00F5445F"/>
    <w:rsid w:val="00F55A6D"/>
    <w:rsid w:val="00F57B26"/>
    <w:rsid w:val="00F604AA"/>
    <w:rsid w:val="00F654FD"/>
    <w:rsid w:val="00F67329"/>
    <w:rsid w:val="00F674B5"/>
    <w:rsid w:val="00F726AC"/>
    <w:rsid w:val="00F76AC4"/>
    <w:rsid w:val="00F77316"/>
    <w:rsid w:val="00F85D22"/>
    <w:rsid w:val="00F92594"/>
    <w:rsid w:val="00F964CA"/>
    <w:rsid w:val="00FA5F3F"/>
    <w:rsid w:val="00FA65EC"/>
    <w:rsid w:val="00FB1D49"/>
    <w:rsid w:val="00FB2DBD"/>
    <w:rsid w:val="00FC0BD6"/>
    <w:rsid w:val="00FC22DC"/>
    <w:rsid w:val="00FC31F8"/>
    <w:rsid w:val="00FC4B1B"/>
    <w:rsid w:val="00FC6F38"/>
    <w:rsid w:val="00FD047E"/>
    <w:rsid w:val="00FD1774"/>
    <w:rsid w:val="00FD6CBD"/>
    <w:rsid w:val="00FD7593"/>
    <w:rsid w:val="00FF0205"/>
    <w:rsid w:val="00FF0D54"/>
    <w:rsid w:val="00FF13CB"/>
    <w:rsid w:val="00FF5AB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porcentagem">
    <w:name w:val="porcentagem"/>
    <w:basedOn w:val="Fontepargpadro"/>
    <w:rsid w:val="007C37EC"/>
  </w:style>
  <w:style w:type="character" w:customStyle="1" w:styleId="qtd-votos">
    <w:name w:val="qtd-votos"/>
    <w:basedOn w:val="Fontepargpadro"/>
    <w:rsid w:val="007C37EC"/>
  </w:style>
  <w:style w:type="paragraph" w:styleId="Subttulo">
    <w:name w:val="Subtitle"/>
    <w:basedOn w:val="Normal"/>
    <w:link w:val="SubttuloChar"/>
    <w:qFormat/>
    <w:rsid w:val="00F674B5"/>
    <w:pPr>
      <w:jc w:val="center"/>
    </w:pPr>
    <w:rPr>
      <w:rFonts w:ascii="Bookman Old Style" w:hAnsi="Bookman Old Style"/>
      <w:b/>
      <w:bCs/>
      <w:u w:val="single"/>
    </w:rPr>
  </w:style>
  <w:style w:type="character" w:customStyle="1" w:styleId="SubttuloChar">
    <w:name w:val="Subtítulo Char"/>
    <w:basedOn w:val="Fontepargpadro"/>
    <w:link w:val="Subttulo"/>
    <w:rsid w:val="00F674B5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68a3488-736a-462c-8688-be0832b6f69c.png" Id="R7281a8aa28f14d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68a3488-736a-462c-8688-be0832b6f69c.png" Id="Rad32115180bb442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114E1-D702-4800-971D-2CDCA18A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3</cp:revision>
  <cp:lastPrinted>2018-12-17T13:04:00Z</cp:lastPrinted>
  <dcterms:created xsi:type="dcterms:W3CDTF">2019-04-16T14:27:00Z</dcterms:created>
  <dcterms:modified xsi:type="dcterms:W3CDTF">2019-04-16T14:33:00Z</dcterms:modified>
</cp:coreProperties>
</file>