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6106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>
        <w:rPr>
          <w:rFonts w:ascii="Bookman Old Style" w:hAnsi="Bookman Old Style"/>
          <w:b/>
          <w:sz w:val="22"/>
          <w:szCs w:val="22"/>
        </w:rPr>
        <w:t>Nº_______</w:t>
      </w:r>
      <w:proofErr w:type="spellEnd"/>
      <w:r>
        <w:rPr>
          <w:rFonts w:ascii="Bookman Old Style" w:hAnsi="Bookman Old Style"/>
          <w:b/>
          <w:sz w:val="22"/>
          <w:szCs w:val="22"/>
        </w:rPr>
        <w:t>/201</w:t>
      </w:r>
      <w:r w:rsidR="00C17B2C">
        <w:rPr>
          <w:rFonts w:ascii="Bookman Old Style" w:hAnsi="Bookman Old Style"/>
          <w:b/>
          <w:sz w:val="22"/>
          <w:szCs w:val="22"/>
        </w:rPr>
        <w:t>9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 xml:space="preserve">Casa Legislativa, </w:t>
      </w:r>
      <w:r w:rsidR="00136E98">
        <w:rPr>
          <w:rFonts w:ascii="Bookman Old Style" w:hAnsi="Bookman Old Style"/>
          <w:sz w:val="22"/>
          <w:szCs w:val="22"/>
        </w:rPr>
        <w:t>sobre</w:t>
      </w:r>
      <w:r w:rsidR="00F81AD6">
        <w:rPr>
          <w:rFonts w:ascii="Bookman Old Style" w:hAnsi="Bookman Old Style"/>
          <w:sz w:val="22"/>
          <w:szCs w:val="22"/>
        </w:rPr>
        <w:t xml:space="preserve"> a </w:t>
      </w:r>
      <w:r w:rsidR="00926B74">
        <w:rPr>
          <w:rFonts w:ascii="Bookman Old Style" w:hAnsi="Bookman Old Style"/>
          <w:sz w:val="22"/>
          <w:szCs w:val="22"/>
        </w:rPr>
        <w:t>solicitação</w:t>
      </w:r>
      <w:r w:rsidR="003077CC">
        <w:rPr>
          <w:rFonts w:ascii="Bookman Old Style" w:hAnsi="Bookman Old Style"/>
          <w:sz w:val="22"/>
          <w:szCs w:val="22"/>
        </w:rPr>
        <w:t xml:space="preserve"> d</w:t>
      </w:r>
      <w:r w:rsidR="00D20146">
        <w:rPr>
          <w:rFonts w:ascii="Bookman Old Style" w:hAnsi="Bookman Old Style"/>
          <w:sz w:val="22"/>
          <w:szCs w:val="22"/>
        </w:rPr>
        <w:t xml:space="preserve">e limpeza e </w:t>
      </w:r>
      <w:r w:rsidR="00FC7F24">
        <w:rPr>
          <w:rFonts w:ascii="Bookman Old Style" w:hAnsi="Bookman Old Style"/>
          <w:sz w:val="22"/>
          <w:szCs w:val="22"/>
        </w:rPr>
        <w:t>serviços de capina</w:t>
      </w:r>
      <w:r w:rsidR="00926B74">
        <w:rPr>
          <w:rFonts w:ascii="Bookman Old Style" w:hAnsi="Bookman Old Style"/>
          <w:sz w:val="22"/>
          <w:szCs w:val="22"/>
        </w:rPr>
        <w:t xml:space="preserve"> </w:t>
      </w:r>
      <w:r w:rsidR="008B3A28">
        <w:rPr>
          <w:rFonts w:ascii="Bookman Old Style" w:hAnsi="Bookman Old Style"/>
          <w:sz w:val="22"/>
          <w:szCs w:val="22"/>
        </w:rPr>
        <w:t>no</w:t>
      </w:r>
      <w:r w:rsidR="00F334E4">
        <w:rPr>
          <w:rFonts w:ascii="Bookman Old Style" w:hAnsi="Bookman Old Style"/>
          <w:sz w:val="22"/>
          <w:szCs w:val="22"/>
        </w:rPr>
        <w:t>s</w:t>
      </w:r>
      <w:r w:rsidR="008B3A28">
        <w:rPr>
          <w:rFonts w:ascii="Bookman Old Style" w:hAnsi="Bookman Old Style"/>
          <w:sz w:val="22"/>
          <w:szCs w:val="22"/>
        </w:rPr>
        <w:t xml:space="preserve"> </w:t>
      </w:r>
      <w:r w:rsidR="00FC7F24">
        <w:rPr>
          <w:rFonts w:ascii="Bookman Old Style" w:hAnsi="Bookman Old Style"/>
          <w:sz w:val="22"/>
          <w:szCs w:val="22"/>
        </w:rPr>
        <w:t xml:space="preserve">três </w:t>
      </w:r>
      <w:r w:rsidR="008B3A28">
        <w:rPr>
          <w:rFonts w:ascii="Bookman Old Style" w:hAnsi="Bookman Old Style"/>
          <w:sz w:val="22"/>
          <w:szCs w:val="22"/>
        </w:rPr>
        <w:t>terreno</w:t>
      </w:r>
      <w:r w:rsidR="00F334E4">
        <w:rPr>
          <w:rFonts w:ascii="Bookman Old Style" w:hAnsi="Bookman Old Style"/>
          <w:sz w:val="22"/>
          <w:szCs w:val="22"/>
        </w:rPr>
        <w:t>s localizados</w:t>
      </w:r>
      <w:r w:rsidR="00111E86">
        <w:rPr>
          <w:rFonts w:ascii="Bookman Old Style" w:hAnsi="Bookman Old Style"/>
          <w:sz w:val="22"/>
          <w:szCs w:val="22"/>
        </w:rPr>
        <w:t xml:space="preserve"> </w:t>
      </w:r>
      <w:r w:rsidR="008B3A28">
        <w:rPr>
          <w:rFonts w:ascii="Bookman Old Style" w:hAnsi="Bookman Old Style"/>
          <w:sz w:val="22"/>
          <w:szCs w:val="22"/>
        </w:rPr>
        <w:t xml:space="preserve">ao lado do </w:t>
      </w:r>
      <w:r w:rsidR="00C70D2D" w:rsidRPr="00C70D2D">
        <w:rPr>
          <w:rFonts w:ascii="Bookman Old Style" w:hAnsi="Bookman Old Style"/>
          <w:sz w:val="22"/>
          <w:szCs w:val="22"/>
        </w:rPr>
        <w:t>Centro de Artes e Esportes Unificados de Tatuí</w:t>
      </w:r>
      <w:r w:rsidR="00111E86">
        <w:rPr>
          <w:rFonts w:ascii="Bookman Old Style" w:hAnsi="Bookman Old Style"/>
          <w:sz w:val="22"/>
          <w:szCs w:val="22"/>
        </w:rPr>
        <w:t xml:space="preserve"> (CEU</w:t>
      </w:r>
      <w:r w:rsidR="00D15471">
        <w:rPr>
          <w:rFonts w:ascii="Bookman Old Style" w:hAnsi="Bookman Old Style"/>
          <w:sz w:val="22"/>
          <w:szCs w:val="22"/>
        </w:rPr>
        <w:t xml:space="preserve"> das Artes)</w:t>
      </w:r>
      <w:r w:rsidR="00C70D2D">
        <w:rPr>
          <w:rFonts w:ascii="Bookman Old Style" w:hAnsi="Bookman Old Style"/>
          <w:sz w:val="22"/>
          <w:szCs w:val="22"/>
        </w:rPr>
        <w:t xml:space="preserve">, </w:t>
      </w:r>
      <w:r w:rsidR="008B3A28">
        <w:rPr>
          <w:rFonts w:ascii="Bookman Old Style" w:hAnsi="Bookman Old Style"/>
          <w:sz w:val="22"/>
          <w:szCs w:val="22"/>
        </w:rPr>
        <w:t>na Rua Ana Rosa Monteiro, Bairro Vila Santa Helena.</w:t>
      </w: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390A93" w:rsidP="00390A9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1F0868" w:rsidRPr="00390A93" w:rsidRDefault="001F0868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1F0868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0D0416">
        <w:rPr>
          <w:rFonts w:ascii="Bookman Old Style" w:hAnsi="Bookman Old Style"/>
          <w:sz w:val="22"/>
          <w:szCs w:val="22"/>
        </w:rPr>
        <w:t xml:space="preserve">Este parlamentar recebeu da população local esta solicitação, devido </w:t>
      </w:r>
      <w:r w:rsidR="00FC7F24">
        <w:rPr>
          <w:rFonts w:ascii="Bookman Old Style" w:hAnsi="Bookman Old Style"/>
          <w:sz w:val="22"/>
          <w:szCs w:val="22"/>
        </w:rPr>
        <w:t xml:space="preserve">o </w:t>
      </w:r>
      <w:r w:rsidR="000D0416">
        <w:rPr>
          <w:rFonts w:ascii="Bookman Old Style" w:hAnsi="Bookman Old Style"/>
          <w:sz w:val="22"/>
          <w:szCs w:val="22"/>
        </w:rPr>
        <w:t xml:space="preserve">mato </w:t>
      </w:r>
      <w:r w:rsidR="00FC7F24">
        <w:rPr>
          <w:rFonts w:ascii="Bookman Old Style" w:hAnsi="Bookman Old Style"/>
          <w:sz w:val="22"/>
          <w:szCs w:val="22"/>
        </w:rPr>
        <w:t xml:space="preserve">estar </w:t>
      </w:r>
      <w:r w:rsidR="000D0416">
        <w:rPr>
          <w:rFonts w:ascii="Bookman Old Style" w:hAnsi="Bookman Old Style"/>
          <w:sz w:val="22"/>
          <w:szCs w:val="22"/>
        </w:rPr>
        <w:t xml:space="preserve">muito </w:t>
      </w:r>
      <w:r w:rsidR="00A2225E">
        <w:rPr>
          <w:rFonts w:ascii="Bookman Old Style" w:hAnsi="Bookman Old Style"/>
          <w:sz w:val="22"/>
          <w:szCs w:val="22"/>
        </w:rPr>
        <w:t>alto</w:t>
      </w:r>
      <w:r w:rsidR="00FC7F24">
        <w:rPr>
          <w:rFonts w:ascii="Bookman Old Style" w:hAnsi="Bookman Old Style"/>
          <w:sz w:val="22"/>
          <w:szCs w:val="22"/>
        </w:rPr>
        <w:t xml:space="preserve"> </w:t>
      </w:r>
      <w:r w:rsidR="00B96942">
        <w:rPr>
          <w:rFonts w:ascii="Bookman Old Style" w:hAnsi="Bookman Old Style"/>
          <w:sz w:val="22"/>
          <w:szCs w:val="22"/>
        </w:rPr>
        <w:t>necessitando</w:t>
      </w:r>
      <w:r w:rsidR="0093052C">
        <w:rPr>
          <w:rFonts w:ascii="Bookman Old Style" w:hAnsi="Bookman Old Style"/>
          <w:sz w:val="22"/>
          <w:szCs w:val="22"/>
        </w:rPr>
        <w:t xml:space="preserve"> </w:t>
      </w:r>
      <w:r w:rsidR="00AA2B13">
        <w:rPr>
          <w:rFonts w:ascii="Bookman Old Style" w:hAnsi="Bookman Old Style"/>
          <w:sz w:val="22"/>
          <w:szCs w:val="22"/>
        </w:rPr>
        <w:t>urgentemente</w:t>
      </w:r>
      <w:r w:rsidR="00B96942">
        <w:rPr>
          <w:rFonts w:ascii="Bookman Old Style" w:hAnsi="Bookman Old Style"/>
          <w:sz w:val="22"/>
          <w:szCs w:val="22"/>
        </w:rPr>
        <w:t xml:space="preserve"> </w:t>
      </w:r>
      <w:r w:rsidR="00EF4D73">
        <w:rPr>
          <w:rFonts w:ascii="Bookman Old Style" w:hAnsi="Bookman Old Style"/>
          <w:sz w:val="22"/>
          <w:szCs w:val="22"/>
        </w:rPr>
        <w:t>ser</w:t>
      </w:r>
      <w:r w:rsidR="00FC7F24">
        <w:rPr>
          <w:rFonts w:ascii="Bookman Old Style" w:hAnsi="Bookman Old Style"/>
          <w:sz w:val="22"/>
          <w:szCs w:val="22"/>
        </w:rPr>
        <w:t xml:space="preserve"> </w:t>
      </w:r>
      <w:r w:rsidR="00926B74">
        <w:rPr>
          <w:rFonts w:ascii="Bookman Old Style" w:hAnsi="Bookman Old Style"/>
          <w:sz w:val="22"/>
          <w:szCs w:val="22"/>
        </w:rPr>
        <w:t>roçado e capinado</w:t>
      </w:r>
      <w:r w:rsidR="008B3A28">
        <w:rPr>
          <w:rFonts w:ascii="Bookman Old Style" w:hAnsi="Bookman Old Style"/>
          <w:sz w:val="22"/>
          <w:szCs w:val="22"/>
        </w:rPr>
        <w:t xml:space="preserve">, </w:t>
      </w:r>
      <w:r w:rsidR="00FC7F24">
        <w:rPr>
          <w:rFonts w:ascii="Bookman Old Style" w:hAnsi="Bookman Old Style"/>
          <w:sz w:val="22"/>
          <w:szCs w:val="22"/>
        </w:rPr>
        <w:t>pois</w:t>
      </w:r>
      <w:r w:rsidR="008B3A28">
        <w:rPr>
          <w:rFonts w:ascii="Bookman Old Style" w:hAnsi="Bookman Old Style"/>
          <w:sz w:val="22"/>
          <w:szCs w:val="22"/>
        </w:rPr>
        <w:t xml:space="preserve">, </w:t>
      </w:r>
      <w:r w:rsidR="00FC7F24">
        <w:rPr>
          <w:rFonts w:ascii="Bookman Old Style" w:hAnsi="Bookman Old Style"/>
          <w:sz w:val="22"/>
          <w:szCs w:val="22"/>
        </w:rPr>
        <w:t xml:space="preserve">recentemente </w:t>
      </w:r>
      <w:r w:rsidR="008B3A28">
        <w:rPr>
          <w:rFonts w:ascii="Bookman Old Style" w:hAnsi="Bookman Old Style"/>
          <w:sz w:val="22"/>
          <w:szCs w:val="22"/>
        </w:rPr>
        <w:t xml:space="preserve">houve </w:t>
      </w:r>
      <w:r w:rsidR="00DC4C7E">
        <w:rPr>
          <w:rFonts w:ascii="Bookman Old Style" w:hAnsi="Bookman Old Style"/>
          <w:sz w:val="22"/>
          <w:szCs w:val="22"/>
        </w:rPr>
        <w:t>casos</w:t>
      </w:r>
      <w:r w:rsidR="008B3A28">
        <w:rPr>
          <w:rFonts w:ascii="Bookman Old Style" w:hAnsi="Bookman Old Style"/>
          <w:sz w:val="22"/>
          <w:szCs w:val="22"/>
        </w:rPr>
        <w:t xml:space="preserve"> de animais peçonhentos</w:t>
      </w:r>
      <w:r w:rsidR="00DC4C7E">
        <w:rPr>
          <w:rFonts w:ascii="Bookman Old Style" w:hAnsi="Bookman Old Style"/>
          <w:sz w:val="22"/>
          <w:szCs w:val="22"/>
        </w:rPr>
        <w:t xml:space="preserve"> – cobras -</w:t>
      </w:r>
      <w:r w:rsidR="008B3A28">
        <w:rPr>
          <w:rFonts w:ascii="Bookman Old Style" w:hAnsi="Bookman Old Style"/>
          <w:sz w:val="22"/>
          <w:szCs w:val="22"/>
        </w:rPr>
        <w:t xml:space="preserve"> que adentraram a residência de alguns moradores</w:t>
      </w:r>
      <w:r w:rsidR="00F7336D">
        <w:rPr>
          <w:rFonts w:ascii="Bookman Old Style" w:hAnsi="Bookman Old Style"/>
          <w:sz w:val="22"/>
          <w:szCs w:val="22"/>
        </w:rPr>
        <w:t>.</w:t>
      </w:r>
      <w:r w:rsidR="00207527">
        <w:rPr>
          <w:rFonts w:ascii="Bookman Old Style" w:hAnsi="Bookman Old Style"/>
          <w:sz w:val="22"/>
          <w:szCs w:val="22"/>
        </w:rPr>
        <w:t xml:space="preserve"> </w:t>
      </w:r>
      <w:r w:rsidR="00EE6D4B" w:rsidRPr="00CA58B8">
        <w:rPr>
          <w:rFonts w:ascii="Bookman Old Style" w:hAnsi="Bookman Old Style"/>
          <w:sz w:val="22"/>
          <w:szCs w:val="22"/>
        </w:rPr>
        <w:t>Pedimos para que sejam tomadas as devidas providências.</w:t>
      </w: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 xml:space="preserve">ões “Ver. Rafael </w:t>
      </w:r>
      <w:proofErr w:type="spellStart"/>
      <w:r w:rsidR="00C17B2C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="00C17B2C">
        <w:rPr>
          <w:rFonts w:ascii="Bookman Old Style" w:hAnsi="Bookman Old Style"/>
          <w:b/>
          <w:sz w:val="22"/>
          <w:szCs w:val="22"/>
        </w:rPr>
        <w:t xml:space="preserve"> Filho”, </w:t>
      </w:r>
      <w:r w:rsidR="003E71A2">
        <w:rPr>
          <w:rFonts w:ascii="Bookman Old Style" w:hAnsi="Bookman Old Style"/>
          <w:b/>
          <w:sz w:val="22"/>
          <w:szCs w:val="22"/>
        </w:rPr>
        <w:t>2</w:t>
      </w:r>
      <w:r w:rsidR="00617379">
        <w:rPr>
          <w:rFonts w:ascii="Bookman Old Style" w:hAnsi="Bookman Old Style"/>
          <w:b/>
          <w:sz w:val="22"/>
          <w:szCs w:val="22"/>
        </w:rPr>
        <w:t>9</w:t>
      </w:r>
      <w:r w:rsidR="00D6106C">
        <w:rPr>
          <w:rFonts w:ascii="Bookman Old Style" w:hAnsi="Bookman Old Style"/>
          <w:b/>
          <w:sz w:val="22"/>
          <w:szCs w:val="22"/>
        </w:rPr>
        <w:t xml:space="preserve"> de </w:t>
      </w:r>
      <w:r w:rsidR="003E71A2">
        <w:rPr>
          <w:rFonts w:ascii="Bookman Old Style" w:hAnsi="Bookman Old Style"/>
          <w:b/>
          <w:sz w:val="22"/>
          <w:szCs w:val="22"/>
        </w:rPr>
        <w:t>abril</w:t>
      </w:r>
      <w:r w:rsidR="00C17B2C">
        <w:rPr>
          <w:rFonts w:ascii="Bookman Old Style" w:hAnsi="Bookman Old Style"/>
          <w:b/>
          <w:sz w:val="22"/>
          <w:szCs w:val="22"/>
        </w:rPr>
        <w:t xml:space="preserve"> de 2019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E5B" w:rsidRDefault="00015E5B">
      <w:r>
        <w:separator/>
      </w:r>
    </w:p>
  </w:endnote>
  <w:endnote w:type="continuationSeparator" w:id="0">
    <w:p w:rsidR="00015E5B" w:rsidRDefault="00015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E5B" w:rsidRDefault="00015E5B">
      <w:r>
        <w:separator/>
      </w:r>
    </w:p>
  </w:footnote>
  <w:footnote w:type="continuationSeparator" w:id="0">
    <w:p w:rsidR="00015E5B" w:rsidRDefault="00015E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E0A4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8352F" w:rsidRDefault="0058352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cde915702af4bd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4403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A7284"/>
    <w:rsid w:val="000052C1"/>
    <w:rsid w:val="00005A48"/>
    <w:rsid w:val="0001420F"/>
    <w:rsid w:val="00015E5B"/>
    <w:rsid w:val="00016C27"/>
    <w:rsid w:val="00020E87"/>
    <w:rsid w:val="000235AE"/>
    <w:rsid w:val="00055F2B"/>
    <w:rsid w:val="00064623"/>
    <w:rsid w:val="000668BB"/>
    <w:rsid w:val="00083CBD"/>
    <w:rsid w:val="000866CE"/>
    <w:rsid w:val="00086BD2"/>
    <w:rsid w:val="00087146"/>
    <w:rsid w:val="000913D6"/>
    <w:rsid w:val="000B4D14"/>
    <w:rsid w:val="000B50D8"/>
    <w:rsid w:val="000C03E7"/>
    <w:rsid w:val="000C58CB"/>
    <w:rsid w:val="000D0416"/>
    <w:rsid w:val="000D62D3"/>
    <w:rsid w:val="000E6372"/>
    <w:rsid w:val="000F1EE4"/>
    <w:rsid w:val="001115BA"/>
    <w:rsid w:val="00111E86"/>
    <w:rsid w:val="00117A16"/>
    <w:rsid w:val="00122441"/>
    <w:rsid w:val="00136E98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0868"/>
    <w:rsid w:val="001F2E27"/>
    <w:rsid w:val="002004C2"/>
    <w:rsid w:val="00207527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96275"/>
    <w:rsid w:val="002A7788"/>
    <w:rsid w:val="002A7A6A"/>
    <w:rsid w:val="002B621B"/>
    <w:rsid w:val="002C61D1"/>
    <w:rsid w:val="002C6F1F"/>
    <w:rsid w:val="002D11ED"/>
    <w:rsid w:val="002D2E5A"/>
    <w:rsid w:val="002E0A41"/>
    <w:rsid w:val="002E2C27"/>
    <w:rsid w:val="002E5CFE"/>
    <w:rsid w:val="002E6038"/>
    <w:rsid w:val="002E6D0F"/>
    <w:rsid w:val="002F3190"/>
    <w:rsid w:val="003077CC"/>
    <w:rsid w:val="00320352"/>
    <w:rsid w:val="00322249"/>
    <w:rsid w:val="0032499F"/>
    <w:rsid w:val="00326B56"/>
    <w:rsid w:val="00350D00"/>
    <w:rsid w:val="003510AB"/>
    <w:rsid w:val="003543BB"/>
    <w:rsid w:val="0038402E"/>
    <w:rsid w:val="00390A93"/>
    <w:rsid w:val="00395A0E"/>
    <w:rsid w:val="00397BA3"/>
    <w:rsid w:val="003A417A"/>
    <w:rsid w:val="003A5B6F"/>
    <w:rsid w:val="003B16A9"/>
    <w:rsid w:val="003C2311"/>
    <w:rsid w:val="003E413C"/>
    <w:rsid w:val="003E71A2"/>
    <w:rsid w:val="003F1B11"/>
    <w:rsid w:val="003F38E6"/>
    <w:rsid w:val="003F4828"/>
    <w:rsid w:val="00401555"/>
    <w:rsid w:val="00412887"/>
    <w:rsid w:val="0041432B"/>
    <w:rsid w:val="004155C0"/>
    <w:rsid w:val="00416A29"/>
    <w:rsid w:val="004249DB"/>
    <w:rsid w:val="004275DD"/>
    <w:rsid w:val="00431469"/>
    <w:rsid w:val="004416FF"/>
    <w:rsid w:val="0044397B"/>
    <w:rsid w:val="00447BAA"/>
    <w:rsid w:val="004517E0"/>
    <w:rsid w:val="0045777D"/>
    <w:rsid w:val="00480072"/>
    <w:rsid w:val="0049301E"/>
    <w:rsid w:val="004A1103"/>
    <w:rsid w:val="004A239C"/>
    <w:rsid w:val="004A41E4"/>
    <w:rsid w:val="004A4BE5"/>
    <w:rsid w:val="004A7DD4"/>
    <w:rsid w:val="004B2CA2"/>
    <w:rsid w:val="004C07F7"/>
    <w:rsid w:val="00506039"/>
    <w:rsid w:val="00507187"/>
    <w:rsid w:val="0051108C"/>
    <w:rsid w:val="0052466B"/>
    <w:rsid w:val="005255B7"/>
    <w:rsid w:val="005377D8"/>
    <w:rsid w:val="0054088D"/>
    <w:rsid w:val="00543F2F"/>
    <w:rsid w:val="0055350F"/>
    <w:rsid w:val="00560B16"/>
    <w:rsid w:val="00561194"/>
    <w:rsid w:val="00567B53"/>
    <w:rsid w:val="00570B3B"/>
    <w:rsid w:val="0058352F"/>
    <w:rsid w:val="005A2EA1"/>
    <w:rsid w:val="005C64B1"/>
    <w:rsid w:val="005D37F7"/>
    <w:rsid w:val="005D45D2"/>
    <w:rsid w:val="005D6D5A"/>
    <w:rsid w:val="005F39AA"/>
    <w:rsid w:val="00617379"/>
    <w:rsid w:val="00617A36"/>
    <w:rsid w:val="006210C2"/>
    <w:rsid w:val="00621417"/>
    <w:rsid w:val="006445CF"/>
    <w:rsid w:val="0065068B"/>
    <w:rsid w:val="006635AC"/>
    <w:rsid w:val="00675C5C"/>
    <w:rsid w:val="006867C6"/>
    <w:rsid w:val="006879CC"/>
    <w:rsid w:val="006944FB"/>
    <w:rsid w:val="006B148E"/>
    <w:rsid w:val="006B3281"/>
    <w:rsid w:val="006C3DCE"/>
    <w:rsid w:val="006D2B66"/>
    <w:rsid w:val="006D59B3"/>
    <w:rsid w:val="006D7B27"/>
    <w:rsid w:val="006E087C"/>
    <w:rsid w:val="006E1E94"/>
    <w:rsid w:val="006F54DE"/>
    <w:rsid w:val="006F73AB"/>
    <w:rsid w:val="007103C1"/>
    <w:rsid w:val="00712C3A"/>
    <w:rsid w:val="00720854"/>
    <w:rsid w:val="00726A6C"/>
    <w:rsid w:val="00727F49"/>
    <w:rsid w:val="0074718F"/>
    <w:rsid w:val="00755E81"/>
    <w:rsid w:val="0076533C"/>
    <w:rsid w:val="007669EB"/>
    <w:rsid w:val="00775758"/>
    <w:rsid w:val="00775A16"/>
    <w:rsid w:val="00776E7A"/>
    <w:rsid w:val="00780299"/>
    <w:rsid w:val="007A6484"/>
    <w:rsid w:val="007A6C1F"/>
    <w:rsid w:val="007B2B9C"/>
    <w:rsid w:val="007B2E72"/>
    <w:rsid w:val="007E2F16"/>
    <w:rsid w:val="007F1ACF"/>
    <w:rsid w:val="0080079D"/>
    <w:rsid w:val="00806C4E"/>
    <w:rsid w:val="00831A6F"/>
    <w:rsid w:val="008400BC"/>
    <w:rsid w:val="00854F36"/>
    <w:rsid w:val="0085504E"/>
    <w:rsid w:val="0086170C"/>
    <w:rsid w:val="008739D4"/>
    <w:rsid w:val="008849E3"/>
    <w:rsid w:val="00894595"/>
    <w:rsid w:val="00896D71"/>
    <w:rsid w:val="008A19DA"/>
    <w:rsid w:val="008B089F"/>
    <w:rsid w:val="008B1210"/>
    <w:rsid w:val="008B39CD"/>
    <w:rsid w:val="008B3A28"/>
    <w:rsid w:val="008C234C"/>
    <w:rsid w:val="008E0416"/>
    <w:rsid w:val="008E58D3"/>
    <w:rsid w:val="008E68A4"/>
    <w:rsid w:val="0090320A"/>
    <w:rsid w:val="00912370"/>
    <w:rsid w:val="00914AFF"/>
    <w:rsid w:val="00926B74"/>
    <w:rsid w:val="0093052C"/>
    <w:rsid w:val="00934FBF"/>
    <w:rsid w:val="00942D4D"/>
    <w:rsid w:val="009659F3"/>
    <w:rsid w:val="00976130"/>
    <w:rsid w:val="0098598D"/>
    <w:rsid w:val="00993FA7"/>
    <w:rsid w:val="009A08AD"/>
    <w:rsid w:val="009E3566"/>
    <w:rsid w:val="009F560E"/>
    <w:rsid w:val="00A04398"/>
    <w:rsid w:val="00A060B8"/>
    <w:rsid w:val="00A164E3"/>
    <w:rsid w:val="00A16A09"/>
    <w:rsid w:val="00A208D2"/>
    <w:rsid w:val="00A20FEB"/>
    <w:rsid w:val="00A2225E"/>
    <w:rsid w:val="00A25FCE"/>
    <w:rsid w:val="00A265B4"/>
    <w:rsid w:val="00A321C9"/>
    <w:rsid w:val="00A5622D"/>
    <w:rsid w:val="00A62ED7"/>
    <w:rsid w:val="00A73AF1"/>
    <w:rsid w:val="00A86E13"/>
    <w:rsid w:val="00A87E9E"/>
    <w:rsid w:val="00AA1129"/>
    <w:rsid w:val="00AA2B13"/>
    <w:rsid w:val="00AA4F19"/>
    <w:rsid w:val="00AA7284"/>
    <w:rsid w:val="00AB569B"/>
    <w:rsid w:val="00AC02B6"/>
    <w:rsid w:val="00AC1179"/>
    <w:rsid w:val="00AC3827"/>
    <w:rsid w:val="00AD6736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96942"/>
    <w:rsid w:val="00BB3747"/>
    <w:rsid w:val="00BC11CF"/>
    <w:rsid w:val="00BD3EF9"/>
    <w:rsid w:val="00BE0146"/>
    <w:rsid w:val="00BE1ABE"/>
    <w:rsid w:val="00BE3754"/>
    <w:rsid w:val="00BF4A8B"/>
    <w:rsid w:val="00C13113"/>
    <w:rsid w:val="00C15D7A"/>
    <w:rsid w:val="00C17B2C"/>
    <w:rsid w:val="00C304B6"/>
    <w:rsid w:val="00C30878"/>
    <w:rsid w:val="00C324AF"/>
    <w:rsid w:val="00C405A4"/>
    <w:rsid w:val="00C4177C"/>
    <w:rsid w:val="00C47AC4"/>
    <w:rsid w:val="00C50B97"/>
    <w:rsid w:val="00C5317F"/>
    <w:rsid w:val="00C541A7"/>
    <w:rsid w:val="00C60D50"/>
    <w:rsid w:val="00C70D2D"/>
    <w:rsid w:val="00C71168"/>
    <w:rsid w:val="00C71BCB"/>
    <w:rsid w:val="00C734B6"/>
    <w:rsid w:val="00C864AF"/>
    <w:rsid w:val="00C92E43"/>
    <w:rsid w:val="00CA4DDC"/>
    <w:rsid w:val="00CB17FA"/>
    <w:rsid w:val="00CD7095"/>
    <w:rsid w:val="00CE24A2"/>
    <w:rsid w:val="00CE7133"/>
    <w:rsid w:val="00CF1579"/>
    <w:rsid w:val="00D15471"/>
    <w:rsid w:val="00D20146"/>
    <w:rsid w:val="00D21339"/>
    <w:rsid w:val="00D35B8E"/>
    <w:rsid w:val="00D35FF2"/>
    <w:rsid w:val="00D5109E"/>
    <w:rsid w:val="00D52C8C"/>
    <w:rsid w:val="00D6106C"/>
    <w:rsid w:val="00D6163D"/>
    <w:rsid w:val="00D630C3"/>
    <w:rsid w:val="00D63744"/>
    <w:rsid w:val="00D859B3"/>
    <w:rsid w:val="00D9061F"/>
    <w:rsid w:val="00D939B5"/>
    <w:rsid w:val="00DC105B"/>
    <w:rsid w:val="00DC205F"/>
    <w:rsid w:val="00DC4C7E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3728"/>
    <w:rsid w:val="00E571DA"/>
    <w:rsid w:val="00E80B2C"/>
    <w:rsid w:val="00E86B23"/>
    <w:rsid w:val="00EA48CA"/>
    <w:rsid w:val="00EC17BE"/>
    <w:rsid w:val="00EC3C61"/>
    <w:rsid w:val="00EC5FE9"/>
    <w:rsid w:val="00ED6526"/>
    <w:rsid w:val="00EE242F"/>
    <w:rsid w:val="00EE6D4B"/>
    <w:rsid w:val="00EF4D73"/>
    <w:rsid w:val="00EF4FE8"/>
    <w:rsid w:val="00F334E4"/>
    <w:rsid w:val="00F46658"/>
    <w:rsid w:val="00F7336D"/>
    <w:rsid w:val="00F81AD6"/>
    <w:rsid w:val="00F84629"/>
    <w:rsid w:val="00F92594"/>
    <w:rsid w:val="00F964CA"/>
    <w:rsid w:val="00FA058B"/>
    <w:rsid w:val="00FA5FF6"/>
    <w:rsid w:val="00FB2DBD"/>
    <w:rsid w:val="00FC31F8"/>
    <w:rsid w:val="00FC4B1B"/>
    <w:rsid w:val="00FC7F24"/>
    <w:rsid w:val="00FD1774"/>
    <w:rsid w:val="00FD25A1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64fc3826-699f-4a73-9105-1329bba08115.png" Id="R5eab0803072643f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4fc3826-699f-4a73-9105-1329bba08115.png" Id="R0cde915702af4bd2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.vieira\Desktop\Requerimento\Fevereiro\Modelo%20requerimen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38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michel.vieira</dc:creator>
  <cp:lastModifiedBy>michel.vieira</cp:lastModifiedBy>
  <cp:revision>21</cp:revision>
  <cp:lastPrinted>2019-03-14T16:04:00Z</cp:lastPrinted>
  <dcterms:created xsi:type="dcterms:W3CDTF">2019-04-23T17:25:00Z</dcterms:created>
  <dcterms:modified xsi:type="dcterms:W3CDTF">2019-04-24T14:47:00Z</dcterms:modified>
</cp:coreProperties>
</file>