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="00CA4553" w:rsidRPr="00E150A6">
        <w:rPr>
          <w:rFonts w:ascii="Bookman Old Style" w:hAnsi="Bookman Old Style"/>
          <w:b/>
          <w:sz w:val="22"/>
          <w:szCs w:val="22"/>
        </w:rPr>
        <w:t xml:space="preserve">REQUEIRO À MESA, </w:t>
      </w:r>
      <w:r w:rsidR="00CA4553"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proofErr w:type="spellStart"/>
      <w:r w:rsidR="00CA4553">
        <w:rPr>
          <w:rFonts w:ascii="Bookman Old Style" w:hAnsi="Bookman Old Style"/>
          <w:b/>
          <w:sz w:val="22"/>
          <w:szCs w:val="22"/>
        </w:rPr>
        <w:t>Exmª</w:t>
      </w:r>
      <w:proofErr w:type="spellEnd"/>
      <w:r w:rsidR="00CA4553" w:rsidRPr="00E150A6">
        <w:rPr>
          <w:rFonts w:ascii="Bookman Old Style" w:hAnsi="Bookman Old Style"/>
          <w:b/>
          <w:sz w:val="22"/>
          <w:szCs w:val="22"/>
        </w:rPr>
        <w:t xml:space="preserve">. </w:t>
      </w:r>
      <w:proofErr w:type="spellStart"/>
      <w:r w:rsidR="00CA4553" w:rsidRPr="00E150A6">
        <w:rPr>
          <w:rFonts w:ascii="Bookman Old Style" w:hAnsi="Bookman Old Style"/>
          <w:b/>
          <w:sz w:val="22"/>
          <w:szCs w:val="22"/>
        </w:rPr>
        <w:t>Sr</w:t>
      </w:r>
      <w:r w:rsidR="00CA4553">
        <w:rPr>
          <w:rFonts w:ascii="Bookman Old Style" w:hAnsi="Bookman Old Style"/>
          <w:b/>
          <w:sz w:val="22"/>
          <w:szCs w:val="22"/>
        </w:rPr>
        <w:t>ª</w:t>
      </w:r>
      <w:proofErr w:type="spellEnd"/>
      <w:r w:rsidR="00CA4553">
        <w:rPr>
          <w:rFonts w:ascii="Bookman Old Style" w:hAnsi="Bookman Old Style"/>
          <w:b/>
          <w:sz w:val="22"/>
          <w:szCs w:val="22"/>
        </w:rPr>
        <w:t>. Prefeita</w:t>
      </w:r>
      <w:r w:rsidR="00CA4553"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CA4553" w:rsidRPr="00E150A6">
        <w:rPr>
          <w:rFonts w:ascii="Bookman Old Style" w:hAnsi="Bookman Old Style"/>
          <w:sz w:val="22"/>
          <w:szCs w:val="22"/>
        </w:rPr>
        <w:t xml:space="preserve">para que informe </w:t>
      </w:r>
      <w:r w:rsidR="00CA4553">
        <w:rPr>
          <w:rFonts w:ascii="Bookman Old Style" w:hAnsi="Bookman Old Style"/>
          <w:sz w:val="22"/>
          <w:szCs w:val="22"/>
        </w:rPr>
        <w:t xml:space="preserve">quando serão iniciadas as obras da Quadra Esportiva, Academia ao Ar Livre e o Parquinho no “Antigo </w:t>
      </w:r>
      <w:proofErr w:type="spellStart"/>
      <w:r w:rsidR="00CA4553">
        <w:rPr>
          <w:rFonts w:ascii="Bookman Old Style" w:hAnsi="Bookman Old Style"/>
          <w:sz w:val="22"/>
          <w:szCs w:val="22"/>
        </w:rPr>
        <w:t>Prezinho</w:t>
      </w:r>
      <w:proofErr w:type="spellEnd"/>
      <w:r w:rsidR="00CA4553">
        <w:rPr>
          <w:rFonts w:ascii="Bookman Old Style" w:hAnsi="Bookman Old Style"/>
          <w:sz w:val="22"/>
          <w:szCs w:val="22"/>
        </w:rPr>
        <w:t>”, Bairro Jardim Tókio.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CA4553">
        <w:rPr>
          <w:rFonts w:ascii="Bookman Old Style" w:hAnsi="Bookman Old Style"/>
          <w:sz w:val="22"/>
          <w:szCs w:val="22"/>
        </w:rPr>
        <w:t xml:space="preserve">Este parlamentar recebeu da população local esta solicitação, pois os moradores deste bairro necessitam desses investimentos para o uso no dia a dia, voltado para a realização de práticas esportivas, educação física ou entretenimento. </w:t>
      </w:r>
      <w:r w:rsidR="00CA4553" w:rsidRPr="00CA58B8">
        <w:rPr>
          <w:rFonts w:ascii="Bookman Old Style" w:hAnsi="Bookman Old Style"/>
          <w:sz w:val="22"/>
          <w:szCs w:val="22"/>
        </w:rPr>
        <w:t>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216874">
        <w:rPr>
          <w:rFonts w:ascii="Bookman Old Style" w:hAnsi="Bookman Old Style"/>
          <w:b/>
          <w:sz w:val="22"/>
          <w:szCs w:val="22"/>
        </w:rPr>
        <w:t>06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DA40CA">
        <w:rPr>
          <w:rFonts w:ascii="Bookman Old Style" w:hAnsi="Bookman Old Style"/>
          <w:b/>
          <w:sz w:val="22"/>
          <w:szCs w:val="22"/>
        </w:rPr>
        <w:t>maio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DC3" w:rsidRDefault="00CD7DC3">
      <w:r>
        <w:separator/>
      </w:r>
    </w:p>
  </w:endnote>
  <w:endnote w:type="continuationSeparator" w:id="0">
    <w:p w:rsidR="00CD7DC3" w:rsidRDefault="00CD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DC3" w:rsidRDefault="00CD7DC3">
      <w:r>
        <w:separator/>
      </w:r>
    </w:p>
  </w:footnote>
  <w:footnote w:type="continuationSeparator" w:id="0">
    <w:p w:rsidR="00CD7DC3" w:rsidRDefault="00CD7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30A2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c9697432b14b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5427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1C0E"/>
    <w:rsid w:val="000052C1"/>
    <w:rsid w:val="00005A48"/>
    <w:rsid w:val="0001420F"/>
    <w:rsid w:val="00015E5B"/>
    <w:rsid w:val="00016C27"/>
    <w:rsid w:val="00020E87"/>
    <w:rsid w:val="000235AE"/>
    <w:rsid w:val="00055F2B"/>
    <w:rsid w:val="00064623"/>
    <w:rsid w:val="000668BB"/>
    <w:rsid w:val="00083CBD"/>
    <w:rsid w:val="000866CE"/>
    <w:rsid w:val="00086BD2"/>
    <w:rsid w:val="00087146"/>
    <w:rsid w:val="000913D6"/>
    <w:rsid w:val="000B4D14"/>
    <w:rsid w:val="000B50D8"/>
    <w:rsid w:val="000C03E7"/>
    <w:rsid w:val="000C58CB"/>
    <w:rsid w:val="000D0416"/>
    <w:rsid w:val="000D62D3"/>
    <w:rsid w:val="000E6372"/>
    <w:rsid w:val="000F1EE4"/>
    <w:rsid w:val="001115BA"/>
    <w:rsid w:val="00111E86"/>
    <w:rsid w:val="00117A16"/>
    <w:rsid w:val="00122441"/>
    <w:rsid w:val="00136E98"/>
    <w:rsid w:val="001709FD"/>
    <w:rsid w:val="0017727B"/>
    <w:rsid w:val="001819DE"/>
    <w:rsid w:val="00182F8C"/>
    <w:rsid w:val="00184239"/>
    <w:rsid w:val="001855F7"/>
    <w:rsid w:val="001864FE"/>
    <w:rsid w:val="001A4C8F"/>
    <w:rsid w:val="001A6AE3"/>
    <w:rsid w:val="001B1106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07527"/>
    <w:rsid w:val="002132E2"/>
    <w:rsid w:val="002147A0"/>
    <w:rsid w:val="00216874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96275"/>
    <w:rsid w:val="002A7788"/>
    <w:rsid w:val="002A7A6A"/>
    <w:rsid w:val="002B621B"/>
    <w:rsid w:val="002C61D1"/>
    <w:rsid w:val="002C6F1F"/>
    <w:rsid w:val="002D11ED"/>
    <w:rsid w:val="002D2E5A"/>
    <w:rsid w:val="002E0A41"/>
    <w:rsid w:val="002E2C27"/>
    <w:rsid w:val="002E5CFE"/>
    <w:rsid w:val="002E6038"/>
    <w:rsid w:val="002E6D0F"/>
    <w:rsid w:val="002F3190"/>
    <w:rsid w:val="002F5544"/>
    <w:rsid w:val="003077CC"/>
    <w:rsid w:val="00320352"/>
    <w:rsid w:val="00322249"/>
    <w:rsid w:val="0032499F"/>
    <w:rsid w:val="00326B56"/>
    <w:rsid w:val="00350D00"/>
    <w:rsid w:val="003510AB"/>
    <w:rsid w:val="003543BB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E71A2"/>
    <w:rsid w:val="003F1B11"/>
    <w:rsid w:val="003F38E6"/>
    <w:rsid w:val="003F4828"/>
    <w:rsid w:val="00401555"/>
    <w:rsid w:val="00412887"/>
    <w:rsid w:val="0041432B"/>
    <w:rsid w:val="004155C0"/>
    <w:rsid w:val="00416A29"/>
    <w:rsid w:val="004249DB"/>
    <w:rsid w:val="004275DD"/>
    <w:rsid w:val="00431469"/>
    <w:rsid w:val="004416FF"/>
    <w:rsid w:val="0044295C"/>
    <w:rsid w:val="0044397B"/>
    <w:rsid w:val="00447BAA"/>
    <w:rsid w:val="004517E0"/>
    <w:rsid w:val="0045777D"/>
    <w:rsid w:val="00480072"/>
    <w:rsid w:val="0049301E"/>
    <w:rsid w:val="004A1103"/>
    <w:rsid w:val="004A239C"/>
    <w:rsid w:val="004A41E4"/>
    <w:rsid w:val="004A4BE5"/>
    <w:rsid w:val="004A7DD4"/>
    <w:rsid w:val="004B2CA2"/>
    <w:rsid w:val="004C07F7"/>
    <w:rsid w:val="00506039"/>
    <w:rsid w:val="00507187"/>
    <w:rsid w:val="0051108C"/>
    <w:rsid w:val="0052466B"/>
    <w:rsid w:val="005255B7"/>
    <w:rsid w:val="005377D8"/>
    <w:rsid w:val="0054088D"/>
    <w:rsid w:val="00543F2F"/>
    <w:rsid w:val="0055350F"/>
    <w:rsid w:val="00560B16"/>
    <w:rsid w:val="00561194"/>
    <w:rsid w:val="00567B53"/>
    <w:rsid w:val="00570B3B"/>
    <w:rsid w:val="0058352F"/>
    <w:rsid w:val="005A2EA1"/>
    <w:rsid w:val="005C64B1"/>
    <w:rsid w:val="005D37F7"/>
    <w:rsid w:val="005D45D2"/>
    <w:rsid w:val="005D6D5A"/>
    <w:rsid w:val="005F39AA"/>
    <w:rsid w:val="00617379"/>
    <w:rsid w:val="00617A36"/>
    <w:rsid w:val="006210C2"/>
    <w:rsid w:val="00621417"/>
    <w:rsid w:val="006445CF"/>
    <w:rsid w:val="0065068B"/>
    <w:rsid w:val="006635AC"/>
    <w:rsid w:val="00675C5C"/>
    <w:rsid w:val="006867C6"/>
    <w:rsid w:val="006879CC"/>
    <w:rsid w:val="006944FB"/>
    <w:rsid w:val="006B148E"/>
    <w:rsid w:val="006B3281"/>
    <w:rsid w:val="006C3DCE"/>
    <w:rsid w:val="006D2B66"/>
    <w:rsid w:val="006D59B3"/>
    <w:rsid w:val="006D7B27"/>
    <w:rsid w:val="006E087C"/>
    <w:rsid w:val="006E1E94"/>
    <w:rsid w:val="006F54DE"/>
    <w:rsid w:val="006F73AB"/>
    <w:rsid w:val="00707C63"/>
    <w:rsid w:val="007103C1"/>
    <w:rsid w:val="00712C3A"/>
    <w:rsid w:val="00720854"/>
    <w:rsid w:val="00726A6C"/>
    <w:rsid w:val="00727F49"/>
    <w:rsid w:val="0074718F"/>
    <w:rsid w:val="00755E81"/>
    <w:rsid w:val="0076533C"/>
    <w:rsid w:val="007669EB"/>
    <w:rsid w:val="00775758"/>
    <w:rsid w:val="00775A16"/>
    <w:rsid w:val="00776E7A"/>
    <w:rsid w:val="00780299"/>
    <w:rsid w:val="007A6484"/>
    <w:rsid w:val="007A6C1F"/>
    <w:rsid w:val="007B2B9C"/>
    <w:rsid w:val="007B2E72"/>
    <w:rsid w:val="007E2F16"/>
    <w:rsid w:val="007F1ACF"/>
    <w:rsid w:val="0080079D"/>
    <w:rsid w:val="00806C4E"/>
    <w:rsid w:val="00830A27"/>
    <w:rsid w:val="00831A6F"/>
    <w:rsid w:val="008400BC"/>
    <w:rsid w:val="00854F36"/>
    <w:rsid w:val="0085504E"/>
    <w:rsid w:val="0086170C"/>
    <w:rsid w:val="008739D4"/>
    <w:rsid w:val="008849E3"/>
    <w:rsid w:val="0088609E"/>
    <w:rsid w:val="00894595"/>
    <w:rsid w:val="00896D71"/>
    <w:rsid w:val="008A19DA"/>
    <w:rsid w:val="008B089F"/>
    <w:rsid w:val="008B1210"/>
    <w:rsid w:val="008B39CD"/>
    <w:rsid w:val="008B3A28"/>
    <w:rsid w:val="008C234C"/>
    <w:rsid w:val="008E0416"/>
    <w:rsid w:val="008E58D3"/>
    <w:rsid w:val="008E68A4"/>
    <w:rsid w:val="0090320A"/>
    <w:rsid w:val="00912370"/>
    <w:rsid w:val="00914AFF"/>
    <w:rsid w:val="00926B74"/>
    <w:rsid w:val="0093052C"/>
    <w:rsid w:val="00934A82"/>
    <w:rsid w:val="00934FBF"/>
    <w:rsid w:val="00942D4D"/>
    <w:rsid w:val="009659F3"/>
    <w:rsid w:val="00976130"/>
    <w:rsid w:val="0098598D"/>
    <w:rsid w:val="00993FA7"/>
    <w:rsid w:val="009A08AD"/>
    <w:rsid w:val="009E3566"/>
    <w:rsid w:val="009F560E"/>
    <w:rsid w:val="00A04398"/>
    <w:rsid w:val="00A060B8"/>
    <w:rsid w:val="00A164E3"/>
    <w:rsid w:val="00A16A09"/>
    <w:rsid w:val="00A208D2"/>
    <w:rsid w:val="00A20FEB"/>
    <w:rsid w:val="00A2225E"/>
    <w:rsid w:val="00A25FCE"/>
    <w:rsid w:val="00A265B4"/>
    <w:rsid w:val="00A321C9"/>
    <w:rsid w:val="00A5622D"/>
    <w:rsid w:val="00A62ED7"/>
    <w:rsid w:val="00A73AF1"/>
    <w:rsid w:val="00A86E13"/>
    <w:rsid w:val="00A87E9E"/>
    <w:rsid w:val="00AA1129"/>
    <w:rsid w:val="00AA2B13"/>
    <w:rsid w:val="00AA4F19"/>
    <w:rsid w:val="00AA7284"/>
    <w:rsid w:val="00AB569B"/>
    <w:rsid w:val="00AC02B6"/>
    <w:rsid w:val="00AC1179"/>
    <w:rsid w:val="00AC3827"/>
    <w:rsid w:val="00AD6736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96942"/>
    <w:rsid w:val="00BB3747"/>
    <w:rsid w:val="00BC11CF"/>
    <w:rsid w:val="00BD3EF9"/>
    <w:rsid w:val="00BE0146"/>
    <w:rsid w:val="00BE1ABE"/>
    <w:rsid w:val="00BE3754"/>
    <w:rsid w:val="00BF4A8B"/>
    <w:rsid w:val="00C13113"/>
    <w:rsid w:val="00C15D7A"/>
    <w:rsid w:val="00C17B2C"/>
    <w:rsid w:val="00C304B6"/>
    <w:rsid w:val="00C30878"/>
    <w:rsid w:val="00C324AF"/>
    <w:rsid w:val="00C405A4"/>
    <w:rsid w:val="00C4177C"/>
    <w:rsid w:val="00C47AC4"/>
    <w:rsid w:val="00C50B97"/>
    <w:rsid w:val="00C5317F"/>
    <w:rsid w:val="00C541A7"/>
    <w:rsid w:val="00C60D50"/>
    <w:rsid w:val="00C70D2D"/>
    <w:rsid w:val="00C71168"/>
    <w:rsid w:val="00C71BCB"/>
    <w:rsid w:val="00C734B6"/>
    <w:rsid w:val="00C864AF"/>
    <w:rsid w:val="00C92E43"/>
    <w:rsid w:val="00CA4553"/>
    <w:rsid w:val="00CA4DDC"/>
    <w:rsid w:val="00CB17FA"/>
    <w:rsid w:val="00CD7095"/>
    <w:rsid w:val="00CD7DC3"/>
    <w:rsid w:val="00CE24A2"/>
    <w:rsid w:val="00CE6C96"/>
    <w:rsid w:val="00CE7133"/>
    <w:rsid w:val="00CF1579"/>
    <w:rsid w:val="00D15471"/>
    <w:rsid w:val="00D20146"/>
    <w:rsid w:val="00D21339"/>
    <w:rsid w:val="00D33F81"/>
    <w:rsid w:val="00D35B8E"/>
    <w:rsid w:val="00D35FF2"/>
    <w:rsid w:val="00D5109E"/>
    <w:rsid w:val="00D52C8C"/>
    <w:rsid w:val="00D6106C"/>
    <w:rsid w:val="00D6163D"/>
    <w:rsid w:val="00D630C3"/>
    <w:rsid w:val="00D63744"/>
    <w:rsid w:val="00D859B3"/>
    <w:rsid w:val="00D9061F"/>
    <w:rsid w:val="00D939B5"/>
    <w:rsid w:val="00DA40CA"/>
    <w:rsid w:val="00DB5B01"/>
    <w:rsid w:val="00DC105B"/>
    <w:rsid w:val="00DC205F"/>
    <w:rsid w:val="00DC4C7E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3728"/>
    <w:rsid w:val="00E571DA"/>
    <w:rsid w:val="00E61087"/>
    <w:rsid w:val="00E80B2C"/>
    <w:rsid w:val="00E86B23"/>
    <w:rsid w:val="00EA48CA"/>
    <w:rsid w:val="00EC17BE"/>
    <w:rsid w:val="00EC3C61"/>
    <w:rsid w:val="00EC5FE9"/>
    <w:rsid w:val="00ED6526"/>
    <w:rsid w:val="00EE242F"/>
    <w:rsid w:val="00EE6D4B"/>
    <w:rsid w:val="00EF4D73"/>
    <w:rsid w:val="00EF4FE8"/>
    <w:rsid w:val="00F22EFE"/>
    <w:rsid w:val="00F334E4"/>
    <w:rsid w:val="00F46658"/>
    <w:rsid w:val="00F7336D"/>
    <w:rsid w:val="00F81AD6"/>
    <w:rsid w:val="00F84629"/>
    <w:rsid w:val="00F92594"/>
    <w:rsid w:val="00F964CA"/>
    <w:rsid w:val="00FA058B"/>
    <w:rsid w:val="00FA5FF6"/>
    <w:rsid w:val="00FB2DBD"/>
    <w:rsid w:val="00FC31F8"/>
    <w:rsid w:val="00FC4B1B"/>
    <w:rsid w:val="00FC7F24"/>
    <w:rsid w:val="00FD1774"/>
    <w:rsid w:val="00FD25A1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375e77e-3d6c-4fe9-bf77-83873333390c.png" Id="Re260fa737fe545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375e77e-3d6c-4fe9-bf77-83873333390c.png" Id="R84c9697432b14bf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52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30</cp:revision>
  <cp:lastPrinted>2019-05-02T13:48:00Z</cp:lastPrinted>
  <dcterms:created xsi:type="dcterms:W3CDTF">2019-04-23T17:25:00Z</dcterms:created>
  <dcterms:modified xsi:type="dcterms:W3CDTF">2019-05-02T13:49:00Z</dcterms:modified>
</cp:coreProperties>
</file>