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>
        <w:rPr>
          <w:rFonts w:ascii="Bookman Old Style" w:hAnsi="Bookman Old Style"/>
          <w:b/>
          <w:sz w:val="22"/>
          <w:szCs w:val="22"/>
        </w:rPr>
        <w:t>Exmª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b/>
          <w:sz w:val="22"/>
          <w:szCs w:val="22"/>
        </w:rPr>
        <w:t>Srª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Prefeita Municipal de Tatuí,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sobre a solicitação </w:t>
      </w:r>
      <w:r w:rsidR="00664D39">
        <w:rPr>
          <w:rFonts w:ascii="Bookman Old Style" w:hAnsi="Bookman Old Style"/>
          <w:sz w:val="22"/>
          <w:szCs w:val="22"/>
        </w:rPr>
        <w:t>de limpeza e serviços de capina em toda a extensão da Rua Humaitá.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Este parlamentar recebeu da p</w:t>
      </w:r>
      <w:r w:rsidR="00664D39">
        <w:rPr>
          <w:rFonts w:ascii="Bookman Old Style" w:hAnsi="Bookman Old Style"/>
          <w:sz w:val="22"/>
          <w:szCs w:val="22"/>
        </w:rPr>
        <w:t>opulação local esta solicitação,</w:t>
      </w:r>
      <w:r w:rsidR="00773FF7">
        <w:rPr>
          <w:rFonts w:ascii="Bookman Old Style" w:hAnsi="Bookman Old Style"/>
          <w:sz w:val="22"/>
          <w:szCs w:val="22"/>
        </w:rPr>
        <w:t xml:space="preserve"> pois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73FF7">
        <w:rPr>
          <w:rFonts w:ascii="Bookman Old Style" w:hAnsi="Bookman Old Style"/>
          <w:sz w:val="22"/>
          <w:szCs w:val="22"/>
        </w:rPr>
        <w:t>toda a</w:t>
      </w:r>
      <w:r w:rsidR="00664D39">
        <w:rPr>
          <w:rFonts w:ascii="Bookman Old Style" w:hAnsi="Bookman Old Style"/>
          <w:sz w:val="22"/>
          <w:szCs w:val="22"/>
        </w:rPr>
        <w:t xml:space="preserve"> </w:t>
      </w:r>
      <w:r w:rsidR="00773FF7">
        <w:rPr>
          <w:rFonts w:ascii="Bookman Old Style" w:hAnsi="Bookman Old Style"/>
          <w:sz w:val="22"/>
          <w:szCs w:val="22"/>
        </w:rPr>
        <w:t>extensão da Rua Humaitá esta</w:t>
      </w:r>
      <w:r w:rsidR="00664D39">
        <w:rPr>
          <w:rFonts w:ascii="Bookman Old Style" w:hAnsi="Bookman Old Style"/>
          <w:sz w:val="22"/>
          <w:szCs w:val="22"/>
        </w:rPr>
        <w:t xml:space="preserve"> com muito mato</w:t>
      </w:r>
      <w:r w:rsidR="00773FF7">
        <w:rPr>
          <w:rFonts w:ascii="Bookman Old Style" w:hAnsi="Bookman Old Style"/>
          <w:sz w:val="22"/>
          <w:szCs w:val="22"/>
        </w:rPr>
        <w:t xml:space="preserve"> que necessita ser removido, para evitar a pr</w:t>
      </w:r>
      <w:r w:rsidR="004F0AC8">
        <w:rPr>
          <w:rFonts w:ascii="Bookman Old Style" w:hAnsi="Bookman Old Style"/>
          <w:sz w:val="22"/>
          <w:szCs w:val="22"/>
        </w:rPr>
        <w:t>oliferação de insetos e favorecer o bem estar dos transeuntes</w:t>
      </w:r>
      <w:r w:rsidR="00664D3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20 de maio de 2019.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/>
    <w:p w:rsidR="006879CC" w:rsidRPr="00F92E3D" w:rsidRDefault="006879CC" w:rsidP="00F92E3D">
      <w:pPr>
        <w:rPr>
          <w:szCs w:val="22"/>
        </w:rPr>
      </w:pPr>
    </w:p>
    <w:sectPr w:rsidR="006879CC" w:rsidRPr="00F92E3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3F" w:rsidRDefault="00483A3F">
      <w:r>
        <w:separator/>
      </w:r>
    </w:p>
  </w:endnote>
  <w:endnote w:type="continuationSeparator" w:id="0">
    <w:p w:rsidR="00483A3F" w:rsidRDefault="0048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3F" w:rsidRDefault="00483A3F">
      <w:r>
        <w:separator/>
      </w:r>
    </w:p>
  </w:footnote>
  <w:footnote w:type="continuationSeparator" w:id="0">
    <w:p w:rsidR="00483A3F" w:rsidRDefault="0048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04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7add9c2be42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0441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207"/>
    <w:rsid w:val="00431469"/>
    <w:rsid w:val="004416FF"/>
    <w:rsid w:val="00442520"/>
    <w:rsid w:val="0044397B"/>
    <w:rsid w:val="00447BAA"/>
    <w:rsid w:val="004517E0"/>
    <w:rsid w:val="00453C0B"/>
    <w:rsid w:val="0045777D"/>
    <w:rsid w:val="0046655B"/>
    <w:rsid w:val="00480072"/>
    <w:rsid w:val="00482F13"/>
    <w:rsid w:val="00483A3F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4F0AC8"/>
    <w:rsid w:val="00506039"/>
    <w:rsid w:val="00507187"/>
    <w:rsid w:val="0051108C"/>
    <w:rsid w:val="005142D8"/>
    <w:rsid w:val="00517D7E"/>
    <w:rsid w:val="0052466B"/>
    <w:rsid w:val="005255B7"/>
    <w:rsid w:val="00535132"/>
    <w:rsid w:val="00535A1A"/>
    <w:rsid w:val="005377D8"/>
    <w:rsid w:val="0054088D"/>
    <w:rsid w:val="00543F2F"/>
    <w:rsid w:val="00552E42"/>
    <w:rsid w:val="0055350F"/>
    <w:rsid w:val="00555F7D"/>
    <w:rsid w:val="00560B16"/>
    <w:rsid w:val="00561194"/>
    <w:rsid w:val="00567B53"/>
    <w:rsid w:val="00570B3B"/>
    <w:rsid w:val="0058352F"/>
    <w:rsid w:val="0059708D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64D39"/>
    <w:rsid w:val="00685171"/>
    <w:rsid w:val="006879CC"/>
    <w:rsid w:val="006944FB"/>
    <w:rsid w:val="006974F5"/>
    <w:rsid w:val="006B148E"/>
    <w:rsid w:val="006B3281"/>
    <w:rsid w:val="006B427B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3FF7"/>
    <w:rsid w:val="00775758"/>
    <w:rsid w:val="00775A16"/>
    <w:rsid w:val="00780299"/>
    <w:rsid w:val="00791A0D"/>
    <w:rsid w:val="007A6484"/>
    <w:rsid w:val="007A6C1F"/>
    <w:rsid w:val="007B21B9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0E5C"/>
    <w:rsid w:val="00854F36"/>
    <w:rsid w:val="0085504E"/>
    <w:rsid w:val="0086170C"/>
    <w:rsid w:val="0086191A"/>
    <w:rsid w:val="00872530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8F647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5093"/>
    <w:rsid w:val="00A164E3"/>
    <w:rsid w:val="00A208D2"/>
    <w:rsid w:val="00A20FEB"/>
    <w:rsid w:val="00A22098"/>
    <w:rsid w:val="00A2220E"/>
    <w:rsid w:val="00A229C6"/>
    <w:rsid w:val="00A23D8A"/>
    <w:rsid w:val="00A25FCE"/>
    <w:rsid w:val="00A265B4"/>
    <w:rsid w:val="00A321C9"/>
    <w:rsid w:val="00A5622D"/>
    <w:rsid w:val="00A639E2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A7444"/>
    <w:rsid w:val="00BB3747"/>
    <w:rsid w:val="00BC11CF"/>
    <w:rsid w:val="00BC7BAF"/>
    <w:rsid w:val="00BD3EF9"/>
    <w:rsid w:val="00BE1ABE"/>
    <w:rsid w:val="00BF3ECA"/>
    <w:rsid w:val="00BF4A8B"/>
    <w:rsid w:val="00C00D13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C327F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4F8F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2A42"/>
    <w:rsid w:val="00F460B5"/>
    <w:rsid w:val="00F46658"/>
    <w:rsid w:val="00F56110"/>
    <w:rsid w:val="00F67B2C"/>
    <w:rsid w:val="00F92594"/>
    <w:rsid w:val="00F92E3D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E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0d12c6-d39a-4dd8-b05a-8461a0d522f3.png" Id="R4192c73662104f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0d12c6-d39a-4dd8-b05a-8461a0d522f3.png" Id="R1107add9c2be42e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372B-CDF4-40DB-8435-DE56A2B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48</cp:revision>
  <cp:lastPrinted>2019-05-07T15:43:00Z</cp:lastPrinted>
  <dcterms:created xsi:type="dcterms:W3CDTF">2019-02-26T16:49:00Z</dcterms:created>
  <dcterms:modified xsi:type="dcterms:W3CDTF">2019-05-15T13:14:00Z</dcterms:modified>
</cp:coreProperties>
</file>