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7B21B9">
        <w:rPr>
          <w:rFonts w:ascii="Bookman Old Style" w:hAnsi="Bookman Old Style"/>
          <w:sz w:val="22"/>
          <w:szCs w:val="22"/>
        </w:rPr>
        <w:t xml:space="preserve"> a solicitação para instalar uma lombada </w:t>
      </w:r>
      <w:r w:rsidR="00F67B2C">
        <w:rPr>
          <w:rFonts w:ascii="Bookman Old Style" w:hAnsi="Bookman Old Style"/>
          <w:sz w:val="22"/>
          <w:szCs w:val="22"/>
        </w:rPr>
        <w:t xml:space="preserve">em frente à Madeireira Daiane </w:t>
      </w:r>
      <w:r w:rsidR="007B21B9">
        <w:rPr>
          <w:rFonts w:ascii="Bookman Old Style" w:hAnsi="Bookman Old Style"/>
          <w:sz w:val="22"/>
          <w:szCs w:val="22"/>
        </w:rPr>
        <w:t xml:space="preserve">na Rua </w:t>
      </w:r>
      <w:r w:rsidR="00BA7444">
        <w:rPr>
          <w:rFonts w:ascii="Bookman Old Style" w:hAnsi="Bookman Old Style"/>
          <w:sz w:val="22"/>
          <w:szCs w:val="22"/>
        </w:rPr>
        <w:t xml:space="preserve">Vice-Prefeito Nelson </w:t>
      </w:r>
      <w:proofErr w:type="spellStart"/>
      <w:r w:rsidR="00BA7444">
        <w:rPr>
          <w:rFonts w:ascii="Bookman Old Style" w:hAnsi="Bookman Old Style"/>
          <w:sz w:val="22"/>
          <w:szCs w:val="22"/>
        </w:rPr>
        <w:t>Fiuza</w:t>
      </w:r>
      <w:proofErr w:type="spellEnd"/>
      <w:r w:rsidR="007B21B9">
        <w:rPr>
          <w:rFonts w:ascii="Bookman Old Style" w:hAnsi="Bookman Old Style"/>
          <w:sz w:val="22"/>
          <w:szCs w:val="22"/>
        </w:rPr>
        <w:t xml:space="preserve">, </w:t>
      </w:r>
      <w:r w:rsidR="00BA7444">
        <w:rPr>
          <w:rFonts w:ascii="Bookman Old Style" w:hAnsi="Bookman Old Style"/>
          <w:sz w:val="22"/>
          <w:szCs w:val="22"/>
        </w:rPr>
        <w:t>Bairro Morro Grande</w:t>
      </w:r>
      <w:r w:rsidR="007B21B9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7B21B9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7B21B9">
        <w:rPr>
          <w:rFonts w:ascii="Bookman Old Style" w:hAnsi="Bookman Old Style"/>
          <w:sz w:val="22"/>
          <w:szCs w:val="22"/>
        </w:rPr>
        <w:t>dos munícipes</w:t>
      </w:r>
      <w:r w:rsidR="007B21B9" w:rsidRPr="00C37384">
        <w:rPr>
          <w:rFonts w:ascii="Bookman Old Style" w:hAnsi="Bookman Old Style"/>
          <w:sz w:val="22"/>
          <w:szCs w:val="22"/>
        </w:rPr>
        <w:t xml:space="preserve"> essa reivindicação,</w:t>
      </w:r>
      <w:r w:rsidR="007B21B9">
        <w:rPr>
          <w:rFonts w:ascii="Bookman Old Style" w:hAnsi="Bookman Old Style"/>
          <w:sz w:val="22"/>
          <w:szCs w:val="22"/>
        </w:rPr>
        <w:t xml:space="preserve"> pois se faz necessária, visto que a lombada contribuirá para a segurança da população local, dos transeuntes e dos motoristas,</w:t>
      </w:r>
      <w:r w:rsidR="00535132">
        <w:rPr>
          <w:rFonts w:ascii="Bookman Old Style" w:hAnsi="Bookman Old Style"/>
          <w:sz w:val="22"/>
          <w:szCs w:val="22"/>
        </w:rPr>
        <w:t xml:space="preserve"> forçando </w:t>
      </w:r>
      <w:r w:rsidR="00DB4F8F">
        <w:rPr>
          <w:rFonts w:ascii="Bookman Old Style" w:hAnsi="Bookman Old Style"/>
          <w:sz w:val="22"/>
          <w:szCs w:val="22"/>
        </w:rPr>
        <w:t>um</w:t>
      </w:r>
      <w:r w:rsidR="00535132">
        <w:rPr>
          <w:rFonts w:ascii="Bookman Old Style" w:hAnsi="Bookman Old Style"/>
          <w:sz w:val="22"/>
          <w:szCs w:val="22"/>
        </w:rPr>
        <w:t xml:space="preserve">a </w:t>
      </w:r>
      <w:r w:rsidR="00F42A42">
        <w:rPr>
          <w:rFonts w:ascii="Bookman Old Style" w:hAnsi="Bookman Old Style"/>
          <w:sz w:val="22"/>
          <w:szCs w:val="22"/>
        </w:rPr>
        <w:t>redução de</w:t>
      </w:r>
      <w:r w:rsidR="00535132">
        <w:rPr>
          <w:rFonts w:ascii="Bookman Old Style" w:hAnsi="Bookman Old Style"/>
          <w:sz w:val="22"/>
          <w:szCs w:val="22"/>
        </w:rPr>
        <w:t xml:space="preserve"> velocidade </w:t>
      </w:r>
      <w:r w:rsidR="00F42A42">
        <w:rPr>
          <w:rFonts w:ascii="Bookman Old Style" w:hAnsi="Bookman Old Style"/>
          <w:sz w:val="22"/>
          <w:szCs w:val="22"/>
        </w:rPr>
        <w:t xml:space="preserve">compatível com o trecho </w:t>
      </w:r>
      <w:r w:rsidR="00DB4F8F">
        <w:rPr>
          <w:rFonts w:ascii="Bookman Old Style" w:hAnsi="Bookman Old Style"/>
          <w:sz w:val="22"/>
          <w:szCs w:val="22"/>
        </w:rPr>
        <w:t>estabelecido</w:t>
      </w:r>
      <w:r w:rsidR="00535132">
        <w:rPr>
          <w:rFonts w:ascii="Bookman Old Style" w:hAnsi="Bookman Old Style"/>
          <w:sz w:val="22"/>
          <w:szCs w:val="22"/>
        </w:rPr>
        <w:t xml:space="preserve"> </w:t>
      </w:r>
      <w:r w:rsidR="00DB4F8F">
        <w:rPr>
          <w:rFonts w:ascii="Bookman Old Style" w:hAnsi="Bookman Old Style"/>
          <w:sz w:val="22"/>
          <w:szCs w:val="22"/>
        </w:rPr>
        <w:t>auxiliando</w:t>
      </w:r>
      <w:r w:rsidR="00535132">
        <w:rPr>
          <w:rFonts w:ascii="Bookman Old Style" w:hAnsi="Bookman Old Style"/>
          <w:sz w:val="22"/>
          <w:szCs w:val="22"/>
        </w:rPr>
        <w:t xml:space="preserve"> o </w:t>
      </w:r>
      <w:r w:rsidR="00DB4F8F">
        <w:rPr>
          <w:rFonts w:ascii="Bookman Old Style" w:hAnsi="Bookman Old Style"/>
          <w:sz w:val="22"/>
          <w:szCs w:val="22"/>
        </w:rPr>
        <w:t>trajeto</w:t>
      </w:r>
      <w:r w:rsidR="00535132">
        <w:rPr>
          <w:rFonts w:ascii="Bookman Old Style" w:hAnsi="Bookman Old Style"/>
          <w:sz w:val="22"/>
          <w:szCs w:val="22"/>
        </w:rPr>
        <w:t xml:space="preserve"> entre as vias</w:t>
      </w:r>
      <w:r w:rsidR="007B21B9">
        <w:rPr>
          <w:rFonts w:ascii="Bookman Old Style" w:hAnsi="Bookman Old Style"/>
          <w:sz w:val="22"/>
          <w:szCs w:val="22"/>
        </w:rPr>
        <w:t xml:space="preserve"> </w:t>
      </w:r>
      <w:r w:rsidR="00535132">
        <w:rPr>
          <w:rFonts w:ascii="Bookman Old Style" w:hAnsi="Bookman Old Style"/>
          <w:sz w:val="22"/>
          <w:szCs w:val="22"/>
        </w:rPr>
        <w:t>e favorecendo um</w:t>
      </w:r>
      <w:r w:rsidR="00DB4F8F">
        <w:rPr>
          <w:rFonts w:ascii="Bookman Old Style" w:hAnsi="Bookman Old Style"/>
          <w:sz w:val="22"/>
          <w:szCs w:val="22"/>
        </w:rPr>
        <w:t xml:space="preserve"> trâ</w:t>
      </w:r>
      <w:r w:rsidR="00535132">
        <w:rPr>
          <w:rFonts w:ascii="Bookman Old Style" w:hAnsi="Bookman Old Style"/>
          <w:sz w:val="22"/>
          <w:szCs w:val="22"/>
        </w:rPr>
        <w:t>nsito seguro</w:t>
      </w:r>
      <w:r w:rsidR="004B0CA5" w:rsidRPr="00A55B2C">
        <w:rPr>
          <w:rFonts w:ascii="Bookman Old Style" w:hAnsi="Bookman Old Style"/>
          <w:sz w:val="22"/>
          <w:szCs w:val="22"/>
        </w:rPr>
        <w:t>. Pedimos para que sejam tomadas as devidas providências</w:t>
      </w:r>
      <w:r w:rsidR="004B0CA5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46655B">
        <w:rPr>
          <w:rFonts w:ascii="Bookman Old Style" w:hAnsi="Bookman Old Style"/>
          <w:b/>
          <w:sz w:val="22"/>
          <w:szCs w:val="22"/>
        </w:rPr>
        <w:t xml:space="preserve">20 </w:t>
      </w:r>
      <w:r w:rsidR="00D6106C">
        <w:rPr>
          <w:rFonts w:ascii="Bookman Old Style" w:hAnsi="Bookman Old Style"/>
          <w:b/>
          <w:sz w:val="22"/>
          <w:szCs w:val="22"/>
        </w:rPr>
        <w:t xml:space="preserve">de </w:t>
      </w:r>
      <w:r w:rsidR="003446A1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30" w:rsidRDefault="00872530">
      <w:r>
        <w:separator/>
      </w:r>
    </w:p>
  </w:endnote>
  <w:endnote w:type="continuationSeparator" w:id="0">
    <w:p w:rsidR="00872530" w:rsidRDefault="0087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30" w:rsidRDefault="00872530">
      <w:r>
        <w:separator/>
      </w:r>
    </w:p>
  </w:footnote>
  <w:footnote w:type="continuationSeparator" w:id="0">
    <w:p w:rsidR="00872530" w:rsidRDefault="00872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70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36790120e646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207"/>
    <w:rsid w:val="00431469"/>
    <w:rsid w:val="004416FF"/>
    <w:rsid w:val="00442520"/>
    <w:rsid w:val="0044397B"/>
    <w:rsid w:val="00447BAA"/>
    <w:rsid w:val="004517E0"/>
    <w:rsid w:val="00453C0B"/>
    <w:rsid w:val="0045777D"/>
    <w:rsid w:val="0046655B"/>
    <w:rsid w:val="00480072"/>
    <w:rsid w:val="00482F13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506039"/>
    <w:rsid w:val="00507187"/>
    <w:rsid w:val="0051108C"/>
    <w:rsid w:val="005142D8"/>
    <w:rsid w:val="00517D7E"/>
    <w:rsid w:val="0052466B"/>
    <w:rsid w:val="005255B7"/>
    <w:rsid w:val="00535132"/>
    <w:rsid w:val="00535A1A"/>
    <w:rsid w:val="005377D8"/>
    <w:rsid w:val="0054088D"/>
    <w:rsid w:val="00543F2F"/>
    <w:rsid w:val="00552E42"/>
    <w:rsid w:val="0055350F"/>
    <w:rsid w:val="00560B16"/>
    <w:rsid w:val="00561194"/>
    <w:rsid w:val="00567B53"/>
    <w:rsid w:val="00570B3B"/>
    <w:rsid w:val="0058352F"/>
    <w:rsid w:val="0059708D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5171"/>
    <w:rsid w:val="006879CC"/>
    <w:rsid w:val="006944FB"/>
    <w:rsid w:val="006974F5"/>
    <w:rsid w:val="006B148E"/>
    <w:rsid w:val="006B3281"/>
    <w:rsid w:val="006B427B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1B9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2530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8F647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64E3"/>
    <w:rsid w:val="00A208D2"/>
    <w:rsid w:val="00A20FEB"/>
    <w:rsid w:val="00A22098"/>
    <w:rsid w:val="00A2220E"/>
    <w:rsid w:val="00A229C6"/>
    <w:rsid w:val="00A23D8A"/>
    <w:rsid w:val="00A25FCE"/>
    <w:rsid w:val="00A265B4"/>
    <w:rsid w:val="00A321C9"/>
    <w:rsid w:val="00A5622D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A7444"/>
    <w:rsid w:val="00BB3747"/>
    <w:rsid w:val="00BC11CF"/>
    <w:rsid w:val="00BD3EF9"/>
    <w:rsid w:val="00BE1ABE"/>
    <w:rsid w:val="00BF3ECA"/>
    <w:rsid w:val="00BF4A8B"/>
    <w:rsid w:val="00C00D13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C327F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4F8F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2A42"/>
    <w:rsid w:val="00F460B5"/>
    <w:rsid w:val="00F46658"/>
    <w:rsid w:val="00F56110"/>
    <w:rsid w:val="00F67B2C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14447f-c025-4506-9ec7-4bb56d1d583e.png" Id="Ra8e5acade3974d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14447f-c025-4506-9ec7-4bb56d1d583e.png" Id="R2b36790120e6466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B1D1C-FCDD-4F2A-8583-E80A938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180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45</cp:revision>
  <cp:lastPrinted>2019-05-07T15:43:00Z</cp:lastPrinted>
  <dcterms:created xsi:type="dcterms:W3CDTF">2019-02-26T16:49:00Z</dcterms:created>
  <dcterms:modified xsi:type="dcterms:W3CDTF">2019-05-14T17:22:00Z</dcterms:modified>
</cp:coreProperties>
</file>