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A2" w:rsidRPr="00FC50CE" w:rsidRDefault="00881BBC" w:rsidP="00FC50CE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A363A2" w:rsidRPr="00FC50CE" w:rsidRDefault="00164E6B" w:rsidP="00FC50CE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78657E" w:rsidRPr="00FC50CE" w:rsidRDefault="0061456E" w:rsidP="007C1BFF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="00D44F3D">
        <w:rPr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>AP</w:t>
      </w:r>
      <w:r w:rsidR="00B86655">
        <w:rPr>
          <w:b/>
          <w:bCs/>
          <w:iCs/>
        </w:rPr>
        <w:t>LAUSOS E CONGRATUL</w:t>
      </w:r>
      <w:r w:rsidR="00FC50CE">
        <w:rPr>
          <w:b/>
          <w:bCs/>
          <w:iCs/>
        </w:rPr>
        <w:t>AÇÕES</w:t>
      </w:r>
      <w:r w:rsidR="00B80378">
        <w:rPr>
          <w:b/>
          <w:bCs/>
          <w:iCs/>
        </w:rPr>
        <w:t xml:space="preserve"> </w:t>
      </w:r>
      <w:r w:rsidR="00081AE0">
        <w:rPr>
          <w:bCs/>
          <w:iCs/>
        </w:rPr>
        <w:t>ao</w:t>
      </w:r>
      <w:r w:rsidR="00B80378">
        <w:rPr>
          <w:bCs/>
          <w:iCs/>
        </w:rPr>
        <w:t>s</w:t>
      </w:r>
      <w:r w:rsidR="00FC50CE">
        <w:rPr>
          <w:bCs/>
          <w:iCs/>
        </w:rPr>
        <w:t xml:space="preserve"> músicos </w:t>
      </w:r>
      <w:r w:rsidR="002B4D05" w:rsidRPr="002B4D05">
        <w:rPr>
          <w:b/>
          <w:bCs/>
          <w:iCs/>
        </w:rPr>
        <w:t>NOEL SETE CORDAS</w:t>
      </w:r>
      <w:r w:rsidR="002B4D05">
        <w:rPr>
          <w:bCs/>
          <w:iCs/>
        </w:rPr>
        <w:t xml:space="preserve"> </w:t>
      </w:r>
      <w:r w:rsidR="00FC50CE">
        <w:rPr>
          <w:bCs/>
          <w:iCs/>
        </w:rPr>
        <w:t xml:space="preserve">e </w:t>
      </w:r>
      <w:r w:rsidR="002B4D05" w:rsidRPr="002B4D05">
        <w:rPr>
          <w:b/>
          <w:bCs/>
          <w:iCs/>
        </w:rPr>
        <w:t>MARA FONTES</w:t>
      </w:r>
      <w:r w:rsidR="00751719">
        <w:rPr>
          <w:b/>
          <w:color w:val="222222"/>
        </w:rPr>
        <w:t xml:space="preserve"> </w:t>
      </w:r>
      <w:r w:rsidR="00D44F3D">
        <w:rPr>
          <w:bCs/>
          <w:iCs/>
        </w:rPr>
        <w:t xml:space="preserve">em razão </w:t>
      </w:r>
      <w:r w:rsidR="00FC50CE">
        <w:rPr>
          <w:bCs/>
          <w:iCs/>
        </w:rPr>
        <w:t>da apresentação realizada no Maracangalha Gastronomia e Cultura que ocorreu no ultimo dia 16.</w:t>
      </w:r>
    </w:p>
    <w:p w:rsidR="00FC50CE" w:rsidRDefault="00FC50CE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65660F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FC50CE" w:rsidRDefault="00FC50CE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FC50CE" w:rsidRDefault="00FC50CE" w:rsidP="00FC50CE">
      <w:pPr>
        <w:spacing w:before="240" w:line="360" w:lineRule="auto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No último dia 16</w:t>
      </w:r>
      <w:r w:rsidR="00301E49">
        <w:rPr>
          <w:bCs/>
        </w:rPr>
        <w:t xml:space="preserve">, quinta-feira, das 20h às 00h, </w:t>
      </w:r>
      <w:r>
        <w:rPr>
          <w:bCs/>
        </w:rPr>
        <w:t xml:space="preserve">ocorreu a apresentação dos músicos Noel Sete Cordas e Mara Fontes no </w:t>
      </w:r>
      <w:r w:rsidR="00C86419">
        <w:rPr>
          <w:bCs/>
        </w:rPr>
        <w:t>“</w:t>
      </w:r>
      <w:r>
        <w:rPr>
          <w:bCs/>
        </w:rPr>
        <w:t>Maracangalha Gastronomia e Cultura</w:t>
      </w:r>
      <w:r w:rsidR="00C86419">
        <w:rPr>
          <w:bCs/>
        </w:rPr>
        <w:t xml:space="preserve">”, contando </w:t>
      </w:r>
      <w:r>
        <w:rPr>
          <w:bCs/>
        </w:rPr>
        <w:t>com a presença deste Vereador.</w:t>
      </w:r>
    </w:p>
    <w:p w:rsidR="00FC50CE" w:rsidRDefault="00FC50CE" w:rsidP="00FC50CE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Resgatando temas da época de </w:t>
      </w:r>
      <w:r w:rsidR="00301E49">
        <w:rPr>
          <w:bCs/>
        </w:rPr>
        <w:t>ouro</w:t>
      </w:r>
      <w:r>
        <w:rPr>
          <w:bCs/>
        </w:rPr>
        <w:t xml:space="preserve"> com uma roupagem moderna, alegre e animada, a apresentação agradou a todos os presentes no local.</w:t>
      </w:r>
      <w:r w:rsidR="00C86419">
        <w:rPr>
          <w:bCs/>
        </w:rPr>
        <w:t xml:space="preserve"> Vale destacar a fala de Noel com o público, onde procurou destacar a necessidade da diversidade artística para o devido desenvolvimento cultural da nossa sociedade.</w:t>
      </w:r>
    </w:p>
    <w:p w:rsidR="0078657E" w:rsidRDefault="00FC50CE" w:rsidP="00C86419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Portanto, visando parabenizar estes artistas </w:t>
      </w:r>
      <w:r w:rsidR="00C86419">
        <w:rPr>
          <w:bCs/>
        </w:rPr>
        <w:t>e a</w:t>
      </w:r>
      <w:r>
        <w:rPr>
          <w:bCs/>
        </w:rPr>
        <w:t xml:space="preserve"> dedica</w:t>
      </w:r>
      <w:r w:rsidR="00C86419">
        <w:rPr>
          <w:bCs/>
        </w:rPr>
        <w:t>ção</w:t>
      </w:r>
      <w:r>
        <w:rPr>
          <w:bCs/>
        </w:rPr>
        <w:t xml:space="preserve"> </w:t>
      </w:r>
      <w:r w:rsidR="00C86419">
        <w:rPr>
          <w:bCs/>
        </w:rPr>
        <w:t>dos mesmos em promover a diversidade cultural da música brasileira à nossa população</w:t>
      </w:r>
      <w:r>
        <w:rPr>
          <w:bCs/>
        </w:rPr>
        <w:t>, encaminhamos a presente Moção.</w:t>
      </w:r>
    </w:p>
    <w:p w:rsidR="00C86419" w:rsidRPr="00C86419" w:rsidRDefault="00C86419" w:rsidP="00C86419">
      <w:pPr>
        <w:spacing w:before="240"/>
        <w:jc w:val="both"/>
        <w:rPr>
          <w:bCs/>
        </w:rPr>
      </w:pPr>
    </w:p>
    <w:p w:rsidR="0065660F" w:rsidRDefault="0065660F" w:rsidP="00C86419">
      <w:pPr>
        <w:spacing w:before="240"/>
        <w:ind w:firstLine="709"/>
        <w:jc w:val="center"/>
        <w:rPr>
          <w:b/>
          <w:iCs/>
        </w:rPr>
      </w:pPr>
      <w:r>
        <w:rPr>
          <w:b/>
          <w:iCs/>
        </w:rPr>
        <w:t xml:space="preserve">Sala das Sessões </w:t>
      </w:r>
      <w:r w:rsidR="0078657E">
        <w:rPr>
          <w:b/>
          <w:iCs/>
        </w:rPr>
        <w:t>“Vereador Rafael Orsi Filho</w:t>
      </w:r>
      <w:r w:rsidR="0078657E" w:rsidRPr="00C86419">
        <w:rPr>
          <w:iCs/>
        </w:rPr>
        <w:t>”</w:t>
      </w:r>
      <w:r w:rsidR="0078657E">
        <w:rPr>
          <w:b/>
          <w:iCs/>
        </w:rPr>
        <w:t>, 16</w:t>
      </w:r>
      <w:r>
        <w:rPr>
          <w:b/>
          <w:iCs/>
        </w:rPr>
        <w:t xml:space="preserve"> de abril de 2019.</w:t>
      </w:r>
    </w:p>
    <w:p w:rsidR="0065660F" w:rsidRDefault="004A7CA8" w:rsidP="00C86419">
      <w:pPr>
        <w:spacing w:before="240"/>
        <w:ind w:firstLine="709"/>
        <w:jc w:val="center"/>
        <w:rPr>
          <w:b/>
          <w:iCs/>
        </w:rPr>
      </w:pPr>
      <w:r>
        <w:rPr>
          <w:b/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136.45pt;margin-top:17.85pt;width:180.55pt;height:104.5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Pr="0065660F" w:rsidRDefault="0065660F" w:rsidP="0065660F">
                  <w:pPr>
                    <w:jc w:val="center"/>
                    <w:rPr>
                      <w:b/>
                    </w:rPr>
                  </w:pPr>
                  <w:r w:rsidRPr="0065660F">
                    <w:rPr>
                      <w:b/>
                    </w:rPr>
                    <w:t>EDUARDO DADE SALLUM</w:t>
                  </w:r>
                </w:p>
                <w:p w:rsidR="0065660F" w:rsidRPr="0065660F" w:rsidRDefault="0065660F" w:rsidP="0065660F">
                  <w:pPr>
                    <w:jc w:val="center"/>
                    <w:rPr>
                      <w:b/>
                    </w:rPr>
                  </w:pPr>
                  <w:r w:rsidRPr="0065660F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65660F" w:rsidRPr="000B3448" w:rsidRDefault="0065660F" w:rsidP="0065660F">
      <w:pPr>
        <w:spacing w:before="240" w:line="360" w:lineRule="auto"/>
        <w:ind w:firstLine="709"/>
        <w:jc w:val="center"/>
        <w:rPr>
          <w:b/>
          <w:iCs/>
        </w:rPr>
      </w:pPr>
    </w:p>
    <w:p w:rsidR="0065660F" w:rsidRDefault="0065660F" w:rsidP="0065660F">
      <w:pPr>
        <w:spacing w:before="57" w:after="57" w:line="360" w:lineRule="auto"/>
        <w:ind w:firstLine="709"/>
        <w:jc w:val="center"/>
      </w:pPr>
    </w:p>
    <w:sectPr w:rsidR="0065660F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06D" w:rsidRDefault="00AA106D">
      <w:r>
        <w:separator/>
      </w:r>
    </w:p>
  </w:endnote>
  <w:endnote w:type="continuationSeparator" w:id="1">
    <w:p w:rsidR="00AA106D" w:rsidRDefault="00AA1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06D" w:rsidRDefault="00AA106D">
      <w:r>
        <w:separator/>
      </w:r>
    </w:p>
  </w:footnote>
  <w:footnote w:type="continuationSeparator" w:id="1">
    <w:p w:rsidR="00AA106D" w:rsidRDefault="00AA1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A7CA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081AE0" w:rsidRPr="00081AE0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081AE0" w:rsidRPr="00081AE0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a6f2d7a8444b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1AE0"/>
    <w:rsid w:val="00082DC7"/>
    <w:rsid w:val="000866CE"/>
    <w:rsid w:val="00086BD2"/>
    <w:rsid w:val="000913D6"/>
    <w:rsid w:val="00092D7F"/>
    <w:rsid w:val="000A5D32"/>
    <w:rsid w:val="000B1185"/>
    <w:rsid w:val="000B261B"/>
    <w:rsid w:val="000B3448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4D0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1E49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0925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7CA8"/>
    <w:rsid w:val="004B2CA2"/>
    <w:rsid w:val="004C72E1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2F42"/>
    <w:rsid w:val="005F0C1B"/>
    <w:rsid w:val="005F39AA"/>
    <w:rsid w:val="006048E8"/>
    <w:rsid w:val="00606ACD"/>
    <w:rsid w:val="006105ED"/>
    <w:rsid w:val="0061456E"/>
    <w:rsid w:val="006210C2"/>
    <w:rsid w:val="00621417"/>
    <w:rsid w:val="00625123"/>
    <w:rsid w:val="00633D80"/>
    <w:rsid w:val="00633E23"/>
    <w:rsid w:val="0063551F"/>
    <w:rsid w:val="006443A1"/>
    <w:rsid w:val="006445CF"/>
    <w:rsid w:val="00645A26"/>
    <w:rsid w:val="0065660F"/>
    <w:rsid w:val="00662093"/>
    <w:rsid w:val="0066380C"/>
    <w:rsid w:val="006722DC"/>
    <w:rsid w:val="00676A22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0176D"/>
    <w:rsid w:val="007103C1"/>
    <w:rsid w:val="00712C3A"/>
    <w:rsid w:val="00714DDB"/>
    <w:rsid w:val="00715F68"/>
    <w:rsid w:val="00720854"/>
    <w:rsid w:val="00737970"/>
    <w:rsid w:val="0074087C"/>
    <w:rsid w:val="00740F20"/>
    <w:rsid w:val="00751719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657E"/>
    <w:rsid w:val="00793F1B"/>
    <w:rsid w:val="00795A72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C4CE3"/>
    <w:rsid w:val="007D6BBF"/>
    <w:rsid w:val="007D7166"/>
    <w:rsid w:val="007E2F16"/>
    <w:rsid w:val="007E4C51"/>
    <w:rsid w:val="007F1A5F"/>
    <w:rsid w:val="007F1ACF"/>
    <w:rsid w:val="007F2222"/>
    <w:rsid w:val="0080079D"/>
    <w:rsid w:val="00801E78"/>
    <w:rsid w:val="008029B7"/>
    <w:rsid w:val="0081329D"/>
    <w:rsid w:val="008137F1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12CE"/>
    <w:rsid w:val="008B39CD"/>
    <w:rsid w:val="008B3F05"/>
    <w:rsid w:val="008C234C"/>
    <w:rsid w:val="008C7513"/>
    <w:rsid w:val="008D41A9"/>
    <w:rsid w:val="008D5DF5"/>
    <w:rsid w:val="008E0416"/>
    <w:rsid w:val="008E2CF2"/>
    <w:rsid w:val="008E57A5"/>
    <w:rsid w:val="009157AC"/>
    <w:rsid w:val="00916637"/>
    <w:rsid w:val="00916B6E"/>
    <w:rsid w:val="00924AD9"/>
    <w:rsid w:val="00942D4D"/>
    <w:rsid w:val="00945B1C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245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A2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967C2"/>
    <w:rsid w:val="00AA106D"/>
    <w:rsid w:val="00AA1129"/>
    <w:rsid w:val="00AA4F19"/>
    <w:rsid w:val="00AA72BC"/>
    <w:rsid w:val="00AB47D9"/>
    <w:rsid w:val="00AB5798"/>
    <w:rsid w:val="00AB623D"/>
    <w:rsid w:val="00AC02B6"/>
    <w:rsid w:val="00AC073C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7067"/>
    <w:rsid w:val="00B67847"/>
    <w:rsid w:val="00B706EA"/>
    <w:rsid w:val="00B7330E"/>
    <w:rsid w:val="00B80378"/>
    <w:rsid w:val="00B808C1"/>
    <w:rsid w:val="00B81B2C"/>
    <w:rsid w:val="00B84B37"/>
    <w:rsid w:val="00B86655"/>
    <w:rsid w:val="00B87B4A"/>
    <w:rsid w:val="00B9054A"/>
    <w:rsid w:val="00B923CB"/>
    <w:rsid w:val="00B95AF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580D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265D"/>
    <w:rsid w:val="00C71BCB"/>
    <w:rsid w:val="00C734B6"/>
    <w:rsid w:val="00C73CAA"/>
    <w:rsid w:val="00C74400"/>
    <w:rsid w:val="00C76ED6"/>
    <w:rsid w:val="00C7781A"/>
    <w:rsid w:val="00C83E6F"/>
    <w:rsid w:val="00C84104"/>
    <w:rsid w:val="00C86419"/>
    <w:rsid w:val="00C96AEE"/>
    <w:rsid w:val="00CA0D17"/>
    <w:rsid w:val="00CA2532"/>
    <w:rsid w:val="00CA4D8F"/>
    <w:rsid w:val="00CB0560"/>
    <w:rsid w:val="00CB17FA"/>
    <w:rsid w:val="00CB2416"/>
    <w:rsid w:val="00CB2B7A"/>
    <w:rsid w:val="00CB5735"/>
    <w:rsid w:val="00CB6310"/>
    <w:rsid w:val="00CC03C0"/>
    <w:rsid w:val="00CC0BD1"/>
    <w:rsid w:val="00CC159E"/>
    <w:rsid w:val="00CC3860"/>
    <w:rsid w:val="00CC4A1E"/>
    <w:rsid w:val="00CC57D3"/>
    <w:rsid w:val="00CD0824"/>
    <w:rsid w:val="00CE0FE6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4F3D"/>
    <w:rsid w:val="00D4586F"/>
    <w:rsid w:val="00D5109E"/>
    <w:rsid w:val="00D52C8C"/>
    <w:rsid w:val="00D604A8"/>
    <w:rsid w:val="00D63744"/>
    <w:rsid w:val="00D641CB"/>
    <w:rsid w:val="00D645E8"/>
    <w:rsid w:val="00D647C9"/>
    <w:rsid w:val="00D65625"/>
    <w:rsid w:val="00D70258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7EC9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1DFB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50CE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1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tulo1Char">
    <w:name w:val="Título 1 Char"/>
    <w:basedOn w:val="Fontepargpadro"/>
    <w:link w:val="Ttulo1"/>
    <w:rsid w:val="00081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ce0b36-4d0f-4cd1-8c04-24e8c20e2246.png" Id="R45952258c7c740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ce0b36-4d0f-4cd1-8c04-24e8c20e2246.png" Id="R12a6f2d7a8444b5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01B5-D506-427E-8929-78EDDCA6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17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 J. de Morais</cp:lastModifiedBy>
  <cp:revision>5</cp:revision>
  <cp:lastPrinted>2019-05-17T15:56:00Z</cp:lastPrinted>
  <dcterms:created xsi:type="dcterms:W3CDTF">2019-05-17T15:45:00Z</dcterms:created>
  <dcterms:modified xsi:type="dcterms:W3CDTF">2019-05-17T15:58:00Z</dcterms:modified>
</cp:coreProperties>
</file>