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37" w:rsidRPr="00982E78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982E78" w:rsidRDefault="000C1A4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982E78">
        <w:rPr>
          <w:rFonts w:ascii="Bookman Old Style" w:hAnsi="Bookman Old Style"/>
          <w:sz w:val="25"/>
          <w:szCs w:val="25"/>
        </w:rPr>
        <w:t xml:space="preserve"> </w:t>
      </w:r>
      <w:r w:rsidRPr="00982E78">
        <w:rPr>
          <w:rFonts w:ascii="Bookman Old Style" w:hAnsi="Bookman Old Style"/>
          <w:sz w:val="25"/>
          <w:szCs w:val="25"/>
        </w:rPr>
        <w:tab/>
      </w:r>
      <w:r w:rsidRPr="00982E78">
        <w:rPr>
          <w:rFonts w:ascii="Bookman Old Style" w:hAnsi="Bookman Old Style"/>
          <w:sz w:val="25"/>
          <w:szCs w:val="25"/>
        </w:rPr>
        <w:tab/>
      </w:r>
      <w:r w:rsidRPr="00982E78">
        <w:rPr>
          <w:rFonts w:ascii="Bookman Old Style" w:hAnsi="Bookman Old Style"/>
          <w:sz w:val="25"/>
          <w:szCs w:val="25"/>
        </w:rPr>
        <w:tab/>
      </w:r>
      <w:r w:rsidRPr="00982E78">
        <w:rPr>
          <w:rFonts w:ascii="Bookman Old Style" w:hAnsi="Bookman Old Style"/>
          <w:sz w:val="25"/>
          <w:szCs w:val="25"/>
        </w:rPr>
        <w:tab/>
        <w:t>MOÇÃO Nº</w:t>
      </w:r>
    </w:p>
    <w:p w:rsidR="00226C53" w:rsidRPr="00982E78" w:rsidRDefault="00226C53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A045DD" w:rsidRPr="00982E78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982E7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982E7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982E78" w:rsidRDefault="0061456E" w:rsidP="0061456E">
      <w:pPr>
        <w:pStyle w:val="Ttulo2"/>
        <w:ind w:left="2124"/>
        <w:rPr>
          <w:sz w:val="25"/>
          <w:szCs w:val="25"/>
        </w:rPr>
      </w:pPr>
      <w:r w:rsidRPr="00982E78">
        <w:rPr>
          <w:sz w:val="25"/>
          <w:szCs w:val="25"/>
        </w:rPr>
        <w:t>Sr. Presidente</w:t>
      </w:r>
    </w:p>
    <w:p w:rsidR="0061456E" w:rsidRPr="00982E78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F054BE" w:rsidRPr="00982E78" w:rsidRDefault="0061456E" w:rsidP="00F054BE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982E78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982E7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82E7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82E7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82E7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="00F054BE" w:rsidRPr="00982E7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="00F054BE" w:rsidRPr="00982E7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="00F054BE" w:rsidRPr="00982E7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="00F054BE" w:rsidRPr="00982E78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="00F054BE" w:rsidRPr="00982E7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="00F054BE" w:rsidRPr="00982E7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="00F054BE" w:rsidRPr="00982E7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F054BE" w:rsidRPr="00982E78">
        <w:rPr>
          <w:rFonts w:ascii="Bookman Old Style" w:hAnsi="Bookman Old Style"/>
          <w:b/>
          <w:bCs/>
          <w:iCs/>
          <w:sz w:val="25"/>
          <w:szCs w:val="25"/>
        </w:rPr>
        <w:t xml:space="preserve">MOÇÃO DE APLAUSOS E CONGRATULAÇÕES </w:t>
      </w:r>
      <w:r w:rsidR="00F054BE" w:rsidRPr="00982E78">
        <w:rPr>
          <w:rFonts w:ascii="Bookman Old Style" w:hAnsi="Bookman Old Style"/>
          <w:iCs/>
          <w:sz w:val="25"/>
          <w:szCs w:val="25"/>
        </w:rPr>
        <w:t xml:space="preserve">ao </w:t>
      </w:r>
      <w:r w:rsidR="00FF2ECB" w:rsidRPr="00982E78">
        <w:rPr>
          <w:rFonts w:ascii="Bookman Old Style" w:hAnsi="Bookman Old Style"/>
          <w:b/>
          <w:iCs/>
          <w:sz w:val="25"/>
          <w:szCs w:val="25"/>
        </w:rPr>
        <w:t>CENTRO HÍPICO DE TATUÍ</w:t>
      </w:r>
      <w:r w:rsidR="00F054BE" w:rsidRPr="00982E78">
        <w:rPr>
          <w:rFonts w:ascii="Bookman Old Style" w:hAnsi="Bookman Old Style"/>
          <w:b/>
          <w:iCs/>
          <w:sz w:val="25"/>
          <w:szCs w:val="25"/>
        </w:rPr>
        <w:t xml:space="preserve">, na pessoa </w:t>
      </w:r>
      <w:r w:rsidR="0016446C" w:rsidRPr="00982E78">
        <w:rPr>
          <w:rFonts w:ascii="Bookman Old Style" w:hAnsi="Bookman Old Style"/>
          <w:b/>
          <w:iCs/>
          <w:sz w:val="25"/>
          <w:szCs w:val="25"/>
        </w:rPr>
        <w:t>do Ilma</w:t>
      </w:r>
      <w:r w:rsidR="00F054BE" w:rsidRPr="00982E78">
        <w:rPr>
          <w:rFonts w:ascii="Bookman Old Style" w:hAnsi="Bookman Old Style"/>
          <w:b/>
          <w:iCs/>
          <w:sz w:val="25"/>
          <w:szCs w:val="25"/>
        </w:rPr>
        <w:t xml:space="preserve"> Sr</w:t>
      </w:r>
      <w:r w:rsidR="0016446C" w:rsidRPr="00982E78">
        <w:rPr>
          <w:rFonts w:ascii="Bookman Old Style" w:hAnsi="Bookman Old Style"/>
          <w:b/>
          <w:iCs/>
          <w:sz w:val="25"/>
          <w:szCs w:val="25"/>
        </w:rPr>
        <w:t>a. Clélia Maria de Araújo Pinto</w:t>
      </w:r>
      <w:r w:rsidR="00F054BE" w:rsidRPr="00982E78">
        <w:rPr>
          <w:rFonts w:ascii="Bookman Old Style" w:hAnsi="Bookman Old Style"/>
          <w:b/>
          <w:iCs/>
          <w:sz w:val="25"/>
          <w:szCs w:val="25"/>
        </w:rPr>
        <w:t xml:space="preserve">, em razão do brilhante evento </w:t>
      </w:r>
      <w:r w:rsidR="005D0B1A" w:rsidRPr="00982E78">
        <w:rPr>
          <w:rFonts w:ascii="Bookman Old Style" w:hAnsi="Bookman Old Style"/>
          <w:b/>
          <w:iCs/>
          <w:sz w:val="25"/>
          <w:szCs w:val="25"/>
        </w:rPr>
        <w:t>“5</w:t>
      </w:r>
      <w:r w:rsidR="00F054BE" w:rsidRPr="00982E78">
        <w:rPr>
          <w:rFonts w:ascii="Bookman Old Style" w:hAnsi="Bookman Old Style"/>
          <w:b/>
          <w:iCs/>
          <w:sz w:val="25"/>
          <w:szCs w:val="25"/>
        </w:rPr>
        <w:t>º TATUÍ CLASSIC CAR”, realizado em nossa cidade nos dia</w:t>
      </w:r>
      <w:r w:rsidR="005D0B1A" w:rsidRPr="00982E78">
        <w:rPr>
          <w:rFonts w:ascii="Bookman Old Style" w:hAnsi="Bookman Old Style"/>
          <w:b/>
          <w:iCs/>
          <w:sz w:val="25"/>
          <w:szCs w:val="25"/>
        </w:rPr>
        <w:t>s 17 e 18</w:t>
      </w:r>
      <w:r w:rsidR="00F054BE" w:rsidRPr="00982E78">
        <w:rPr>
          <w:rFonts w:ascii="Bookman Old Style" w:hAnsi="Bookman Old Style"/>
          <w:b/>
          <w:iCs/>
          <w:sz w:val="25"/>
          <w:szCs w:val="25"/>
        </w:rPr>
        <w:t xml:space="preserve"> de agosto p.p.</w:t>
      </w:r>
    </w:p>
    <w:p w:rsidR="00711887" w:rsidRPr="00982E78" w:rsidRDefault="00711887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982E78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982E78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5D0B1A" w:rsidRPr="00982E78" w:rsidRDefault="005D0B1A" w:rsidP="005D0B1A">
      <w:pPr>
        <w:spacing w:after="120"/>
        <w:ind w:firstLine="2835"/>
        <w:jc w:val="both"/>
        <w:rPr>
          <w:rFonts w:ascii="Bookman Old Style" w:hAnsi="Bookman Old Style"/>
          <w:color w:val="000000"/>
          <w:sz w:val="25"/>
          <w:szCs w:val="25"/>
        </w:rPr>
      </w:pPr>
      <w:r w:rsidRPr="00982E78">
        <w:rPr>
          <w:rFonts w:ascii="Bookman Old Style" w:hAnsi="Bookman Old Style" w:cs="Arial"/>
          <w:sz w:val="25"/>
          <w:szCs w:val="25"/>
        </w:rPr>
        <w:t xml:space="preserve">Justifica-se esta homenagem </w:t>
      </w:r>
      <w:r w:rsidRPr="00982E78">
        <w:rPr>
          <w:rFonts w:ascii="Bookman Old Style" w:hAnsi="Bookman Old Style"/>
          <w:iCs/>
          <w:sz w:val="25"/>
          <w:szCs w:val="25"/>
        </w:rPr>
        <w:t xml:space="preserve">em razão do brilhante evento “5º TATUÍ CLASSIC CAR”, realizado em nossa cidade nos dias 17 e 18 de agosto p.p., uma viagem no tempo, encontro de veículos antigos, </w:t>
      </w:r>
      <w:r w:rsidRPr="00982E78">
        <w:rPr>
          <w:rFonts w:ascii="Bookman Old Style" w:hAnsi="Bookman Old Style"/>
          <w:color w:val="000000"/>
          <w:sz w:val="25"/>
          <w:szCs w:val="25"/>
        </w:rPr>
        <w:t>hot rod's, caminhões, pick-up's, motonetas clássicas, Cadillac, Studebaker, Corvette, Plymouth, entre outros.</w:t>
      </w:r>
    </w:p>
    <w:p w:rsidR="007D23AA" w:rsidRPr="00982E78" w:rsidRDefault="007D23AA" w:rsidP="005D0B1A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982E78">
        <w:rPr>
          <w:rFonts w:ascii="Bookman Old Style" w:hAnsi="Bookman Old Style"/>
          <w:color w:val="000000"/>
          <w:sz w:val="25"/>
          <w:szCs w:val="25"/>
        </w:rPr>
        <w:t>O Tatuí Classic Car é considerado o maior evento de carros ant</w:t>
      </w:r>
      <w:r w:rsidR="00707A29" w:rsidRPr="00982E78">
        <w:rPr>
          <w:rFonts w:ascii="Bookman Old Style" w:hAnsi="Bookman Old Style"/>
          <w:color w:val="000000"/>
          <w:sz w:val="25"/>
          <w:szCs w:val="25"/>
        </w:rPr>
        <w:t>igos da região, e contou com 400 veículos “clássicos”</w:t>
      </w:r>
      <w:r w:rsidRPr="00982E78">
        <w:rPr>
          <w:rFonts w:ascii="Bookman Old Style" w:hAnsi="Bookman Old Style"/>
          <w:color w:val="000000"/>
          <w:sz w:val="25"/>
          <w:szCs w:val="25"/>
        </w:rPr>
        <w:t>, trazidos de várias regiões do Brasil.</w:t>
      </w:r>
      <w:r w:rsidR="00FF2ECB" w:rsidRPr="00982E78">
        <w:rPr>
          <w:rFonts w:ascii="Bookman Old Style" w:hAnsi="Bookman Old Style"/>
          <w:color w:val="000000"/>
          <w:sz w:val="25"/>
          <w:szCs w:val="25"/>
        </w:rPr>
        <w:t xml:space="preserve"> Esse ano trouxe como novidade a restauração do Rugby 1928,</w:t>
      </w:r>
      <w:r w:rsidR="001D19E5" w:rsidRPr="00982E78">
        <w:rPr>
          <w:rFonts w:ascii="Bookman Old Style" w:hAnsi="Bookman Old Style"/>
          <w:color w:val="000000"/>
          <w:sz w:val="25"/>
          <w:szCs w:val="25"/>
        </w:rPr>
        <w:t xml:space="preserve"> patrimônio de Tatuí, que pertenceu ao Dr. Gualter Nunes e que durante alguns anos ficou exposto publicamente na Praça Manoel Guedes (Praça do Museu), foi uma das atrações do evento. O veículo, modelo M-2 e carroceria 6012, fabricação Durant Motors (New Jersey, EUA), está sendo restaurado pelo Antigomobilismo Clube de Tatuí, em parceria com a Prefeitura local e outros voluntários. Segundo Afonso Fiusa, diretor regional da Federação Brasileira de Veículos Antigos e da AFiusa Restaurações, já foi realizado todo o trabalho junto aos chassis, rodas e arrolamento. Já o trabalho de carroceria está sendo realizado artesanalmente e é bastante detalhado. A ideia dos diretores do Antigomobilismo Clube de Tatuí é de expor o carro já totalmente restaurado na próxima edição do evento, em 2020.</w:t>
      </w:r>
    </w:p>
    <w:p w:rsidR="005D0B1A" w:rsidRPr="00982E78" w:rsidRDefault="005D0B1A" w:rsidP="005D0B1A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982E78">
        <w:rPr>
          <w:rFonts w:ascii="Bookman Old Style" w:hAnsi="Bookman Old Style"/>
          <w:iCs/>
          <w:sz w:val="25"/>
          <w:szCs w:val="25"/>
        </w:rPr>
        <w:t xml:space="preserve">Este notável </w:t>
      </w:r>
      <w:r w:rsidR="007E00C2" w:rsidRPr="00982E78">
        <w:rPr>
          <w:rFonts w:ascii="Bookman Old Style" w:hAnsi="Bookman Old Style"/>
          <w:iCs/>
          <w:sz w:val="25"/>
          <w:szCs w:val="25"/>
        </w:rPr>
        <w:t>centro hípico apoiou e</w:t>
      </w:r>
      <w:r w:rsidRPr="00982E78">
        <w:rPr>
          <w:rFonts w:ascii="Bookman Old Style" w:hAnsi="Bookman Old Style"/>
          <w:iCs/>
          <w:sz w:val="25"/>
          <w:szCs w:val="25"/>
        </w:rPr>
        <w:t xml:space="preserve"> realizou este belo evento em um fim de semana agradável, onde nós Tatuianos pudemos desfrutar dos mais belos, raros e bem conservados veículos antigos, que fizeram parte da história do nosso município. </w:t>
      </w:r>
    </w:p>
    <w:p w:rsidR="00982E78" w:rsidRDefault="00982E78" w:rsidP="005D0B1A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</w:p>
    <w:p w:rsidR="00982E78" w:rsidRDefault="00982E78" w:rsidP="005D0B1A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</w:p>
    <w:p w:rsidR="00982E78" w:rsidRDefault="00982E78" w:rsidP="005D0B1A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</w:p>
    <w:p w:rsidR="005D0B1A" w:rsidRPr="00982E78" w:rsidRDefault="005D0B1A" w:rsidP="005D0B1A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982E78">
        <w:rPr>
          <w:rFonts w:ascii="Bookman Old Style" w:hAnsi="Bookman Old Style"/>
          <w:iCs/>
          <w:sz w:val="25"/>
          <w:szCs w:val="25"/>
        </w:rPr>
        <w:t>Tais eventos contribuem ainda mais para que o povo Tatuiano conheça sua história, suas raízes, corroborando para que Tatuí tenha cada vez mais opções de lazer e cultura.</w:t>
      </w:r>
    </w:p>
    <w:p w:rsidR="007E00C2" w:rsidRPr="00982E78" w:rsidRDefault="005D0B1A" w:rsidP="00982E78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982E78">
        <w:rPr>
          <w:rFonts w:ascii="Bookman Old Style" w:hAnsi="Bookman Old Style"/>
          <w:bCs/>
          <w:iCs/>
          <w:sz w:val="25"/>
          <w:szCs w:val="25"/>
        </w:rPr>
        <w:t xml:space="preserve">Também se congratula nesta Moção, todos </w:t>
      </w:r>
      <w:r w:rsidR="007E00C2" w:rsidRPr="00982E78">
        <w:rPr>
          <w:rFonts w:ascii="Bookman Old Style" w:hAnsi="Bookman Old Style"/>
          <w:bCs/>
          <w:iCs/>
          <w:sz w:val="25"/>
          <w:szCs w:val="25"/>
        </w:rPr>
        <w:t>s</w:t>
      </w:r>
      <w:r w:rsidRPr="00982E78">
        <w:rPr>
          <w:rFonts w:ascii="Bookman Old Style" w:hAnsi="Bookman Old Style"/>
          <w:bCs/>
          <w:iCs/>
          <w:sz w:val="25"/>
          <w:szCs w:val="25"/>
        </w:rPr>
        <w:t xml:space="preserve">eus colaboradores, os quais desejamos que, com o brilhantismo de sempre, continuem a </w:t>
      </w:r>
      <w:bookmarkStart w:id="0" w:name="_GoBack"/>
      <w:bookmarkEnd w:id="0"/>
      <w:r w:rsidRPr="00982E78">
        <w:rPr>
          <w:rFonts w:ascii="Bookman Old Style" w:hAnsi="Bookman Old Style"/>
          <w:bCs/>
          <w:iCs/>
          <w:sz w:val="25"/>
          <w:szCs w:val="25"/>
        </w:rPr>
        <w:t xml:space="preserve">realizar suas obras a favor de nossa comunidade Tatuiana. </w:t>
      </w:r>
    </w:p>
    <w:p w:rsidR="005D0B1A" w:rsidRPr="00982E78" w:rsidRDefault="005D0B1A" w:rsidP="007E00C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982E78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19E5" w:rsidRPr="00982E78" w:rsidRDefault="001D19E5" w:rsidP="001D19E5">
      <w:pPr>
        <w:spacing w:after="120"/>
        <w:jc w:val="both"/>
        <w:rPr>
          <w:rFonts w:ascii="Bookman Old Style" w:hAnsi="Bookman Old Style" w:cs="Arial"/>
          <w:sz w:val="25"/>
          <w:szCs w:val="25"/>
        </w:rPr>
      </w:pPr>
    </w:p>
    <w:p w:rsidR="009A21CA" w:rsidRPr="00982E78" w:rsidRDefault="009A21CA" w:rsidP="007D23AA">
      <w:pPr>
        <w:jc w:val="center"/>
        <w:rPr>
          <w:rFonts w:ascii="Bookman Old Style" w:hAnsi="Bookman Old Style"/>
          <w:b/>
          <w:sz w:val="25"/>
          <w:szCs w:val="25"/>
        </w:rPr>
      </w:pPr>
      <w:r w:rsidRPr="00982E78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5D0B1A" w:rsidRPr="00982E78">
        <w:rPr>
          <w:rFonts w:ascii="Bookman Old Style" w:hAnsi="Bookman Old Style"/>
          <w:b/>
          <w:sz w:val="25"/>
          <w:szCs w:val="25"/>
        </w:rPr>
        <w:t>26</w:t>
      </w:r>
      <w:r w:rsidR="00D073DC" w:rsidRPr="00982E78">
        <w:rPr>
          <w:rFonts w:ascii="Bookman Old Style" w:hAnsi="Bookman Old Style"/>
          <w:b/>
          <w:sz w:val="25"/>
          <w:szCs w:val="25"/>
        </w:rPr>
        <w:t xml:space="preserve"> de agosto de 2019</w:t>
      </w:r>
      <w:r w:rsidRPr="00982E78">
        <w:rPr>
          <w:rFonts w:ascii="Bookman Old Style" w:hAnsi="Bookman Old Style"/>
          <w:b/>
          <w:sz w:val="25"/>
          <w:szCs w:val="25"/>
        </w:rPr>
        <w:t>.</w:t>
      </w:r>
    </w:p>
    <w:p w:rsidR="009A21CA" w:rsidRPr="00982E7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982E7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982E78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982E78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982E78" w:rsidRDefault="009A21CA" w:rsidP="006620AF">
      <w:pPr>
        <w:jc w:val="center"/>
        <w:rPr>
          <w:rFonts w:ascii="Bookman Old Style" w:hAnsi="Bookman Old Style"/>
          <w:sz w:val="25"/>
          <w:szCs w:val="25"/>
        </w:rPr>
      </w:pPr>
      <w:r w:rsidRPr="00982E78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982E78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B39" w:rsidRDefault="00C40B39">
      <w:r>
        <w:separator/>
      </w:r>
    </w:p>
  </w:endnote>
  <w:endnote w:type="continuationSeparator" w:id="0">
    <w:p w:rsidR="00C40B39" w:rsidRDefault="00C4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B39" w:rsidRDefault="00C40B39">
      <w:r>
        <w:separator/>
      </w:r>
    </w:p>
  </w:footnote>
  <w:footnote w:type="continuationSeparator" w:id="0">
    <w:p w:rsidR="00C40B39" w:rsidRDefault="00C4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C40B3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fd66ee0c804b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6DD7"/>
    <w:rsid w:val="000C03E7"/>
    <w:rsid w:val="000C1A4F"/>
    <w:rsid w:val="000C4BBA"/>
    <w:rsid w:val="000C58CB"/>
    <w:rsid w:val="000C7FF8"/>
    <w:rsid w:val="000D1CD4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6446C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19E5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107DB"/>
    <w:rsid w:val="0051108C"/>
    <w:rsid w:val="00513A95"/>
    <w:rsid w:val="005204B1"/>
    <w:rsid w:val="0052466B"/>
    <w:rsid w:val="00530317"/>
    <w:rsid w:val="0053073A"/>
    <w:rsid w:val="00530A47"/>
    <w:rsid w:val="0054088D"/>
    <w:rsid w:val="0055023E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0B1A"/>
    <w:rsid w:val="005D2D3E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14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C2DC5"/>
    <w:rsid w:val="006D2B66"/>
    <w:rsid w:val="006D3668"/>
    <w:rsid w:val="006E087C"/>
    <w:rsid w:val="006E2217"/>
    <w:rsid w:val="006F53D2"/>
    <w:rsid w:val="006F54DE"/>
    <w:rsid w:val="006F58C4"/>
    <w:rsid w:val="006F5C9F"/>
    <w:rsid w:val="00707A29"/>
    <w:rsid w:val="007103C1"/>
    <w:rsid w:val="00711887"/>
    <w:rsid w:val="00712C3A"/>
    <w:rsid w:val="00714DDB"/>
    <w:rsid w:val="00716B2F"/>
    <w:rsid w:val="00720854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23AA"/>
    <w:rsid w:val="007D6BBF"/>
    <w:rsid w:val="007D7166"/>
    <w:rsid w:val="007E00C2"/>
    <w:rsid w:val="007E2F16"/>
    <w:rsid w:val="007F1A5F"/>
    <w:rsid w:val="007F1ACF"/>
    <w:rsid w:val="007F25DE"/>
    <w:rsid w:val="0080079D"/>
    <w:rsid w:val="008026D8"/>
    <w:rsid w:val="008029B7"/>
    <w:rsid w:val="00813313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55DD2"/>
    <w:rsid w:val="00961289"/>
    <w:rsid w:val="009663EA"/>
    <w:rsid w:val="00966594"/>
    <w:rsid w:val="00980552"/>
    <w:rsid w:val="00982E78"/>
    <w:rsid w:val="00983C20"/>
    <w:rsid w:val="0098598D"/>
    <w:rsid w:val="0099136C"/>
    <w:rsid w:val="00993FA7"/>
    <w:rsid w:val="00996C77"/>
    <w:rsid w:val="00996D33"/>
    <w:rsid w:val="009A13B3"/>
    <w:rsid w:val="009A21CA"/>
    <w:rsid w:val="009A5255"/>
    <w:rsid w:val="009A7421"/>
    <w:rsid w:val="009B43D5"/>
    <w:rsid w:val="009C678E"/>
    <w:rsid w:val="009D4E8D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93A71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0B39"/>
    <w:rsid w:val="00C4599A"/>
    <w:rsid w:val="00C50B97"/>
    <w:rsid w:val="00C51A0D"/>
    <w:rsid w:val="00C545BF"/>
    <w:rsid w:val="00C54E6B"/>
    <w:rsid w:val="00C56F2F"/>
    <w:rsid w:val="00C63285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1DEF"/>
    <w:rsid w:val="00CE7133"/>
    <w:rsid w:val="00CF214F"/>
    <w:rsid w:val="00D014A3"/>
    <w:rsid w:val="00D073DC"/>
    <w:rsid w:val="00D15845"/>
    <w:rsid w:val="00D21339"/>
    <w:rsid w:val="00D21A90"/>
    <w:rsid w:val="00D348A7"/>
    <w:rsid w:val="00D35FF2"/>
    <w:rsid w:val="00D36191"/>
    <w:rsid w:val="00D417A8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054BE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3BF8"/>
    <w:rsid w:val="00FC4B1B"/>
    <w:rsid w:val="00FC6F38"/>
    <w:rsid w:val="00FD047E"/>
    <w:rsid w:val="00FD1774"/>
    <w:rsid w:val="00FD6CBD"/>
    <w:rsid w:val="00FF0205"/>
    <w:rsid w:val="00FF0D54"/>
    <w:rsid w:val="00FF2ECB"/>
    <w:rsid w:val="00FF430A"/>
    <w:rsid w:val="00FF67AC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0909C93"/>
  <w15:docId w15:val="{18DF8BE7-6517-4290-BB07-5967AABA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92b9919-1394-4b54-b5e1-9b7dc14dbdeb.png" Id="R77dd01ca72eb44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2b9919-1394-4b54-b5e1-9b7dc14dbdeb.png" Id="R44fd66ee0c804b9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7</cp:revision>
  <cp:lastPrinted>2019-08-15T19:14:00Z</cp:lastPrinted>
  <dcterms:created xsi:type="dcterms:W3CDTF">2019-08-20T17:54:00Z</dcterms:created>
  <dcterms:modified xsi:type="dcterms:W3CDTF">2019-08-22T16:08:00Z</dcterms:modified>
</cp:coreProperties>
</file>