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164E6B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64E6B" w:rsidRDefault="00F24C57" w:rsidP="00164E6B">
      <w:pPr>
        <w:spacing w:line="360" w:lineRule="auto"/>
        <w:ind w:left="1134"/>
        <w:jc w:val="both"/>
        <w:rPr>
          <w:rFonts w:ascii="Bookman Old Style" w:hAnsi="Bookman Old Style"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FA47D6">
        <w:rPr>
          <w:b/>
          <w:sz w:val="28"/>
          <w:szCs w:val="28"/>
        </w:rPr>
        <w:t>9</w:t>
      </w:r>
    </w:p>
    <w:p w:rsidR="00F24C57" w:rsidRPr="0026187A" w:rsidRDefault="00F24C57" w:rsidP="00164E6B">
      <w:pPr>
        <w:spacing w:line="360" w:lineRule="auto"/>
        <w:jc w:val="both"/>
      </w:pPr>
    </w:p>
    <w:p w:rsidR="006A3DE6" w:rsidRDefault="006A3DE6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164E6B" w:rsidRPr="006D38D6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 xml:space="preserve">ao </w:t>
      </w:r>
      <w:r w:rsidR="00FA47D6">
        <w:rPr>
          <w:bCs/>
          <w:iCs/>
        </w:rPr>
        <w:t>deputado federal</w:t>
      </w:r>
      <w:r w:rsidR="006D38D6">
        <w:rPr>
          <w:b/>
          <w:bCs/>
          <w:iCs/>
        </w:rPr>
        <w:t xml:space="preserve"> </w:t>
      </w:r>
      <w:r w:rsidR="00FA47D6">
        <w:rPr>
          <w:b/>
          <w:bCs/>
          <w:iCs/>
        </w:rPr>
        <w:t xml:space="preserve">NILTO TATTO </w:t>
      </w:r>
      <w:r w:rsidR="006D38D6">
        <w:rPr>
          <w:bCs/>
          <w:iCs/>
        </w:rPr>
        <w:t xml:space="preserve">pela </w:t>
      </w:r>
      <w:r w:rsidR="00FA47D6">
        <w:rPr>
          <w:bCs/>
          <w:iCs/>
        </w:rPr>
        <w:t xml:space="preserve">sua brilhante fala na Comissão </w:t>
      </w:r>
      <w:r w:rsidR="00FA47D6">
        <w:rPr>
          <w:color w:val="151316"/>
          <w:spacing w:val="-5"/>
        </w:rPr>
        <w:t>de Integração Nacional, Desenvolvimento Regional e da Amazônia</w:t>
      </w:r>
      <w:r w:rsidR="00FA47D6">
        <w:rPr>
          <w:bCs/>
          <w:iCs/>
        </w:rPr>
        <w:t>, em enfrentamento ao Ministro Ricardo Salles.</w:t>
      </w:r>
    </w:p>
    <w:p w:rsidR="006A3DE6" w:rsidRDefault="006A3DE6" w:rsidP="00164E6B">
      <w:pPr>
        <w:spacing w:line="360" w:lineRule="auto"/>
        <w:jc w:val="center"/>
        <w:rPr>
          <w:b/>
          <w:bCs/>
          <w:u w:val="single"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FA47D6" w:rsidRDefault="00FA47D6" w:rsidP="00FA47D6">
      <w:pPr>
        <w:spacing w:before="240" w:line="360" w:lineRule="auto"/>
        <w:ind w:firstLine="709"/>
        <w:jc w:val="both"/>
      </w:pPr>
      <w:proofErr w:type="spellStart"/>
      <w:r w:rsidRPr="00FA47D6">
        <w:t>Nilto</w:t>
      </w:r>
      <w:proofErr w:type="spellEnd"/>
      <w:r w:rsidRPr="00FA47D6">
        <w:t xml:space="preserve"> Ignácio </w:t>
      </w:r>
      <w:proofErr w:type="spellStart"/>
      <w:r w:rsidRPr="00FA47D6">
        <w:t>Tatto</w:t>
      </w:r>
      <w:proofErr w:type="spellEnd"/>
      <w:r w:rsidRPr="00FA47D6">
        <w:t>, nascido em 31</w:t>
      </w:r>
      <w:r>
        <w:t xml:space="preserve"> de julho de </w:t>
      </w:r>
      <w:r w:rsidRPr="00FA47D6">
        <w:t>1963</w:t>
      </w:r>
      <w:r>
        <w:t xml:space="preserve"> na cidade de</w:t>
      </w:r>
      <w:r w:rsidRPr="00FA47D6">
        <w:t xml:space="preserve"> Frederico </w:t>
      </w:r>
      <w:proofErr w:type="spellStart"/>
      <w:r w:rsidRPr="00FA47D6">
        <w:t>Westphalen</w:t>
      </w:r>
      <w:proofErr w:type="spellEnd"/>
      <w:r>
        <w:t>/</w:t>
      </w:r>
      <w:r w:rsidRPr="00FA47D6">
        <w:t>RS</w:t>
      </w:r>
      <w:r>
        <w:t xml:space="preserve">, </w:t>
      </w:r>
      <w:proofErr w:type="gramStart"/>
      <w:r>
        <w:t>é um administrador e político</w:t>
      </w:r>
      <w:proofErr w:type="gramEnd"/>
      <w:r>
        <w:t>, reeleito Deputado Federal pelo Partido dos Trabalhadores e coordenador da Frente Parlamentar Ambientalista, tendo a sua militância em defesa da preservação do Meio Ambiente.</w:t>
      </w:r>
    </w:p>
    <w:p w:rsidR="00FA47D6" w:rsidRDefault="00FA47D6" w:rsidP="00FA47D6">
      <w:pPr>
        <w:spacing w:before="240" w:line="360" w:lineRule="auto"/>
        <w:ind w:firstLine="709"/>
        <w:jc w:val="both"/>
      </w:pPr>
      <w:r w:rsidRPr="00FA47D6">
        <w:t xml:space="preserve">Em maio, o Ministro do Meio Ambiente Ricardo Salles </w:t>
      </w:r>
      <w:r>
        <w:t xml:space="preserve">havia acusado os projetos do </w:t>
      </w:r>
      <w:proofErr w:type="gramStart"/>
      <w:r>
        <w:t>Fundo Amazônia</w:t>
      </w:r>
      <w:proofErr w:type="gramEnd"/>
      <w:r>
        <w:t xml:space="preserve"> de apresentarem irregularidades relativas a altas despesas. O referido </w:t>
      </w:r>
      <w:r w:rsidRPr="00FA47D6">
        <w:t xml:space="preserve">Fundo tem por finalidade captar doações para investimentos não reembolsáveis em ações de prevenção, monitoramento e combate ao desmatamento, </w:t>
      </w:r>
      <w:r>
        <w:t>assim como</w:t>
      </w:r>
      <w:r w:rsidRPr="00FA47D6">
        <w:t xml:space="preserve"> de promoção da conservação e do uso sustentável da Amazônia Legal</w:t>
      </w:r>
      <w:r>
        <w:t>.</w:t>
      </w:r>
    </w:p>
    <w:p w:rsidR="00FA47D6" w:rsidRPr="00FA47D6" w:rsidRDefault="00FA47D6" w:rsidP="00FA47D6">
      <w:pPr>
        <w:spacing w:before="240" w:line="360" w:lineRule="auto"/>
        <w:ind w:firstLine="709"/>
        <w:jc w:val="both"/>
      </w:pPr>
      <w:r>
        <w:t>Por tal motivo, n</w:t>
      </w:r>
      <w:r w:rsidRPr="00FA47D6">
        <w:t xml:space="preserve">o último dia 07, quarta-feira, </w:t>
      </w:r>
      <w:r>
        <w:t xml:space="preserve">o deputado federal </w:t>
      </w:r>
      <w:proofErr w:type="spellStart"/>
      <w:r>
        <w:t>Nilto</w:t>
      </w:r>
      <w:proofErr w:type="spellEnd"/>
      <w:r>
        <w:t xml:space="preserve"> </w:t>
      </w:r>
      <w:proofErr w:type="spellStart"/>
      <w:r>
        <w:t>Tatto</w:t>
      </w:r>
      <w:proofErr w:type="spellEnd"/>
      <w:r>
        <w:t xml:space="preserve"> criticou o ministro, afirmando que ele está fazendo o papel de “office-boy” das entidades ligadas ao agronegócio, com o fim de boicotar os projetos de preservação da Amazônia e desenvolvimento sustentável, declarando, ainda, que isso é “</w:t>
      </w:r>
      <w:r>
        <w:rPr>
          <w:color w:val="151316"/>
          <w:spacing w:val="-5"/>
        </w:rPr>
        <w:t>um tiro no pé do país, porque daqui a pouco nós não vamos exportar para lugar nenhum”.</w:t>
      </w:r>
      <w:r>
        <w:t xml:space="preserve"> </w:t>
      </w:r>
    </w:p>
    <w:p w:rsidR="00E024E9" w:rsidRPr="006D38D6" w:rsidRDefault="00FA47D6" w:rsidP="00E024E9">
      <w:pPr>
        <w:spacing w:before="240" w:line="360" w:lineRule="auto"/>
        <w:ind w:firstLine="709"/>
        <w:jc w:val="both"/>
      </w:pPr>
      <w:r>
        <w:lastRenderedPageBreak/>
        <w:t>Portanto, por essas razões, que demonstram mais uma vez a defesa intransigente do Meio Ambiente e Desenvolvimento Sustentável pelo nobre deputado, justifica-se essa singela homenagem dessa Casa de Leis</w:t>
      </w:r>
      <w:r w:rsidR="00D26B20">
        <w:t>.</w:t>
      </w:r>
    </w:p>
    <w:p w:rsidR="00D26B20" w:rsidRDefault="00D26B20" w:rsidP="00164E6B">
      <w:pPr>
        <w:spacing w:line="360" w:lineRule="auto"/>
        <w:ind w:firstLine="709"/>
        <w:jc w:val="center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FA47D6">
        <w:rPr>
          <w:b/>
          <w:iCs/>
        </w:rPr>
        <w:t xml:space="preserve"> Rafael </w:t>
      </w:r>
      <w:proofErr w:type="spellStart"/>
      <w:r w:rsidR="00FA47D6">
        <w:rPr>
          <w:b/>
          <w:iCs/>
        </w:rPr>
        <w:t>Orsi</w:t>
      </w:r>
      <w:proofErr w:type="spellEnd"/>
      <w:r w:rsidR="00FA47D6">
        <w:rPr>
          <w:b/>
          <w:iCs/>
        </w:rPr>
        <w:t xml:space="preserve"> Filho”,</w:t>
      </w:r>
      <w:r>
        <w:rPr>
          <w:b/>
          <w:iCs/>
        </w:rPr>
        <w:t xml:space="preserve"> </w:t>
      </w:r>
      <w:r w:rsidR="00FA47D6">
        <w:rPr>
          <w:b/>
          <w:iCs/>
        </w:rPr>
        <w:t xml:space="preserve">19 </w:t>
      </w:r>
      <w:r>
        <w:rPr>
          <w:b/>
          <w:iCs/>
        </w:rPr>
        <w:t xml:space="preserve">de </w:t>
      </w:r>
      <w:r w:rsidR="00FA47D6">
        <w:rPr>
          <w:b/>
          <w:iCs/>
        </w:rPr>
        <w:t>agosto</w:t>
      </w:r>
      <w:r w:rsidR="002F01BB">
        <w:rPr>
          <w:b/>
          <w:iCs/>
        </w:rPr>
        <w:t xml:space="preserve"> de </w:t>
      </w:r>
      <w:r w:rsidR="00FA47D6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C35B16" w:rsidP="00164E6B">
      <w:pPr>
        <w:spacing w:line="360" w:lineRule="auto"/>
        <w:ind w:firstLine="709"/>
        <w:jc w:val="center"/>
        <w:rPr>
          <w:b/>
          <w:iCs/>
        </w:rPr>
      </w:pPr>
      <w:r w:rsidRPr="00C35B16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D26B20" w:rsidRDefault="00D26B20" w:rsidP="002F01BB">
                  <w:pPr>
                    <w:jc w:val="center"/>
                    <w:rPr>
                      <w:b/>
                    </w:rPr>
                  </w:pPr>
                </w:p>
                <w:p w:rsidR="006A3DE6" w:rsidRDefault="006A3DE6" w:rsidP="002F01BB">
                  <w:pPr>
                    <w:jc w:val="center"/>
                    <w:rPr>
                      <w:b/>
                    </w:rPr>
                  </w:pPr>
                </w:p>
                <w:p w:rsidR="006A3DE6" w:rsidRDefault="006A3DE6" w:rsidP="002F01BB">
                  <w:pPr>
                    <w:jc w:val="center"/>
                    <w:rPr>
                      <w:b/>
                    </w:rPr>
                  </w:pPr>
                </w:p>
                <w:p w:rsidR="006A3DE6" w:rsidRDefault="006A3DE6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6A3DE6" w:rsidRDefault="002F01BB" w:rsidP="002F01BB">
                  <w:pPr>
                    <w:jc w:val="center"/>
                    <w:rPr>
                      <w:b/>
                    </w:rPr>
                  </w:pPr>
                  <w:r w:rsidRPr="006A3DE6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</w:t>
                  </w:r>
                  <w:r w:rsidR="006A3DE6">
                    <w:rPr>
                      <w:b/>
                    </w:rPr>
                    <w:t>ice Presidente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A2" w:rsidRDefault="00CF33A2">
      <w:r>
        <w:separator/>
      </w:r>
    </w:p>
  </w:endnote>
  <w:endnote w:type="continuationSeparator" w:id="0">
    <w:p w:rsidR="00CF33A2" w:rsidRDefault="00CF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A2" w:rsidRDefault="00CF33A2">
      <w:r>
        <w:separator/>
      </w:r>
    </w:p>
  </w:footnote>
  <w:footnote w:type="continuationSeparator" w:id="0">
    <w:p w:rsidR="00CF33A2" w:rsidRDefault="00CF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5B1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95ace5098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532"/>
    <w:multiLevelType w:val="multilevel"/>
    <w:tmpl w:val="678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F13"/>
    <w:rsid w:val="00013E65"/>
    <w:rsid w:val="00014897"/>
    <w:rsid w:val="000164E1"/>
    <w:rsid w:val="00016C27"/>
    <w:rsid w:val="00020AC0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457B"/>
    <w:rsid w:val="00684F4D"/>
    <w:rsid w:val="00692916"/>
    <w:rsid w:val="006944FB"/>
    <w:rsid w:val="006952B1"/>
    <w:rsid w:val="006A3DE6"/>
    <w:rsid w:val="006A47B8"/>
    <w:rsid w:val="006B148E"/>
    <w:rsid w:val="006B3281"/>
    <w:rsid w:val="006D2B66"/>
    <w:rsid w:val="006D3668"/>
    <w:rsid w:val="006D38D6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221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B16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33A2"/>
    <w:rsid w:val="00D014A3"/>
    <w:rsid w:val="00D1355A"/>
    <w:rsid w:val="00D21339"/>
    <w:rsid w:val="00D21A90"/>
    <w:rsid w:val="00D26B2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24E9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7D6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1f7a486-1fd1-4b14-8c41-df1ed792a31f.png" Id="R4df4e4080385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f7a486-1fd1-4b14-8c41-df1ed792a31f.png" Id="R12e95ace5098468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E9E08-7CFC-4DDE-8B9A-9534CB3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bruna.godoi</cp:lastModifiedBy>
  <cp:revision>2</cp:revision>
  <cp:lastPrinted>2017-04-03T14:50:00Z</cp:lastPrinted>
  <dcterms:created xsi:type="dcterms:W3CDTF">2019-08-16T14:58:00Z</dcterms:created>
  <dcterms:modified xsi:type="dcterms:W3CDTF">2019-08-16T14:58:00Z</dcterms:modified>
</cp:coreProperties>
</file>