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04" w:rsidRDefault="00844E0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844E04" w:rsidRDefault="00844E0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44E04" w:rsidRPr="00957AB5" w:rsidRDefault="00844E04" w:rsidP="00E150A6">
      <w:pPr>
        <w:ind w:left="1134"/>
        <w:jc w:val="both"/>
        <w:rPr>
          <w:rFonts w:ascii="Arial" w:hAnsi="Arial" w:cs="Arial"/>
          <w:b/>
        </w:rPr>
      </w:pPr>
    </w:p>
    <w:p w:rsidR="00844E04" w:rsidRPr="00957AB5" w:rsidRDefault="00844E04" w:rsidP="003C616A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             /2020</w:t>
      </w:r>
    </w:p>
    <w:p w:rsidR="00844E04" w:rsidRPr="00957AB5" w:rsidRDefault="00844E04" w:rsidP="00A9400A">
      <w:pPr>
        <w:jc w:val="both"/>
        <w:rPr>
          <w:rFonts w:ascii="Arial" w:hAnsi="Arial" w:cs="Arial"/>
          <w:b/>
        </w:rPr>
      </w:pPr>
    </w:p>
    <w:p w:rsidR="00844E04" w:rsidRPr="00957AB5" w:rsidRDefault="00844E04" w:rsidP="0037503A">
      <w:pPr>
        <w:spacing w:line="360" w:lineRule="auto"/>
        <w:ind w:left="1134"/>
        <w:jc w:val="both"/>
        <w:rPr>
          <w:rFonts w:ascii="Arial" w:hAnsi="Arial" w:cs="Arial"/>
          <w:b/>
        </w:rPr>
      </w:pPr>
    </w:p>
    <w:p w:rsidR="00844E04" w:rsidRPr="00957AB5" w:rsidRDefault="00844E04" w:rsidP="0037503A">
      <w:pPr>
        <w:spacing w:line="360" w:lineRule="auto"/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37503A">
        <w:rPr>
          <w:rFonts w:ascii="Arial" w:hAnsi="Arial" w:cs="Arial"/>
        </w:rPr>
        <w:t>após</w:t>
      </w:r>
      <w:r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do  setor competente </w:t>
      </w:r>
      <w:r w:rsidRPr="00AB49AE">
        <w:rPr>
          <w:rFonts w:ascii="Arial" w:hAnsi="Arial" w:cs="Arial"/>
          <w:b/>
        </w:rPr>
        <w:t>para que envie em forma de certidão</w:t>
      </w:r>
      <w:r>
        <w:rPr>
          <w:rFonts w:ascii="Arial" w:hAnsi="Arial" w:cs="Arial"/>
          <w:b/>
        </w:rPr>
        <w:t xml:space="preserve">, o detalhamento do </w:t>
      </w:r>
      <w:r w:rsidRPr="00AB49AE">
        <w:rPr>
          <w:rFonts w:ascii="Arial" w:hAnsi="Arial" w:cs="Arial"/>
          <w:b/>
        </w:rPr>
        <w:t>déficit financeiro aos cofres públicos no ano de 2017</w:t>
      </w:r>
      <w:r>
        <w:rPr>
          <w:rFonts w:ascii="Arial" w:hAnsi="Arial" w:cs="Arial"/>
          <w:b/>
        </w:rPr>
        <w:t>, no</w:t>
      </w:r>
      <w:r w:rsidRPr="00AB49AE">
        <w:rPr>
          <w:rFonts w:ascii="Arial" w:hAnsi="Arial" w:cs="Arial"/>
          <w:b/>
        </w:rPr>
        <w:t xml:space="preserve"> valor de R$ 269.322,70 reais</w:t>
      </w:r>
      <w:r>
        <w:rPr>
          <w:rFonts w:ascii="Arial" w:hAnsi="Arial" w:cs="Arial"/>
          <w:b/>
        </w:rPr>
        <w:t>, refe</w:t>
      </w:r>
      <w:r w:rsidRPr="00AB49AE">
        <w:rPr>
          <w:rFonts w:ascii="Arial" w:hAnsi="Arial" w:cs="Arial"/>
          <w:b/>
        </w:rPr>
        <w:t>rente a manutenção do Mercado Municipal</w:t>
      </w:r>
      <w:r>
        <w:rPr>
          <w:rFonts w:ascii="Arial" w:hAnsi="Arial" w:cs="Arial"/>
          <w:b/>
        </w:rPr>
        <w:t>.</w:t>
      </w:r>
    </w:p>
    <w:p w:rsidR="00844E04" w:rsidRPr="00957AB5" w:rsidRDefault="00844E04" w:rsidP="003C616A">
      <w:pPr>
        <w:ind w:firstLine="1418"/>
        <w:jc w:val="both"/>
        <w:rPr>
          <w:rFonts w:ascii="Arial" w:hAnsi="Arial" w:cs="Arial"/>
        </w:rPr>
      </w:pPr>
    </w:p>
    <w:p w:rsidR="00844E04" w:rsidRPr="00957AB5" w:rsidRDefault="00844E04" w:rsidP="00E93921">
      <w:pPr>
        <w:ind w:firstLine="1418"/>
        <w:jc w:val="both"/>
        <w:rPr>
          <w:rFonts w:ascii="Arial" w:hAnsi="Arial" w:cs="Arial"/>
        </w:rPr>
      </w:pPr>
    </w:p>
    <w:p w:rsidR="00844E04" w:rsidRPr="00957AB5" w:rsidRDefault="00844E04" w:rsidP="00E93921">
      <w:pPr>
        <w:ind w:firstLine="1418"/>
        <w:jc w:val="both"/>
        <w:rPr>
          <w:rFonts w:ascii="Arial" w:hAnsi="Arial" w:cs="Arial"/>
        </w:rPr>
      </w:pPr>
    </w:p>
    <w:p w:rsidR="00844E04" w:rsidRPr="00957AB5" w:rsidRDefault="00844E04" w:rsidP="00E93921">
      <w:pPr>
        <w:jc w:val="both"/>
        <w:rPr>
          <w:rFonts w:ascii="Arial" w:hAnsi="Arial" w:cs="Arial"/>
        </w:rPr>
      </w:pPr>
    </w:p>
    <w:p w:rsidR="00844E04" w:rsidRPr="00957AB5" w:rsidRDefault="00844E04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844E04" w:rsidRPr="00957AB5" w:rsidRDefault="00844E04" w:rsidP="003C616A">
      <w:pPr>
        <w:ind w:left="1134" w:firstLine="3544"/>
        <w:jc w:val="both"/>
        <w:rPr>
          <w:rFonts w:ascii="Arial" w:hAnsi="Arial" w:cs="Arial"/>
        </w:rPr>
      </w:pPr>
    </w:p>
    <w:p w:rsidR="00844E04" w:rsidRPr="00957AB5" w:rsidRDefault="00844E04" w:rsidP="00095246">
      <w:pPr>
        <w:pStyle w:val="BodyTextInden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É atribuição do vereador a fiscalização dos atos da administração pública direta e indireta. </w:t>
      </w:r>
    </w:p>
    <w:p w:rsidR="00844E04" w:rsidRDefault="00844E04" w:rsidP="00095246">
      <w:pPr>
        <w:ind w:left="1134" w:firstLine="709"/>
        <w:jc w:val="both"/>
        <w:rPr>
          <w:rFonts w:ascii="Arial" w:hAnsi="Arial" w:cs="Arial"/>
        </w:rPr>
      </w:pPr>
    </w:p>
    <w:p w:rsidR="00844E04" w:rsidRDefault="00844E04" w:rsidP="00095246">
      <w:pPr>
        <w:ind w:left="1134" w:firstLine="709"/>
        <w:jc w:val="both"/>
        <w:rPr>
          <w:rFonts w:ascii="Arial" w:hAnsi="Arial" w:cs="Arial"/>
        </w:rPr>
      </w:pPr>
    </w:p>
    <w:p w:rsidR="00844E04" w:rsidRDefault="00844E04" w:rsidP="00095246">
      <w:pPr>
        <w:ind w:left="1134" w:firstLine="709"/>
        <w:jc w:val="both"/>
        <w:rPr>
          <w:rFonts w:ascii="Arial" w:hAnsi="Arial" w:cs="Arial"/>
        </w:rPr>
      </w:pPr>
    </w:p>
    <w:p w:rsidR="00844E04" w:rsidRPr="00957AB5" w:rsidRDefault="00844E04" w:rsidP="00095246">
      <w:pPr>
        <w:ind w:left="1134" w:firstLine="709"/>
        <w:jc w:val="both"/>
        <w:rPr>
          <w:rFonts w:ascii="Arial" w:hAnsi="Arial" w:cs="Arial"/>
        </w:rPr>
      </w:pPr>
    </w:p>
    <w:p w:rsidR="00844E04" w:rsidRPr="00957AB5" w:rsidRDefault="00844E04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08 de Junho </w:t>
      </w:r>
      <w:r w:rsidRPr="00957AB5">
        <w:rPr>
          <w:rFonts w:ascii="Arial" w:hAnsi="Arial" w:cs="Arial"/>
          <w:b/>
        </w:rPr>
        <w:t>de 20</w:t>
      </w:r>
      <w:r>
        <w:rPr>
          <w:rFonts w:ascii="Arial" w:hAnsi="Arial" w:cs="Arial"/>
          <w:b/>
        </w:rPr>
        <w:t>20</w:t>
      </w:r>
      <w:r w:rsidRPr="00957AB5">
        <w:rPr>
          <w:rFonts w:ascii="Arial" w:hAnsi="Arial" w:cs="Arial"/>
          <w:b/>
        </w:rPr>
        <w:t>.</w:t>
      </w:r>
    </w:p>
    <w:p w:rsidR="00844E04" w:rsidRPr="00957AB5" w:rsidRDefault="00844E04" w:rsidP="003C616A">
      <w:pPr>
        <w:jc w:val="both"/>
        <w:rPr>
          <w:rFonts w:ascii="Arial" w:hAnsi="Arial" w:cs="Arial"/>
        </w:rPr>
      </w:pPr>
    </w:p>
    <w:p w:rsidR="00844E04" w:rsidRPr="00957AB5" w:rsidRDefault="00844E04" w:rsidP="003C616A">
      <w:pPr>
        <w:jc w:val="both"/>
        <w:rPr>
          <w:rFonts w:ascii="Arial" w:hAnsi="Arial" w:cs="Arial"/>
        </w:rPr>
      </w:pPr>
    </w:p>
    <w:p w:rsidR="00844E04" w:rsidRPr="00957AB5" w:rsidRDefault="00844E04" w:rsidP="003C616A">
      <w:pPr>
        <w:jc w:val="both"/>
        <w:rPr>
          <w:rFonts w:ascii="Arial" w:hAnsi="Arial" w:cs="Arial"/>
        </w:rPr>
      </w:pPr>
    </w:p>
    <w:p w:rsidR="00844E04" w:rsidRPr="00957AB5" w:rsidRDefault="00844E04" w:rsidP="00A9400A">
      <w:pPr>
        <w:ind w:left="1134"/>
        <w:jc w:val="both"/>
        <w:rPr>
          <w:rFonts w:ascii="Arial" w:hAnsi="Arial" w:cs="Arial"/>
        </w:rPr>
      </w:pPr>
    </w:p>
    <w:p w:rsidR="00844E04" w:rsidRPr="00957AB5" w:rsidRDefault="00844E04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844E04" w:rsidRPr="00957AB5" w:rsidRDefault="00844E04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844E04" w:rsidRPr="00E150A6" w:rsidRDefault="00844E04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844E04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04" w:rsidRDefault="00844E04">
      <w:r>
        <w:separator/>
      </w:r>
    </w:p>
  </w:endnote>
  <w:endnote w:type="continuationSeparator" w:id="0">
    <w:p w:rsidR="00844E04" w:rsidRDefault="0084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04" w:rsidRPr="0054088D" w:rsidRDefault="00844E04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04" w:rsidRDefault="00844E04">
      <w:r>
        <w:separator/>
      </w:r>
    </w:p>
  </w:footnote>
  <w:footnote w:type="continuationSeparator" w:id="0">
    <w:p w:rsidR="00844E04" w:rsidRDefault="00844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04" w:rsidRPr="002C6F1F" w:rsidRDefault="00844E04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9pt;margin-top:-.55pt;width:76pt;height:83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" strokecolor="white">
          <v:textbox style="mso-fit-shape-to-text:t">
            <w:txbxContent>
              <w:p w:rsidR="00844E04" w:rsidRDefault="00844E04">
                <w:r w:rsidRPr="00B475E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7" type="#_x0000_t75" alt="BRASO_~1" style="width:60.75pt;height:75.75pt;visibility:visible">
                      <v:imagedata r:id="rId1" o:title="" grayscale="t"/>
                    </v:shape>
                  </w:pict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44E04" w:rsidRDefault="00844E04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844E04" w:rsidRPr="002C6F1F" w:rsidRDefault="00844E04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844E04" w:rsidRPr="002C6F1F" w:rsidRDefault="00844E04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844E04" w:rsidRPr="002C6F1F" w:rsidRDefault="00844E04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844E04" w:rsidRPr="002C6F1F" w:rsidRDefault="00844E04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c0690fbcc4a4b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9524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F1"/>
    <w:rsid w:val="001B7CB8"/>
    <w:rsid w:val="001D22FA"/>
    <w:rsid w:val="001D42D6"/>
    <w:rsid w:val="001D48F9"/>
    <w:rsid w:val="001D59F4"/>
    <w:rsid w:val="001E142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5CE4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7503A"/>
    <w:rsid w:val="0038402E"/>
    <w:rsid w:val="00397BA3"/>
    <w:rsid w:val="003A417A"/>
    <w:rsid w:val="003A5259"/>
    <w:rsid w:val="003B16A9"/>
    <w:rsid w:val="003C2311"/>
    <w:rsid w:val="003C616A"/>
    <w:rsid w:val="003D3D55"/>
    <w:rsid w:val="003D4838"/>
    <w:rsid w:val="003E413C"/>
    <w:rsid w:val="003F0BDA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423E5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1595B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44E04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B49AE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475E0"/>
    <w:rsid w:val="00B62F26"/>
    <w:rsid w:val="00B710D7"/>
    <w:rsid w:val="00B87B4A"/>
    <w:rsid w:val="00B9054A"/>
    <w:rsid w:val="00B9336E"/>
    <w:rsid w:val="00B94DB9"/>
    <w:rsid w:val="00BB3747"/>
    <w:rsid w:val="00BC11CF"/>
    <w:rsid w:val="00BC31A0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45D4F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317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5FB8"/>
    <w:rsid w:val="00F61463"/>
    <w:rsid w:val="00F7711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FCE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FCE"/>
    <w:rPr>
      <w:rFonts w:cs="Times New Roman"/>
      <w:b/>
      <w:i/>
      <w:sz w:val="24"/>
    </w:rPr>
  </w:style>
  <w:style w:type="paragraph" w:styleId="Header">
    <w:name w:val="header"/>
    <w:basedOn w:val="Normal"/>
    <w:link w:val="HeaderChar"/>
    <w:uiPriority w:val="99"/>
    <w:rsid w:val="000646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62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646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2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504E"/>
    <w:rPr>
      <w:rFonts w:ascii="Bookman Old Style" w:hAnsi="Bookman Old Style" w:cs="Times New Roman"/>
      <w:sz w:val="24"/>
    </w:rPr>
  </w:style>
  <w:style w:type="paragraph" w:styleId="ListParagraph">
    <w:name w:val="List Paragraph"/>
    <w:basedOn w:val="Normal"/>
    <w:uiPriority w:val="99"/>
    <w:qFormat/>
    <w:rsid w:val="00163C9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940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9400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940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400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a62523-45ff-4021-97d1-61a6aba95659.png" Id="R7c289732873e4f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a62523-45ff-4021-97d1-61a6aba95659.png" Id="R479c0690fbcc4a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98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/2020</dc:title>
  <dc:subject/>
  <dc:creator>LUIS</dc:creator>
  <cp:keywords/>
  <dc:description/>
  <cp:lastModifiedBy>Usuário</cp:lastModifiedBy>
  <cp:revision>3</cp:revision>
  <cp:lastPrinted>2015-07-23T17:30:00Z</cp:lastPrinted>
  <dcterms:created xsi:type="dcterms:W3CDTF">2020-06-09T19:25:00Z</dcterms:created>
  <dcterms:modified xsi:type="dcterms:W3CDTF">2020-06-09T19:38:00Z</dcterms:modified>
</cp:coreProperties>
</file>