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F31A9E" w:rsidP="0061456E">
      <w:pPr>
        <w:pStyle w:val="Title"/>
        <w:rPr>
          <w:rFonts w:ascii="Bookman Old Style" w:hAnsi="Bookman Old Style"/>
          <w:sz w:val="14"/>
          <w:szCs w:val="14"/>
        </w:rPr>
      </w:pPr>
    </w:p>
    <w:p w:rsidR="0061456E" w:rsidP="0061456E">
      <w:pPr>
        <w:pStyle w:val="Title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61456E" w:rsidRPr="00C33E1F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2C7434" w:rsidP="00A94564">
      <w:pPr>
        <w:pStyle w:val="Heading2"/>
        <w:ind w:left="0" w:firstLine="0"/>
      </w:pPr>
      <w:r>
        <w:rPr>
          <w:b w:val="0"/>
          <w:bCs w:val="0"/>
          <w:sz w:val="26"/>
          <w:szCs w:val="26"/>
        </w:rPr>
        <w:t xml:space="preserve">                                  </w:t>
      </w:r>
      <w:r w:rsidRPr="002C7434">
        <w:t>Sr.</w:t>
      </w:r>
      <w:r w:rsidRPr="002C7434">
        <w:t xml:space="preserve"> Presidente</w:t>
      </w:r>
    </w:p>
    <w:p w:rsidR="00297A0E" w:rsidRPr="002C7434" w:rsidP="00297A0E">
      <w:pPr>
        <w:tabs>
          <w:tab w:val="left" w:pos="2710"/>
        </w:tabs>
        <w:jc w:val="both"/>
        <w:rPr>
          <w:rFonts w:ascii="Bookman Old Style" w:hAnsi="Bookman Old Style" w:cs="Arial"/>
          <w:sz w:val="12"/>
          <w:szCs w:val="12"/>
        </w:rPr>
      </w:pPr>
      <w:r>
        <w:rPr>
          <w:rFonts w:ascii="Bookman Old Style" w:hAnsi="Bookman Old Style" w:cs="Arial"/>
          <w:sz w:val="12"/>
          <w:szCs w:val="12"/>
        </w:rPr>
        <w:tab/>
      </w:r>
    </w:p>
    <w:p w:rsidR="002C1261" w:rsidRPr="00A94564" w:rsidP="00297A0E">
      <w:pPr>
        <w:jc w:val="both"/>
        <w:rPr>
          <w:rFonts w:ascii="Bookman Old Style" w:hAnsi="Bookman Old Style"/>
          <w:sz w:val="23"/>
          <w:szCs w:val="23"/>
        </w:rPr>
      </w:pPr>
      <w:r w:rsidRPr="002C7434">
        <w:rPr>
          <w:rFonts w:ascii="Bookman Old Style" w:hAnsi="Bookman Old Style"/>
          <w:b/>
          <w:bCs/>
          <w:i/>
          <w:iCs/>
        </w:rPr>
        <w:t xml:space="preserve"> </w:t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Cs/>
        </w:rPr>
        <w:t>REQUEIRO À MESA</w:t>
      </w:r>
      <w:r w:rsidRPr="002C7434">
        <w:rPr>
          <w:rFonts w:ascii="Bookman Old Style" w:hAnsi="Bookman Old Style"/>
          <w:iCs/>
        </w:rPr>
        <w:t xml:space="preserve">, desta Augusta </w:t>
      </w:r>
      <w:r w:rsidRPr="002C7434">
        <w:rPr>
          <w:rFonts w:ascii="Bookman Old Style" w:hAnsi="Bookman Old Style"/>
          <w:b/>
          <w:bCs/>
          <w:iCs/>
        </w:rPr>
        <w:t>Casa Legislativa</w:t>
      </w:r>
      <w:r w:rsidRPr="002C7434">
        <w:rPr>
          <w:rFonts w:ascii="Bookman Old Style" w:hAnsi="Bookman Old Style"/>
          <w:iCs/>
        </w:rPr>
        <w:t xml:space="preserve">, </w:t>
      </w:r>
      <w:r w:rsidRPr="002C7434">
        <w:rPr>
          <w:rFonts w:ascii="Bookman Old Style" w:hAnsi="Bookman Old Style"/>
          <w:iCs/>
        </w:rPr>
        <w:t>após</w:t>
      </w:r>
      <w:r w:rsidRPr="002C7434">
        <w:rPr>
          <w:rFonts w:ascii="Bookman Old Style" w:hAnsi="Bookman Old Style"/>
          <w:iCs/>
        </w:rPr>
        <w:t xml:space="preserve"> ouvido o </w:t>
      </w:r>
      <w:r w:rsidRPr="002C7434">
        <w:rPr>
          <w:rFonts w:ascii="Bookman Old Style" w:hAnsi="Bookman Old Style"/>
          <w:b/>
          <w:bCs/>
          <w:iCs/>
        </w:rPr>
        <w:t>Egrégio Plenário</w:t>
      </w:r>
      <w:r w:rsidRPr="002C7434">
        <w:rPr>
          <w:rFonts w:ascii="Bookman Old Style" w:hAnsi="Bookman Old Style"/>
          <w:iCs/>
        </w:rPr>
        <w:t>, na forma regimental, digne-se de aprovar e encaminhar a presente</w:t>
      </w:r>
      <w:r w:rsidRPr="002C7434">
        <w:rPr>
          <w:rFonts w:ascii="Bookman Old Style" w:hAnsi="Bookman Old Style"/>
          <w:i/>
          <w:iCs/>
        </w:rPr>
        <w:t xml:space="preserve"> </w:t>
      </w:r>
      <w:r w:rsidRPr="002C7434">
        <w:rPr>
          <w:rFonts w:ascii="Bookman Old Style" w:hAnsi="Bookman Old Style"/>
          <w:b/>
          <w:bCs/>
          <w:iCs/>
        </w:rPr>
        <w:t xml:space="preserve">MOÇÃO DE APLAUSOS E CONGRATULAÇÕES </w:t>
      </w:r>
      <w:r w:rsidR="00234FDD">
        <w:rPr>
          <w:rFonts w:ascii="Bookman Old Style" w:hAnsi="Bookman Old Style"/>
          <w:b/>
          <w:bCs/>
          <w:iCs/>
        </w:rPr>
        <w:t>à  integrante</w:t>
      </w:r>
      <w:r>
        <w:rPr>
          <w:rFonts w:ascii="Bookman Old Style" w:hAnsi="Bookman Old Style"/>
          <w:b/>
          <w:bCs/>
          <w:iCs/>
        </w:rPr>
        <w:t xml:space="preserve"> da </w:t>
      </w:r>
      <w:r w:rsidR="003411AF">
        <w:rPr>
          <w:rFonts w:ascii="Bookman Old Style" w:hAnsi="Bookman Old Style"/>
          <w:b/>
          <w:bCs/>
          <w:iCs/>
        </w:rPr>
        <w:t>Polícia Militar Rodoviá</w:t>
      </w:r>
      <w:r w:rsidR="00234FDD">
        <w:rPr>
          <w:rFonts w:ascii="Bookman Old Style" w:hAnsi="Bookman Old Style"/>
          <w:b/>
          <w:bCs/>
          <w:iCs/>
        </w:rPr>
        <w:t>ria</w:t>
      </w:r>
      <w:r>
        <w:rPr>
          <w:rFonts w:ascii="Bookman Old Style" w:hAnsi="Bookman Old Style"/>
          <w:b/>
          <w:bCs/>
          <w:iCs/>
        </w:rPr>
        <w:t>,</w:t>
      </w:r>
      <w:r w:rsidRPr="00590AE6">
        <w:rPr>
          <w:rFonts w:ascii="Bookman Old Style" w:hAnsi="Bookman Old Style"/>
          <w:iCs/>
        </w:rPr>
        <w:t xml:space="preserve"> </w:t>
      </w:r>
      <w:r w:rsidR="003411AF">
        <w:rPr>
          <w:rFonts w:ascii="Bookman Old Style" w:hAnsi="Bookman Old Style"/>
          <w:b/>
        </w:rPr>
        <w:t>SD PRISCILA TELES DOS SANTOS CORRÊA</w:t>
      </w:r>
      <w:r w:rsidRPr="00BD4864">
        <w:rPr>
          <w:rFonts w:ascii="Bookman Old Style" w:hAnsi="Bookman Old Style"/>
          <w:b/>
          <w:iCs/>
        </w:rPr>
        <w:t>, e</w:t>
      </w:r>
      <w:r w:rsidRPr="00BD4864">
        <w:rPr>
          <w:rFonts w:ascii="Bookman Old Style" w:hAnsi="Bookman Old Style"/>
          <w:b/>
          <w:color w:val="000000"/>
        </w:rPr>
        <w:t>m decorrência dos relevantes serviços prestados à população de nossa cidade, na manutenção da ordem pública, da incolumid</w:t>
      </w:r>
      <w:r w:rsidR="002F1353">
        <w:rPr>
          <w:rFonts w:ascii="Bookman Old Style" w:hAnsi="Bookman Old Style"/>
          <w:b/>
          <w:color w:val="000000"/>
        </w:rPr>
        <w:t xml:space="preserve">ade das pessoas e </w:t>
      </w:r>
      <w:r w:rsidRPr="00BD4864">
        <w:rPr>
          <w:rFonts w:ascii="Bookman Old Style" w:hAnsi="Bookman Old Style"/>
          <w:b/>
          <w:color w:val="000000"/>
        </w:rPr>
        <w:t>do patrimônio</w:t>
      </w:r>
      <w:r w:rsidR="003411AF">
        <w:rPr>
          <w:rFonts w:ascii="Bookman Old Style" w:hAnsi="Bookman Old Style"/>
          <w:b/>
          <w:color w:val="000000"/>
        </w:rPr>
        <w:t>.</w:t>
      </w:r>
    </w:p>
    <w:p w:rsidR="0061456E" w:rsidRPr="00C33E1F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C33E1F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2F23DE" w:rsidRPr="00E021B0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4"/>
          <w:szCs w:val="14"/>
        </w:rPr>
      </w:pPr>
    </w:p>
    <w:p w:rsidR="003411AF" w:rsidP="002C1261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2C7434">
        <w:rPr>
          <w:rFonts w:ascii="Bookman Old Style" w:hAnsi="Bookman Old Style" w:cs="Arial"/>
        </w:rPr>
        <w:t xml:space="preserve">Justifica-se esta homenagem </w:t>
      </w:r>
      <w:r w:rsidRPr="00BD4864">
        <w:rPr>
          <w:rFonts w:ascii="Bookman Old Style" w:hAnsi="Bookman Old Style"/>
          <w:iCs/>
        </w:rPr>
        <w:t>e</w:t>
      </w:r>
      <w:r w:rsidRPr="00BD4864">
        <w:rPr>
          <w:rFonts w:ascii="Bookman Old Style" w:hAnsi="Bookman Old Style"/>
          <w:color w:val="000000"/>
        </w:rPr>
        <w:t>m decorrência dos rel</w:t>
      </w:r>
      <w:r>
        <w:rPr>
          <w:rFonts w:ascii="Bookman Old Style" w:hAnsi="Bookman Old Style"/>
          <w:color w:val="000000"/>
        </w:rPr>
        <w:t>evantes serviços prestados pela Homenageada</w:t>
      </w:r>
      <w:r w:rsidRPr="00BD4864">
        <w:rPr>
          <w:rFonts w:ascii="Bookman Old Style" w:hAnsi="Bookman Old Style"/>
          <w:color w:val="000000"/>
        </w:rPr>
        <w:t xml:space="preserve"> à população de nossa cidade, na manutenção da ordem pública, da incolumidade das pessoas e do patrimônio</w:t>
      </w:r>
      <w:r>
        <w:rPr>
          <w:rFonts w:ascii="Bookman Old Style" w:hAnsi="Bookman Old Style"/>
          <w:color w:val="000000"/>
        </w:rPr>
        <w:t>.</w:t>
      </w:r>
    </w:p>
    <w:p w:rsidR="002C1261" w:rsidRPr="00CC69B4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CC69B4">
        <w:rPr>
          <w:rFonts w:ascii="Bookman Old Style" w:hAnsi="Bookman Old Style"/>
          <w:bCs/>
          <w:iCs/>
        </w:rPr>
        <w:t>N</w:t>
      </w:r>
      <w:r w:rsidRPr="00CC69B4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3411AF" w:rsidP="003411AF">
      <w:pPr>
        <w:spacing w:after="120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</w:rPr>
        <w:t>Esta nobre homenageada</w:t>
      </w:r>
      <w:r w:rsidRPr="002C7434" w:rsidR="002C1261">
        <w:rPr>
          <w:rFonts w:ascii="Bookman Old Style" w:hAnsi="Bookman Old Style"/>
          <w:bCs/>
          <w:iCs/>
        </w:rPr>
        <w:t xml:space="preserve"> s</w:t>
      </w:r>
      <w:r>
        <w:rPr>
          <w:rFonts w:ascii="Bookman Old Style" w:hAnsi="Bookman Old Style"/>
        </w:rPr>
        <w:t>empre demonstra</w:t>
      </w:r>
      <w:r w:rsidRPr="002C7434" w:rsidR="002C1261">
        <w:rPr>
          <w:rFonts w:ascii="Bookman Old Style" w:hAnsi="Bookman Old Style"/>
        </w:rPr>
        <w:t xml:space="preserve"> grande comprometimento com a causa da segurança pública, empenhando-se em honrar sua corporação através de um trabalho exemplar.</w:t>
      </w:r>
    </w:p>
    <w:p w:rsidR="002C1261" w:rsidRPr="003411AF" w:rsidP="003411AF">
      <w:pPr>
        <w:spacing w:after="120"/>
        <w:ind w:firstLine="2835"/>
        <w:jc w:val="both"/>
        <w:rPr>
          <w:rFonts w:ascii="Bookman Old Style" w:hAnsi="Bookman Old Style"/>
        </w:rPr>
      </w:pPr>
      <w:r w:rsidRPr="002C7434">
        <w:rPr>
          <w:rFonts w:ascii="Bookman Old Style" w:hAnsi="Bookman Old Style"/>
          <w:bCs/>
          <w:iCs/>
        </w:rPr>
        <w:t>Parabenizamos e agradecemos todos os Policiais Militares</w:t>
      </w:r>
      <w:r w:rsidR="003411AF">
        <w:rPr>
          <w:rFonts w:ascii="Bookman Old Style" w:hAnsi="Bookman Old Style"/>
          <w:bCs/>
          <w:iCs/>
        </w:rPr>
        <w:t xml:space="preserve"> Rodoviários</w:t>
      </w:r>
      <w:r w:rsidRPr="002C7434">
        <w:rPr>
          <w:rFonts w:ascii="Bookman Old Style" w:hAnsi="Bookman Old Style"/>
          <w:bCs/>
          <w:iCs/>
        </w:rPr>
        <w:t xml:space="preserve">, pelo brilhante e competente trabalhado realizado, de extrema necessidade de nossa população. </w:t>
      </w:r>
    </w:p>
    <w:p w:rsidR="002C1261" w:rsidP="002C1261">
      <w:pPr>
        <w:spacing w:after="120"/>
        <w:ind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Diante </w:t>
      </w:r>
      <w:r w:rsidRPr="002C7434">
        <w:rPr>
          <w:rFonts w:ascii="Bookman Old Style" w:hAnsi="Bookman Old Style" w:cs="Arial"/>
        </w:rPr>
        <w:t>deste cenário, esta Casa de Leis não poderia deixar de render esta homenagem.</w:t>
      </w:r>
    </w:p>
    <w:p w:rsidR="005C1447" w:rsidRPr="00A94564" w:rsidP="00A94564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>Sala das Se</w:t>
      </w:r>
      <w:r w:rsidR="003411AF">
        <w:rPr>
          <w:rFonts w:ascii="Bookman Old Style" w:hAnsi="Bookman Old Style"/>
          <w:b/>
          <w:sz w:val="23"/>
          <w:szCs w:val="23"/>
        </w:rPr>
        <w:t xml:space="preserve">ssões “Ver. Rafael </w:t>
      </w:r>
      <w:r w:rsidR="003411AF">
        <w:rPr>
          <w:rFonts w:ascii="Bookman Old Style" w:hAnsi="Bookman Old Style"/>
          <w:b/>
          <w:sz w:val="23"/>
          <w:szCs w:val="23"/>
        </w:rPr>
        <w:t>Orsi</w:t>
      </w:r>
      <w:r w:rsidR="003411AF">
        <w:rPr>
          <w:rFonts w:ascii="Bookman Old Style" w:hAnsi="Bookman Old Style"/>
          <w:b/>
          <w:sz w:val="23"/>
          <w:szCs w:val="23"/>
        </w:rPr>
        <w:t xml:space="preserve"> Filho”, 31 de maio de 2021</w:t>
      </w:r>
      <w:r w:rsidRPr="00A94564">
        <w:rPr>
          <w:rFonts w:ascii="Bookman Old Style" w:hAnsi="Bookman Old Style"/>
          <w:b/>
          <w:sz w:val="23"/>
          <w:szCs w:val="23"/>
        </w:rPr>
        <w:t>.</w:t>
      </w:r>
    </w:p>
    <w:p w:rsidR="003411AF" w:rsidP="005C1447">
      <w:pPr>
        <w:jc w:val="center"/>
        <w:rPr>
          <w:rFonts w:ascii="Bookman Old Style" w:hAnsi="Bookman Old Style"/>
          <w:sz w:val="23"/>
          <w:szCs w:val="23"/>
        </w:rPr>
      </w:pPr>
    </w:p>
    <w:p w:rsidR="003411AF" w:rsidP="005C1447">
      <w:pPr>
        <w:jc w:val="center"/>
        <w:rPr>
          <w:rFonts w:ascii="Bookman Old Style" w:hAnsi="Bookman Old Style"/>
          <w:sz w:val="23"/>
          <w:szCs w:val="23"/>
        </w:rPr>
      </w:pPr>
    </w:p>
    <w:p w:rsidR="003411AF" w:rsidP="005C1447">
      <w:pPr>
        <w:jc w:val="center"/>
        <w:rPr>
          <w:rFonts w:ascii="Bookman Old Style" w:hAnsi="Bookman Old Style"/>
          <w:sz w:val="23"/>
          <w:szCs w:val="23"/>
        </w:rPr>
      </w:pPr>
    </w:p>
    <w:p w:rsidR="003411AF" w:rsidP="005C1447">
      <w:pPr>
        <w:jc w:val="center"/>
        <w:rPr>
          <w:rFonts w:ascii="Bookman Old Style" w:hAnsi="Bookman Old Style"/>
          <w:sz w:val="23"/>
          <w:szCs w:val="23"/>
        </w:rPr>
      </w:pPr>
    </w:p>
    <w:p w:rsidR="003411AF" w:rsidP="005C1447">
      <w:pPr>
        <w:jc w:val="center"/>
        <w:rPr>
          <w:rFonts w:ascii="Bookman Old Style" w:hAnsi="Bookman Old Style"/>
          <w:sz w:val="23"/>
          <w:szCs w:val="23"/>
        </w:rPr>
      </w:pPr>
    </w:p>
    <w:p w:rsidR="005C1447" w:rsidRPr="00A94564" w:rsidP="005C1447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MARQUINHO </w:t>
      </w:r>
      <w:r w:rsidRPr="00A94564" w:rsidR="00521DAD">
        <w:rPr>
          <w:rFonts w:ascii="Bookman Old Style" w:hAnsi="Bookman Old Style"/>
          <w:b/>
          <w:sz w:val="23"/>
          <w:szCs w:val="23"/>
        </w:rPr>
        <w:t>DE ABREU</w:t>
      </w:r>
    </w:p>
    <w:p w:rsidR="006D3668" w:rsidRPr="00A94564" w:rsidP="002E01D7">
      <w:pPr>
        <w:tabs>
          <w:tab w:val="center" w:pos="4748"/>
          <w:tab w:val="left" w:pos="7340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</w:r>
      <w:r w:rsidRPr="00A94564" w:rsidR="005C1447">
        <w:rPr>
          <w:rFonts w:ascii="Bookman Old Style" w:hAnsi="Bookman Old Style"/>
          <w:b/>
          <w:sz w:val="23"/>
          <w:szCs w:val="23"/>
        </w:rPr>
        <w:t>Vereador</w:t>
      </w:r>
      <w:r>
        <w:rPr>
          <w:rFonts w:ascii="Bookman Old Style" w:hAnsi="Bookman Old Style"/>
          <w:b/>
          <w:sz w:val="23"/>
          <w:szCs w:val="23"/>
        </w:rPr>
        <w:tab/>
      </w:r>
    </w:p>
    <w:sectPr w:rsidSect="005C1447">
      <w:headerReference w:type="default" r:id="rId4"/>
      <w:footerReference w:type="default" r:id="rId5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147722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34FDD"/>
    <w:rsid w:val="0025739E"/>
    <w:rsid w:val="002708CE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261"/>
    <w:rsid w:val="002C61D1"/>
    <w:rsid w:val="002C6F1F"/>
    <w:rsid w:val="002C7434"/>
    <w:rsid w:val="002C7491"/>
    <w:rsid w:val="002D2CD1"/>
    <w:rsid w:val="002E01D7"/>
    <w:rsid w:val="002E2C27"/>
    <w:rsid w:val="002E6D0F"/>
    <w:rsid w:val="002F1353"/>
    <w:rsid w:val="002F23DE"/>
    <w:rsid w:val="002F3190"/>
    <w:rsid w:val="00301BDE"/>
    <w:rsid w:val="00303ED3"/>
    <w:rsid w:val="00305777"/>
    <w:rsid w:val="00320352"/>
    <w:rsid w:val="00322249"/>
    <w:rsid w:val="0032499F"/>
    <w:rsid w:val="003310CC"/>
    <w:rsid w:val="003411AF"/>
    <w:rsid w:val="003543BB"/>
    <w:rsid w:val="00362FB4"/>
    <w:rsid w:val="003714DF"/>
    <w:rsid w:val="003742FD"/>
    <w:rsid w:val="00381A93"/>
    <w:rsid w:val="0038402E"/>
    <w:rsid w:val="00386991"/>
    <w:rsid w:val="00392CB7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3E28"/>
    <w:rsid w:val="00416A29"/>
    <w:rsid w:val="004275DD"/>
    <w:rsid w:val="00431469"/>
    <w:rsid w:val="00433A3C"/>
    <w:rsid w:val="004416FF"/>
    <w:rsid w:val="004446B2"/>
    <w:rsid w:val="00447BAA"/>
    <w:rsid w:val="004517E0"/>
    <w:rsid w:val="0045391A"/>
    <w:rsid w:val="0046692E"/>
    <w:rsid w:val="00476AE1"/>
    <w:rsid w:val="00480072"/>
    <w:rsid w:val="004841CB"/>
    <w:rsid w:val="0049301E"/>
    <w:rsid w:val="004A1103"/>
    <w:rsid w:val="004A28D4"/>
    <w:rsid w:val="004B2CA2"/>
    <w:rsid w:val="004D1CF2"/>
    <w:rsid w:val="004F5576"/>
    <w:rsid w:val="00506039"/>
    <w:rsid w:val="0051108C"/>
    <w:rsid w:val="00521DAD"/>
    <w:rsid w:val="0052466B"/>
    <w:rsid w:val="0054088D"/>
    <w:rsid w:val="00554233"/>
    <w:rsid w:val="00560B16"/>
    <w:rsid w:val="00567B53"/>
    <w:rsid w:val="00570B3B"/>
    <w:rsid w:val="00590AE6"/>
    <w:rsid w:val="005C1447"/>
    <w:rsid w:val="005C64B1"/>
    <w:rsid w:val="005C7FB6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267B1"/>
    <w:rsid w:val="00630342"/>
    <w:rsid w:val="00633D80"/>
    <w:rsid w:val="0064238B"/>
    <w:rsid w:val="006443A1"/>
    <w:rsid w:val="006445CF"/>
    <w:rsid w:val="00645A2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4D22"/>
    <w:rsid w:val="006F54DE"/>
    <w:rsid w:val="006F5BA5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B02E3"/>
    <w:rsid w:val="008B2C77"/>
    <w:rsid w:val="008B39CD"/>
    <w:rsid w:val="008C234C"/>
    <w:rsid w:val="008D41A9"/>
    <w:rsid w:val="008E0416"/>
    <w:rsid w:val="0093620C"/>
    <w:rsid w:val="00942D4D"/>
    <w:rsid w:val="0098598D"/>
    <w:rsid w:val="00993FA7"/>
    <w:rsid w:val="00997192"/>
    <w:rsid w:val="009A059A"/>
    <w:rsid w:val="009A5255"/>
    <w:rsid w:val="009A7421"/>
    <w:rsid w:val="009D3E96"/>
    <w:rsid w:val="009F4A29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94564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4864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C69B4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25E8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C7DE4"/>
    <w:rsid w:val="00EE7DA2"/>
    <w:rsid w:val="00EF6D34"/>
    <w:rsid w:val="00F12423"/>
    <w:rsid w:val="00F16125"/>
    <w:rsid w:val="00F31A9E"/>
    <w:rsid w:val="00F4374E"/>
    <w:rsid w:val="00F46658"/>
    <w:rsid w:val="00F57B26"/>
    <w:rsid w:val="00F654FD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18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 de Cassia Vieira Albuquerque</cp:lastModifiedBy>
  <cp:revision>3</cp:revision>
  <cp:lastPrinted>2019-04-02T16:59:00Z</cp:lastPrinted>
  <dcterms:created xsi:type="dcterms:W3CDTF">2021-05-26T17:56:00Z</dcterms:created>
  <dcterms:modified xsi:type="dcterms:W3CDTF">2021-05-26T18:05:00Z</dcterms:modified>
</cp:coreProperties>
</file>