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118FC" w:rsidP="002118FC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118FC" w:rsidRPr="002F0CED" w:rsidP="002118FC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REQUERIMENTO </w:t>
      </w:r>
      <w:r w:rsidRPr="002F0CED">
        <w:rPr>
          <w:rFonts w:ascii="Bookman Old Style" w:eastAsia="Bookman Old Style" w:hAnsi="Bookman Old Style" w:cs="Bookman Old Style"/>
          <w:b/>
        </w:rPr>
        <w:t>Nº</w:t>
      </w:r>
    </w:p>
    <w:p w:rsidR="002118FC" w:rsidRPr="002F0CED" w:rsidP="002118FC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2118FC" w:rsidRPr="002F0CED" w:rsidP="002118FC">
      <w:pPr>
        <w:spacing w:line="36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2118FC" w:rsidRPr="002F0CED" w:rsidP="002118FC">
      <w:pPr>
        <w:spacing w:line="360" w:lineRule="auto"/>
        <w:ind w:left="1134" w:firstLine="5"/>
        <w:jc w:val="both"/>
        <w:rPr>
          <w:rFonts w:ascii="Bookman Old Style" w:eastAsia="Bookman Old Style" w:hAnsi="Bookman Old Style" w:cs="Bookman Old Style"/>
          <w:b/>
        </w:rPr>
      </w:pPr>
    </w:p>
    <w:p w:rsidR="002118FC" w:rsidRPr="001F7BC1" w:rsidP="002118FC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2F0CED">
        <w:rPr>
          <w:rFonts w:ascii="Bookman Old Style" w:eastAsia="Bookman Old Style" w:hAnsi="Bookman Old Style" w:cs="Bookman Old Style"/>
          <w:b/>
        </w:rPr>
        <w:t xml:space="preserve">  </w:t>
      </w:r>
      <w:r w:rsidRPr="001F7BC1">
        <w:rPr>
          <w:rFonts w:ascii="Bookman Old Style" w:eastAsia="Bookman Old Style" w:hAnsi="Bookman Old Style" w:cs="Bookman Old Style"/>
          <w:b/>
        </w:rPr>
        <w:t xml:space="preserve">              REQUEIRO À MESA, ouvido o Egrégio Plenário, na forma regimental, que se digne a oficiar à Exma. </w:t>
      </w:r>
      <w:r w:rsidRPr="001F7BC1">
        <w:rPr>
          <w:rFonts w:ascii="Bookman Old Style" w:eastAsia="Bookman Old Style" w:hAnsi="Bookman Old Style" w:cs="Bookman Old Style"/>
          <w:b/>
        </w:rPr>
        <w:t>Sra.</w:t>
      </w:r>
      <w:r w:rsidRPr="001F7BC1">
        <w:rPr>
          <w:rFonts w:ascii="Bookman Old Style" w:eastAsia="Bookman Old Style" w:hAnsi="Bookman Old Style" w:cs="Bookman Old Style"/>
          <w:b/>
        </w:rPr>
        <w:t xml:space="preserve"> Prefeita Municipal de Tatuí</w:t>
      </w:r>
      <w:r w:rsidRPr="001F7BC1">
        <w:rPr>
          <w:rFonts w:ascii="Bookman Old Style" w:eastAsia="Bookman Old Style" w:hAnsi="Bookman Old Style" w:cs="Bookman Old Style"/>
        </w:rPr>
        <w:t>, para que, através do setor competente, informe a esta Casa Legislativa a possibilidade de</w:t>
      </w:r>
      <w:r w:rsidRPr="001F7BC1">
        <w:rPr>
          <w:rFonts w:ascii="Bookman Old Style" w:hAnsi="Bookman Old Style"/>
        </w:rPr>
        <w:t xml:space="preserve"> implantar o CEP nas ruas do Bairro </w:t>
      </w:r>
      <w:r w:rsidR="00FE2EB9">
        <w:rPr>
          <w:rFonts w:ascii="Bookman Old Style" w:hAnsi="Bookman Old Style"/>
        </w:rPr>
        <w:t>Congonhal</w:t>
      </w:r>
    </w:p>
    <w:p w:rsidR="002118FC" w:rsidRPr="002F0CED" w:rsidP="002118FC">
      <w:pPr>
        <w:spacing w:line="360" w:lineRule="auto"/>
      </w:pPr>
    </w:p>
    <w:p w:rsidR="002118FC" w:rsidRPr="002F0CED" w:rsidP="002118FC">
      <w:pPr>
        <w:spacing w:after="240" w:line="360" w:lineRule="auto"/>
        <w:ind w:firstLine="56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Pr="002F0CED">
        <w:rPr>
          <w:rFonts w:ascii="Bookman Old Style" w:hAnsi="Bookman Old Style"/>
          <w:b/>
        </w:rPr>
        <w:t>JUSTIFICATIVA</w:t>
      </w:r>
    </w:p>
    <w:p w:rsidR="002118FC" w:rsidRPr="001F7BC1" w:rsidP="002118FC">
      <w:pPr>
        <w:spacing w:line="360" w:lineRule="auto"/>
        <w:ind w:firstLine="567"/>
        <w:jc w:val="both"/>
        <w:rPr>
          <w:rFonts w:ascii="Bookman Old Style" w:hAnsi="Bookman Old Style"/>
        </w:rPr>
      </w:pPr>
      <w:r w:rsidRPr="001F7BC1">
        <w:rPr>
          <w:rFonts w:ascii="Bookman Old Style" w:hAnsi="Bookman Old Style"/>
        </w:rPr>
        <w:t>Este Parlamentar tem recebido queixas a respeito da falta de CEP nas ruas no referido bairro. Os residentes precisam vir ate o centro da cidade para retirar as correspondências no qual acaba dificultando muito a vida dos moradores.</w:t>
      </w:r>
    </w:p>
    <w:p w:rsidR="002118FC" w:rsidP="002118FC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2118FC" w:rsidRPr="00DC7C7A" w:rsidP="002118FC">
      <w:pPr>
        <w:rPr>
          <w:rFonts w:ascii="Bookman Old Style" w:hAnsi="Bookman Old Style" w:cs="Arial"/>
          <w:b/>
          <w:sz w:val="28"/>
          <w:szCs w:val="28"/>
        </w:rPr>
      </w:pPr>
    </w:p>
    <w:p w:rsidR="002118FC" w:rsidRPr="00733968" w:rsidP="002118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14 de Junho de 2021.</w:t>
      </w:r>
    </w:p>
    <w:p w:rsidR="002118FC" w:rsidP="002118FC">
      <w:pPr>
        <w:jc w:val="center"/>
        <w:rPr>
          <w:rFonts w:ascii="Bookman Old Style" w:hAnsi="Bookman Old Style"/>
          <w:b/>
        </w:rPr>
      </w:pPr>
    </w:p>
    <w:p w:rsidR="002118FC" w:rsidP="002118FC">
      <w:pPr>
        <w:jc w:val="center"/>
        <w:rPr>
          <w:rFonts w:ascii="Bookman Old Style" w:hAnsi="Bookman Old Style"/>
          <w:b/>
        </w:rPr>
      </w:pPr>
    </w:p>
    <w:p w:rsidR="002118FC" w:rsidP="002118FC">
      <w:pPr>
        <w:rPr>
          <w:rFonts w:ascii="Bookman Old Style" w:hAnsi="Bookman Old Style"/>
          <w:b/>
        </w:rPr>
      </w:pPr>
    </w:p>
    <w:p w:rsidR="002118FC" w:rsidP="002118FC">
      <w:pPr>
        <w:jc w:val="center"/>
        <w:rPr>
          <w:rFonts w:ascii="Bookman Old Style" w:hAnsi="Bookman Old Style"/>
          <w:b/>
        </w:rPr>
      </w:pPr>
    </w:p>
    <w:p w:rsidR="002118FC" w:rsidP="002118FC">
      <w:pPr>
        <w:jc w:val="center"/>
        <w:rPr>
          <w:rFonts w:ascii="Bookman Old Style" w:hAnsi="Bookman Old Style"/>
          <w:b/>
        </w:rPr>
      </w:pPr>
    </w:p>
    <w:p w:rsidR="002118FC" w:rsidRPr="003D4F67" w:rsidP="002118F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2118FC" w:rsidRPr="003D4F67" w:rsidP="002118F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2118FC" w:rsidRPr="003D4F67" w:rsidP="002118F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 w:rsidRPr="002C6F1F" w:rsidP="002118F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118FC" w:rsidP="002118FC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118FC" w:rsidRPr="00303A38" w:rsidP="002118F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118FC" w:rsidRPr="00303A38" w:rsidP="002118F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118FC" w:rsidRPr="00303A38" w:rsidP="002118F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118FC" w:rsidRPr="00303A38" w:rsidP="002118F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118FC" w:rsidRPr="00303A38" w:rsidP="002118F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118FC">
    <w:pPr>
      <w:pStyle w:val="Header"/>
    </w:pPr>
  </w:p>
  <w:p w:rsidR="002118F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18FC"/>
    <w:rsid w:val="001F7BC1"/>
    <w:rsid w:val="002118FC"/>
    <w:rsid w:val="0022003E"/>
    <w:rsid w:val="002C6F1F"/>
    <w:rsid w:val="002F0CED"/>
    <w:rsid w:val="00303A38"/>
    <w:rsid w:val="003B7663"/>
    <w:rsid w:val="003D4F67"/>
    <w:rsid w:val="00606E6B"/>
    <w:rsid w:val="006F7527"/>
    <w:rsid w:val="00733968"/>
    <w:rsid w:val="00762A22"/>
    <w:rsid w:val="00873620"/>
    <w:rsid w:val="009D1D02"/>
    <w:rsid w:val="00D4430B"/>
    <w:rsid w:val="00DC7530"/>
    <w:rsid w:val="00DC7C7A"/>
    <w:rsid w:val="00E32097"/>
    <w:rsid w:val="00E8058A"/>
    <w:rsid w:val="00FE2E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11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11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11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11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118F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211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Congonhal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2021-06-09T13:55:00Z</cp:lastPrinted>
  <dcterms:created xsi:type="dcterms:W3CDTF">2021-06-11T11:23:00Z</dcterms:created>
  <dcterms:modified xsi:type="dcterms:W3CDTF">2021-06-11T11:23:00Z</dcterms:modified>
</cp:coreProperties>
</file>