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781D7A" w:rsidRDefault="00781D7A" w:rsidP="00781D7A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</w:t>
      </w:r>
      <w:r w:rsidR="0061456E" w:rsidRPr="00781D7A">
        <w:rPr>
          <w:rFonts w:ascii="Bookman Old Style" w:hAnsi="Bookman Old Style"/>
          <w:b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Pr="00F24C57" w:rsidRDefault="0061456E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663D97">
        <w:rPr>
          <w:rFonts w:ascii="Bookman Old Style" w:hAnsi="Bookman Old Style"/>
          <w:b/>
          <w:bCs/>
          <w:iCs/>
          <w:sz w:val="22"/>
          <w:szCs w:val="22"/>
        </w:rPr>
        <w:t>para o projeto Sementes da Fé, que completou 3 anos no sábado do dia 11/03/2017.</w:t>
      </w:r>
    </w:p>
    <w:p w:rsidR="00781D7A" w:rsidRDefault="00781D7A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585738" w:rsidRDefault="00585738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585738" w:rsidRDefault="00585738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585738" w:rsidRDefault="00585738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577224" w:rsidRPr="00F24C57" w:rsidRDefault="00F24C57" w:rsidP="00663D9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663D97">
        <w:rPr>
          <w:rFonts w:ascii="Bookman Old Style" w:hAnsi="Bookman Old Style" w:cs="Arial"/>
          <w:sz w:val="22"/>
          <w:szCs w:val="22"/>
        </w:rPr>
        <w:t>pelo brilhante trabalho realizado pela equipe Sementes da Fé, que atente os moradores de rua com entrega de mamites e outro auxílios nesta área tão importante para a nossa sociedade.</w:t>
      </w:r>
    </w:p>
    <w:p w:rsidR="00793F1B" w:rsidRPr="00663D97" w:rsidRDefault="00F24C57" w:rsidP="00663D9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="00715F68" w:rsidRPr="00F24C57">
        <w:rPr>
          <w:rFonts w:ascii="Bookman Old Style" w:hAnsi="Bookman Old Style"/>
          <w:bCs/>
          <w:iCs/>
          <w:sz w:val="22"/>
          <w:szCs w:val="22"/>
        </w:rPr>
        <w:t xml:space="preserve">Ressaltamos a importância </w:t>
      </w:r>
      <w:r w:rsidR="00663D97">
        <w:rPr>
          <w:rFonts w:ascii="Bookman Old Style" w:hAnsi="Bookman Old Style"/>
          <w:bCs/>
          <w:iCs/>
          <w:sz w:val="22"/>
          <w:szCs w:val="22"/>
        </w:rPr>
        <w:t>do projeto que nestes 3 anos já foram atendidas mais de 150 famílias, e 2 mil jantas entregues.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="00793F1B" w:rsidRPr="00F24C57">
        <w:rPr>
          <w:rFonts w:ascii="Bookman Old Style" w:hAnsi="Bookman Old Style"/>
          <w:bCs/>
          <w:iCs/>
          <w:sz w:val="22"/>
          <w:szCs w:val="22"/>
        </w:rPr>
        <w:t>Aproveitamos a oportunidade para congratular todos os colabor</w:t>
      </w:r>
      <w:r w:rsidR="00663D97">
        <w:rPr>
          <w:rFonts w:ascii="Bookman Old Style" w:hAnsi="Bookman Old Style"/>
          <w:bCs/>
          <w:iCs/>
          <w:sz w:val="22"/>
          <w:szCs w:val="22"/>
        </w:rPr>
        <w:t xml:space="preserve">adores e parceiros desta equipe, </w:t>
      </w:r>
      <w:r w:rsidR="00781D7A">
        <w:rPr>
          <w:rFonts w:ascii="Bookman Old Style" w:hAnsi="Bookman Old Style"/>
          <w:bCs/>
          <w:iCs/>
          <w:sz w:val="22"/>
          <w:szCs w:val="22"/>
        </w:rPr>
        <w:t>na pessoa do Pastor Agnaldo Prudente, responsável pelo Projeto Sementes Da Fé.</w:t>
      </w:r>
      <w:r w:rsidR="00793F1B" w:rsidRPr="00F24C57">
        <w:rPr>
          <w:rFonts w:ascii="Bookman Old Style" w:hAnsi="Bookman Old Style"/>
          <w:bCs/>
          <w:iCs/>
          <w:sz w:val="22"/>
          <w:szCs w:val="22"/>
        </w:rPr>
        <w:t xml:space="preserve">  </w:t>
      </w:r>
    </w:p>
    <w:p w:rsidR="00A52265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781D7A">
        <w:rPr>
          <w:rFonts w:ascii="Bookman Old Style" w:hAnsi="Bookman Old Style"/>
          <w:b/>
          <w:sz w:val="22"/>
          <w:szCs w:val="22"/>
        </w:rPr>
        <w:t xml:space="preserve">13 </w:t>
      </w:r>
      <w:r w:rsidRPr="00F24C57">
        <w:rPr>
          <w:rFonts w:ascii="Bookman Old Style" w:hAnsi="Bookman Old Style"/>
          <w:b/>
          <w:sz w:val="22"/>
          <w:szCs w:val="22"/>
        </w:rPr>
        <w:t xml:space="preserve"> de</w:t>
      </w:r>
      <w:r w:rsidR="00781D7A">
        <w:rPr>
          <w:rFonts w:ascii="Bookman Old Style" w:hAnsi="Bookman Old Style"/>
          <w:b/>
          <w:sz w:val="22"/>
          <w:szCs w:val="22"/>
        </w:rPr>
        <w:t xml:space="preserve"> Março</w:t>
      </w:r>
      <w:r w:rsidRPr="00F24C57">
        <w:rPr>
          <w:rFonts w:ascii="Bookman Old Style" w:hAnsi="Bookman Old Style"/>
          <w:b/>
          <w:sz w:val="22"/>
          <w:szCs w:val="22"/>
        </w:rPr>
        <w:t xml:space="preserve"> 201</w:t>
      </w:r>
      <w:r w:rsidR="00781D7A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81D7A" w:rsidRDefault="00781D7A" w:rsidP="0099469D">
      <w:pPr>
        <w:tabs>
          <w:tab w:val="left" w:pos="437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81D7A" w:rsidRDefault="00781D7A" w:rsidP="0099469D">
      <w:pPr>
        <w:tabs>
          <w:tab w:val="left" w:pos="437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99469D" w:rsidRDefault="0099469D" w:rsidP="0099469D">
      <w:pPr>
        <w:tabs>
          <w:tab w:val="left" w:pos="437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99469D">
        <w:rPr>
          <w:rFonts w:ascii="Bookman Old Style" w:hAnsi="Bookman Old Style"/>
          <w:b/>
          <w:sz w:val="22"/>
          <w:szCs w:val="22"/>
        </w:rPr>
        <w:t>BISPO NILTO</w:t>
      </w:r>
    </w:p>
    <w:p w:rsidR="00D404EB" w:rsidRPr="00F24C57" w:rsidRDefault="0099469D" w:rsidP="0099469D">
      <w:pPr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EEF" w:rsidRDefault="00250EEF">
      <w:r>
        <w:separator/>
      </w:r>
    </w:p>
  </w:endnote>
  <w:endnote w:type="continuationSeparator" w:id="1">
    <w:p w:rsidR="00250EEF" w:rsidRDefault="00250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EEF" w:rsidRDefault="00250EEF">
      <w:r>
        <w:separator/>
      </w:r>
    </w:p>
  </w:footnote>
  <w:footnote w:type="continuationSeparator" w:id="1">
    <w:p w:rsidR="00250EEF" w:rsidRDefault="00250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4510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D7A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2017-03-13T13:07:00Z</cp:lastPrinted>
  <dcterms:created xsi:type="dcterms:W3CDTF">2017-03-13T13:07:00Z</dcterms:created>
  <dcterms:modified xsi:type="dcterms:W3CDTF">2017-03-13T13:11:00Z</dcterms:modified>
</cp:coreProperties>
</file>