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DA551C" w:rsidRPr="001900B0">
        <w:rPr>
          <w:rFonts w:asciiTheme="minorHAnsi" w:hAnsiTheme="minorHAnsi" w:cstheme="minorHAnsi"/>
          <w:b/>
        </w:rPr>
        <w:t>7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61456E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  <w:r w:rsidR="0061456E" w:rsidRPr="001900B0">
        <w:rPr>
          <w:rFonts w:asciiTheme="minorHAnsi" w:hAnsiTheme="minorHAnsi" w:cstheme="minorHAnsi"/>
        </w:rPr>
        <w:t>Sr. Presidente</w:t>
      </w:r>
    </w:p>
    <w:p w:rsidR="0061456E" w:rsidRPr="001900B0" w:rsidRDefault="0061456E" w:rsidP="00F24C57">
      <w:pPr>
        <w:ind w:left="1134"/>
        <w:jc w:val="both"/>
        <w:rPr>
          <w:rFonts w:asciiTheme="minorHAnsi" w:hAnsiTheme="minorHAnsi" w:cstheme="minorHAnsi"/>
        </w:rPr>
      </w:pPr>
    </w:p>
    <w:p w:rsidR="00546192" w:rsidRDefault="0061456E" w:rsidP="00546192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900B0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/>
          <w:iCs/>
        </w:rPr>
        <w:tab/>
      </w:r>
      <w:r w:rsidRPr="001900B0">
        <w:rPr>
          <w:rFonts w:asciiTheme="minorHAnsi" w:hAnsiTheme="minorHAnsi" w:cstheme="minorHAnsi"/>
          <w:b/>
          <w:bCs/>
          <w:iCs/>
        </w:rPr>
        <w:t>REQUEIRO À MESA</w:t>
      </w:r>
      <w:r w:rsidRPr="001900B0">
        <w:rPr>
          <w:rFonts w:asciiTheme="minorHAnsi" w:hAnsiTheme="minorHAnsi" w:cstheme="minorHAnsi"/>
          <w:iCs/>
        </w:rPr>
        <w:t xml:space="preserve">, desta Augusta </w:t>
      </w:r>
      <w:r w:rsidRPr="001900B0">
        <w:rPr>
          <w:rFonts w:asciiTheme="minorHAnsi" w:hAnsiTheme="minorHAnsi" w:cstheme="minorHAnsi"/>
          <w:b/>
          <w:bCs/>
          <w:iCs/>
        </w:rPr>
        <w:t>Casa Legislativa</w:t>
      </w:r>
      <w:r w:rsidRPr="001900B0">
        <w:rPr>
          <w:rFonts w:asciiTheme="minorHAnsi" w:hAnsiTheme="minorHAnsi" w:cstheme="minorHAnsi"/>
          <w:iCs/>
        </w:rPr>
        <w:t xml:space="preserve">, após ouvido o </w:t>
      </w:r>
      <w:r w:rsidRPr="001900B0">
        <w:rPr>
          <w:rFonts w:asciiTheme="minorHAnsi" w:hAnsiTheme="minorHAnsi" w:cstheme="minorHAnsi"/>
          <w:b/>
          <w:bCs/>
          <w:iCs/>
        </w:rPr>
        <w:t>Egrégio Plenário</w:t>
      </w:r>
      <w:r w:rsidRPr="001900B0">
        <w:rPr>
          <w:rFonts w:asciiTheme="minorHAnsi" w:hAnsiTheme="minorHAnsi" w:cstheme="minorHAnsi"/>
          <w:iCs/>
        </w:rPr>
        <w:t>, na forma regimental, digne-se de aprovar e encaminhar a presente</w:t>
      </w:r>
      <w:r w:rsidRPr="001900B0">
        <w:rPr>
          <w:rFonts w:asciiTheme="minorHAnsi" w:hAnsiTheme="minorHAnsi" w:cstheme="minorHAnsi"/>
          <w:i/>
          <w:iCs/>
        </w:rPr>
        <w:t xml:space="preserve"> </w:t>
      </w:r>
      <w:r w:rsidR="00092D7F" w:rsidRPr="001900B0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1900B0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1900B0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1900B0">
        <w:rPr>
          <w:rFonts w:asciiTheme="minorHAnsi" w:hAnsiTheme="minorHAnsi" w:cstheme="minorHAnsi"/>
          <w:b/>
          <w:bCs/>
          <w:iCs/>
        </w:rPr>
        <w:t xml:space="preserve"> </w:t>
      </w:r>
      <w:r w:rsidR="00546192" w:rsidRPr="001900B0">
        <w:rPr>
          <w:rFonts w:asciiTheme="minorHAnsi" w:hAnsiTheme="minorHAnsi" w:cstheme="minorHAnsi"/>
        </w:rPr>
        <w:t xml:space="preserve">ao </w:t>
      </w:r>
      <w:r w:rsidR="00C24E50" w:rsidRPr="001900B0">
        <w:rPr>
          <w:rFonts w:asciiTheme="minorHAnsi" w:hAnsiTheme="minorHAnsi" w:cstheme="minorHAnsi"/>
        </w:rPr>
        <w:t xml:space="preserve">diácono </w:t>
      </w:r>
      <w:r w:rsidR="00C24E50" w:rsidRPr="001900B0">
        <w:rPr>
          <w:rFonts w:asciiTheme="minorHAnsi" w:hAnsiTheme="minorHAnsi" w:cstheme="minorHAnsi"/>
          <w:b/>
        </w:rPr>
        <w:t>Clementino Gonçalves</w:t>
      </w:r>
      <w:r w:rsidR="00546192" w:rsidRPr="001900B0">
        <w:rPr>
          <w:rFonts w:asciiTheme="minorHAnsi" w:hAnsiTheme="minorHAnsi" w:cstheme="minorHAnsi"/>
        </w:rPr>
        <w:t xml:space="preserve">, da </w:t>
      </w:r>
      <w:r w:rsidR="00C24E50" w:rsidRPr="001900B0">
        <w:rPr>
          <w:rFonts w:asciiTheme="minorHAnsi" w:hAnsiTheme="minorHAnsi" w:cstheme="minorHAnsi"/>
        </w:rPr>
        <w:t>Congregação Cristã do Brasil, pela nobre e humilde atuação no município de Tat</w:t>
      </w:r>
      <w:r w:rsidR="00CF29FE" w:rsidRPr="001900B0">
        <w:rPr>
          <w:rFonts w:asciiTheme="minorHAnsi" w:hAnsiTheme="minorHAnsi" w:cstheme="minorHAnsi"/>
        </w:rPr>
        <w:t xml:space="preserve">uí e Região, que de forma solidária, prestou auxílio para </w:t>
      </w:r>
      <w:r w:rsidR="00E15456" w:rsidRPr="001900B0">
        <w:rPr>
          <w:rFonts w:asciiTheme="minorHAnsi" w:hAnsiTheme="minorHAnsi" w:cstheme="minorHAnsi"/>
        </w:rPr>
        <w:t>pessoas necessitadas durante sua vida como servo de Deus.</w:t>
      </w:r>
    </w:p>
    <w:p w:rsidR="001900B0" w:rsidRPr="001900B0" w:rsidRDefault="001900B0" w:rsidP="00546192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</w:p>
    <w:p w:rsidR="00546192" w:rsidRDefault="00546192" w:rsidP="005461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Justificativa</w:t>
      </w:r>
    </w:p>
    <w:p w:rsidR="001900B0" w:rsidRPr="001900B0" w:rsidRDefault="001900B0" w:rsidP="005461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24E50" w:rsidRPr="001900B0" w:rsidRDefault="001900B0" w:rsidP="001900B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ab/>
      </w:r>
      <w:r w:rsidR="00C24E50" w:rsidRPr="001900B0">
        <w:rPr>
          <w:rFonts w:asciiTheme="minorHAnsi" w:hAnsiTheme="minorHAnsi" w:cstheme="minorHAnsi" w:hint="default"/>
          <w:b/>
        </w:rPr>
        <w:t>CLEMENTINO GONÇALVES</w:t>
      </w:r>
      <w:r w:rsidR="00C24E50" w:rsidRPr="001900B0">
        <w:rPr>
          <w:rFonts w:asciiTheme="minorHAnsi" w:hAnsiTheme="minorHAnsi" w:cstheme="minorHAnsi" w:hint="default"/>
        </w:rPr>
        <w:t xml:space="preserve"> NASCEU NO BAIRRO GUAXINGÚ EM TATUI-SP, NO DIA 17 DE JUNHO DE 1924, SENDO O MAIS VELHO DOS 03 (TRES) FILHOS DO TAMBEM TATUIANO JOSÉ GONÇALVES DOS SANTOS E DURVALINA SARÚ.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>DE FAMILIA HUMILDE CURSOU SOMENTE ATÉ O SEGUNDO ANO PRIMARIO DEVIDO A NECESSIDADE DE AJUDAR A FAMILIA NOS TRABALHOS DO CAMPO (LAVOURA).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>EM 1951, COM 27 ANOS DE IDADE, CONVERTEU-SE A DEUS E FOI BATIZADO NA CONGREGAÇÃO CRISTÃ NO BRASIL, NO MESMO BAIRRO EM QUE NASCEU E CRESCEU, E NA MESMA DATA EM QUE FOI OFICIALIZADA A PRIMEIRA CONGREGAÇÃO CRISTÃ NO BRASIL NAQUELE BAIRRO.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 xml:space="preserve">EM 1957 CASOU-SE COM A TAMBEM TATUIANA BENEDITA FERRAZ GONÇALVES, ONDE </w:t>
      </w:r>
      <w:r w:rsidR="001900B0" w:rsidRPr="001900B0">
        <w:rPr>
          <w:rFonts w:asciiTheme="minorHAnsi" w:hAnsiTheme="minorHAnsi" w:cstheme="minorHAnsi" w:hint="default"/>
        </w:rPr>
        <w:t>TEVE</w:t>
      </w:r>
      <w:r w:rsidRPr="001900B0">
        <w:rPr>
          <w:rFonts w:asciiTheme="minorHAnsi" w:hAnsiTheme="minorHAnsi" w:cstheme="minorHAnsi" w:hint="default"/>
        </w:rPr>
        <w:t xml:space="preserve"> UMA VIDA CONJUGAL DE 58 ANOS,</w:t>
      </w:r>
      <w:bookmarkStart w:id="0" w:name="_GoBack"/>
      <w:bookmarkEnd w:id="0"/>
      <w:r w:rsidRPr="001900B0">
        <w:rPr>
          <w:rStyle w:val="apple-converted-space"/>
          <w:rFonts w:asciiTheme="minorHAnsi" w:hAnsiTheme="minorHAnsi" w:cstheme="minorHAnsi" w:hint="default"/>
        </w:rPr>
        <w:t xml:space="preserve"> E</w:t>
      </w:r>
      <w:r w:rsidR="001900B0">
        <w:rPr>
          <w:rStyle w:val="apple-converted-space"/>
          <w:rFonts w:asciiTheme="minorHAnsi" w:hAnsiTheme="minorHAnsi" w:cstheme="minorHAnsi" w:hint="default"/>
        </w:rPr>
        <w:t xml:space="preserve"> </w:t>
      </w:r>
      <w:r w:rsidRPr="001900B0">
        <w:rPr>
          <w:rFonts w:asciiTheme="minorHAnsi" w:hAnsiTheme="minorHAnsi" w:cstheme="minorHAnsi" w:hint="default"/>
        </w:rPr>
        <w:t xml:space="preserve">DESTA UNIÃO 03 FILHOS </w:t>
      </w:r>
      <w:r w:rsidR="001900B0">
        <w:rPr>
          <w:rFonts w:asciiTheme="minorHAnsi" w:hAnsiTheme="minorHAnsi" w:cstheme="minorHAnsi" w:hint="default"/>
        </w:rPr>
        <w:t xml:space="preserve">SENDO </w:t>
      </w:r>
      <w:r w:rsidRPr="001900B0">
        <w:rPr>
          <w:rFonts w:asciiTheme="minorHAnsi" w:hAnsiTheme="minorHAnsi" w:cstheme="minorHAnsi" w:hint="default"/>
        </w:rPr>
        <w:t>JOSUÉ, DANIEL E SILAS.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ab/>
        <w:t>DEIXOU A ROÇA</w:t>
      </w:r>
      <w:r w:rsidR="001900B0">
        <w:rPr>
          <w:rFonts w:asciiTheme="minorHAnsi" w:hAnsiTheme="minorHAnsi" w:cstheme="minorHAnsi" w:hint="default"/>
        </w:rPr>
        <w:t>,</w:t>
      </w:r>
      <w:r w:rsidRPr="001900B0">
        <w:rPr>
          <w:rFonts w:asciiTheme="minorHAnsi" w:hAnsiTheme="minorHAnsi" w:cstheme="minorHAnsi" w:hint="default"/>
        </w:rPr>
        <w:t xml:space="preserve"> </w:t>
      </w:r>
      <w:r w:rsidR="001900B0">
        <w:rPr>
          <w:rFonts w:asciiTheme="minorHAnsi" w:hAnsiTheme="minorHAnsi" w:cstheme="minorHAnsi" w:hint="default"/>
        </w:rPr>
        <w:t>N</w:t>
      </w:r>
      <w:r w:rsidRPr="001900B0">
        <w:rPr>
          <w:rFonts w:asciiTheme="minorHAnsi" w:hAnsiTheme="minorHAnsi" w:cstheme="minorHAnsi" w:hint="default"/>
        </w:rPr>
        <w:t>O BAIRRO GUAXINGÚ E VEIO PARA A CIDADE DE TATUI PARA TRABALHAR NO COMERCIO DE ROUPAS, NO PATIO DO MERCADO MUNICIPAL.                  </w:t>
      </w:r>
      <w:r w:rsidR="001900B0">
        <w:rPr>
          <w:rFonts w:asciiTheme="minorHAnsi" w:hAnsiTheme="minorHAnsi" w:cstheme="minorHAnsi" w:hint="default"/>
        </w:rPr>
        <w:t xml:space="preserve">                             </w:t>
      </w:r>
      <w:r w:rsidR="001900B0">
        <w:rPr>
          <w:rFonts w:asciiTheme="minorHAnsi" w:hAnsiTheme="minorHAnsi" w:cstheme="minorHAnsi" w:hint="default"/>
        </w:rPr>
        <w:tab/>
      </w:r>
      <w:r w:rsidRPr="001900B0">
        <w:rPr>
          <w:rFonts w:asciiTheme="minorHAnsi" w:hAnsiTheme="minorHAnsi" w:cstheme="minorHAnsi" w:hint="default"/>
        </w:rPr>
        <w:t xml:space="preserve">EM 1975 COMPROU </w:t>
      </w:r>
      <w:r w:rsidR="001900B0">
        <w:rPr>
          <w:rFonts w:asciiTheme="minorHAnsi" w:hAnsiTheme="minorHAnsi" w:cstheme="minorHAnsi" w:hint="default"/>
        </w:rPr>
        <w:t>U</w:t>
      </w:r>
      <w:r w:rsidRPr="001900B0">
        <w:rPr>
          <w:rFonts w:asciiTheme="minorHAnsi" w:hAnsiTheme="minorHAnsi" w:cstheme="minorHAnsi" w:hint="default"/>
        </w:rPr>
        <w:t xml:space="preserve">MA LOJA DE ROUPAS </w:t>
      </w:r>
      <w:r w:rsidR="001900B0">
        <w:rPr>
          <w:rFonts w:asciiTheme="minorHAnsi" w:hAnsiTheme="minorHAnsi" w:cstheme="minorHAnsi" w:hint="default"/>
        </w:rPr>
        <w:t xml:space="preserve">CHAMADO </w:t>
      </w:r>
      <w:r w:rsidRPr="001900B0">
        <w:rPr>
          <w:rFonts w:asciiTheme="minorHAnsi" w:hAnsiTheme="minorHAnsi" w:cstheme="minorHAnsi" w:hint="default"/>
        </w:rPr>
        <w:t>"BAZAR GONÇALVES",</w:t>
      </w:r>
      <w:r w:rsidR="001900B0">
        <w:rPr>
          <w:rFonts w:asciiTheme="minorHAnsi" w:hAnsiTheme="minorHAnsi" w:cstheme="minorHAnsi" w:hint="default"/>
        </w:rPr>
        <w:t xml:space="preserve"> NA RUA ONZE DE AGOSTO</w:t>
      </w:r>
      <w:r w:rsidRPr="001900B0">
        <w:rPr>
          <w:rFonts w:asciiTheme="minorHAnsi" w:hAnsiTheme="minorHAnsi" w:cstheme="minorHAnsi" w:hint="default"/>
        </w:rPr>
        <w:t xml:space="preserve"> ONDE ATUOU ATÉ 1990.</w:t>
      </w:r>
    </w:p>
    <w:p w:rsid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lastRenderedPageBreak/>
        <w:tab/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>NA CONGREGAÇÃO FOI APRESENTADO E ORDENADO A DIÁCONO NO ANO DE 1973, EXERCENDO ESSE MINISTÉRIO ATÉ A SUA PARTIDA EM 19 DE NOVEMBRO DE 2015.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ab/>
        <w:t>AS PRINCIPAIS ATRIBUIÇÕES DO DIÁCONO NA CONGREGAÇÃO É CUIDAR E ATENDER OS POBRES, VIÚVOS</w:t>
      </w:r>
      <w:r w:rsidR="001900B0">
        <w:rPr>
          <w:rFonts w:asciiTheme="minorHAnsi" w:hAnsiTheme="minorHAnsi" w:cstheme="minorHAnsi" w:hint="default"/>
        </w:rPr>
        <w:t xml:space="preserve"> </w:t>
      </w:r>
      <w:r w:rsidRPr="001900B0">
        <w:rPr>
          <w:rFonts w:asciiTheme="minorHAnsi" w:hAnsiTheme="minorHAnsi" w:cstheme="minorHAnsi" w:hint="default"/>
        </w:rPr>
        <w:t>(AS), ORFÃOS, DESEMPREGADOS, E EM DEMAIS NECESSIDADES, COM MANTIMENTOS, REMÉDIOS, TRANSPORT</w:t>
      </w:r>
      <w:r w:rsidR="001900B0">
        <w:rPr>
          <w:rFonts w:asciiTheme="minorHAnsi" w:hAnsiTheme="minorHAnsi" w:cstheme="minorHAnsi" w:hint="default"/>
        </w:rPr>
        <w:t>E</w:t>
      </w:r>
      <w:r w:rsidRPr="001900B0">
        <w:rPr>
          <w:rFonts w:asciiTheme="minorHAnsi" w:hAnsiTheme="minorHAnsi" w:cstheme="minorHAnsi" w:hint="default"/>
        </w:rPr>
        <w:t xml:space="preserve"> PARA CONSULTAS MÉDICAS, INTERNAÇÕES E ATÉ MESMO COM SEPULTAMENTOS.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ab/>
        <w:t xml:space="preserve">EM RESUMO, A PRINCIPAL FUNÇÃO DO DIÁCONO NA CONGREGAÇÃO </w:t>
      </w:r>
      <w:r w:rsidR="001900B0">
        <w:rPr>
          <w:rFonts w:asciiTheme="minorHAnsi" w:hAnsiTheme="minorHAnsi" w:cstheme="minorHAnsi" w:hint="default"/>
        </w:rPr>
        <w:t>ERA</w:t>
      </w:r>
      <w:r w:rsidRPr="001900B0">
        <w:rPr>
          <w:rFonts w:asciiTheme="minorHAnsi" w:hAnsiTheme="minorHAnsi" w:cstheme="minorHAnsi" w:hint="default"/>
        </w:rPr>
        <w:t xml:space="preserve"> EXERCER AÇ</w:t>
      </w:r>
      <w:r w:rsidR="001900B0">
        <w:rPr>
          <w:rFonts w:asciiTheme="minorHAnsi" w:hAnsiTheme="minorHAnsi" w:cstheme="minorHAnsi" w:hint="default"/>
        </w:rPr>
        <w:t>ÕES SOCIAIS.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ab/>
        <w:t>EXERCEU ESSE MINISTÉRIO POR 42 ANOS, E DURANTE ESSES ANOS, ATENDEU ALEM DE TODA TATUI</w:t>
      </w:r>
      <w:r w:rsidR="001900B0">
        <w:rPr>
          <w:rFonts w:asciiTheme="minorHAnsi" w:hAnsiTheme="minorHAnsi" w:cstheme="minorHAnsi" w:hint="default"/>
        </w:rPr>
        <w:t>,</w:t>
      </w:r>
      <w:r w:rsidRPr="001900B0">
        <w:rPr>
          <w:rFonts w:asciiTheme="minorHAnsi" w:hAnsiTheme="minorHAnsi" w:cstheme="minorHAnsi" w:hint="default"/>
        </w:rPr>
        <w:t xml:space="preserve"> </w:t>
      </w:r>
      <w:r w:rsidR="001900B0">
        <w:rPr>
          <w:rFonts w:asciiTheme="minorHAnsi" w:hAnsiTheme="minorHAnsi" w:cstheme="minorHAnsi" w:hint="default"/>
        </w:rPr>
        <w:t>AS CIDADES DA REGIÃO SENDO</w:t>
      </w:r>
      <w:r w:rsidRPr="001900B0">
        <w:rPr>
          <w:rFonts w:asciiTheme="minorHAnsi" w:hAnsiTheme="minorHAnsi" w:cstheme="minorHAnsi" w:hint="default"/>
        </w:rPr>
        <w:t xml:space="preserve"> CERQUILHO, IPERÓ, BOITUVA, GUAREI, CAPELA DO ALTO, E  OUTRAS EM DIFICULDADES POR CALAMIDADES, TAIS COMO: VALE DA RIBEIRA, ESTADO DE SANTA CATARINA, ESTADO DE MINAS GERAIS, ESTADO DA BAHIA, DENTRE OUTROS.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ab/>
        <w:t xml:space="preserve">FALECEU NO DIA 19 DE NOVEMBRO DE 2015, COM 91 ANOS DE IDADE, </w:t>
      </w:r>
      <w:r w:rsidR="00654D5B">
        <w:rPr>
          <w:rFonts w:asciiTheme="minorHAnsi" w:hAnsiTheme="minorHAnsi" w:cstheme="minorHAnsi" w:hint="default"/>
        </w:rPr>
        <w:t xml:space="preserve">COM </w:t>
      </w:r>
      <w:r w:rsidRPr="001900B0">
        <w:rPr>
          <w:rFonts w:asciiTheme="minorHAnsi" w:hAnsiTheme="minorHAnsi" w:cstheme="minorHAnsi" w:hint="default"/>
        </w:rPr>
        <w:t>58 ANOS DE CASADO, 64 ANOS SERVINDO A DEUS NA CONGREGAÇÃO CRISTÃ NO BRASIL, E 42 ANOS EXERCENDO O MINISTÉRIO DE DIACONO, D</w:t>
      </w:r>
      <w:r w:rsidR="00654D5B">
        <w:rPr>
          <w:rFonts w:asciiTheme="minorHAnsi" w:hAnsiTheme="minorHAnsi" w:cstheme="minorHAnsi" w:hint="default"/>
        </w:rPr>
        <w:t>O</w:t>
      </w:r>
      <w:r w:rsidRPr="001900B0">
        <w:rPr>
          <w:rFonts w:asciiTheme="minorHAnsi" w:hAnsiTheme="minorHAnsi" w:cstheme="minorHAnsi" w:hint="default"/>
        </w:rPr>
        <w:t xml:space="preserve"> QUAL CHEGOU A SER O DIÁCONO MAIS ANTIGO NA REGIÃO DE TATUI, O 4° MAIS ANTIGO NA REGIONAL DE SOROCABA, O 30° MAIS ANTIGO PELO ESTADO DE SÃO PAULO, E NUM TOTAL DE QUASE 5.000 DIÁCONOS NO BRASIL, ERA O 50° MAIS ANTIGO.</w:t>
      </w:r>
    </w:p>
    <w:p w:rsidR="00C24E50" w:rsidRPr="001900B0" w:rsidRDefault="00C24E50" w:rsidP="001900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</w:rPr>
      </w:pPr>
      <w:r w:rsidRPr="001900B0">
        <w:rPr>
          <w:rFonts w:asciiTheme="minorHAnsi" w:hAnsiTheme="minorHAnsi" w:cstheme="minorHAnsi" w:hint="default"/>
        </w:rPr>
        <w:t> </w:t>
      </w:r>
      <w:r w:rsidRPr="001900B0">
        <w:rPr>
          <w:rFonts w:asciiTheme="minorHAnsi" w:hAnsiTheme="minorHAnsi" w:cstheme="minorHAnsi" w:hint="default"/>
        </w:rPr>
        <w:tab/>
        <w:t>NO DIA 20 DE NOVEMBRO DE 2015, DEPOIS DO SEU SEPULTAMENTO  A FAMILIA AINDA CONCLUIU O SEU PROJETO ATENDENDO AO SEU SENTIMENTO COM A ENTREGA DE MANTIMENTOS QUE JA ESTAVAM SEPARADOS PARA UMA FAMILIA NECESSITADA.</w:t>
      </w:r>
    </w:p>
    <w:p w:rsidR="00C24E50" w:rsidRPr="001900B0" w:rsidRDefault="00C24E50" w:rsidP="001900B0">
      <w:pPr>
        <w:spacing w:line="360" w:lineRule="auto"/>
        <w:ind w:left="567"/>
        <w:jc w:val="both"/>
        <w:rPr>
          <w:rFonts w:asciiTheme="minorHAnsi" w:hAnsiTheme="minorHAnsi" w:cstheme="minorHAnsi"/>
        </w:rPr>
      </w:pPr>
    </w:p>
    <w:p w:rsidR="00D404EB" w:rsidRPr="001900B0" w:rsidRDefault="00D404EB" w:rsidP="00F24C57">
      <w:pPr>
        <w:ind w:left="1134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C24E50" w:rsidRPr="001900B0">
        <w:rPr>
          <w:rFonts w:asciiTheme="minorHAnsi" w:hAnsiTheme="minorHAnsi" w:cstheme="minorHAnsi"/>
          <w:b/>
        </w:rPr>
        <w:t>10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546192" w:rsidRPr="001900B0">
        <w:rPr>
          <w:rFonts w:asciiTheme="minorHAnsi" w:hAnsiTheme="minorHAnsi" w:cstheme="minorHAnsi"/>
          <w:b/>
        </w:rPr>
        <w:t>Março</w:t>
      </w:r>
      <w:r w:rsidR="00DA551C" w:rsidRPr="001900B0">
        <w:rPr>
          <w:rFonts w:asciiTheme="minorHAnsi" w:hAnsiTheme="minorHAnsi" w:cstheme="minorHAnsi"/>
          <w:b/>
        </w:rPr>
        <w:t xml:space="preserve"> de 2017</w:t>
      </w:r>
      <w:r w:rsidRPr="001900B0">
        <w:rPr>
          <w:rFonts w:asciiTheme="minorHAnsi" w:hAnsiTheme="minorHAnsi" w:cstheme="minorHAnsi"/>
          <w:b/>
        </w:rPr>
        <w:t>.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654D5B" w:rsidRPr="001900B0" w:rsidRDefault="00654D5B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D404EB" w:rsidRPr="001900B0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1A" w:rsidRDefault="00EE0A1A">
      <w:r>
        <w:separator/>
      </w:r>
    </w:p>
  </w:endnote>
  <w:endnote w:type="continuationSeparator" w:id="1">
    <w:p w:rsidR="00EE0A1A" w:rsidRDefault="00EE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1A" w:rsidRDefault="00EE0A1A">
      <w:r>
        <w:separator/>
      </w:r>
    </w:p>
  </w:footnote>
  <w:footnote w:type="continuationSeparator" w:id="1">
    <w:p w:rsidR="00EE0A1A" w:rsidRDefault="00EE0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A80076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 w:rsidRPr="001900B0"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AD5879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</w:p>
  <w:p w:rsidR="002C6F1F" w:rsidRPr="001900B0" w:rsidRDefault="00AD5879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E-</w:t>
    </w:r>
    <w:r w:rsidR="002C6F1F" w:rsidRPr="001900B0">
      <w:rPr>
        <w:rFonts w:asciiTheme="minorHAnsi" w:hAnsiTheme="minorHAnsi" w:cstheme="minorHAnsi"/>
      </w:rPr>
      <w:t xml:space="preserve">mail: </w:t>
    </w:r>
    <w:r>
      <w:rPr>
        <w:rFonts w:asciiTheme="minorHAnsi" w:hAnsiTheme="minorHAnsi" w:cstheme="minorHAnsi"/>
      </w:rPr>
      <w:t>neiloko</w:t>
    </w:r>
    <w:r w:rsidR="002C6F1F" w:rsidRPr="001900B0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5879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rodnei.rocha</cp:lastModifiedBy>
  <cp:revision>3</cp:revision>
  <cp:lastPrinted>2017-03-06T16:25:00Z</cp:lastPrinted>
  <dcterms:created xsi:type="dcterms:W3CDTF">2017-03-10T16:22:00Z</dcterms:created>
  <dcterms:modified xsi:type="dcterms:W3CDTF">2017-03-10T16:23:00Z</dcterms:modified>
</cp:coreProperties>
</file>