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F0A" w:rsidRPr="008B6C52" w:rsidRDefault="00957F0A" w:rsidP="00A44D5A">
      <w:pPr>
        <w:pStyle w:val="Corpodetexto"/>
        <w:ind w:left="-426" w:right="-142"/>
        <w:jc w:val="both"/>
        <w:rPr>
          <w:rFonts w:ascii="Bookman Old Style" w:hAnsi="Bookman Old Style"/>
          <w:sz w:val="16"/>
          <w:szCs w:val="16"/>
          <w:lang w:eastAsia="ar-SA"/>
        </w:rPr>
      </w:pPr>
    </w:p>
    <w:p w:rsidR="00A47533" w:rsidRPr="00213C5D" w:rsidRDefault="00A47533" w:rsidP="00A44D5A">
      <w:pPr>
        <w:pStyle w:val="Ttulo"/>
        <w:ind w:left="-426" w:right="-142"/>
        <w:rPr>
          <w:b/>
          <w:sz w:val="20"/>
          <w:u w:val="single"/>
        </w:rPr>
      </w:pPr>
      <w:r w:rsidRPr="00213C5D">
        <w:rPr>
          <w:b/>
          <w:sz w:val="20"/>
          <w:u w:val="single"/>
        </w:rPr>
        <w:t xml:space="preserve">P A U T A   D A   S E S </w:t>
      </w:r>
      <w:proofErr w:type="spellStart"/>
      <w:r w:rsidRPr="00213C5D">
        <w:rPr>
          <w:b/>
          <w:sz w:val="20"/>
          <w:u w:val="single"/>
        </w:rPr>
        <w:t>S</w:t>
      </w:r>
      <w:proofErr w:type="spellEnd"/>
      <w:r w:rsidRPr="00213C5D">
        <w:rPr>
          <w:b/>
          <w:sz w:val="20"/>
          <w:u w:val="single"/>
        </w:rPr>
        <w:t xml:space="preserve"> Ã O   </w:t>
      </w:r>
      <w:proofErr w:type="spellStart"/>
      <w:r w:rsidRPr="00213C5D">
        <w:rPr>
          <w:b/>
          <w:sz w:val="20"/>
          <w:u w:val="single"/>
        </w:rPr>
        <w:t>O</w:t>
      </w:r>
      <w:proofErr w:type="spellEnd"/>
      <w:r w:rsidRPr="00213C5D">
        <w:rPr>
          <w:b/>
          <w:sz w:val="20"/>
          <w:u w:val="single"/>
        </w:rPr>
        <w:t xml:space="preserve"> R D I N Á R I A</w:t>
      </w:r>
    </w:p>
    <w:p w:rsidR="00A47533" w:rsidRPr="00213C5D" w:rsidRDefault="00A47533" w:rsidP="00A44D5A">
      <w:pPr>
        <w:pStyle w:val="Subttulo"/>
        <w:ind w:left="-426" w:right="-142"/>
        <w:rPr>
          <w:sz w:val="20"/>
        </w:rPr>
      </w:pPr>
      <w:r w:rsidRPr="00213C5D">
        <w:rPr>
          <w:sz w:val="20"/>
        </w:rPr>
        <w:t xml:space="preserve">D O   D I A   </w:t>
      </w:r>
      <w:r w:rsidR="004B65FA" w:rsidRPr="00213C5D">
        <w:rPr>
          <w:sz w:val="20"/>
        </w:rPr>
        <w:t>14</w:t>
      </w:r>
      <w:r w:rsidRPr="00213C5D">
        <w:rPr>
          <w:sz w:val="20"/>
        </w:rPr>
        <w:t>/</w:t>
      </w:r>
      <w:r w:rsidR="004B65FA" w:rsidRPr="00213C5D">
        <w:rPr>
          <w:sz w:val="20"/>
        </w:rPr>
        <w:t>03/2017</w:t>
      </w:r>
      <w:r w:rsidRPr="00213C5D">
        <w:rPr>
          <w:sz w:val="20"/>
        </w:rPr>
        <w:t xml:space="preserve"> – 19:00 Horas</w:t>
      </w:r>
    </w:p>
    <w:p w:rsidR="00B27588" w:rsidRPr="008B6C52" w:rsidRDefault="00B27588" w:rsidP="00A44D5A">
      <w:pPr>
        <w:ind w:left="-426" w:right="-142"/>
        <w:jc w:val="both"/>
        <w:rPr>
          <w:rFonts w:ascii="Bookman Old Style" w:hAnsi="Bookman Old Style"/>
          <w:sz w:val="16"/>
          <w:szCs w:val="16"/>
        </w:rPr>
      </w:pPr>
    </w:p>
    <w:p w:rsidR="00931E50" w:rsidRPr="00213C5D" w:rsidRDefault="0095667E" w:rsidP="00A44D5A">
      <w:pPr>
        <w:ind w:left="-426" w:right="-142"/>
        <w:jc w:val="both"/>
        <w:rPr>
          <w:rFonts w:ascii="Bookman Old Style" w:hAnsi="Bookman Old Style"/>
          <w:b/>
          <w:sz w:val="20"/>
          <w:szCs w:val="20"/>
          <w:u w:val="single"/>
        </w:rPr>
      </w:pPr>
      <w:r w:rsidRPr="00213C5D">
        <w:rPr>
          <w:rFonts w:ascii="Bookman Old Style" w:hAnsi="Bookman Old Style"/>
          <w:b/>
          <w:sz w:val="20"/>
          <w:szCs w:val="20"/>
          <w:u w:val="single"/>
        </w:rPr>
        <w:t>INDICAÇÕES N</w:t>
      </w:r>
      <w:r w:rsidR="00482A12" w:rsidRPr="00213C5D">
        <w:rPr>
          <w:rFonts w:ascii="Bookman Old Style" w:hAnsi="Bookman Old Style"/>
          <w:b/>
          <w:sz w:val="20"/>
          <w:szCs w:val="20"/>
          <w:u w:val="single"/>
        </w:rPr>
        <w:t>º</w:t>
      </w:r>
      <w:r w:rsidRPr="00213C5D">
        <w:rPr>
          <w:rFonts w:ascii="Bookman Old Style" w:hAnsi="Bookman Old Style"/>
          <w:b/>
          <w:sz w:val="20"/>
          <w:szCs w:val="20"/>
          <w:u w:val="single"/>
        </w:rPr>
        <w:t xml:space="preserve"> </w:t>
      </w:r>
      <w:r w:rsidR="00213C5D">
        <w:rPr>
          <w:rFonts w:ascii="Bookman Old Style" w:hAnsi="Bookman Old Style"/>
          <w:b/>
          <w:sz w:val="20"/>
          <w:szCs w:val="20"/>
          <w:u w:val="single"/>
        </w:rPr>
        <w:t>s 111 a 137</w:t>
      </w:r>
      <w:r w:rsidR="00482A12" w:rsidRPr="00213C5D">
        <w:rPr>
          <w:rFonts w:ascii="Bookman Old Style" w:hAnsi="Bookman Old Style"/>
          <w:b/>
          <w:sz w:val="20"/>
          <w:szCs w:val="20"/>
          <w:u w:val="single"/>
        </w:rPr>
        <w:t>/17</w:t>
      </w:r>
    </w:p>
    <w:p w:rsidR="00931E50" w:rsidRPr="008B6C52" w:rsidRDefault="00931E50" w:rsidP="00A44D5A">
      <w:pPr>
        <w:ind w:left="-426" w:right="-142"/>
        <w:jc w:val="both"/>
        <w:rPr>
          <w:rFonts w:ascii="Bookman Old Style" w:hAnsi="Bookman Old Style"/>
          <w:sz w:val="16"/>
          <w:szCs w:val="16"/>
        </w:rPr>
      </w:pP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111/17</w:t>
      </w:r>
      <w:r w:rsidRPr="00213C5D">
        <w:rPr>
          <w:rFonts w:ascii="Bookman Old Style" w:hAnsi="Bookman Old Style"/>
          <w:sz w:val="20"/>
          <w:szCs w:val="20"/>
        </w:rPr>
        <w:t xml:space="preserve"> - Indica a necessidade de promover estudos técnicos para implantar dispositivo, a fim de reduzir a velocidade na Rua XI de Agosto, altura do número 3366.</w:t>
      </w: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JOÃO ÉDER ALVES MIGUEL</w:t>
      </w:r>
    </w:p>
    <w:p w:rsidR="00482A12" w:rsidRPr="00213C5D" w:rsidRDefault="00482A12" w:rsidP="00482A12">
      <w:pPr>
        <w:ind w:left="-426"/>
        <w:jc w:val="both"/>
        <w:rPr>
          <w:rFonts w:ascii="Bookman Old Style" w:hAnsi="Bookman Old Style"/>
          <w:sz w:val="20"/>
          <w:szCs w:val="20"/>
        </w:rPr>
      </w:pP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112/17</w:t>
      </w:r>
      <w:r w:rsidRPr="00213C5D">
        <w:rPr>
          <w:rFonts w:ascii="Bookman Old Style" w:hAnsi="Bookman Old Style"/>
          <w:sz w:val="20"/>
          <w:szCs w:val="20"/>
        </w:rPr>
        <w:t xml:space="preserve"> - Indica a necessidade de demarcar o solo com as medições das barracas no trecho correspondente à Feira Pública, realizada aos domingos, nas proximidades do Mercado Municipal.</w:t>
      </w: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JOÃO ÉDER ALVES MIGUEL</w:t>
      </w:r>
    </w:p>
    <w:p w:rsidR="00482A12" w:rsidRPr="00213C5D" w:rsidRDefault="00482A12" w:rsidP="00482A12">
      <w:pPr>
        <w:ind w:left="-426"/>
        <w:jc w:val="both"/>
        <w:rPr>
          <w:rFonts w:ascii="Bookman Old Style" w:hAnsi="Bookman Old Style"/>
          <w:sz w:val="20"/>
          <w:szCs w:val="20"/>
        </w:rPr>
      </w:pP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 xml:space="preserve">113/17 </w:t>
      </w:r>
      <w:r w:rsidRPr="00213C5D">
        <w:rPr>
          <w:rFonts w:ascii="Bookman Old Style" w:hAnsi="Bookman Old Style"/>
          <w:sz w:val="20"/>
          <w:szCs w:val="20"/>
        </w:rPr>
        <w:t xml:space="preserve">- Indica a necessidade de capinar a mata ciliar no leito do Córrego do Manduca, </w:t>
      </w:r>
      <w:r w:rsidR="00421328" w:rsidRPr="00213C5D">
        <w:rPr>
          <w:rFonts w:ascii="Bookman Old Style" w:hAnsi="Bookman Old Style"/>
          <w:sz w:val="20"/>
          <w:szCs w:val="20"/>
        </w:rPr>
        <w:t>trecho entre a ponte d</w:t>
      </w:r>
      <w:r w:rsidRPr="00213C5D">
        <w:rPr>
          <w:rFonts w:ascii="Bookman Old Style" w:hAnsi="Bookman Old Style"/>
          <w:sz w:val="20"/>
          <w:szCs w:val="20"/>
        </w:rPr>
        <w:t>o Jardi</w:t>
      </w:r>
      <w:r w:rsidR="00421328" w:rsidRPr="00213C5D">
        <w:rPr>
          <w:rFonts w:ascii="Bookman Old Style" w:hAnsi="Bookman Old Style"/>
          <w:sz w:val="20"/>
          <w:szCs w:val="20"/>
        </w:rPr>
        <w:t>m Paulista e a ponte d</w:t>
      </w:r>
      <w:r w:rsidRPr="00213C5D">
        <w:rPr>
          <w:rFonts w:ascii="Bookman Old Style" w:hAnsi="Bookman Old Style"/>
          <w:sz w:val="20"/>
          <w:szCs w:val="20"/>
        </w:rPr>
        <w:t>o Jardim Lírio.</w:t>
      </w: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JOÃO ÉDER ALVES MIGUEL</w:t>
      </w:r>
    </w:p>
    <w:p w:rsidR="00482A12" w:rsidRPr="00213C5D" w:rsidRDefault="00482A12" w:rsidP="00482A12">
      <w:pPr>
        <w:ind w:left="-426"/>
        <w:jc w:val="both"/>
        <w:rPr>
          <w:rFonts w:ascii="Bookman Old Style" w:hAnsi="Bookman Old Style"/>
          <w:sz w:val="20"/>
          <w:szCs w:val="20"/>
        </w:rPr>
      </w:pP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114/17</w:t>
      </w:r>
      <w:r w:rsidRPr="00213C5D">
        <w:rPr>
          <w:rFonts w:ascii="Bookman Old Style" w:hAnsi="Bookman Old Style"/>
          <w:sz w:val="20"/>
          <w:szCs w:val="20"/>
        </w:rPr>
        <w:t xml:space="preserve"> – Indica a necessidade de viabilizar a transferência da lixeira de ferro de uso coletivo que está instalada na Rua </w:t>
      </w:r>
      <w:proofErr w:type="spellStart"/>
      <w:r w:rsidRPr="00213C5D">
        <w:rPr>
          <w:rFonts w:ascii="Bookman Old Style" w:hAnsi="Bookman Old Style"/>
          <w:sz w:val="20"/>
          <w:szCs w:val="20"/>
        </w:rPr>
        <w:t>Nho</w:t>
      </w:r>
      <w:proofErr w:type="spellEnd"/>
      <w:r w:rsidRPr="00213C5D">
        <w:rPr>
          <w:rFonts w:ascii="Bookman Old Style" w:hAnsi="Bookman Old Style"/>
          <w:sz w:val="20"/>
          <w:szCs w:val="20"/>
        </w:rPr>
        <w:t xml:space="preserve"> </w:t>
      </w:r>
      <w:proofErr w:type="spellStart"/>
      <w:r w:rsidRPr="00213C5D">
        <w:rPr>
          <w:rFonts w:ascii="Bookman Old Style" w:hAnsi="Bookman Old Style"/>
          <w:sz w:val="20"/>
          <w:szCs w:val="20"/>
        </w:rPr>
        <w:t>Nho</w:t>
      </w:r>
      <w:proofErr w:type="spellEnd"/>
      <w:r w:rsidRPr="00213C5D">
        <w:rPr>
          <w:rFonts w:ascii="Bookman Old Style" w:hAnsi="Bookman Old Style"/>
          <w:sz w:val="20"/>
          <w:szCs w:val="20"/>
        </w:rPr>
        <w:t xml:space="preserve"> da Botica nº 730 Centro.</w:t>
      </w: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DANIEL ALMEIDA REZENDE</w:t>
      </w:r>
    </w:p>
    <w:p w:rsidR="00482A12" w:rsidRPr="00213C5D" w:rsidRDefault="00482A12" w:rsidP="00482A12">
      <w:pPr>
        <w:ind w:left="-426"/>
        <w:jc w:val="both"/>
        <w:rPr>
          <w:rFonts w:ascii="Bookman Old Style" w:hAnsi="Bookman Old Style"/>
          <w:sz w:val="20"/>
          <w:szCs w:val="20"/>
        </w:rPr>
      </w:pP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115/17</w:t>
      </w:r>
      <w:r w:rsidRPr="00213C5D">
        <w:rPr>
          <w:rFonts w:ascii="Bookman Old Style" w:hAnsi="Bookman Old Style"/>
          <w:sz w:val="20"/>
          <w:szCs w:val="20"/>
        </w:rPr>
        <w:t xml:space="preserve"> – Indica a necessidade da limpeza e manutenção em caráter emergencial do bueiro loc</w:t>
      </w:r>
      <w:r w:rsidR="00421328" w:rsidRPr="00213C5D">
        <w:rPr>
          <w:rFonts w:ascii="Bookman Old Style" w:hAnsi="Bookman Old Style"/>
          <w:sz w:val="20"/>
          <w:szCs w:val="20"/>
        </w:rPr>
        <w:t>alizado em frente ao nú</w:t>
      </w:r>
      <w:r w:rsidRPr="00213C5D">
        <w:rPr>
          <w:rFonts w:ascii="Bookman Old Style" w:hAnsi="Bookman Old Style"/>
          <w:sz w:val="20"/>
          <w:szCs w:val="20"/>
        </w:rPr>
        <w:t>mero 87, da Rua José Ribeiro de Menezes.</w:t>
      </w: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00BF2475">
        <w:rPr>
          <w:rFonts w:ascii="Bookman Old Style" w:hAnsi="Bookman Old Style"/>
          <w:sz w:val="20"/>
          <w:szCs w:val="20"/>
        </w:rPr>
        <w:t>BISPO NILTO</w:t>
      </w:r>
    </w:p>
    <w:p w:rsidR="00482A12" w:rsidRPr="00213C5D" w:rsidRDefault="00482A12" w:rsidP="00482A12">
      <w:pPr>
        <w:ind w:left="-426"/>
        <w:jc w:val="both"/>
        <w:rPr>
          <w:rFonts w:ascii="Bookman Old Style" w:hAnsi="Bookman Old Style"/>
          <w:sz w:val="20"/>
          <w:szCs w:val="20"/>
        </w:rPr>
      </w:pP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116/17</w:t>
      </w:r>
      <w:r w:rsidRPr="00213C5D">
        <w:rPr>
          <w:rFonts w:ascii="Bookman Old Style" w:hAnsi="Bookman Old Style"/>
          <w:sz w:val="20"/>
          <w:szCs w:val="20"/>
        </w:rPr>
        <w:t xml:space="preserve"> – Indica a necessidade d</w:t>
      </w:r>
      <w:r w:rsidR="00421328" w:rsidRPr="00213C5D">
        <w:rPr>
          <w:rFonts w:ascii="Bookman Old Style" w:hAnsi="Bookman Old Style"/>
          <w:sz w:val="20"/>
          <w:szCs w:val="20"/>
        </w:rPr>
        <w:t>e</w:t>
      </w:r>
      <w:r w:rsidRPr="00213C5D">
        <w:rPr>
          <w:rFonts w:ascii="Bookman Old Style" w:hAnsi="Bookman Old Style"/>
          <w:sz w:val="20"/>
          <w:szCs w:val="20"/>
        </w:rPr>
        <w:t xml:space="preserve"> </w:t>
      </w:r>
      <w:r w:rsidR="00421328" w:rsidRPr="00213C5D">
        <w:rPr>
          <w:rFonts w:ascii="Bookman Old Style" w:hAnsi="Bookman Old Style"/>
          <w:sz w:val="20"/>
          <w:szCs w:val="20"/>
        </w:rPr>
        <w:t>implantar</w:t>
      </w:r>
      <w:r w:rsidRPr="00213C5D">
        <w:rPr>
          <w:rFonts w:ascii="Bookman Old Style" w:hAnsi="Bookman Old Style"/>
          <w:sz w:val="20"/>
          <w:szCs w:val="20"/>
        </w:rPr>
        <w:t xml:space="preserve"> a iluminação </w:t>
      </w:r>
      <w:r w:rsidR="00421328" w:rsidRPr="00213C5D">
        <w:rPr>
          <w:rFonts w:ascii="Bookman Old Style" w:hAnsi="Bookman Old Style"/>
          <w:sz w:val="20"/>
          <w:szCs w:val="20"/>
        </w:rPr>
        <w:t>pública n</w:t>
      </w:r>
      <w:r w:rsidRPr="00213C5D">
        <w:rPr>
          <w:rFonts w:ascii="Bookman Old Style" w:hAnsi="Bookman Old Style"/>
          <w:sz w:val="20"/>
          <w:szCs w:val="20"/>
        </w:rPr>
        <w:t>o Jardim Helena, situado na Estrada Municipal Tatuí - Laranjal Paulista nº 3000.</w:t>
      </w: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LUIS DONIZETTI VAZ JUNIOR</w:t>
      </w:r>
    </w:p>
    <w:p w:rsidR="00482A12" w:rsidRPr="00213C5D" w:rsidRDefault="00482A12" w:rsidP="00482A12">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117/17</w:t>
      </w:r>
      <w:r w:rsidRPr="00213C5D">
        <w:rPr>
          <w:rFonts w:ascii="Bookman Old Style" w:hAnsi="Bookman Old Style"/>
          <w:sz w:val="20"/>
          <w:szCs w:val="20"/>
        </w:rPr>
        <w:t xml:space="preserve"> – Indica a necessidade de passar, em caráter emergencial, a máquina para melhorias da estrada do Bairro água Branca do meio.</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00BF2475">
        <w:rPr>
          <w:rFonts w:ascii="Bookman Old Style" w:hAnsi="Bookman Old Style"/>
          <w:sz w:val="20"/>
          <w:szCs w:val="20"/>
        </w:rPr>
        <w:t>BISPO NILTO</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118/17</w:t>
      </w:r>
      <w:r w:rsidRPr="00213C5D">
        <w:rPr>
          <w:rFonts w:ascii="Bookman Old Style" w:hAnsi="Bookman Old Style"/>
          <w:sz w:val="20"/>
          <w:szCs w:val="20"/>
        </w:rPr>
        <w:t xml:space="preserve"> – Indica a necessidade de providenciar cortinas para a Escola do Tanquinho, nesta cidade.</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00BF2475">
        <w:rPr>
          <w:rFonts w:ascii="Bookman Old Style" w:hAnsi="Bookman Old Style"/>
          <w:sz w:val="20"/>
          <w:szCs w:val="20"/>
        </w:rPr>
        <w:t>TIOZINHO DO SANTA RITA</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119/17</w:t>
      </w:r>
      <w:r w:rsidRPr="00213C5D">
        <w:rPr>
          <w:rFonts w:ascii="Bookman Old Style" w:hAnsi="Bookman Old Style"/>
          <w:sz w:val="20"/>
          <w:szCs w:val="20"/>
        </w:rPr>
        <w:t xml:space="preserve"> – Indica a necessidade de abaixar a rampa de acesso para deficiente no Posto de Saúde do Bairro Tanquinho, nesta cidade.</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00BF2475">
        <w:rPr>
          <w:rFonts w:ascii="Bookman Old Style" w:hAnsi="Bookman Old Style"/>
          <w:sz w:val="20"/>
          <w:szCs w:val="20"/>
        </w:rPr>
        <w:t>TIOZINHO DO SANTA RITA</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120/17</w:t>
      </w:r>
      <w:r w:rsidRPr="00213C5D">
        <w:rPr>
          <w:rFonts w:ascii="Bookman Old Style" w:hAnsi="Bookman Old Style"/>
          <w:sz w:val="20"/>
          <w:szCs w:val="20"/>
        </w:rPr>
        <w:t xml:space="preserve"> – Indica a necessidade de tapar os buracos </w:t>
      </w:r>
      <w:r w:rsidR="006B43B3">
        <w:rPr>
          <w:rFonts w:ascii="Bookman Old Style" w:hAnsi="Bookman Old Style"/>
          <w:sz w:val="20"/>
          <w:szCs w:val="20"/>
        </w:rPr>
        <w:t>localizados</w:t>
      </w:r>
      <w:r w:rsidRPr="00213C5D">
        <w:rPr>
          <w:rFonts w:ascii="Bookman Old Style" w:hAnsi="Bookman Old Style"/>
          <w:sz w:val="20"/>
          <w:szCs w:val="20"/>
        </w:rPr>
        <w:t xml:space="preserve"> no farol entre a Av. Teófilo de Andrade Gama e a Rua Cân</w:t>
      </w:r>
      <w:r w:rsidR="006B43B3">
        <w:rPr>
          <w:rFonts w:ascii="Bookman Old Style" w:hAnsi="Bookman Old Style"/>
          <w:sz w:val="20"/>
          <w:szCs w:val="20"/>
        </w:rPr>
        <w:t xml:space="preserve">dido José de Oliveira, no </w:t>
      </w:r>
      <w:proofErr w:type="spellStart"/>
      <w:r w:rsidR="006B43B3">
        <w:rPr>
          <w:rFonts w:ascii="Bookman Old Style" w:hAnsi="Bookman Old Style"/>
          <w:sz w:val="20"/>
          <w:szCs w:val="20"/>
        </w:rPr>
        <w:t>Bº</w:t>
      </w:r>
      <w:proofErr w:type="spellEnd"/>
      <w:r w:rsidRPr="00213C5D">
        <w:rPr>
          <w:rFonts w:ascii="Bookman Old Style" w:hAnsi="Bookman Old Style"/>
          <w:sz w:val="20"/>
          <w:szCs w:val="20"/>
        </w:rPr>
        <w:t xml:space="preserve"> Boqueirão, na esquina do Posto d</w:t>
      </w:r>
      <w:r w:rsidR="006B43B3">
        <w:rPr>
          <w:rFonts w:ascii="Bookman Old Style" w:hAnsi="Bookman Old Style"/>
          <w:sz w:val="20"/>
          <w:szCs w:val="20"/>
        </w:rPr>
        <w:t>e Gasolina Bremen.</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00BF2475">
        <w:rPr>
          <w:rFonts w:ascii="Bookman Old Style" w:hAnsi="Bookman Old Style"/>
          <w:sz w:val="20"/>
          <w:szCs w:val="20"/>
        </w:rPr>
        <w:t>TIOZINHO DO SANTA RITA</w:t>
      </w:r>
    </w:p>
    <w:p w:rsidR="00213C5D" w:rsidRPr="008B6C52" w:rsidRDefault="00213C5D" w:rsidP="00213C5D">
      <w:pPr>
        <w:ind w:left="-426"/>
        <w:jc w:val="both"/>
        <w:rPr>
          <w:rFonts w:ascii="Bookman Old Style" w:hAnsi="Bookman Old Style"/>
          <w:sz w:val="16"/>
          <w:szCs w:val="16"/>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121/17</w:t>
      </w:r>
      <w:r w:rsidRPr="00213C5D">
        <w:rPr>
          <w:rFonts w:ascii="Bookman Old Style" w:hAnsi="Bookman Old Style"/>
          <w:sz w:val="20"/>
          <w:szCs w:val="20"/>
        </w:rPr>
        <w:t xml:space="preserve"> – Indica a necessidade da implantação do Programa de </w:t>
      </w:r>
      <w:proofErr w:type="spellStart"/>
      <w:r w:rsidRPr="00213C5D">
        <w:rPr>
          <w:rFonts w:ascii="Bookman Old Style" w:hAnsi="Bookman Old Style"/>
          <w:sz w:val="20"/>
          <w:szCs w:val="20"/>
        </w:rPr>
        <w:t>Cinoterapia</w:t>
      </w:r>
      <w:proofErr w:type="spellEnd"/>
      <w:r w:rsidRPr="00213C5D">
        <w:rPr>
          <w:rFonts w:ascii="Bookman Old Style" w:hAnsi="Bookman Old Style"/>
          <w:sz w:val="20"/>
          <w:szCs w:val="20"/>
        </w:rPr>
        <w:t xml:space="preserve"> (Cão terapia) que utiliza o cão durante consultas para tratamento psicológico nos processos de interação, socialização e aprendizagem com pessoas portadoras de necessidades especiais.</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RODNEI ROCHA</w:t>
      </w:r>
    </w:p>
    <w:p w:rsidR="00213C5D" w:rsidRPr="008B6C52" w:rsidRDefault="00213C5D" w:rsidP="00213C5D">
      <w:pPr>
        <w:ind w:left="-426"/>
        <w:jc w:val="both"/>
        <w:rPr>
          <w:rFonts w:ascii="Bookman Old Style" w:hAnsi="Bookman Old Style"/>
          <w:sz w:val="16"/>
          <w:szCs w:val="16"/>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122/17</w:t>
      </w:r>
      <w:r w:rsidRPr="00213C5D">
        <w:rPr>
          <w:rFonts w:ascii="Bookman Old Style" w:hAnsi="Bookman Old Style"/>
          <w:sz w:val="20"/>
          <w:szCs w:val="20"/>
        </w:rPr>
        <w:t xml:space="preserve"> – Indica a necessidade de formar uma equipe permanente de limpeza de bueiros.</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ALEXANDRE GRANDINO TELES</w:t>
      </w:r>
    </w:p>
    <w:p w:rsidR="00213C5D" w:rsidRPr="008B6C52" w:rsidRDefault="00213C5D" w:rsidP="00213C5D">
      <w:pPr>
        <w:ind w:left="-426"/>
        <w:jc w:val="both"/>
        <w:rPr>
          <w:rFonts w:ascii="Bookman Old Style" w:hAnsi="Bookman Old Style"/>
          <w:sz w:val="16"/>
          <w:szCs w:val="16"/>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123/17</w:t>
      </w:r>
      <w:r w:rsidRPr="00213C5D">
        <w:rPr>
          <w:rFonts w:ascii="Bookman Old Style" w:hAnsi="Bookman Old Style"/>
          <w:sz w:val="20"/>
          <w:szCs w:val="20"/>
        </w:rPr>
        <w:t xml:space="preserve"> – Indica a necessidade da capinação do mato das praças e vias, além da notificação dos terrenos com mato alto no Jardim Aeroporto.</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ALEXANDRE GRANDINO TELES</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124/17</w:t>
      </w:r>
      <w:r w:rsidRPr="00213C5D">
        <w:rPr>
          <w:rFonts w:ascii="Bookman Old Style" w:hAnsi="Bookman Old Style"/>
          <w:sz w:val="20"/>
          <w:szCs w:val="20"/>
        </w:rPr>
        <w:t xml:space="preserve"> – Indica a necessidade de realizar uma audiência pública para definir a situação dos canteiros da Avenida Vice-Prefeito </w:t>
      </w:r>
      <w:proofErr w:type="spellStart"/>
      <w:r w:rsidRPr="00213C5D">
        <w:rPr>
          <w:rFonts w:ascii="Bookman Old Style" w:hAnsi="Bookman Old Style"/>
          <w:sz w:val="20"/>
          <w:szCs w:val="20"/>
        </w:rPr>
        <w:t>Pompeo</w:t>
      </w:r>
      <w:proofErr w:type="spellEnd"/>
      <w:r w:rsidRPr="00213C5D">
        <w:rPr>
          <w:rFonts w:ascii="Bookman Old Style" w:hAnsi="Bookman Old Style"/>
          <w:sz w:val="20"/>
          <w:szCs w:val="20"/>
        </w:rPr>
        <w:t xml:space="preserve"> Reali.</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ALEXANDRE GRANDINO TELES</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125/17</w:t>
      </w:r>
      <w:r w:rsidRPr="00213C5D">
        <w:rPr>
          <w:rFonts w:ascii="Bookman Old Style" w:hAnsi="Bookman Old Style"/>
          <w:sz w:val="20"/>
          <w:szCs w:val="20"/>
        </w:rPr>
        <w:t xml:space="preserve"> – Indica a necessidade de realizar mutirões de saúde, especialmente em oftalmologia e ortopedia, para atender a demanda nesses casos.</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ALEXANDRE GRANDINO TELES</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126/17</w:t>
      </w:r>
      <w:r w:rsidRPr="00213C5D">
        <w:rPr>
          <w:rFonts w:ascii="Bookman Old Style" w:hAnsi="Bookman Old Style"/>
          <w:sz w:val="20"/>
          <w:szCs w:val="20"/>
        </w:rPr>
        <w:t xml:space="preserve"> – Indica a necessidade de fazer reparos na malha viária na entrada da garagem, na Rua Eurides Ribeiro Tavares de fronte aos n° s 09 ao 43, Jd. Wanderley.</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VALDECI ANTONIO DE PROENÇA</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127/17</w:t>
      </w:r>
      <w:r w:rsidRPr="00213C5D">
        <w:rPr>
          <w:rFonts w:ascii="Bookman Old Style" w:hAnsi="Bookman Old Style"/>
          <w:sz w:val="20"/>
          <w:szCs w:val="20"/>
        </w:rPr>
        <w:t xml:space="preserve"> – Indica a necessidade de fazer reparos na malha viária na entrada da garagem, na Rua Francisco Camargo Penteado, defronte ao nº 102, Jd. </w:t>
      </w:r>
      <w:proofErr w:type="spellStart"/>
      <w:r w:rsidRPr="00213C5D">
        <w:rPr>
          <w:rFonts w:ascii="Bookman Old Style" w:hAnsi="Bookman Old Style"/>
          <w:sz w:val="20"/>
          <w:szCs w:val="20"/>
        </w:rPr>
        <w:t>Sta</w:t>
      </w:r>
      <w:proofErr w:type="spellEnd"/>
      <w:r w:rsidRPr="00213C5D">
        <w:rPr>
          <w:rFonts w:ascii="Bookman Old Style" w:hAnsi="Bookman Old Style"/>
          <w:sz w:val="20"/>
          <w:szCs w:val="20"/>
        </w:rPr>
        <w:t xml:space="preserve"> Emília</w:t>
      </w:r>
      <w:r w:rsidRPr="00213C5D">
        <w:rPr>
          <w:rFonts w:ascii="Bookman Old Style" w:hAnsi="Bookman Old Style"/>
          <w:b/>
          <w:sz w:val="20"/>
          <w:szCs w:val="20"/>
        </w:rPr>
        <w:t>.</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VALDECI ANTONIO DE PROENÇA</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128/17</w:t>
      </w:r>
      <w:r w:rsidRPr="00213C5D">
        <w:rPr>
          <w:rFonts w:ascii="Bookman Old Style" w:hAnsi="Bookman Old Style"/>
          <w:sz w:val="20"/>
          <w:szCs w:val="20"/>
        </w:rPr>
        <w:t xml:space="preserve"> – Indica a necessidade de fazer reparos na malha viária na entrada da garagem, na Rua </w:t>
      </w:r>
      <w:proofErr w:type="spellStart"/>
      <w:r w:rsidRPr="00213C5D">
        <w:rPr>
          <w:rFonts w:ascii="Bookman Old Style" w:hAnsi="Bookman Old Style"/>
          <w:sz w:val="20"/>
          <w:szCs w:val="20"/>
        </w:rPr>
        <w:t>Medardo</w:t>
      </w:r>
      <w:proofErr w:type="spellEnd"/>
      <w:r w:rsidRPr="00213C5D">
        <w:rPr>
          <w:rFonts w:ascii="Bookman Old Style" w:hAnsi="Bookman Old Style"/>
          <w:sz w:val="20"/>
          <w:szCs w:val="20"/>
        </w:rPr>
        <w:t xml:space="preserve"> da Costa Neves, defronte aos n° s 114 ao 134 no Jardim Lucila.</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VALDECI ANTONIO DE PROENÇA</w:t>
      </w:r>
    </w:p>
    <w:p w:rsidR="00213C5D" w:rsidRPr="008B6C52" w:rsidRDefault="00213C5D" w:rsidP="00213C5D">
      <w:pPr>
        <w:ind w:left="-426"/>
        <w:jc w:val="both"/>
        <w:rPr>
          <w:rFonts w:ascii="Bookman Old Style" w:hAnsi="Bookman Old Style"/>
          <w:sz w:val="16"/>
          <w:szCs w:val="16"/>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129/17</w:t>
      </w:r>
      <w:r w:rsidRPr="00213C5D">
        <w:rPr>
          <w:rFonts w:ascii="Bookman Old Style" w:hAnsi="Bookman Old Style"/>
          <w:sz w:val="20"/>
          <w:szCs w:val="20"/>
        </w:rPr>
        <w:t xml:space="preserve"> – Indica a necessidade de fazer a revitalização temática da Avenida XI de Agosto.</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VALDECI ANTONIO DE PROENÇA</w:t>
      </w:r>
    </w:p>
    <w:p w:rsidR="00213C5D" w:rsidRPr="008B6C52" w:rsidRDefault="00213C5D" w:rsidP="00213C5D">
      <w:pPr>
        <w:ind w:left="-426"/>
        <w:jc w:val="both"/>
        <w:rPr>
          <w:rFonts w:ascii="Bookman Old Style" w:hAnsi="Bookman Old Style"/>
          <w:sz w:val="16"/>
          <w:szCs w:val="16"/>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130/17</w:t>
      </w:r>
      <w:r w:rsidRPr="00213C5D">
        <w:rPr>
          <w:rFonts w:ascii="Bookman Old Style" w:hAnsi="Bookman Old Style"/>
          <w:sz w:val="20"/>
          <w:szCs w:val="20"/>
        </w:rPr>
        <w:t xml:space="preserve"> – Indica a necessidade de disponibilizar uma equipe </w:t>
      </w:r>
      <w:r>
        <w:rPr>
          <w:rFonts w:ascii="Bookman Old Style" w:hAnsi="Bookman Old Style"/>
          <w:sz w:val="20"/>
          <w:szCs w:val="20"/>
        </w:rPr>
        <w:t>para efetuar</w:t>
      </w:r>
      <w:r w:rsidRPr="00213C5D">
        <w:rPr>
          <w:rFonts w:ascii="Bookman Old Style" w:hAnsi="Bookman Old Style"/>
          <w:sz w:val="20"/>
          <w:szCs w:val="20"/>
        </w:rPr>
        <w:t xml:space="preserve"> a manutenção da malha asfáltica da Rua Otavio de Azevedo, Jardim Tóquio, e para que se estude a possibilidade de colocar no cronograma de obras de </w:t>
      </w:r>
      <w:r>
        <w:rPr>
          <w:rFonts w:ascii="Bookman Old Style" w:hAnsi="Bookman Old Style"/>
          <w:sz w:val="20"/>
          <w:szCs w:val="20"/>
        </w:rPr>
        <w:t>Recape da rua pois o mesmo</w:t>
      </w:r>
      <w:r w:rsidRPr="00213C5D">
        <w:rPr>
          <w:rFonts w:ascii="Bookman Old Style" w:hAnsi="Bookman Old Style"/>
          <w:sz w:val="20"/>
          <w:szCs w:val="20"/>
        </w:rPr>
        <w:t xml:space="preserve"> já não suporta mais tanto tapa buracos</w:t>
      </w:r>
      <w:r w:rsidR="006B43B3">
        <w:rPr>
          <w:rFonts w:ascii="Bookman Old Style" w:hAnsi="Bookman Old Style"/>
          <w:sz w:val="20"/>
          <w:szCs w:val="20"/>
        </w:rPr>
        <w:t>.</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VALDECI ANTONIO DE PROENÇA</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131/17</w:t>
      </w:r>
      <w:r w:rsidRPr="00213C5D">
        <w:rPr>
          <w:rFonts w:ascii="Bookman Old Style" w:hAnsi="Bookman Old Style"/>
          <w:sz w:val="20"/>
          <w:szCs w:val="20"/>
        </w:rPr>
        <w:t xml:space="preserve"> – Indica a necessidade da construção de mais uma Creche em TATUÍ, ao lado da U.B.S “</w:t>
      </w:r>
      <w:proofErr w:type="spellStart"/>
      <w:r w:rsidRPr="00213C5D">
        <w:rPr>
          <w:rFonts w:ascii="Bookman Old Style" w:hAnsi="Bookman Old Style"/>
          <w:sz w:val="20"/>
          <w:szCs w:val="20"/>
        </w:rPr>
        <w:t>Aida</w:t>
      </w:r>
      <w:proofErr w:type="spellEnd"/>
      <w:r w:rsidRPr="00213C5D">
        <w:rPr>
          <w:rFonts w:ascii="Bookman Old Style" w:hAnsi="Bookman Old Style"/>
          <w:sz w:val="20"/>
          <w:szCs w:val="20"/>
        </w:rPr>
        <w:t xml:space="preserve"> Rodrigues Mota”, no Bairro Alto da Santa Cruz.</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VALDECI ANTONIO DE PROENÇA</w:t>
      </w:r>
    </w:p>
    <w:p w:rsidR="00213C5D" w:rsidRPr="008B6C52" w:rsidRDefault="00213C5D" w:rsidP="00213C5D">
      <w:pPr>
        <w:ind w:left="-426"/>
        <w:jc w:val="both"/>
        <w:rPr>
          <w:rFonts w:ascii="Bookman Old Style" w:hAnsi="Bookman Old Style"/>
          <w:sz w:val="16"/>
          <w:szCs w:val="16"/>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132/17</w:t>
      </w:r>
      <w:r w:rsidRPr="00213C5D">
        <w:rPr>
          <w:rFonts w:ascii="Bookman Old Style" w:hAnsi="Bookman Old Style"/>
          <w:sz w:val="20"/>
          <w:szCs w:val="20"/>
        </w:rPr>
        <w:t xml:space="preserve"> – Indica a necessidade da construção de mais uma Creche em TATUÍ, no Jardim Santa Emília, onde já existe um terreno destinado para tal benfeitoria.</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VALDECI ANTONIO DE PROENÇA</w:t>
      </w:r>
    </w:p>
    <w:p w:rsidR="00213C5D" w:rsidRPr="008B6C52" w:rsidRDefault="00213C5D" w:rsidP="00213C5D">
      <w:pPr>
        <w:ind w:left="-426"/>
        <w:jc w:val="both"/>
        <w:rPr>
          <w:rFonts w:ascii="Bookman Old Style" w:hAnsi="Bookman Old Style"/>
          <w:sz w:val="16"/>
          <w:szCs w:val="16"/>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133/17</w:t>
      </w:r>
      <w:r w:rsidRPr="00213C5D">
        <w:rPr>
          <w:rFonts w:ascii="Bookman Old Style" w:hAnsi="Bookman Old Style"/>
          <w:sz w:val="20"/>
          <w:szCs w:val="20"/>
        </w:rPr>
        <w:t xml:space="preserve"> – Indica a necessidade de realizar, em caráter de urgência, uma operação tapa buracos em toda a Vila Esperança, em especial na Rua </w:t>
      </w:r>
      <w:proofErr w:type="spellStart"/>
      <w:r w:rsidRPr="00213C5D">
        <w:rPr>
          <w:rFonts w:ascii="Bookman Old Style" w:hAnsi="Bookman Old Style"/>
          <w:sz w:val="20"/>
          <w:szCs w:val="20"/>
        </w:rPr>
        <w:t>Antonio</w:t>
      </w:r>
      <w:proofErr w:type="spellEnd"/>
      <w:r w:rsidRPr="00213C5D">
        <w:rPr>
          <w:rFonts w:ascii="Bookman Old Style" w:hAnsi="Bookman Old Style"/>
          <w:sz w:val="20"/>
          <w:szCs w:val="20"/>
        </w:rPr>
        <w:t xml:space="preserve"> Henrique da Silva.</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00BF2475">
        <w:rPr>
          <w:rFonts w:ascii="Bookman Old Style" w:hAnsi="Bookman Old Style"/>
          <w:sz w:val="20"/>
          <w:szCs w:val="20"/>
        </w:rPr>
        <w:t xml:space="preserve">MARQUINHO </w:t>
      </w:r>
      <w:r w:rsidRPr="00213C5D">
        <w:rPr>
          <w:rFonts w:ascii="Bookman Old Style" w:hAnsi="Bookman Old Style"/>
          <w:sz w:val="20"/>
          <w:szCs w:val="20"/>
        </w:rPr>
        <w:t>DE ABREU</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134/17</w:t>
      </w:r>
      <w:r w:rsidRPr="00213C5D">
        <w:rPr>
          <w:rFonts w:ascii="Bookman Old Style" w:hAnsi="Bookman Old Style"/>
          <w:sz w:val="20"/>
          <w:szCs w:val="20"/>
        </w:rPr>
        <w:t xml:space="preserve"> – Indica a necessidade da capinação e limpeza do canteiro da Rua Gabriel de Lara, na Vila Angélica.</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00BF2475">
        <w:rPr>
          <w:rFonts w:ascii="Bookman Old Style" w:hAnsi="Bookman Old Style"/>
          <w:sz w:val="20"/>
          <w:szCs w:val="20"/>
        </w:rPr>
        <w:t>MARQUINHO</w:t>
      </w:r>
      <w:r w:rsidRPr="00213C5D">
        <w:rPr>
          <w:rFonts w:ascii="Bookman Old Style" w:hAnsi="Bookman Old Style"/>
          <w:sz w:val="20"/>
          <w:szCs w:val="20"/>
        </w:rPr>
        <w:t xml:space="preserve"> DE ABREU</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135/17</w:t>
      </w:r>
      <w:r w:rsidRPr="00213C5D">
        <w:rPr>
          <w:rFonts w:ascii="Bookman Old Style" w:hAnsi="Bookman Old Style"/>
          <w:sz w:val="20"/>
          <w:szCs w:val="20"/>
        </w:rPr>
        <w:t xml:space="preserve"> – Indica a necessidade de inserir no portal da transparência municipal o organograma de todas as secretarias municipais.</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00BF2475">
        <w:rPr>
          <w:rFonts w:ascii="Bookman Old Style" w:hAnsi="Bookman Old Style"/>
          <w:sz w:val="20"/>
          <w:szCs w:val="20"/>
        </w:rPr>
        <w:t>MARQUINHO</w:t>
      </w:r>
      <w:r w:rsidRPr="00213C5D">
        <w:rPr>
          <w:rFonts w:ascii="Bookman Old Style" w:hAnsi="Bookman Old Style"/>
          <w:sz w:val="20"/>
          <w:szCs w:val="20"/>
        </w:rPr>
        <w:t xml:space="preserve"> DE ABREU</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136/17</w:t>
      </w:r>
      <w:r w:rsidRPr="00213C5D">
        <w:rPr>
          <w:rFonts w:ascii="Bookman Old Style" w:hAnsi="Bookman Old Style"/>
          <w:sz w:val="20"/>
          <w:szCs w:val="20"/>
        </w:rPr>
        <w:t xml:space="preserve"> – Indica a necessidade de realizar, em caráter de urgência, recapeamento em toda a extensão da Rua Otávio de Azevedo, no Jardim </w:t>
      </w:r>
      <w:proofErr w:type="spellStart"/>
      <w:r w:rsidRPr="00213C5D">
        <w:rPr>
          <w:rFonts w:ascii="Bookman Old Style" w:hAnsi="Bookman Old Style"/>
          <w:sz w:val="20"/>
          <w:szCs w:val="20"/>
        </w:rPr>
        <w:t>Tókio</w:t>
      </w:r>
      <w:proofErr w:type="spellEnd"/>
      <w:r w:rsidRPr="00213C5D">
        <w:rPr>
          <w:rFonts w:ascii="Bookman Old Style" w:hAnsi="Bookman Old Style"/>
          <w:sz w:val="20"/>
          <w:szCs w:val="20"/>
        </w:rPr>
        <w:t>.</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00BF2475">
        <w:rPr>
          <w:rFonts w:ascii="Bookman Old Style" w:hAnsi="Bookman Old Style"/>
          <w:sz w:val="20"/>
          <w:szCs w:val="20"/>
        </w:rPr>
        <w:t>MARQUINHO</w:t>
      </w:r>
      <w:r w:rsidRPr="00213C5D">
        <w:rPr>
          <w:rFonts w:ascii="Bookman Old Style" w:hAnsi="Bookman Old Style"/>
          <w:sz w:val="20"/>
          <w:szCs w:val="20"/>
        </w:rPr>
        <w:t xml:space="preserve"> DE ABREU</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137/17</w:t>
      </w:r>
      <w:r w:rsidRPr="00213C5D">
        <w:rPr>
          <w:rFonts w:ascii="Bookman Old Style" w:hAnsi="Bookman Old Style"/>
          <w:sz w:val="20"/>
          <w:szCs w:val="20"/>
        </w:rPr>
        <w:t xml:space="preserve"> – Indica a necessidade de viabilizar com urgência uma operação tapa buracos, na Rua Capitão João Cidade, esquina com a Travessa Ramiro </w:t>
      </w:r>
      <w:proofErr w:type="spellStart"/>
      <w:r w:rsidRPr="00213C5D">
        <w:rPr>
          <w:rFonts w:ascii="Bookman Old Style" w:hAnsi="Bookman Old Style"/>
          <w:sz w:val="20"/>
          <w:szCs w:val="20"/>
        </w:rPr>
        <w:t>Hermelino</w:t>
      </w:r>
      <w:proofErr w:type="spellEnd"/>
      <w:r w:rsidRPr="00213C5D">
        <w:rPr>
          <w:rFonts w:ascii="Bookman Old Style" w:hAnsi="Bookman Old Style"/>
          <w:sz w:val="20"/>
          <w:szCs w:val="20"/>
        </w:rPr>
        <w:t xml:space="preserve"> Soares, no Bairro Santa Cruz, nesta cidade.</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RODOLFO HESSEL FANGANIELLO</w:t>
      </w:r>
    </w:p>
    <w:p w:rsidR="000C21B9" w:rsidRPr="00213C5D" w:rsidRDefault="000C21B9" w:rsidP="00482A12">
      <w:pPr>
        <w:ind w:left="-426"/>
        <w:jc w:val="both"/>
        <w:rPr>
          <w:rFonts w:ascii="Bookman Old Style" w:hAnsi="Bookman Old Style"/>
          <w:sz w:val="20"/>
          <w:szCs w:val="20"/>
        </w:rPr>
      </w:pPr>
    </w:p>
    <w:p w:rsidR="00482A12" w:rsidRPr="00213C5D" w:rsidRDefault="00482A12" w:rsidP="00482A12">
      <w:pPr>
        <w:ind w:left="-426"/>
        <w:jc w:val="both"/>
        <w:rPr>
          <w:rFonts w:ascii="Bookman Old Style" w:hAnsi="Bookman Old Style"/>
          <w:b/>
          <w:sz w:val="20"/>
          <w:szCs w:val="20"/>
          <w:u w:val="single"/>
        </w:rPr>
      </w:pPr>
      <w:r w:rsidRPr="00213C5D">
        <w:rPr>
          <w:rFonts w:ascii="Bookman Old Style" w:hAnsi="Bookman Old Style"/>
          <w:b/>
          <w:sz w:val="20"/>
          <w:szCs w:val="20"/>
          <w:u w:val="single"/>
        </w:rPr>
        <w:t>REQUERIMENTO</w:t>
      </w:r>
      <w:r w:rsidR="0095667E" w:rsidRPr="00213C5D">
        <w:rPr>
          <w:rFonts w:ascii="Bookman Old Style" w:hAnsi="Bookman Old Style"/>
          <w:b/>
          <w:sz w:val="20"/>
          <w:szCs w:val="20"/>
          <w:u w:val="single"/>
        </w:rPr>
        <w:t>S N</w:t>
      </w:r>
      <w:r w:rsidR="00213C5D">
        <w:rPr>
          <w:rFonts w:ascii="Bookman Old Style" w:hAnsi="Bookman Old Style"/>
          <w:b/>
          <w:sz w:val="20"/>
          <w:szCs w:val="20"/>
          <w:u w:val="single"/>
        </w:rPr>
        <w:t>º s 284 a 315</w:t>
      </w:r>
      <w:r w:rsidRPr="00213C5D">
        <w:rPr>
          <w:rFonts w:ascii="Bookman Old Style" w:hAnsi="Bookman Old Style"/>
          <w:b/>
          <w:sz w:val="20"/>
          <w:szCs w:val="20"/>
          <w:u w:val="single"/>
        </w:rPr>
        <w:t>/17</w:t>
      </w:r>
    </w:p>
    <w:p w:rsidR="00482A12" w:rsidRPr="00213C5D" w:rsidRDefault="00482A12" w:rsidP="00482A12">
      <w:pPr>
        <w:ind w:left="-426"/>
        <w:jc w:val="both"/>
        <w:rPr>
          <w:rFonts w:ascii="Bookman Old Style" w:hAnsi="Bookman Old Style"/>
          <w:sz w:val="20"/>
          <w:szCs w:val="20"/>
        </w:rPr>
      </w:pP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 xml:space="preserve">284/17 - </w:t>
      </w:r>
      <w:r w:rsidRPr="00213C5D">
        <w:rPr>
          <w:rFonts w:ascii="Bookman Old Style" w:hAnsi="Bookman Old Style"/>
          <w:sz w:val="20"/>
          <w:szCs w:val="20"/>
        </w:rPr>
        <w:t>Requer da Prefeita que informe se existe projeto em andamento para o desenvolvimento de ações em prol da musicalização infantil nas escolas municipais.</w:t>
      </w: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JOÃO ÉDER ALVES MIGUEL</w:t>
      </w:r>
    </w:p>
    <w:p w:rsidR="00482A12" w:rsidRPr="00213C5D" w:rsidRDefault="00482A12" w:rsidP="00482A12">
      <w:pPr>
        <w:ind w:left="-426"/>
        <w:jc w:val="both"/>
        <w:rPr>
          <w:rFonts w:ascii="Bookman Old Style" w:hAnsi="Bookman Old Style"/>
          <w:sz w:val="20"/>
          <w:szCs w:val="20"/>
        </w:rPr>
      </w:pP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285/17</w:t>
      </w:r>
      <w:r w:rsidRPr="00213C5D">
        <w:rPr>
          <w:rFonts w:ascii="Bookman Old Style" w:hAnsi="Bookman Old Style"/>
          <w:sz w:val="20"/>
          <w:szCs w:val="20"/>
        </w:rPr>
        <w:t xml:space="preserve"> – Requer </w:t>
      </w:r>
      <w:r w:rsidR="00041D73" w:rsidRPr="00213C5D">
        <w:rPr>
          <w:rFonts w:ascii="Bookman Old Style" w:hAnsi="Bookman Old Style"/>
          <w:sz w:val="20"/>
          <w:szCs w:val="20"/>
        </w:rPr>
        <w:t xml:space="preserve">da Prefeita que informe </w:t>
      </w:r>
      <w:r w:rsidRPr="00213C5D">
        <w:rPr>
          <w:rFonts w:ascii="Bookman Old Style" w:hAnsi="Bookman Old Style"/>
          <w:sz w:val="20"/>
          <w:szCs w:val="20"/>
        </w:rPr>
        <w:t>qual o motivo de não ter sido encaminhado ainda às respostas para os seguintes Requerimentos, 56/2017 e 58/2017.</w:t>
      </w: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00041D73" w:rsidRPr="00213C5D">
        <w:rPr>
          <w:rFonts w:ascii="Bookman Old Style" w:hAnsi="Bookman Old Style"/>
          <w:sz w:val="20"/>
          <w:szCs w:val="20"/>
        </w:rPr>
        <w:t>DANIEL</w:t>
      </w:r>
      <w:r w:rsidRPr="00213C5D">
        <w:rPr>
          <w:rFonts w:ascii="Bookman Old Style" w:hAnsi="Bookman Old Style"/>
          <w:sz w:val="20"/>
          <w:szCs w:val="20"/>
        </w:rPr>
        <w:t xml:space="preserve"> ALMEIDA REZENDE</w:t>
      </w:r>
      <w:r w:rsidR="00427D7D">
        <w:rPr>
          <w:rFonts w:ascii="Bookman Old Style" w:hAnsi="Bookman Old Style"/>
          <w:sz w:val="20"/>
          <w:szCs w:val="20"/>
        </w:rPr>
        <w:t xml:space="preserve"> – </w:t>
      </w:r>
      <w:r w:rsidR="00427D7D" w:rsidRPr="00427D7D">
        <w:rPr>
          <w:rFonts w:ascii="Bookman Old Style" w:hAnsi="Bookman Old Style"/>
          <w:b/>
          <w:sz w:val="20"/>
          <w:szCs w:val="20"/>
        </w:rPr>
        <w:t>(RETIRADO PELO AUTOR)</w:t>
      </w:r>
    </w:p>
    <w:p w:rsidR="00482A12" w:rsidRPr="00213C5D" w:rsidRDefault="00482A12" w:rsidP="00482A12">
      <w:pPr>
        <w:ind w:left="-426"/>
        <w:jc w:val="both"/>
        <w:rPr>
          <w:rFonts w:ascii="Bookman Old Style" w:hAnsi="Bookman Old Style"/>
          <w:sz w:val="20"/>
          <w:szCs w:val="20"/>
        </w:rPr>
      </w:pPr>
    </w:p>
    <w:p w:rsidR="00482A12" w:rsidRPr="00DB5C29" w:rsidRDefault="00041D73" w:rsidP="00482A12">
      <w:pPr>
        <w:ind w:left="-426"/>
        <w:jc w:val="both"/>
        <w:rPr>
          <w:rFonts w:ascii="Bookman Old Style" w:hAnsi="Bookman Old Style"/>
          <w:b/>
          <w:i/>
          <w:sz w:val="20"/>
          <w:szCs w:val="20"/>
        </w:rPr>
      </w:pPr>
      <w:r w:rsidRPr="00DB5C29">
        <w:rPr>
          <w:rFonts w:ascii="Bookman Old Style" w:hAnsi="Bookman Old Style"/>
          <w:b/>
          <w:i/>
          <w:sz w:val="20"/>
          <w:szCs w:val="20"/>
        </w:rPr>
        <w:t>286/</w:t>
      </w:r>
      <w:r w:rsidR="00482A12" w:rsidRPr="00DB5C29">
        <w:rPr>
          <w:rFonts w:ascii="Bookman Old Style" w:hAnsi="Bookman Old Style"/>
          <w:b/>
          <w:i/>
          <w:sz w:val="20"/>
          <w:szCs w:val="20"/>
        </w:rPr>
        <w:t xml:space="preserve">17 </w:t>
      </w:r>
      <w:r w:rsidRPr="00DB5C29">
        <w:rPr>
          <w:rFonts w:ascii="Bookman Old Style" w:hAnsi="Bookman Old Style"/>
          <w:b/>
          <w:i/>
          <w:sz w:val="20"/>
          <w:szCs w:val="20"/>
        </w:rPr>
        <w:t>–</w:t>
      </w:r>
      <w:r w:rsidR="00482A12" w:rsidRPr="00DB5C29">
        <w:rPr>
          <w:rFonts w:ascii="Bookman Old Style" w:hAnsi="Bookman Old Style"/>
          <w:b/>
          <w:i/>
          <w:sz w:val="20"/>
          <w:szCs w:val="20"/>
        </w:rPr>
        <w:t xml:space="preserve"> R</w:t>
      </w:r>
      <w:r w:rsidRPr="00DB5C29">
        <w:rPr>
          <w:rFonts w:ascii="Bookman Old Style" w:hAnsi="Bookman Old Style"/>
          <w:b/>
          <w:i/>
          <w:sz w:val="20"/>
          <w:szCs w:val="20"/>
        </w:rPr>
        <w:t>equer do S</w:t>
      </w:r>
      <w:r w:rsidR="00482A12" w:rsidRPr="00DB5C29">
        <w:rPr>
          <w:rFonts w:ascii="Bookman Old Style" w:hAnsi="Bookman Old Style"/>
          <w:b/>
          <w:i/>
          <w:sz w:val="20"/>
          <w:szCs w:val="20"/>
        </w:rPr>
        <w:t>r</w:t>
      </w:r>
      <w:r w:rsidRPr="00DB5C29">
        <w:rPr>
          <w:rFonts w:ascii="Bookman Old Style" w:hAnsi="Bookman Old Style"/>
          <w:b/>
          <w:i/>
          <w:sz w:val="20"/>
          <w:szCs w:val="20"/>
        </w:rPr>
        <w:t>. Adriano José Branco Gerente de Divisão R</w:t>
      </w:r>
      <w:r w:rsidR="00482A12" w:rsidRPr="00DB5C29">
        <w:rPr>
          <w:rFonts w:ascii="Bookman Old Style" w:hAnsi="Bookman Old Style"/>
          <w:b/>
          <w:i/>
          <w:sz w:val="20"/>
          <w:szCs w:val="20"/>
        </w:rPr>
        <w:t>esponsável pela SABESP de Tatuí</w:t>
      </w:r>
      <w:r w:rsidRPr="00DB5C29">
        <w:rPr>
          <w:rFonts w:ascii="Bookman Old Style" w:hAnsi="Bookman Old Style"/>
          <w:b/>
          <w:i/>
          <w:sz w:val="20"/>
          <w:szCs w:val="20"/>
        </w:rPr>
        <w:t>,</w:t>
      </w:r>
      <w:r w:rsidR="00482A12" w:rsidRPr="00DB5C29">
        <w:rPr>
          <w:rFonts w:ascii="Bookman Old Style" w:hAnsi="Bookman Old Style"/>
          <w:b/>
          <w:i/>
          <w:sz w:val="20"/>
          <w:szCs w:val="20"/>
        </w:rPr>
        <w:t xml:space="preserve"> para que apresente um relatório a essa Casa de Leis indicando quais foram os serviços de manutenção e/ou investimentos realizados</w:t>
      </w:r>
      <w:r w:rsidRPr="00DB5C29">
        <w:rPr>
          <w:rFonts w:ascii="Bookman Old Style" w:hAnsi="Bookman Old Style"/>
          <w:b/>
          <w:i/>
          <w:sz w:val="20"/>
          <w:szCs w:val="20"/>
        </w:rPr>
        <w:t xml:space="preserve"> no Bairro Residencial Alvorada e</w:t>
      </w:r>
      <w:r w:rsidR="00482A12" w:rsidRPr="00DB5C29">
        <w:rPr>
          <w:rFonts w:ascii="Bookman Old Style" w:hAnsi="Bookman Old Style"/>
          <w:b/>
          <w:i/>
          <w:sz w:val="20"/>
          <w:szCs w:val="20"/>
        </w:rPr>
        <w:t xml:space="preserve"> por qual motivo não houve o término da obra realizada na Rua Paulo Alfredo Soares.</w:t>
      </w:r>
    </w:p>
    <w:p w:rsidR="00482A12" w:rsidRPr="00DB5C29" w:rsidRDefault="00482A12" w:rsidP="00482A12">
      <w:pPr>
        <w:ind w:left="-426"/>
        <w:jc w:val="both"/>
        <w:rPr>
          <w:rFonts w:ascii="Bookman Old Style" w:hAnsi="Bookman Old Style"/>
          <w:b/>
          <w:i/>
          <w:sz w:val="20"/>
          <w:szCs w:val="20"/>
        </w:rPr>
      </w:pPr>
      <w:r w:rsidRPr="00DB5C29">
        <w:rPr>
          <w:rFonts w:ascii="Bookman Old Style" w:hAnsi="Bookman Old Style"/>
          <w:b/>
          <w:i/>
          <w:sz w:val="20"/>
          <w:szCs w:val="20"/>
        </w:rPr>
        <w:t xml:space="preserve">Autoria: </w:t>
      </w:r>
      <w:r w:rsidR="00041D73" w:rsidRPr="00DB5C29">
        <w:rPr>
          <w:rFonts w:ascii="Bookman Old Style" w:hAnsi="Bookman Old Style"/>
          <w:b/>
          <w:i/>
          <w:sz w:val="20"/>
          <w:szCs w:val="20"/>
        </w:rPr>
        <w:t xml:space="preserve">DANIEL </w:t>
      </w:r>
      <w:r w:rsidRPr="00DB5C29">
        <w:rPr>
          <w:rFonts w:ascii="Bookman Old Style" w:hAnsi="Bookman Old Style"/>
          <w:b/>
          <w:i/>
          <w:sz w:val="20"/>
          <w:szCs w:val="20"/>
        </w:rPr>
        <w:t>ALMEIDA REZENDE</w:t>
      </w:r>
    </w:p>
    <w:p w:rsidR="00482A12" w:rsidRPr="00213C5D" w:rsidRDefault="00482A12" w:rsidP="00482A12">
      <w:pPr>
        <w:ind w:left="-426"/>
        <w:jc w:val="both"/>
        <w:rPr>
          <w:rFonts w:ascii="Bookman Old Style" w:hAnsi="Bookman Old Style"/>
          <w:sz w:val="20"/>
          <w:szCs w:val="20"/>
        </w:rPr>
      </w:pPr>
    </w:p>
    <w:p w:rsidR="00482A12" w:rsidRPr="00213C5D" w:rsidRDefault="00041D73" w:rsidP="00482A12">
      <w:pPr>
        <w:ind w:left="-426"/>
        <w:jc w:val="both"/>
        <w:rPr>
          <w:rFonts w:ascii="Bookman Old Style" w:hAnsi="Bookman Old Style"/>
          <w:sz w:val="20"/>
          <w:szCs w:val="20"/>
        </w:rPr>
      </w:pPr>
      <w:r w:rsidRPr="00213C5D">
        <w:rPr>
          <w:rFonts w:ascii="Bookman Old Style" w:hAnsi="Bookman Old Style"/>
          <w:b/>
          <w:sz w:val="20"/>
          <w:szCs w:val="20"/>
        </w:rPr>
        <w:t>287/</w:t>
      </w:r>
      <w:r w:rsidR="00482A12" w:rsidRPr="00213C5D">
        <w:rPr>
          <w:rFonts w:ascii="Bookman Old Style" w:hAnsi="Bookman Old Style"/>
          <w:b/>
          <w:sz w:val="20"/>
          <w:szCs w:val="20"/>
        </w:rPr>
        <w:t>17</w:t>
      </w:r>
      <w:r w:rsidR="00482A12" w:rsidRPr="00213C5D">
        <w:rPr>
          <w:rFonts w:ascii="Bookman Old Style" w:hAnsi="Bookman Old Style"/>
          <w:sz w:val="20"/>
          <w:szCs w:val="20"/>
        </w:rPr>
        <w:t xml:space="preserve"> </w:t>
      </w:r>
      <w:r w:rsidRPr="00213C5D">
        <w:rPr>
          <w:rFonts w:ascii="Bookman Old Style" w:hAnsi="Bookman Old Style"/>
          <w:sz w:val="20"/>
          <w:szCs w:val="20"/>
        </w:rPr>
        <w:t>–</w:t>
      </w:r>
      <w:r w:rsidR="00482A12" w:rsidRPr="00213C5D">
        <w:rPr>
          <w:rFonts w:ascii="Bookman Old Style" w:hAnsi="Bookman Old Style"/>
          <w:sz w:val="20"/>
          <w:szCs w:val="20"/>
        </w:rPr>
        <w:t xml:space="preserve"> R</w:t>
      </w:r>
      <w:r w:rsidRPr="00213C5D">
        <w:rPr>
          <w:rFonts w:ascii="Bookman Old Style" w:hAnsi="Bookman Old Style"/>
          <w:sz w:val="20"/>
          <w:szCs w:val="20"/>
        </w:rPr>
        <w:t>equer da Prefeita que informe</w:t>
      </w:r>
      <w:r w:rsidR="00482A12" w:rsidRPr="00213C5D">
        <w:rPr>
          <w:rFonts w:ascii="Bookman Old Style" w:hAnsi="Bookman Old Style"/>
          <w:sz w:val="20"/>
          <w:szCs w:val="20"/>
        </w:rPr>
        <w:t xml:space="preserve"> se há possibilidade de ser instalada uma cobertura permanente, e se possível também fazer o fechamento como foi feito na Praça </w:t>
      </w:r>
      <w:proofErr w:type="spellStart"/>
      <w:r w:rsidR="00482A12" w:rsidRPr="00213C5D">
        <w:rPr>
          <w:rFonts w:ascii="Bookman Old Style" w:hAnsi="Bookman Old Style"/>
          <w:sz w:val="20"/>
          <w:szCs w:val="20"/>
        </w:rPr>
        <w:t>Antonio</w:t>
      </w:r>
      <w:proofErr w:type="spellEnd"/>
      <w:r w:rsidR="00482A12" w:rsidRPr="00213C5D">
        <w:rPr>
          <w:rFonts w:ascii="Bookman Old Style" w:hAnsi="Bookman Old Style"/>
          <w:sz w:val="20"/>
          <w:szCs w:val="20"/>
        </w:rPr>
        <w:t xml:space="preserve"> Prado (Praça da Concha) a Praça de Alimentação, situada na Praça Martinho Guedes (Praça da Santa).</w:t>
      </w: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00041D73" w:rsidRPr="00213C5D">
        <w:rPr>
          <w:rFonts w:ascii="Bookman Old Style" w:hAnsi="Bookman Old Style"/>
          <w:sz w:val="20"/>
          <w:szCs w:val="20"/>
        </w:rPr>
        <w:t>DANIEL</w:t>
      </w:r>
      <w:r w:rsidRPr="00213C5D">
        <w:rPr>
          <w:rFonts w:ascii="Bookman Old Style" w:hAnsi="Bookman Old Style"/>
          <w:sz w:val="20"/>
          <w:szCs w:val="20"/>
        </w:rPr>
        <w:t xml:space="preserve"> ALMEIDA REZENDE</w:t>
      </w:r>
    </w:p>
    <w:p w:rsidR="00482A12" w:rsidRPr="00213C5D" w:rsidRDefault="00482A12" w:rsidP="00482A12">
      <w:pPr>
        <w:ind w:left="-426"/>
        <w:jc w:val="both"/>
        <w:rPr>
          <w:rFonts w:ascii="Bookman Old Style" w:hAnsi="Bookman Old Style"/>
          <w:sz w:val="20"/>
          <w:szCs w:val="20"/>
        </w:rPr>
      </w:pPr>
    </w:p>
    <w:p w:rsidR="00482A12" w:rsidRPr="00213C5D" w:rsidRDefault="00041D73" w:rsidP="00482A12">
      <w:pPr>
        <w:ind w:left="-426"/>
        <w:jc w:val="both"/>
        <w:rPr>
          <w:rFonts w:ascii="Bookman Old Style" w:hAnsi="Bookman Old Style"/>
          <w:sz w:val="20"/>
          <w:szCs w:val="20"/>
        </w:rPr>
      </w:pPr>
      <w:r w:rsidRPr="00213C5D">
        <w:rPr>
          <w:rFonts w:ascii="Bookman Old Style" w:hAnsi="Bookman Old Style"/>
          <w:b/>
          <w:sz w:val="20"/>
          <w:szCs w:val="20"/>
        </w:rPr>
        <w:t>288/</w:t>
      </w:r>
      <w:r w:rsidR="00482A12" w:rsidRPr="00213C5D">
        <w:rPr>
          <w:rFonts w:ascii="Bookman Old Style" w:hAnsi="Bookman Old Style"/>
          <w:b/>
          <w:sz w:val="20"/>
          <w:szCs w:val="20"/>
        </w:rPr>
        <w:t>17</w:t>
      </w:r>
      <w:r w:rsidR="00482A12" w:rsidRPr="00213C5D">
        <w:rPr>
          <w:rFonts w:ascii="Bookman Old Style" w:hAnsi="Bookman Old Style"/>
          <w:sz w:val="20"/>
          <w:szCs w:val="20"/>
        </w:rPr>
        <w:t xml:space="preserve"> </w:t>
      </w:r>
      <w:r w:rsidRPr="00213C5D">
        <w:rPr>
          <w:rFonts w:ascii="Bookman Old Style" w:hAnsi="Bookman Old Style"/>
          <w:sz w:val="20"/>
          <w:szCs w:val="20"/>
        </w:rPr>
        <w:t>–</w:t>
      </w:r>
      <w:r w:rsidR="00482A12" w:rsidRPr="00213C5D">
        <w:rPr>
          <w:rFonts w:ascii="Bookman Old Style" w:hAnsi="Bookman Old Style"/>
          <w:sz w:val="20"/>
          <w:szCs w:val="20"/>
        </w:rPr>
        <w:t xml:space="preserve"> R</w:t>
      </w:r>
      <w:r w:rsidRPr="00213C5D">
        <w:rPr>
          <w:rFonts w:ascii="Bookman Old Style" w:hAnsi="Bookman Old Style"/>
          <w:sz w:val="20"/>
          <w:szCs w:val="20"/>
        </w:rPr>
        <w:t xml:space="preserve">equer da Prefeita que informe sobre a possibilidade de realizar a </w:t>
      </w:r>
      <w:r w:rsidR="00482A12" w:rsidRPr="00213C5D">
        <w:rPr>
          <w:rFonts w:ascii="Bookman Old Style" w:hAnsi="Bookman Old Style"/>
          <w:sz w:val="20"/>
          <w:szCs w:val="20"/>
        </w:rPr>
        <w:t>manutenção da malha asfáltica da Rua Otavio Azevedo</w:t>
      </w:r>
      <w:r w:rsidRPr="00213C5D">
        <w:rPr>
          <w:rFonts w:ascii="Bookman Old Style" w:hAnsi="Bookman Old Style"/>
          <w:sz w:val="20"/>
          <w:szCs w:val="20"/>
        </w:rPr>
        <w:t>, na</w:t>
      </w:r>
      <w:r w:rsidR="00482A12" w:rsidRPr="00213C5D">
        <w:rPr>
          <w:rFonts w:ascii="Bookman Old Style" w:hAnsi="Bookman Old Style"/>
          <w:sz w:val="20"/>
          <w:szCs w:val="20"/>
        </w:rPr>
        <w:t xml:space="preserve"> Vila Santa Adélia, pois o mesmo já não suporta mais tanto tapa buracos e assim seria sanado o problema em definitivo.</w:t>
      </w: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00BF2475">
        <w:rPr>
          <w:rFonts w:ascii="Bookman Old Style" w:hAnsi="Bookman Old Style"/>
          <w:sz w:val="20"/>
          <w:szCs w:val="20"/>
        </w:rPr>
        <w:t>BISPO NILTO</w:t>
      </w:r>
    </w:p>
    <w:p w:rsidR="00482A12" w:rsidRPr="00213C5D" w:rsidRDefault="00482A12" w:rsidP="00482A12">
      <w:pPr>
        <w:ind w:left="-426"/>
        <w:jc w:val="both"/>
        <w:rPr>
          <w:rFonts w:ascii="Bookman Old Style" w:hAnsi="Bookman Old Style"/>
          <w:sz w:val="20"/>
          <w:szCs w:val="20"/>
        </w:rPr>
      </w:pPr>
    </w:p>
    <w:p w:rsidR="00482A12" w:rsidRPr="00213C5D" w:rsidRDefault="00041D73" w:rsidP="00482A12">
      <w:pPr>
        <w:ind w:left="-426"/>
        <w:jc w:val="both"/>
        <w:rPr>
          <w:rFonts w:ascii="Bookman Old Style" w:hAnsi="Bookman Old Style"/>
          <w:sz w:val="20"/>
          <w:szCs w:val="20"/>
        </w:rPr>
      </w:pPr>
      <w:r w:rsidRPr="00213C5D">
        <w:rPr>
          <w:rFonts w:ascii="Bookman Old Style" w:hAnsi="Bookman Old Style"/>
          <w:b/>
          <w:sz w:val="20"/>
          <w:szCs w:val="20"/>
        </w:rPr>
        <w:t>289/</w:t>
      </w:r>
      <w:r w:rsidR="00482A12" w:rsidRPr="00213C5D">
        <w:rPr>
          <w:rFonts w:ascii="Bookman Old Style" w:hAnsi="Bookman Old Style"/>
          <w:b/>
          <w:sz w:val="20"/>
          <w:szCs w:val="20"/>
        </w:rPr>
        <w:t>17</w:t>
      </w:r>
      <w:r w:rsidR="00482A12" w:rsidRPr="00213C5D">
        <w:rPr>
          <w:rFonts w:ascii="Bookman Old Style" w:hAnsi="Bookman Old Style"/>
          <w:sz w:val="20"/>
          <w:szCs w:val="20"/>
        </w:rPr>
        <w:t xml:space="preserve"> </w:t>
      </w:r>
      <w:r w:rsidRPr="00213C5D">
        <w:rPr>
          <w:rFonts w:ascii="Bookman Old Style" w:hAnsi="Bookman Old Style"/>
          <w:sz w:val="20"/>
          <w:szCs w:val="20"/>
        </w:rPr>
        <w:t>–</w:t>
      </w:r>
      <w:r w:rsidR="00482A12" w:rsidRPr="00213C5D">
        <w:rPr>
          <w:rFonts w:ascii="Bookman Old Style" w:hAnsi="Bookman Old Style"/>
          <w:sz w:val="20"/>
          <w:szCs w:val="20"/>
        </w:rPr>
        <w:t xml:space="preserve"> R</w:t>
      </w:r>
      <w:r w:rsidRPr="00213C5D">
        <w:rPr>
          <w:rFonts w:ascii="Bookman Old Style" w:hAnsi="Bookman Old Style"/>
          <w:sz w:val="20"/>
          <w:szCs w:val="20"/>
        </w:rPr>
        <w:t>equer da Prefeita que informe, considerando as informações d</w:t>
      </w:r>
      <w:r w:rsidR="00482A12" w:rsidRPr="00213C5D">
        <w:rPr>
          <w:rFonts w:ascii="Bookman Old Style" w:hAnsi="Bookman Old Style"/>
          <w:sz w:val="20"/>
          <w:szCs w:val="20"/>
        </w:rPr>
        <w:t xml:space="preserve">o valor arrecadado pelo Governo do Estado de São Paulo com relação ao IPVA, </w:t>
      </w:r>
      <w:r w:rsidRPr="00213C5D">
        <w:rPr>
          <w:rFonts w:ascii="Bookman Old Style" w:hAnsi="Bookman Old Style"/>
          <w:sz w:val="20"/>
          <w:szCs w:val="20"/>
        </w:rPr>
        <w:t>50% são repassados para a cidade? Q</w:t>
      </w:r>
      <w:r w:rsidR="00482A12" w:rsidRPr="00213C5D">
        <w:rPr>
          <w:rFonts w:ascii="Bookman Old Style" w:hAnsi="Bookman Old Style"/>
          <w:sz w:val="20"/>
          <w:szCs w:val="20"/>
        </w:rPr>
        <w:t xml:space="preserve">ual o valor arrecadado com o pagamento do IPVA, relativos ao repasse que o Governo Estadual </w:t>
      </w:r>
      <w:r w:rsidRPr="00213C5D">
        <w:rPr>
          <w:rFonts w:ascii="Bookman Old Style" w:hAnsi="Bookman Old Style"/>
          <w:sz w:val="20"/>
          <w:szCs w:val="20"/>
        </w:rPr>
        <w:t xml:space="preserve">que </w:t>
      </w:r>
      <w:r w:rsidR="00482A12" w:rsidRPr="00213C5D">
        <w:rPr>
          <w:rFonts w:ascii="Bookman Old Style" w:hAnsi="Bookman Old Style"/>
          <w:sz w:val="20"/>
          <w:szCs w:val="20"/>
        </w:rPr>
        <w:t>faz para o nosso munic</w:t>
      </w:r>
      <w:r w:rsidRPr="00213C5D">
        <w:rPr>
          <w:rFonts w:ascii="Bookman Old Style" w:hAnsi="Bookman Old Style"/>
          <w:sz w:val="20"/>
          <w:szCs w:val="20"/>
        </w:rPr>
        <w:t>ípio, (50%) até a presente data? D</w:t>
      </w:r>
      <w:r w:rsidR="00482A12" w:rsidRPr="00213C5D">
        <w:rPr>
          <w:rFonts w:ascii="Bookman Old Style" w:hAnsi="Bookman Old Style"/>
          <w:sz w:val="20"/>
          <w:szCs w:val="20"/>
        </w:rPr>
        <w:t xml:space="preserve">este valor, qual importância aplicada </w:t>
      </w:r>
      <w:r w:rsidRPr="00213C5D">
        <w:rPr>
          <w:rFonts w:ascii="Bookman Old Style" w:hAnsi="Bookman Old Style"/>
          <w:sz w:val="20"/>
          <w:szCs w:val="20"/>
        </w:rPr>
        <w:t>em melhorias em nosso município</w:t>
      </w:r>
      <w:r w:rsidR="00482A12" w:rsidRPr="00213C5D">
        <w:rPr>
          <w:rFonts w:ascii="Bookman Old Style" w:hAnsi="Bookman Old Style"/>
          <w:sz w:val="20"/>
          <w:szCs w:val="20"/>
        </w:rPr>
        <w:t>?</w:t>
      </w: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00BF2475">
        <w:rPr>
          <w:rFonts w:ascii="Bookman Old Style" w:hAnsi="Bookman Old Style"/>
          <w:sz w:val="20"/>
          <w:szCs w:val="20"/>
        </w:rPr>
        <w:t>BISPO NILTO</w:t>
      </w:r>
    </w:p>
    <w:p w:rsidR="00482A12" w:rsidRPr="00213C5D" w:rsidRDefault="00482A12" w:rsidP="00482A12">
      <w:pPr>
        <w:ind w:left="-426"/>
        <w:jc w:val="both"/>
        <w:rPr>
          <w:rFonts w:ascii="Bookman Old Style" w:hAnsi="Bookman Old Style"/>
          <w:sz w:val="20"/>
          <w:szCs w:val="20"/>
        </w:rPr>
      </w:pPr>
    </w:p>
    <w:p w:rsidR="00482A12" w:rsidRPr="00213C5D" w:rsidRDefault="00041D73" w:rsidP="00482A12">
      <w:pPr>
        <w:ind w:left="-426"/>
        <w:jc w:val="both"/>
        <w:rPr>
          <w:rFonts w:ascii="Bookman Old Style" w:hAnsi="Bookman Old Style"/>
          <w:sz w:val="20"/>
          <w:szCs w:val="20"/>
        </w:rPr>
      </w:pPr>
      <w:r w:rsidRPr="00213C5D">
        <w:rPr>
          <w:rFonts w:ascii="Bookman Old Style" w:hAnsi="Bookman Old Style"/>
          <w:b/>
          <w:sz w:val="20"/>
          <w:szCs w:val="20"/>
        </w:rPr>
        <w:t>290/</w:t>
      </w:r>
      <w:r w:rsidR="00482A12" w:rsidRPr="00213C5D">
        <w:rPr>
          <w:rFonts w:ascii="Bookman Old Style" w:hAnsi="Bookman Old Style"/>
          <w:b/>
          <w:sz w:val="20"/>
          <w:szCs w:val="20"/>
        </w:rPr>
        <w:t>17</w:t>
      </w:r>
      <w:r w:rsidR="00482A12" w:rsidRPr="00213C5D">
        <w:rPr>
          <w:rFonts w:ascii="Bookman Old Style" w:hAnsi="Bookman Old Style"/>
          <w:sz w:val="20"/>
          <w:szCs w:val="20"/>
        </w:rPr>
        <w:t xml:space="preserve"> </w:t>
      </w:r>
      <w:r w:rsidRPr="00213C5D">
        <w:rPr>
          <w:rFonts w:ascii="Bookman Old Style" w:hAnsi="Bookman Old Style"/>
          <w:sz w:val="20"/>
          <w:szCs w:val="20"/>
        </w:rPr>
        <w:t>–</w:t>
      </w:r>
      <w:r w:rsidR="00482A12" w:rsidRPr="00213C5D">
        <w:rPr>
          <w:rFonts w:ascii="Bookman Old Style" w:hAnsi="Bookman Old Style"/>
          <w:sz w:val="20"/>
          <w:szCs w:val="20"/>
        </w:rPr>
        <w:t xml:space="preserve"> R</w:t>
      </w:r>
      <w:r w:rsidRPr="00213C5D">
        <w:rPr>
          <w:rFonts w:ascii="Bookman Old Style" w:hAnsi="Bookman Old Style"/>
          <w:sz w:val="20"/>
          <w:szCs w:val="20"/>
        </w:rPr>
        <w:t>equer da Prefeita que informe</w:t>
      </w:r>
      <w:r w:rsidR="00482A12" w:rsidRPr="00213C5D">
        <w:rPr>
          <w:rFonts w:ascii="Bookman Old Style" w:hAnsi="Bookman Old Style"/>
          <w:sz w:val="20"/>
          <w:szCs w:val="20"/>
        </w:rPr>
        <w:t xml:space="preserve"> em que data será realizado o 1º Programa de Castração de animais, no Município.</w:t>
      </w: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LUIS DONIZETTI VAZ JUNIOR</w:t>
      </w:r>
    </w:p>
    <w:p w:rsidR="00482A12" w:rsidRPr="00213C5D" w:rsidRDefault="00482A12" w:rsidP="00482A12">
      <w:pPr>
        <w:ind w:left="-426"/>
        <w:jc w:val="both"/>
        <w:rPr>
          <w:rFonts w:ascii="Bookman Old Style" w:hAnsi="Bookman Old Style"/>
          <w:sz w:val="20"/>
          <w:szCs w:val="20"/>
        </w:rPr>
      </w:pPr>
    </w:p>
    <w:p w:rsidR="00482A12" w:rsidRPr="00213C5D" w:rsidRDefault="00041D73" w:rsidP="00482A12">
      <w:pPr>
        <w:ind w:left="-426"/>
        <w:jc w:val="both"/>
        <w:rPr>
          <w:rFonts w:ascii="Bookman Old Style" w:hAnsi="Bookman Old Style"/>
          <w:sz w:val="20"/>
          <w:szCs w:val="20"/>
        </w:rPr>
      </w:pPr>
      <w:r w:rsidRPr="00213C5D">
        <w:rPr>
          <w:rFonts w:ascii="Bookman Old Style" w:hAnsi="Bookman Old Style"/>
          <w:b/>
          <w:sz w:val="20"/>
          <w:szCs w:val="20"/>
        </w:rPr>
        <w:t>291/</w:t>
      </w:r>
      <w:r w:rsidR="00482A12" w:rsidRPr="00213C5D">
        <w:rPr>
          <w:rFonts w:ascii="Bookman Old Style" w:hAnsi="Bookman Old Style"/>
          <w:b/>
          <w:sz w:val="20"/>
          <w:szCs w:val="20"/>
        </w:rPr>
        <w:t>17</w:t>
      </w:r>
      <w:r w:rsidR="00482A12" w:rsidRPr="00213C5D">
        <w:rPr>
          <w:rFonts w:ascii="Bookman Old Style" w:hAnsi="Bookman Old Style"/>
          <w:sz w:val="20"/>
          <w:szCs w:val="20"/>
        </w:rPr>
        <w:t xml:space="preserve"> </w:t>
      </w:r>
      <w:r w:rsidRPr="00213C5D">
        <w:rPr>
          <w:rFonts w:ascii="Bookman Old Style" w:hAnsi="Bookman Old Style"/>
          <w:sz w:val="20"/>
          <w:szCs w:val="20"/>
        </w:rPr>
        <w:t>–</w:t>
      </w:r>
      <w:r w:rsidR="00482A12" w:rsidRPr="00213C5D">
        <w:rPr>
          <w:rFonts w:ascii="Bookman Old Style" w:hAnsi="Bookman Old Style"/>
          <w:sz w:val="20"/>
          <w:szCs w:val="20"/>
        </w:rPr>
        <w:t xml:space="preserve"> R</w:t>
      </w:r>
      <w:r w:rsidRPr="00213C5D">
        <w:rPr>
          <w:rFonts w:ascii="Bookman Old Style" w:hAnsi="Bookman Old Style"/>
          <w:sz w:val="20"/>
          <w:szCs w:val="20"/>
        </w:rPr>
        <w:t>equer da Prefeita que informe</w:t>
      </w:r>
      <w:r w:rsidR="00482A12" w:rsidRPr="00213C5D">
        <w:rPr>
          <w:rFonts w:ascii="Bookman Old Style" w:hAnsi="Bookman Old Style"/>
          <w:sz w:val="20"/>
          <w:szCs w:val="20"/>
        </w:rPr>
        <w:t xml:space="preserve"> se está programada a construção da Escola-Creche Mun</w:t>
      </w:r>
      <w:r w:rsidRPr="00213C5D">
        <w:rPr>
          <w:rFonts w:ascii="Bookman Old Style" w:hAnsi="Bookman Old Style"/>
          <w:sz w:val="20"/>
          <w:szCs w:val="20"/>
        </w:rPr>
        <w:t>icipal, situad</w:t>
      </w:r>
      <w:r w:rsidR="006B43B3">
        <w:rPr>
          <w:rFonts w:ascii="Bookman Old Style" w:hAnsi="Bookman Old Style"/>
          <w:sz w:val="20"/>
          <w:szCs w:val="20"/>
        </w:rPr>
        <w:t>a na Av.</w:t>
      </w:r>
      <w:r w:rsidRPr="00213C5D">
        <w:rPr>
          <w:rFonts w:ascii="Bookman Old Style" w:hAnsi="Bookman Old Style"/>
          <w:sz w:val="20"/>
          <w:szCs w:val="20"/>
        </w:rPr>
        <w:t xml:space="preserve"> </w:t>
      </w:r>
      <w:proofErr w:type="spellStart"/>
      <w:r w:rsidRPr="00213C5D">
        <w:rPr>
          <w:rFonts w:ascii="Bookman Old Style" w:hAnsi="Bookman Old Style"/>
          <w:sz w:val="20"/>
          <w:szCs w:val="20"/>
        </w:rPr>
        <w:t>Virgí</w:t>
      </w:r>
      <w:r w:rsidR="00482A12" w:rsidRPr="00213C5D">
        <w:rPr>
          <w:rFonts w:ascii="Bookman Old Style" w:hAnsi="Bookman Old Style"/>
          <w:sz w:val="20"/>
          <w:szCs w:val="20"/>
        </w:rPr>
        <w:t>nio</w:t>
      </w:r>
      <w:proofErr w:type="spellEnd"/>
      <w:r w:rsidR="00482A12" w:rsidRPr="00213C5D">
        <w:rPr>
          <w:rFonts w:ascii="Bookman Old Style" w:hAnsi="Bookman Old Style"/>
          <w:sz w:val="20"/>
          <w:szCs w:val="20"/>
        </w:rPr>
        <w:t xml:space="preserve"> </w:t>
      </w:r>
      <w:proofErr w:type="spellStart"/>
      <w:r w:rsidR="00482A12" w:rsidRPr="00213C5D">
        <w:rPr>
          <w:rFonts w:ascii="Bookman Old Style" w:hAnsi="Bookman Old Style"/>
          <w:sz w:val="20"/>
          <w:szCs w:val="20"/>
        </w:rPr>
        <w:t>Montezzo</w:t>
      </w:r>
      <w:proofErr w:type="spellEnd"/>
      <w:r w:rsidR="00482A12" w:rsidRPr="00213C5D">
        <w:rPr>
          <w:rFonts w:ascii="Bookman Old Style" w:hAnsi="Bookman Old Style"/>
          <w:sz w:val="20"/>
          <w:szCs w:val="20"/>
        </w:rPr>
        <w:t xml:space="preserve"> Filho, denominada Professor Paulinho Ribeir</w:t>
      </w:r>
      <w:r w:rsidRPr="00213C5D">
        <w:rPr>
          <w:rFonts w:ascii="Bookman Old Style" w:hAnsi="Bookman Old Style"/>
          <w:sz w:val="20"/>
          <w:szCs w:val="20"/>
        </w:rPr>
        <w:t xml:space="preserve">o, </w:t>
      </w:r>
      <w:r w:rsidR="006B43B3">
        <w:rPr>
          <w:rFonts w:ascii="Bookman Old Style" w:hAnsi="Bookman Old Style"/>
          <w:sz w:val="20"/>
          <w:szCs w:val="20"/>
        </w:rPr>
        <w:t>Lei 4.909</w:t>
      </w: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LUIS DONIZETTI VAZ JUNIOR</w:t>
      </w:r>
    </w:p>
    <w:p w:rsidR="00482A12" w:rsidRPr="00213C5D" w:rsidRDefault="00482A12" w:rsidP="00482A12">
      <w:pPr>
        <w:ind w:left="-426"/>
        <w:jc w:val="both"/>
        <w:rPr>
          <w:rFonts w:ascii="Bookman Old Style" w:hAnsi="Bookman Old Style"/>
          <w:sz w:val="20"/>
          <w:szCs w:val="20"/>
        </w:rPr>
      </w:pPr>
    </w:p>
    <w:p w:rsidR="00482A12" w:rsidRPr="00213C5D" w:rsidRDefault="00041D73" w:rsidP="00482A12">
      <w:pPr>
        <w:ind w:left="-426"/>
        <w:jc w:val="both"/>
        <w:rPr>
          <w:rFonts w:ascii="Bookman Old Style" w:hAnsi="Bookman Old Style"/>
          <w:sz w:val="20"/>
          <w:szCs w:val="20"/>
        </w:rPr>
      </w:pPr>
      <w:r w:rsidRPr="00213C5D">
        <w:rPr>
          <w:rFonts w:ascii="Bookman Old Style" w:hAnsi="Bookman Old Style"/>
          <w:b/>
          <w:sz w:val="20"/>
          <w:szCs w:val="20"/>
        </w:rPr>
        <w:t>292/</w:t>
      </w:r>
      <w:r w:rsidR="00482A12" w:rsidRPr="00213C5D">
        <w:rPr>
          <w:rFonts w:ascii="Bookman Old Style" w:hAnsi="Bookman Old Style"/>
          <w:b/>
          <w:sz w:val="20"/>
          <w:szCs w:val="20"/>
        </w:rPr>
        <w:t>17</w:t>
      </w:r>
      <w:r w:rsidR="00482A12" w:rsidRPr="00213C5D">
        <w:rPr>
          <w:rFonts w:ascii="Bookman Old Style" w:hAnsi="Bookman Old Style"/>
          <w:sz w:val="20"/>
          <w:szCs w:val="20"/>
        </w:rPr>
        <w:t xml:space="preserve"> - Requer da Prefeita que informe se existe a possibilidade de oferecer através do Fundo Social de Solidariedade, cursos de Informática e Inglês voltados para a formação dos jovens </w:t>
      </w:r>
      <w:proofErr w:type="spellStart"/>
      <w:r w:rsidR="00482A12" w:rsidRPr="00213C5D">
        <w:rPr>
          <w:rFonts w:ascii="Bookman Old Style" w:hAnsi="Bookman Old Style"/>
          <w:sz w:val="20"/>
          <w:szCs w:val="20"/>
        </w:rPr>
        <w:t>tatuianos</w:t>
      </w:r>
      <w:proofErr w:type="spellEnd"/>
      <w:r w:rsidR="00482A12" w:rsidRPr="00213C5D">
        <w:rPr>
          <w:rFonts w:ascii="Bookman Old Style" w:hAnsi="Bookman Old Style"/>
          <w:sz w:val="20"/>
          <w:szCs w:val="20"/>
        </w:rPr>
        <w:t>.</w:t>
      </w: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JOÃO ÉDER ALVES MIGUEL</w:t>
      </w:r>
    </w:p>
    <w:p w:rsidR="00482A12" w:rsidRPr="00213C5D" w:rsidRDefault="00482A12" w:rsidP="00482A12">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293/17</w:t>
      </w:r>
      <w:r w:rsidRPr="00213C5D">
        <w:rPr>
          <w:rFonts w:ascii="Bookman Old Style" w:hAnsi="Bookman Old Style"/>
          <w:sz w:val="20"/>
          <w:szCs w:val="20"/>
        </w:rPr>
        <w:t xml:space="preserve"> – Requer da Prefeita que informe sobre a possibilidade da implantação do programa “De Volta Para Casa – Residência Terapêutica”, possibilitando pacientes psiquiátricos para tratamento e acompanhamento especializado e uma moradia temporária.</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RODNEI ROCHA</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294/17</w:t>
      </w:r>
      <w:r w:rsidRPr="00213C5D">
        <w:rPr>
          <w:rFonts w:ascii="Bookman Old Style" w:hAnsi="Bookman Old Style"/>
          <w:sz w:val="20"/>
          <w:szCs w:val="20"/>
        </w:rPr>
        <w:t xml:space="preserve"> – Requer da Prefeita que informe sobre a possibilidade de realizar Operação Tapa Buracos em todas as ruas e avenidas, e manutenção em estradas rurais de todo o município sem exceção.</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RODNEI ROCHA</w:t>
      </w:r>
    </w:p>
    <w:p w:rsidR="00213C5D" w:rsidRDefault="00213C5D" w:rsidP="00213C5D">
      <w:pPr>
        <w:ind w:left="-426"/>
        <w:jc w:val="both"/>
        <w:rPr>
          <w:rFonts w:ascii="Bookman Old Style" w:hAnsi="Bookman Old Style"/>
          <w:sz w:val="20"/>
          <w:szCs w:val="20"/>
        </w:rPr>
      </w:pPr>
    </w:p>
    <w:p w:rsidR="008B6C52" w:rsidRPr="00213C5D" w:rsidRDefault="008B6C52"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295/17</w:t>
      </w:r>
      <w:r w:rsidRPr="00213C5D">
        <w:rPr>
          <w:rFonts w:ascii="Bookman Old Style" w:hAnsi="Bookman Old Style"/>
          <w:sz w:val="20"/>
          <w:szCs w:val="20"/>
        </w:rPr>
        <w:t xml:space="preserve"> – Requer da Prefeita que informe sobre a possibilidade de determinar ao setor competente, a atualização dos membros da Comissão Fiscalizadora do Transporte Coletivo.</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ALEXANDRE GRANDINO TELES</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296/17</w:t>
      </w:r>
      <w:r w:rsidRPr="00213C5D">
        <w:rPr>
          <w:rFonts w:ascii="Bookman Old Style" w:hAnsi="Bookman Old Style"/>
          <w:sz w:val="20"/>
          <w:szCs w:val="20"/>
        </w:rPr>
        <w:t xml:space="preserve"> – Requer da Prefeita que informe sobre a possibilidade de solucionar o problema de iluminação pública existente no Jardim Camargo, mais precisamente na Rua Edgar Augusto Vieira.</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ALEXANDRE GRANDINO TELES</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297/17</w:t>
      </w:r>
      <w:r w:rsidRPr="00213C5D">
        <w:rPr>
          <w:rFonts w:ascii="Bookman Old Style" w:hAnsi="Bookman Old Style"/>
          <w:sz w:val="20"/>
          <w:szCs w:val="20"/>
        </w:rPr>
        <w:t xml:space="preserve"> – Requer da Prefeita que informe, através do setor de RH (Recursos Humanos), se nos anos de 2015 e 2016 todos os dentistas que trabalharam no Centro de Especialidades Odontológicas (CEO) assinaram o devido PONTO; se existiu um controle de frequência e que remeta a esta Casa de Leis a relação dos profissionais que ali trabalham neste período, informando a frequência dos mesmos, os ganhos respectivos, incluindo gratificações e outras premiações.</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ALEXANDRE GRANDINO TELES</w:t>
      </w:r>
    </w:p>
    <w:p w:rsidR="00213C5D" w:rsidRPr="00213C5D" w:rsidRDefault="00213C5D" w:rsidP="00213C5D">
      <w:pPr>
        <w:ind w:left="-426"/>
        <w:jc w:val="both"/>
        <w:rPr>
          <w:rFonts w:ascii="Bookman Old Style" w:hAnsi="Bookman Old Style"/>
          <w:sz w:val="20"/>
          <w:szCs w:val="20"/>
        </w:rPr>
      </w:pPr>
    </w:p>
    <w:p w:rsidR="00213C5D" w:rsidRPr="00BF2475" w:rsidRDefault="00213C5D" w:rsidP="00213C5D">
      <w:pPr>
        <w:ind w:left="-426"/>
        <w:jc w:val="both"/>
        <w:rPr>
          <w:rFonts w:ascii="Bookman Old Style" w:hAnsi="Bookman Old Style"/>
          <w:b/>
          <w:i/>
          <w:sz w:val="20"/>
          <w:szCs w:val="20"/>
        </w:rPr>
      </w:pPr>
      <w:r w:rsidRPr="00BF2475">
        <w:rPr>
          <w:rFonts w:ascii="Bookman Old Style" w:hAnsi="Bookman Old Style"/>
          <w:b/>
          <w:i/>
          <w:sz w:val="20"/>
          <w:szCs w:val="20"/>
        </w:rPr>
        <w:t>298/17 – Requer da Elektro - Eletricidade e Serviços, que informe qual a razão de a meses não ter iluminação pública no final da Rua Jarbas Sobral (próximo ao n°145).</w:t>
      </w:r>
    </w:p>
    <w:p w:rsidR="00213C5D" w:rsidRPr="00BF2475" w:rsidRDefault="00213C5D" w:rsidP="00213C5D">
      <w:pPr>
        <w:ind w:left="-426"/>
        <w:jc w:val="both"/>
        <w:rPr>
          <w:rFonts w:ascii="Bookman Old Style" w:hAnsi="Bookman Old Style"/>
          <w:b/>
          <w:i/>
          <w:sz w:val="20"/>
          <w:szCs w:val="20"/>
        </w:rPr>
      </w:pPr>
      <w:r w:rsidRPr="00BF2475">
        <w:rPr>
          <w:rFonts w:ascii="Bookman Old Style" w:hAnsi="Bookman Old Style"/>
          <w:b/>
          <w:i/>
          <w:sz w:val="20"/>
          <w:szCs w:val="20"/>
        </w:rPr>
        <w:t>Autoria: ALEXANDRE DE JESUS BOSSOLAN</w:t>
      </w:r>
    </w:p>
    <w:p w:rsidR="00213C5D" w:rsidRPr="00BF2475" w:rsidRDefault="00213C5D" w:rsidP="00213C5D">
      <w:pPr>
        <w:ind w:left="-426"/>
        <w:jc w:val="both"/>
        <w:rPr>
          <w:rFonts w:ascii="Bookman Old Style" w:hAnsi="Bookman Old Style"/>
          <w:i/>
          <w:sz w:val="20"/>
          <w:szCs w:val="20"/>
        </w:rPr>
      </w:pPr>
    </w:p>
    <w:p w:rsidR="00213C5D" w:rsidRPr="00BF2475" w:rsidRDefault="00213C5D" w:rsidP="00213C5D">
      <w:pPr>
        <w:ind w:left="-426"/>
        <w:jc w:val="both"/>
        <w:rPr>
          <w:rFonts w:ascii="Bookman Old Style" w:hAnsi="Bookman Old Style"/>
          <w:b/>
          <w:i/>
          <w:sz w:val="20"/>
          <w:szCs w:val="20"/>
        </w:rPr>
      </w:pPr>
      <w:r w:rsidRPr="00BF2475">
        <w:rPr>
          <w:rFonts w:ascii="Bookman Old Style" w:hAnsi="Bookman Old Style"/>
          <w:b/>
          <w:i/>
          <w:sz w:val="20"/>
          <w:szCs w:val="20"/>
        </w:rPr>
        <w:t>299/17 – Requer da Empresa de Ônibus Rosa que informe os dias da semana e horários das linhas de transporte nos bairros rurais.</w:t>
      </w:r>
    </w:p>
    <w:p w:rsidR="00213C5D" w:rsidRPr="00BF2475" w:rsidRDefault="00213C5D" w:rsidP="00213C5D">
      <w:pPr>
        <w:ind w:left="-426"/>
        <w:jc w:val="both"/>
        <w:rPr>
          <w:rFonts w:ascii="Bookman Old Style" w:hAnsi="Bookman Old Style"/>
          <w:b/>
          <w:i/>
          <w:sz w:val="20"/>
          <w:szCs w:val="20"/>
        </w:rPr>
      </w:pPr>
      <w:r w:rsidRPr="00BF2475">
        <w:rPr>
          <w:rFonts w:ascii="Bookman Old Style" w:hAnsi="Bookman Old Style"/>
          <w:b/>
          <w:i/>
          <w:sz w:val="20"/>
          <w:szCs w:val="20"/>
        </w:rPr>
        <w:t>Autoria: ALEXANDRE DE JESUS BOSSOLAN</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300/17</w:t>
      </w:r>
      <w:r w:rsidRPr="00213C5D">
        <w:rPr>
          <w:rFonts w:ascii="Bookman Old Style" w:hAnsi="Bookman Old Style"/>
          <w:sz w:val="20"/>
          <w:szCs w:val="20"/>
        </w:rPr>
        <w:t xml:space="preserve"> – Requer da Prefeita que informe se existe uma programação ou projeto para a solução de queda de energia nos dias de chuva na Vila Primavera junto a Elektro.</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00BF2475">
        <w:rPr>
          <w:rFonts w:ascii="Bookman Old Style" w:hAnsi="Bookman Old Style"/>
          <w:sz w:val="20"/>
          <w:szCs w:val="20"/>
        </w:rPr>
        <w:t>TIOZINHO DO SANTA RITA</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301/17</w:t>
      </w:r>
      <w:r w:rsidRPr="00213C5D">
        <w:rPr>
          <w:rFonts w:ascii="Bookman Old Style" w:hAnsi="Bookman Old Style"/>
          <w:sz w:val="20"/>
          <w:szCs w:val="20"/>
        </w:rPr>
        <w:t xml:space="preserve"> – Requer da Prefeita que informe se existe uma programação ou projeto para a colocação de placas de sinalização de trânsito e placas de ruas na Vila Primavera.</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00BF2475">
        <w:rPr>
          <w:rFonts w:ascii="Bookman Old Style" w:hAnsi="Bookman Old Style"/>
          <w:sz w:val="20"/>
          <w:szCs w:val="20"/>
        </w:rPr>
        <w:t>TIOZINHO DO SANTA RITA</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302/17</w:t>
      </w:r>
      <w:r w:rsidRPr="00213C5D">
        <w:rPr>
          <w:rFonts w:ascii="Bookman Old Style" w:hAnsi="Bookman Old Style"/>
          <w:sz w:val="20"/>
          <w:szCs w:val="20"/>
        </w:rPr>
        <w:t xml:space="preserve"> - Requer da Prefeita que informe sobre a realização de estudo para implantação de medidas de redução de velocidade na Rua Teófilo de Andrade Gama.</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JOSÉ CARLOS VENTURA</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303/17</w:t>
      </w:r>
      <w:r w:rsidRPr="00213C5D">
        <w:rPr>
          <w:rFonts w:ascii="Bookman Old Style" w:hAnsi="Bookman Old Style"/>
          <w:sz w:val="20"/>
          <w:szCs w:val="20"/>
        </w:rPr>
        <w:t xml:space="preserve"> – Requer da Prefeita que informe sobre a possibilidade de trazer a central de atendimento do SAMU para Tatuí.</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VALDECI ANTONIO DE PROENÇA</w:t>
      </w:r>
    </w:p>
    <w:p w:rsidR="00213C5D" w:rsidRPr="00213C5D" w:rsidRDefault="00213C5D" w:rsidP="00213C5D">
      <w:pPr>
        <w:ind w:left="-426"/>
        <w:jc w:val="both"/>
        <w:rPr>
          <w:rFonts w:ascii="Bookman Old Style" w:hAnsi="Bookman Old Style"/>
          <w:sz w:val="20"/>
          <w:szCs w:val="20"/>
        </w:rPr>
      </w:pPr>
    </w:p>
    <w:p w:rsidR="00213C5D" w:rsidRPr="00DB5C29" w:rsidRDefault="00213C5D" w:rsidP="00213C5D">
      <w:pPr>
        <w:ind w:left="-426"/>
        <w:jc w:val="both"/>
        <w:rPr>
          <w:rFonts w:ascii="Bookman Old Style" w:hAnsi="Bookman Old Style"/>
          <w:b/>
          <w:i/>
          <w:sz w:val="20"/>
          <w:szCs w:val="20"/>
        </w:rPr>
      </w:pPr>
      <w:r w:rsidRPr="00DB5C29">
        <w:rPr>
          <w:rFonts w:ascii="Bookman Old Style" w:hAnsi="Bookman Old Style"/>
          <w:b/>
          <w:i/>
          <w:sz w:val="20"/>
          <w:szCs w:val="20"/>
        </w:rPr>
        <w:t xml:space="preserve">304/17 - Requer do Deputado Estadual Milton </w:t>
      </w:r>
      <w:proofErr w:type="spellStart"/>
      <w:r w:rsidRPr="00DB5C29">
        <w:rPr>
          <w:rFonts w:ascii="Bookman Old Style" w:hAnsi="Bookman Old Style"/>
          <w:b/>
          <w:i/>
          <w:sz w:val="20"/>
          <w:szCs w:val="20"/>
        </w:rPr>
        <w:t>Monti</w:t>
      </w:r>
      <w:proofErr w:type="spellEnd"/>
      <w:r w:rsidRPr="00DB5C29">
        <w:rPr>
          <w:rFonts w:ascii="Bookman Old Style" w:hAnsi="Bookman Old Style"/>
          <w:b/>
          <w:i/>
          <w:sz w:val="20"/>
          <w:szCs w:val="20"/>
        </w:rPr>
        <w:t xml:space="preserve"> – PR/SP que envide esforços no sentido de propor um projeto de lei, para que os veículos de emergência (ambulâncias e demais veículos de transportes de pacientes) tenham passagem automática e livre, ou seja, que não tenham que aguardar nas filas de pedágios das rodovias federais.</w:t>
      </w:r>
    </w:p>
    <w:p w:rsidR="00213C5D" w:rsidRPr="00DB5C29" w:rsidRDefault="00BF2475" w:rsidP="00213C5D">
      <w:pPr>
        <w:ind w:left="-426"/>
        <w:jc w:val="both"/>
        <w:rPr>
          <w:rFonts w:ascii="Bookman Old Style" w:hAnsi="Bookman Old Style"/>
          <w:b/>
          <w:i/>
          <w:sz w:val="20"/>
          <w:szCs w:val="20"/>
        </w:rPr>
      </w:pPr>
      <w:r w:rsidRPr="00DB5C29">
        <w:rPr>
          <w:rFonts w:ascii="Bookman Old Style" w:hAnsi="Bookman Old Style"/>
          <w:b/>
          <w:i/>
          <w:sz w:val="20"/>
          <w:szCs w:val="20"/>
        </w:rPr>
        <w:t>Autoria: MARQUINHO</w:t>
      </w:r>
      <w:r w:rsidR="00213C5D" w:rsidRPr="00DB5C29">
        <w:rPr>
          <w:rFonts w:ascii="Bookman Old Style" w:hAnsi="Bookman Old Style"/>
          <w:b/>
          <w:i/>
          <w:sz w:val="20"/>
          <w:szCs w:val="20"/>
        </w:rPr>
        <w:t xml:space="preserve"> DE ABREU</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305/2017</w:t>
      </w:r>
      <w:r w:rsidRPr="00213C5D">
        <w:rPr>
          <w:rFonts w:ascii="Bookman Old Style" w:hAnsi="Bookman Old Style"/>
          <w:sz w:val="20"/>
          <w:szCs w:val="20"/>
        </w:rPr>
        <w:t xml:space="preserve"> - Requer da Prefeita que informe se houve a retenção devida, referente à contribuição previdenciária da empresa GP Guarda Patrimonial nos de 2015 e 2016, em razão de seus serviços prestados, e se tais valores foram repassados à Previdência Social, conforme legislação vigente. Em caso positivo, informar os valores, especificando mês, base de cálculo e alíquota.</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00BF2475">
        <w:rPr>
          <w:rFonts w:ascii="Bookman Old Style" w:hAnsi="Bookman Old Style"/>
          <w:sz w:val="20"/>
          <w:szCs w:val="20"/>
        </w:rPr>
        <w:t>MARQUINHO</w:t>
      </w:r>
      <w:r w:rsidRPr="00213C5D">
        <w:rPr>
          <w:rFonts w:ascii="Bookman Old Style" w:hAnsi="Bookman Old Style"/>
          <w:sz w:val="20"/>
          <w:szCs w:val="20"/>
        </w:rPr>
        <w:t xml:space="preserve"> DE ABREU</w:t>
      </w:r>
    </w:p>
    <w:p w:rsidR="00213C5D" w:rsidRPr="00213C5D" w:rsidRDefault="00213C5D" w:rsidP="00213C5D">
      <w:pPr>
        <w:ind w:left="-426"/>
        <w:jc w:val="both"/>
        <w:rPr>
          <w:rFonts w:ascii="Bookman Old Style" w:hAnsi="Bookman Old Style"/>
          <w:sz w:val="20"/>
          <w:szCs w:val="20"/>
        </w:rPr>
      </w:pPr>
    </w:p>
    <w:p w:rsidR="00213C5D" w:rsidRPr="00DB5C29" w:rsidRDefault="00213C5D" w:rsidP="00213C5D">
      <w:pPr>
        <w:ind w:left="-426"/>
        <w:jc w:val="both"/>
        <w:rPr>
          <w:rFonts w:ascii="Bookman Old Style" w:hAnsi="Bookman Old Style"/>
          <w:b/>
          <w:i/>
          <w:sz w:val="20"/>
          <w:szCs w:val="20"/>
        </w:rPr>
      </w:pPr>
      <w:r w:rsidRPr="00DB5C29">
        <w:rPr>
          <w:rFonts w:ascii="Bookman Old Style" w:hAnsi="Bookman Old Style"/>
          <w:b/>
          <w:i/>
          <w:sz w:val="20"/>
          <w:szCs w:val="20"/>
        </w:rPr>
        <w:t>306/2017 - Requer do Presidente do TATUIPREV que encaminhe cópia integral do processo administrativo nº 009/15, que concedeu aposentadoria voluntária por tempo de contribuição.</w:t>
      </w:r>
    </w:p>
    <w:p w:rsidR="00213C5D" w:rsidRPr="00DB5C29" w:rsidRDefault="00BF2475" w:rsidP="00213C5D">
      <w:pPr>
        <w:ind w:left="-426"/>
        <w:jc w:val="both"/>
        <w:rPr>
          <w:rFonts w:ascii="Bookman Old Style" w:hAnsi="Bookman Old Style"/>
          <w:b/>
          <w:i/>
          <w:sz w:val="20"/>
          <w:szCs w:val="20"/>
        </w:rPr>
      </w:pPr>
      <w:r w:rsidRPr="00DB5C29">
        <w:rPr>
          <w:rFonts w:ascii="Bookman Old Style" w:hAnsi="Bookman Old Style"/>
          <w:b/>
          <w:i/>
          <w:sz w:val="20"/>
          <w:szCs w:val="20"/>
        </w:rPr>
        <w:t>Autoria: MARQUINHO</w:t>
      </w:r>
      <w:r w:rsidR="00213C5D" w:rsidRPr="00DB5C29">
        <w:rPr>
          <w:rFonts w:ascii="Bookman Old Style" w:hAnsi="Bookman Old Style"/>
          <w:b/>
          <w:i/>
          <w:sz w:val="20"/>
          <w:szCs w:val="20"/>
        </w:rPr>
        <w:t xml:space="preserve"> DE ABREU</w:t>
      </w:r>
    </w:p>
    <w:p w:rsidR="00213C5D" w:rsidRDefault="00213C5D" w:rsidP="00213C5D">
      <w:pPr>
        <w:ind w:left="-426"/>
        <w:jc w:val="both"/>
        <w:rPr>
          <w:rFonts w:ascii="Bookman Old Style" w:hAnsi="Bookman Old Style"/>
          <w:sz w:val="20"/>
          <w:szCs w:val="20"/>
        </w:rPr>
      </w:pPr>
    </w:p>
    <w:p w:rsidR="006F05CA" w:rsidRPr="00213C5D" w:rsidRDefault="006F05CA" w:rsidP="00213C5D">
      <w:pPr>
        <w:ind w:left="-426"/>
        <w:jc w:val="both"/>
        <w:rPr>
          <w:rFonts w:ascii="Bookman Old Style" w:hAnsi="Bookman Old Style"/>
          <w:sz w:val="20"/>
          <w:szCs w:val="20"/>
        </w:rPr>
      </w:pPr>
    </w:p>
    <w:p w:rsidR="00213C5D" w:rsidRPr="00DB5C29" w:rsidRDefault="00213C5D" w:rsidP="00213C5D">
      <w:pPr>
        <w:ind w:left="-426"/>
        <w:jc w:val="both"/>
        <w:rPr>
          <w:rFonts w:ascii="Bookman Old Style" w:hAnsi="Bookman Old Style"/>
          <w:b/>
          <w:i/>
          <w:sz w:val="20"/>
          <w:szCs w:val="20"/>
        </w:rPr>
      </w:pPr>
      <w:r w:rsidRPr="00DB5C29">
        <w:rPr>
          <w:rFonts w:ascii="Bookman Old Style" w:hAnsi="Bookman Old Style"/>
          <w:b/>
          <w:i/>
          <w:sz w:val="20"/>
          <w:szCs w:val="20"/>
        </w:rPr>
        <w:t>307/17 - Requer da Associação de Amigos do Conservatório de Tatuí - AACT, que informe a esta Casa de Leis: 1 - a data de vencimento do contrato de gestão firmado com a Secretaria Estadual de Cultura; 2 - qual seu orçamento previsto para o ano de 2017; 3 - número de alunos matriculados; 4 - número de professores e demais colaboradores contratados.</w:t>
      </w:r>
    </w:p>
    <w:p w:rsidR="00213C5D" w:rsidRPr="00DB5C29" w:rsidRDefault="00213C5D" w:rsidP="00213C5D">
      <w:pPr>
        <w:ind w:left="-426"/>
        <w:jc w:val="both"/>
        <w:rPr>
          <w:rFonts w:ascii="Bookman Old Style" w:hAnsi="Bookman Old Style"/>
          <w:b/>
          <w:i/>
          <w:sz w:val="20"/>
          <w:szCs w:val="20"/>
        </w:rPr>
      </w:pPr>
      <w:r w:rsidRPr="00DB5C29">
        <w:rPr>
          <w:rFonts w:ascii="Bookman Old Style" w:hAnsi="Bookman Old Style"/>
          <w:b/>
          <w:i/>
          <w:sz w:val="20"/>
          <w:szCs w:val="20"/>
        </w:rPr>
        <w:t xml:space="preserve">Autoria: </w:t>
      </w:r>
      <w:r w:rsidR="00BF2475" w:rsidRPr="00DB5C29">
        <w:rPr>
          <w:rFonts w:ascii="Bookman Old Style" w:hAnsi="Bookman Old Style"/>
          <w:b/>
          <w:i/>
          <w:sz w:val="20"/>
          <w:szCs w:val="20"/>
        </w:rPr>
        <w:t xml:space="preserve">MARQUINHO </w:t>
      </w:r>
      <w:r w:rsidRPr="00DB5C29">
        <w:rPr>
          <w:rFonts w:ascii="Bookman Old Style" w:hAnsi="Bookman Old Style"/>
          <w:b/>
          <w:i/>
          <w:sz w:val="20"/>
          <w:szCs w:val="20"/>
        </w:rPr>
        <w:t>DE ABREU</w:t>
      </w:r>
    </w:p>
    <w:p w:rsidR="00213C5D" w:rsidRPr="00DB5C29" w:rsidRDefault="00213C5D" w:rsidP="00213C5D">
      <w:pPr>
        <w:ind w:left="-426"/>
        <w:jc w:val="both"/>
        <w:rPr>
          <w:rFonts w:ascii="Bookman Old Style" w:hAnsi="Bookman Old Style"/>
          <w:i/>
          <w:sz w:val="20"/>
          <w:szCs w:val="20"/>
        </w:rPr>
      </w:pPr>
    </w:p>
    <w:p w:rsidR="00213C5D" w:rsidRPr="00DB5C29" w:rsidRDefault="00213C5D" w:rsidP="00213C5D">
      <w:pPr>
        <w:ind w:left="-426"/>
        <w:jc w:val="both"/>
        <w:rPr>
          <w:rFonts w:ascii="Bookman Old Style" w:hAnsi="Bookman Old Style"/>
          <w:b/>
          <w:i/>
          <w:sz w:val="20"/>
          <w:szCs w:val="20"/>
        </w:rPr>
      </w:pPr>
      <w:r w:rsidRPr="00DB5C29">
        <w:rPr>
          <w:rFonts w:ascii="Bookman Old Style" w:hAnsi="Bookman Old Style"/>
          <w:b/>
          <w:i/>
          <w:sz w:val="20"/>
          <w:szCs w:val="20"/>
        </w:rPr>
        <w:t>308/17 - Requer do TATUIPREV que encaminhe a esta Casa de Leis em forma de certidão, questionamentos referentes ao Instituto, bem como cópias de documentos conforme relacionados.</w:t>
      </w:r>
    </w:p>
    <w:p w:rsidR="00213C5D" w:rsidRPr="00DB5C29" w:rsidRDefault="00213C5D" w:rsidP="00213C5D">
      <w:pPr>
        <w:ind w:left="-426"/>
        <w:jc w:val="both"/>
        <w:rPr>
          <w:rFonts w:ascii="Bookman Old Style" w:hAnsi="Bookman Old Style"/>
          <w:b/>
          <w:i/>
          <w:sz w:val="20"/>
          <w:szCs w:val="20"/>
        </w:rPr>
      </w:pPr>
      <w:r w:rsidRPr="00DB5C29">
        <w:rPr>
          <w:rFonts w:ascii="Bookman Old Style" w:hAnsi="Bookman Old Style"/>
          <w:b/>
          <w:i/>
          <w:sz w:val="20"/>
          <w:szCs w:val="20"/>
        </w:rPr>
        <w:t>Autoria: RODOLFO HESSEL FANGANIELLO</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309/17</w:t>
      </w:r>
      <w:r w:rsidRPr="00213C5D">
        <w:rPr>
          <w:rFonts w:ascii="Bookman Old Style" w:hAnsi="Bookman Old Style"/>
          <w:sz w:val="20"/>
          <w:szCs w:val="20"/>
        </w:rPr>
        <w:t xml:space="preserve"> – Requer da Prefeita informações </w:t>
      </w:r>
      <w:proofErr w:type="spellStart"/>
      <w:r w:rsidRPr="00213C5D">
        <w:rPr>
          <w:rFonts w:ascii="Bookman Old Style" w:hAnsi="Bookman Old Style"/>
          <w:sz w:val="20"/>
          <w:szCs w:val="20"/>
        </w:rPr>
        <w:t>a cerca</w:t>
      </w:r>
      <w:proofErr w:type="spellEnd"/>
      <w:r w:rsidRPr="00213C5D">
        <w:rPr>
          <w:rFonts w:ascii="Bookman Old Style" w:hAnsi="Bookman Old Style"/>
          <w:sz w:val="20"/>
          <w:szCs w:val="20"/>
        </w:rPr>
        <w:t xml:space="preserve"> do funcionamento da máquina de tomografia, caso não esteja em pleno funcionamento, quais providências foram tomadas no sentido de atender nossa população.</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RODOLFO HESSEL FANGANIELLO</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310/17</w:t>
      </w:r>
      <w:r w:rsidRPr="00213C5D">
        <w:rPr>
          <w:rFonts w:ascii="Bookman Old Style" w:hAnsi="Bookman Old Style"/>
          <w:sz w:val="20"/>
          <w:szCs w:val="20"/>
        </w:rPr>
        <w:t xml:space="preserve"> – Requer da Prefeita que informe quantas vagas de empregos foram disponibilizadas através do PAT – Posto de Atendimento ao Trabalhador de Tatuí, no período correspondente a 2017 e quantos currículos foram encaminhados paras as empresas do município, indicado com o perfil da vaga, pelo PAT.</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RONALDO JOSE DA MOTA</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311/17</w:t>
      </w:r>
      <w:r w:rsidRPr="00213C5D">
        <w:rPr>
          <w:rFonts w:ascii="Bookman Old Style" w:hAnsi="Bookman Old Style"/>
          <w:sz w:val="20"/>
          <w:szCs w:val="20"/>
        </w:rPr>
        <w:t xml:space="preserve"> – Requer da Prefeita que informe se existe alguma ação ou cursos programados pelo PAT – Posto de Atendimento ao Trabalhador, que visa a qualificação das pessoas que estão fora do mercado de trabalho, ainda para este primeiro semestre de 2017. Se já está programado algum curso, que nos encaminhe o calendário e modalidade do curso.</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RONALDO JOSE DA MOTA</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312/17</w:t>
      </w:r>
      <w:r w:rsidRPr="00213C5D">
        <w:rPr>
          <w:rFonts w:ascii="Bookman Old Style" w:hAnsi="Bookman Old Style"/>
          <w:sz w:val="20"/>
          <w:szCs w:val="20"/>
        </w:rPr>
        <w:t xml:space="preserve"> – Requer da Prefeita que informe quais são as empresas que estão instaladas na Incubadora de Empresas de Tatuí, quando será realizada a graduação das instaladas e a abertura do novo edital para a instalação de novas empresas a serem incubadas de acordo com a finalidade deste importante órgão voltado para o empreendedorismo.</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RONALDO JOSE DA MOTA</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313/17</w:t>
      </w:r>
      <w:r w:rsidRPr="00213C5D">
        <w:rPr>
          <w:rFonts w:ascii="Bookman Old Style" w:hAnsi="Bookman Old Style"/>
          <w:sz w:val="20"/>
          <w:szCs w:val="20"/>
        </w:rPr>
        <w:t xml:space="preserve"> – Requer da Prefeita que informe qual a empresa que realizou a entrega dos Carnês de IPTU e ISS no município, como foi realizada a contratação e nos encaminhe a cópia do contrato de prestação deste serviço.</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RONALDO JOSE DA MOTA</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314/17</w:t>
      </w:r>
      <w:r w:rsidRPr="00213C5D">
        <w:rPr>
          <w:rFonts w:ascii="Bookman Old Style" w:hAnsi="Bookman Old Style"/>
          <w:sz w:val="20"/>
          <w:szCs w:val="20"/>
        </w:rPr>
        <w:t xml:space="preserve"> – Requer da Prefeita que informe se está no planejamento do Departamento de Mobilidade Urbana realizar uma nova pintura da faixa de pedestres e sinalização de carga e descarga da Rua 13 de Maio em frente à Padaria XV e para quando está programado.</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EDUARDO DADE SALLUM</w:t>
      </w:r>
    </w:p>
    <w:p w:rsidR="00213C5D" w:rsidRPr="00213C5D" w:rsidRDefault="00213C5D" w:rsidP="00213C5D">
      <w:pPr>
        <w:ind w:left="-426"/>
        <w:jc w:val="both"/>
        <w:rPr>
          <w:rFonts w:ascii="Bookman Old Style" w:hAnsi="Bookman Old Style"/>
          <w:sz w:val="20"/>
          <w:szCs w:val="20"/>
        </w:rPr>
      </w:pP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315/17</w:t>
      </w:r>
      <w:r w:rsidRPr="00213C5D">
        <w:rPr>
          <w:rFonts w:ascii="Bookman Old Style" w:hAnsi="Bookman Old Style"/>
          <w:sz w:val="20"/>
          <w:szCs w:val="20"/>
        </w:rPr>
        <w:t xml:space="preserve"> – Requer da Prefeita que informe o por que não foram entregues os materiais escolares da Rede Pública Municipal e no planejamento da Secretaria, quando entregarão os materiais.</w:t>
      </w:r>
    </w:p>
    <w:p w:rsidR="00213C5D" w:rsidRPr="00213C5D" w:rsidRDefault="00213C5D" w:rsidP="00213C5D">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EDUARDO DADE SALLUM</w:t>
      </w:r>
    </w:p>
    <w:p w:rsidR="0095667E" w:rsidRPr="00213C5D" w:rsidRDefault="0095667E" w:rsidP="00482A12">
      <w:pPr>
        <w:ind w:left="-426"/>
        <w:jc w:val="both"/>
        <w:rPr>
          <w:rFonts w:ascii="Bookman Old Style" w:hAnsi="Bookman Old Style"/>
          <w:sz w:val="20"/>
          <w:szCs w:val="20"/>
        </w:rPr>
      </w:pPr>
    </w:p>
    <w:p w:rsidR="00213C5D" w:rsidRDefault="00213C5D" w:rsidP="00482A12">
      <w:pPr>
        <w:ind w:left="-426"/>
        <w:jc w:val="both"/>
        <w:rPr>
          <w:rFonts w:ascii="Bookman Old Style" w:hAnsi="Bookman Old Style"/>
          <w:sz w:val="20"/>
          <w:szCs w:val="20"/>
        </w:rPr>
      </w:pPr>
    </w:p>
    <w:p w:rsidR="006B43B3" w:rsidRDefault="006B43B3" w:rsidP="00482A12">
      <w:pPr>
        <w:ind w:left="-426"/>
        <w:jc w:val="both"/>
        <w:rPr>
          <w:rFonts w:ascii="Bookman Old Style" w:hAnsi="Bookman Old Style"/>
          <w:sz w:val="20"/>
          <w:szCs w:val="20"/>
        </w:rPr>
      </w:pPr>
    </w:p>
    <w:p w:rsidR="006B43B3" w:rsidRDefault="006B43B3" w:rsidP="00482A12">
      <w:pPr>
        <w:ind w:left="-426"/>
        <w:jc w:val="both"/>
        <w:rPr>
          <w:rFonts w:ascii="Bookman Old Style" w:hAnsi="Bookman Old Style"/>
          <w:sz w:val="20"/>
          <w:szCs w:val="20"/>
        </w:rPr>
      </w:pPr>
    </w:p>
    <w:p w:rsidR="008B6C52" w:rsidRDefault="008B6C52" w:rsidP="00482A12">
      <w:pPr>
        <w:ind w:left="-426"/>
        <w:jc w:val="both"/>
        <w:rPr>
          <w:rFonts w:ascii="Bookman Old Style" w:hAnsi="Bookman Old Style"/>
          <w:sz w:val="20"/>
          <w:szCs w:val="20"/>
        </w:rPr>
      </w:pPr>
    </w:p>
    <w:p w:rsidR="008B6C52" w:rsidRDefault="008B6C52" w:rsidP="00482A12">
      <w:pPr>
        <w:ind w:left="-426"/>
        <w:jc w:val="both"/>
        <w:rPr>
          <w:rFonts w:ascii="Bookman Old Style" w:hAnsi="Bookman Old Style"/>
          <w:sz w:val="20"/>
          <w:szCs w:val="20"/>
        </w:rPr>
      </w:pPr>
    </w:p>
    <w:p w:rsidR="008B6C52" w:rsidRPr="00213C5D" w:rsidRDefault="008B6C52" w:rsidP="00482A12">
      <w:pPr>
        <w:ind w:left="-426"/>
        <w:jc w:val="both"/>
        <w:rPr>
          <w:rFonts w:ascii="Bookman Old Style" w:hAnsi="Bookman Old Style"/>
          <w:sz w:val="20"/>
          <w:szCs w:val="20"/>
        </w:rPr>
      </w:pPr>
    </w:p>
    <w:p w:rsidR="0095667E" w:rsidRPr="00213C5D" w:rsidRDefault="0095667E" w:rsidP="00482A12">
      <w:pPr>
        <w:ind w:left="-426"/>
        <w:jc w:val="both"/>
        <w:rPr>
          <w:rFonts w:ascii="Bookman Old Style" w:hAnsi="Bookman Old Style"/>
          <w:b/>
          <w:sz w:val="20"/>
          <w:szCs w:val="20"/>
          <w:u w:val="single"/>
        </w:rPr>
      </w:pPr>
      <w:r w:rsidRPr="00213C5D">
        <w:rPr>
          <w:rFonts w:ascii="Bookman Old Style" w:hAnsi="Bookman Old Style"/>
          <w:b/>
          <w:sz w:val="20"/>
          <w:szCs w:val="20"/>
          <w:u w:val="single"/>
        </w:rPr>
        <w:t xml:space="preserve">MOÇÕES Nº </w:t>
      </w:r>
      <w:r w:rsidR="00213C5D">
        <w:rPr>
          <w:rFonts w:ascii="Bookman Old Style" w:hAnsi="Bookman Old Style"/>
          <w:b/>
          <w:sz w:val="20"/>
          <w:szCs w:val="20"/>
          <w:u w:val="single"/>
        </w:rPr>
        <w:t>S 054 a 077</w:t>
      </w:r>
      <w:r w:rsidRPr="00213C5D">
        <w:rPr>
          <w:rFonts w:ascii="Bookman Old Style" w:hAnsi="Bookman Old Style"/>
          <w:b/>
          <w:sz w:val="20"/>
          <w:szCs w:val="20"/>
          <w:u w:val="single"/>
        </w:rPr>
        <w:t>/17</w:t>
      </w:r>
    </w:p>
    <w:p w:rsidR="0095667E" w:rsidRPr="00213C5D" w:rsidRDefault="0095667E" w:rsidP="00482A12">
      <w:pPr>
        <w:ind w:left="-426"/>
        <w:jc w:val="both"/>
        <w:rPr>
          <w:rFonts w:ascii="Bookman Old Style" w:hAnsi="Bookman Old Style"/>
          <w:sz w:val="20"/>
          <w:szCs w:val="20"/>
        </w:rPr>
      </w:pPr>
    </w:p>
    <w:p w:rsidR="00482A12" w:rsidRPr="00213C5D" w:rsidRDefault="00903E26" w:rsidP="0095667E">
      <w:pPr>
        <w:ind w:left="-426"/>
        <w:jc w:val="both"/>
        <w:rPr>
          <w:rFonts w:ascii="Bookman Old Style" w:hAnsi="Bookman Old Style"/>
          <w:sz w:val="20"/>
          <w:szCs w:val="20"/>
        </w:rPr>
      </w:pPr>
      <w:r w:rsidRPr="00213C5D">
        <w:rPr>
          <w:rFonts w:ascii="Bookman Old Style" w:hAnsi="Bookman Old Style"/>
          <w:b/>
          <w:sz w:val="20"/>
          <w:szCs w:val="20"/>
        </w:rPr>
        <w:t>054/</w:t>
      </w:r>
      <w:r w:rsidR="00482A12" w:rsidRPr="00213C5D">
        <w:rPr>
          <w:rFonts w:ascii="Bookman Old Style" w:hAnsi="Bookman Old Style"/>
          <w:b/>
          <w:sz w:val="20"/>
          <w:szCs w:val="20"/>
        </w:rPr>
        <w:t>17</w:t>
      </w:r>
      <w:r w:rsidR="00482A12" w:rsidRPr="00213C5D">
        <w:rPr>
          <w:rFonts w:ascii="Bookman Old Style" w:hAnsi="Bookman Old Style"/>
          <w:sz w:val="20"/>
          <w:szCs w:val="20"/>
        </w:rPr>
        <w:t xml:space="preserve"> </w:t>
      </w:r>
      <w:r w:rsidR="0095667E" w:rsidRPr="00213C5D">
        <w:rPr>
          <w:rFonts w:ascii="Bookman Old Style" w:hAnsi="Bookman Old Style"/>
          <w:sz w:val="20"/>
          <w:szCs w:val="20"/>
        </w:rPr>
        <w:t>–</w:t>
      </w:r>
      <w:r w:rsidR="00482A12" w:rsidRPr="00213C5D">
        <w:rPr>
          <w:rFonts w:ascii="Bookman Old Style" w:hAnsi="Bookman Old Style"/>
          <w:sz w:val="20"/>
          <w:szCs w:val="20"/>
        </w:rPr>
        <w:t xml:space="preserve"> </w:t>
      </w:r>
      <w:r w:rsidR="0095667E" w:rsidRPr="00213C5D">
        <w:rPr>
          <w:rFonts w:ascii="Bookman Old Style" w:hAnsi="Bookman Old Style"/>
          <w:sz w:val="20"/>
          <w:szCs w:val="20"/>
        </w:rPr>
        <w:t xml:space="preserve">Aplausos e Congratulações </w:t>
      </w:r>
      <w:r w:rsidR="00482A12" w:rsidRPr="00213C5D">
        <w:rPr>
          <w:rFonts w:ascii="Bookman Old Style" w:hAnsi="Bookman Old Style"/>
          <w:sz w:val="20"/>
          <w:szCs w:val="20"/>
        </w:rPr>
        <w:t>as PROMOTORAS LEGAIS POPUL</w:t>
      </w:r>
      <w:r w:rsidR="0095667E" w:rsidRPr="00213C5D">
        <w:rPr>
          <w:rFonts w:ascii="Bookman Old Style" w:hAnsi="Bookman Old Style"/>
          <w:sz w:val="20"/>
          <w:szCs w:val="20"/>
        </w:rPr>
        <w:t>ARES (</w:t>
      </w:r>
      <w:proofErr w:type="spellStart"/>
      <w:r w:rsidR="0095667E" w:rsidRPr="00213C5D">
        <w:rPr>
          <w:rFonts w:ascii="Bookman Old Style" w:hAnsi="Bookman Old Style"/>
          <w:sz w:val="20"/>
          <w:szCs w:val="20"/>
        </w:rPr>
        <w:t>PLPs</w:t>
      </w:r>
      <w:proofErr w:type="spellEnd"/>
      <w:r w:rsidR="0095667E" w:rsidRPr="00213C5D">
        <w:rPr>
          <w:rFonts w:ascii="Bookman Old Style" w:hAnsi="Bookman Old Style"/>
          <w:sz w:val="20"/>
          <w:szCs w:val="20"/>
        </w:rPr>
        <w:t>), na pessoa de sua lí</w:t>
      </w:r>
      <w:r w:rsidR="00482A12" w:rsidRPr="00213C5D">
        <w:rPr>
          <w:rFonts w:ascii="Bookman Old Style" w:hAnsi="Bookman Old Style"/>
          <w:sz w:val="20"/>
          <w:szCs w:val="20"/>
        </w:rPr>
        <w:t xml:space="preserve">der </w:t>
      </w:r>
      <w:r w:rsidR="00482A12" w:rsidRPr="00F571AC">
        <w:rPr>
          <w:rFonts w:ascii="Bookman Old Style" w:hAnsi="Bookman Old Style"/>
          <w:b/>
          <w:sz w:val="20"/>
          <w:szCs w:val="20"/>
        </w:rPr>
        <w:t>HELOISA SALIBA DE BORGES</w:t>
      </w:r>
      <w:r w:rsidR="00482A12" w:rsidRPr="00213C5D">
        <w:rPr>
          <w:rFonts w:ascii="Bookman Old Style" w:hAnsi="Bookman Old Style"/>
          <w:sz w:val="20"/>
          <w:szCs w:val="20"/>
        </w:rPr>
        <w:t>, pela brilhante participação na realização da “Palestra Sobre Abuso Sexual Infantil e P</w:t>
      </w:r>
      <w:r w:rsidR="006B43B3">
        <w:rPr>
          <w:rFonts w:ascii="Bookman Old Style" w:hAnsi="Bookman Old Style"/>
          <w:sz w:val="20"/>
          <w:szCs w:val="20"/>
        </w:rPr>
        <w:t xml:space="preserve">edofilia”, ministrada pela </w:t>
      </w:r>
      <w:proofErr w:type="gramStart"/>
      <w:r w:rsidR="006B43B3">
        <w:rPr>
          <w:rFonts w:ascii="Bookman Old Style" w:hAnsi="Bookman Old Style"/>
          <w:sz w:val="20"/>
          <w:szCs w:val="20"/>
        </w:rPr>
        <w:t>D</w:t>
      </w:r>
      <w:r w:rsidR="00482A12" w:rsidRPr="00213C5D">
        <w:rPr>
          <w:rFonts w:ascii="Bookman Old Style" w:hAnsi="Bookman Old Style"/>
          <w:sz w:val="20"/>
          <w:szCs w:val="20"/>
        </w:rPr>
        <w:t>r</w:t>
      </w:r>
      <w:r w:rsidR="006B43B3">
        <w:rPr>
          <w:rFonts w:ascii="Bookman Old Style" w:hAnsi="Bookman Old Style"/>
          <w:sz w:val="20"/>
          <w:szCs w:val="20"/>
        </w:rPr>
        <w:t>.ª</w:t>
      </w:r>
      <w:proofErr w:type="gramEnd"/>
      <w:r w:rsidR="00482A12" w:rsidRPr="00213C5D">
        <w:rPr>
          <w:rFonts w:ascii="Bookman Old Style" w:hAnsi="Bookman Old Style"/>
          <w:sz w:val="20"/>
          <w:szCs w:val="20"/>
        </w:rPr>
        <w:t xml:space="preserve"> Marina da Silva Ferreira, no dia 08 de março</w:t>
      </w:r>
      <w:r w:rsidR="006B43B3">
        <w:rPr>
          <w:rFonts w:ascii="Bookman Old Style" w:hAnsi="Bookman Old Style"/>
          <w:sz w:val="20"/>
          <w:szCs w:val="20"/>
        </w:rPr>
        <w:t>.</w:t>
      </w: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LUIS DONIZETTI VAZ JUNIOR</w:t>
      </w:r>
    </w:p>
    <w:p w:rsidR="00482A12" w:rsidRPr="00213C5D" w:rsidRDefault="00482A12" w:rsidP="00482A12">
      <w:pPr>
        <w:ind w:left="-426"/>
        <w:jc w:val="both"/>
        <w:rPr>
          <w:rFonts w:ascii="Bookman Old Style" w:hAnsi="Bookman Old Style"/>
          <w:sz w:val="20"/>
          <w:szCs w:val="20"/>
        </w:rPr>
      </w:pPr>
    </w:p>
    <w:p w:rsidR="00482A12" w:rsidRPr="00213C5D" w:rsidRDefault="00903E26" w:rsidP="00482A12">
      <w:pPr>
        <w:ind w:left="-426"/>
        <w:jc w:val="both"/>
        <w:rPr>
          <w:rFonts w:ascii="Bookman Old Style" w:hAnsi="Bookman Old Style"/>
          <w:sz w:val="20"/>
          <w:szCs w:val="20"/>
        </w:rPr>
      </w:pPr>
      <w:r w:rsidRPr="00213C5D">
        <w:rPr>
          <w:rFonts w:ascii="Bookman Old Style" w:hAnsi="Bookman Old Style"/>
          <w:b/>
          <w:sz w:val="20"/>
          <w:szCs w:val="20"/>
        </w:rPr>
        <w:t>0</w:t>
      </w:r>
      <w:r w:rsidR="0095667E" w:rsidRPr="00213C5D">
        <w:rPr>
          <w:rFonts w:ascii="Bookman Old Style" w:hAnsi="Bookman Old Style"/>
          <w:b/>
          <w:sz w:val="20"/>
          <w:szCs w:val="20"/>
        </w:rPr>
        <w:t>55/</w:t>
      </w:r>
      <w:r w:rsidR="00482A12" w:rsidRPr="00213C5D">
        <w:rPr>
          <w:rFonts w:ascii="Bookman Old Style" w:hAnsi="Bookman Old Style"/>
          <w:b/>
          <w:sz w:val="20"/>
          <w:szCs w:val="20"/>
        </w:rPr>
        <w:t>17</w:t>
      </w:r>
      <w:r w:rsidR="00482A12" w:rsidRPr="00213C5D">
        <w:rPr>
          <w:rFonts w:ascii="Bookman Old Style" w:hAnsi="Bookman Old Style"/>
          <w:sz w:val="20"/>
          <w:szCs w:val="20"/>
        </w:rPr>
        <w:t xml:space="preserve"> </w:t>
      </w:r>
      <w:r w:rsidRPr="00213C5D">
        <w:rPr>
          <w:rFonts w:ascii="Bookman Old Style" w:hAnsi="Bookman Old Style"/>
          <w:sz w:val="20"/>
          <w:szCs w:val="20"/>
        </w:rPr>
        <w:t>–</w:t>
      </w:r>
      <w:r w:rsidR="00482A12" w:rsidRPr="00213C5D">
        <w:rPr>
          <w:rFonts w:ascii="Bookman Old Style" w:hAnsi="Bookman Old Style"/>
          <w:sz w:val="20"/>
          <w:szCs w:val="20"/>
        </w:rPr>
        <w:t xml:space="preserve"> A</w:t>
      </w:r>
      <w:r w:rsidRPr="00213C5D">
        <w:rPr>
          <w:rFonts w:ascii="Bookman Old Style" w:hAnsi="Bookman Old Style"/>
          <w:sz w:val="20"/>
          <w:szCs w:val="20"/>
        </w:rPr>
        <w:t xml:space="preserve">plausos e Congratulações </w:t>
      </w:r>
      <w:r w:rsidR="00482A12" w:rsidRPr="00213C5D">
        <w:rPr>
          <w:rFonts w:ascii="Bookman Old Style" w:hAnsi="Bookman Old Style"/>
          <w:sz w:val="20"/>
          <w:szCs w:val="20"/>
        </w:rPr>
        <w:t>aos formandos do Curso de Tecnologia em Automação Industrial da Faculdade de Tecnologia de Tatuí, “Professor Wilson Roberto de Camargo”, cuja Colação de Grau ocorreu no dia 10 de março PP., na pessoa de seu</w:t>
      </w:r>
      <w:r w:rsidR="00F571AC">
        <w:rPr>
          <w:rFonts w:ascii="Bookman Old Style" w:hAnsi="Bookman Old Style"/>
          <w:sz w:val="20"/>
          <w:szCs w:val="20"/>
        </w:rPr>
        <w:t xml:space="preserve"> Ilustre Diretor Professor D</w:t>
      </w:r>
      <w:r w:rsidR="00482A12" w:rsidRPr="00213C5D">
        <w:rPr>
          <w:rFonts w:ascii="Bookman Old Style" w:hAnsi="Bookman Old Style"/>
          <w:sz w:val="20"/>
          <w:szCs w:val="20"/>
        </w:rPr>
        <w:t>r</w:t>
      </w:r>
      <w:r w:rsidR="00F571AC">
        <w:rPr>
          <w:rFonts w:ascii="Bookman Old Style" w:hAnsi="Bookman Old Style"/>
          <w:sz w:val="20"/>
          <w:szCs w:val="20"/>
        </w:rPr>
        <w:t>.</w:t>
      </w:r>
      <w:r w:rsidR="00482A12" w:rsidRPr="00213C5D">
        <w:rPr>
          <w:rFonts w:ascii="Bookman Old Style" w:hAnsi="Bookman Old Style"/>
          <w:sz w:val="20"/>
          <w:szCs w:val="20"/>
        </w:rPr>
        <w:t xml:space="preserve"> </w:t>
      </w:r>
      <w:r w:rsidR="00482A12" w:rsidRPr="00F571AC">
        <w:rPr>
          <w:rFonts w:ascii="Bookman Old Style" w:hAnsi="Bookman Old Style"/>
          <w:b/>
          <w:sz w:val="20"/>
          <w:szCs w:val="20"/>
        </w:rPr>
        <w:t>Mauro Tomazela</w:t>
      </w:r>
      <w:r w:rsidR="00482A12" w:rsidRPr="00213C5D">
        <w:rPr>
          <w:rFonts w:ascii="Bookman Old Style" w:hAnsi="Bookman Old Style"/>
          <w:sz w:val="20"/>
          <w:szCs w:val="20"/>
        </w:rPr>
        <w:t>.</w:t>
      </w: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LUIS DONIZETTI VAZ JUNIOR</w:t>
      </w:r>
    </w:p>
    <w:p w:rsidR="00482A12" w:rsidRPr="00213C5D" w:rsidRDefault="00482A12" w:rsidP="00482A12">
      <w:pPr>
        <w:ind w:left="-426"/>
        <w:jc w:val="both"/>
        <w:rPr>
          <w:rFonts w:ascii="Bookman Old Style" w:hAnsi="Bookman Old Style"/>
          <w:sz w:val="20"/>
          <w:szCs w:val="20"/>
        </w:rPr>
      </w:pPr>
    </w:p>
    <w:p w:rsidR="00482A12" w:rsidRPr="00213C5D" w:rsidRDefault="00903E26" w:rsidP="00482A12">
      <w:pPr>
        <w:ind w:left="-426"/>
        <w:jc w:val="both"/>
        <w:rPr>
          <w:rFonts w:ascii="Bookman Old Style" w:hAnsi="Bookman Old Style"/>
          <w:sz w:val="20"/>
          <w:szCs w:val="20"/>
        </w:rPr>
      </w:pPr>
      <w:r w:rsidRPr="00213C5D">
        <w:rPr>
          <w:rFonts w:ascii="Bookman Old Style" w:hAnsi="Bookman Old Style"/>
          <w:b/>
          <w:sz w:val="20"/>
          <w:szCs w:val="20"/>
        </w:rPr>
        <w:t>056/</w:t>
      </w:r>
      <w:r w:rsidR="00482A12" w:rsidRPr="00213C5D">
        <w:rPr>
          <w:rFonts w:ascii="Bookman Old Style" w:hAnsi="Bookman Old Style"/>
          <w:b/>
          <w:sz w:val="20"/>
          <w:szCs w:val="20"/>
        </w:rPr>
        <w:t>17</w:t>
      </w:r>
      <w:r w:rsidR="00482A12" w:rsidRPr="00213C5D">
        <w:rPr>
          <w:rFonts w:ascii="Bookman Old Style" w:hAnsi="Bookman Old Style"/>
          <w:sz w:val="20"/>
          <w:szCs w:val="20"/>
        </w:rPr>
        <w:t xml:space="preserve"> </w:t>
      </w:r>
      <w:r w:rsidRPr="00213C5D">
        <w:rPr>
          <w:rFonts w:ascii="Bookman Old Style" w:hAnsi="Bookman Old Style"/>
          <w:sz w:val="20"/>
          <w:szCs w:val="20"/>
        </w:rPr>
        <w:t>–</w:t>
      </w:r>
      <w:r w:rsidR="00482A12" w:rsidRPr="00213C5D">
        <w:rPr>
          <w:rFonts w:ascii="Bookman Old Style" w:hAnsi="Bookman Old Style"/>
          <w:sz w:val="20"/>
          <w:szCs w:val="20"/>
        </w:rPr>
        <w:t xml:space="preserve"> A</w:t>
      </w:r>
      <w:r w:rsidRPr="00213C5D">
        <w:rPr>
          <w:rFonts w:ascii="Bookman Old Style" w:hAnsi="Bookman Old Style"/>
          <w:sz w:val="20"/>
          <w:szCs w:val="20"/>
        </w:rPr>
        <w:t>plausos e Congratulações aos</w:t>
      </w:r>
      <w:r w:rsidR="00482A12" w:rsidRPr="00213C5D">
        <w:rPr>
          <w:rFonts w:ascii="Bookman Old Style" w:hAnsi="Bookman Old Style"/>
          <w:sz w:val="20"/>
          <w:szCs w:val="20"/>
        </w:rPr>
        <w:t xml:space="preserve"> formandos no curso de Gestão Empresarial da Faculdade de Tecnologia de Tatuí, “Professor Wilson Roberto de Camargo”, cuja Colação de Grau ocorreu no dia 10 de março pp., na pessoa de seu Ilustre Diretor Professor Doutor </w:t>
      </w:r>
      <w:r w:rsidR="00482A12" w:rsidRPr="00F571AC">
        <w:rPr>
          <w:rFonts w:ascii="Bookman Old Style" w:hAnsi="Bookman Old Style"/>
          <w:b/>
          <w:sz w:val="20"/>
          <w:szCs w:val="20"/>
        </w:rPr>
        <w:t>Mauro Tomazela</w:t>
      </w:r>
      <w:r w:rsidR="00482A12" w:rsidRPr="00213C5D">
        <w:rPr>
          <w:rFonts w:ascii="Bookman Old Style" w:hAnsi="Bookman Old Style"/>
          <w:sz w:val="20"/>
          <w:szCs w:val="20"/>
        </w:rPr>
        <w:t>.</w:t>
      </w: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LUIS DONIZETTI VAZ JUNIOR</w:t>
      </w:r>
    </w:p>
    <w:p w:rsidR="00482A12" w:rsidRPr="00213C5D" w:rsidRDefault="00482A12" w:rsidP="00482A12">
      <w:pPr>
        <w:ind w:left="-426"/>
        <w:jc w:val="both"/>
        <w:rPr>
          <w:rFonts w:ascii="Bookman Old Style" w:hAnsi="Bookman Old Style"/>
          <w:sz w:val="20"/>
          <w:szCs w:val="20"/>
        </w:rPr>
      </w:pPr>
    </w:p>
    <w:p w:rsidR="00482A12" w:rsidRPr="00213C5D" w:rsidRDefault="00903E26" w:rsidP="00482A12">
      <w:pPr>
        <w:ind w:left="-426"/>
        <w:jc w:val="both"/>
        <w:rPr>
          <w:rFonts w:ascii="Bookman Old Style" w:hAnsi="Bookman Old Style"/>
          <w:sz w:val="20"/>
          <w:szCs w:val="20"/>
        </w:rPr>
      </w:pPr>
      <w:r w:rsidRPr="00213C5D">
        <w:rPr>
          <w:rFonts w:ascii="Bookman Old Style" w:hAnsi="Bookman Old Style"/>
          <w:b/>
          <w:sz w:val="20"/>
          <w:szCs w:val="20"/>
        </w:rPr>
        <w:t>057/</w:t>
      </w:r>
      <w:r w:rsidR="00482A12" w:rsidRPr="00213C5D">
        <w:rPr>
          <w:rFonts w:ascii="Bookman Old Style" w:hAnsi="Bookman Old Style"/>
          <w:b/>
          <w:sz w:val="20"/>
          <w:szCs w:val="20"/>
        </w:rPr>
        <w:t>17</w:t>
      </w:r>
      <w:r w:rsidR="00482A12" w:rsidRPr="00213C5D">
        <w:rPr>
          <w:rFonts w:ascii="Bookman Old Style" w:hAnsi="Bookman Old Style"/>
          <w:sz w:val="20"/>
          <w:szCs w:val="20"/>
        </w:rPr>
        <w:t xml:space="preserve"> </w:t>
      </w:r>
      <w:r w:rsidRPr="00213C5D">
        <w:rPr>
          <w:rFonts w:ascii="Bookman Old Style" w:hAnsi="Bookman Old Style"/>
          <w:sz w:val="20"/>
          <w:szCs w:val="20"/>
        </w:rPr>
        <w:t>–</w:t>
      </w:r>
      <w:r w:rsidR="00482A12" w:rsidRPr="00213C5D">
        <w:rPr>
          <w:rFonts w:ascii="Bookman Old Style" w:hAnsi="Bookman Old Style"/>
          <w:sz w:val="20"/>
          <w:szCs w:val="20"/>
        </w:rPr>
        <w:t xml:space="preserve"> A</w:t>
      </w:r>
      <w:r w:rsidRPr="00213C5D">
        <w:rPr>
          <w:rFonts w:ascii="Bookman Old Style" w:hAnsi="Bookman Old Style"/>
          <w:sz w:val="20"/>
          <w:szCs w:val="20"/>
        </w:rPr>
        <w:t>plausos e Congratulações</w:t>
      </w:r>
      <w:r w:rsidR="00F571AC">
        <w:rPr>
          <w:rFonts w:ascii="Bookman Old Style" w:hAnsi="Bookman Old Style"/>
          <w:sz w:val="20"/>
          <w:szCs w:val="20"/>
        </w:rPr>
        <w:t xml:space="preserve"> ao Excelentíssimo Senhor </w:t>
      </w:r>
      <w:r w:rsidR="00F571AC" w:rsidRPr="00F571AC">
        <w:rPr>
          <w:rFonts w:ascii="Bookman Old Style" w:hAnsi="Bookman Old Style"/>
          <w:b/>
          <w:sz w:val="20"/>
          <w:szCs w:val="20"/>
        </w:rPr>
        <w:t>D</w:t>
      </w:r>
      <w:r w:rsidR="00482A12" w:rsidRPr="00F571AC">
        <w:rPr>
          <w:rFonts w:ascii="Bookman Old Style" w:hAnsi="Bookman Old Style"/>
          <w:b/>
          <w:sz w:val="20"/>
          <w:szCs w:val="20"/>
        </w:rPr>
        <w:t>r</w:t>
      </w:r>
      <w:r w:rsidR="00F571AC" w:rsidRPr="00F571AC">
        <w:rPr>
          <w:rFonts w:ascii="Bookman Old Style" w:hAnsi="Bookman Old Style"/>
          <w:b/>
          <w:sz w:val="20"/>
          <w:szCs w:val="20"/>
        </w:rPr>
        <w:t>.</w:t>
      </w:r>
      <w:r w:rsidR="00482A12" w:rsidRPr="00F571AC">
        <w:rPr>
          <w:rFonts w:ascii="Bookman Old Style" w:hAnsi="Bookman Old Style"/>
          <w:b/>
          <w:sz w:val="20"/>
          <w:szCs w:val="20"/>
        </w:rPr>
        <w:t xml:space="preserve"> MARCELO NALESSO SALMASO</w:t>
      </w:r>
      <w:r w:rsidR="00482A12" w:rsidRPr="00213C5D">
        <w:rPr>
          <w:rFonts w:ascii="Bookman Old Style" w:hAnsi="Bookman Old Style"/>
          <w:sz w:val="20"/>
          <w:szCs w:val="20"/>
        </w:rPr>
        <w:t>, DD JUÍZ DE DIREITO, pela sua pela brilhante participação na realização da “Palestra Sobre Abuso Sexual Infantil e Pedofilia”, ministrada pela Doutora Marina da Silva Ferreira, no dia 08 de março de 2017, nas dependências do NEBAM.</w:t>
      </w: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LUIS DONIZETTI VAZ JUNIOR</w:t>
      </w:r>
    </w:p>
    <w:p w:rsidR="00482A12" w:rsidRPr="00213C5D" w:rsidRDefault="00482A12" w:rsidP="00482A12">
      <w:pPr>
        <w:ind w:left="-426"/>
        <w:jc w:val="both"/>
        <w:rPr>
          <w:rFonts w:ascii="Bookman Old Style" w:hAnsi="Bookman Old Style"/>
          <w:sz w:val="20"/>
          <w:szCs w:val="20"/>
        </w:rPr>
      </w:pPr>
    </w:p>
    <w:p w:rsidR="00482A12" w:rsidRPr="00213C5D" w:rsidRDefault="00903E26" w:rsidP="00482A12">
      <w:pPr>
        <w:ind w:left="-426"/>
        <w:jc w:val="both"/>
        <w:rPr>
          <w:rFonts w:ascii="Bookman Old Style" w:hAnsi="Bookman Old Style"/>
          <w:sz w:val="20"/>
          <w:szCs w:val="20"/>
        </w:rPr>
      </w:pPr>
      <w:r w:rsidRPr="00213C5D">
        <w:rPr>
          <w:rFonts w:ascii="Bookman Old Style" w:hAnsi="Bookman Old Style"/>
          <w:b/>
          <w:sz w:val="20"/>
          <w:szCs w:val="20"/>
        </w:rPr>
        <w:t>058/</w:t>
      </w:r>
      <w:r w:rsidR="00482A12" w:rsidRPr="00213C5D">
        <w:rPr>
          <w:rFonts w:ascii="Bookman Old Style" w:hAnsi="Bookman Old Style"/>
          <w:b/>
          <w:sz w:val="20"/>
          <w:szCs w:val="20"/>
        </w:rPr>
        <w:t>17</w:t>
      </w:r>
      <w:r w:rsidR="00482A12" w:rsidRPr="00213C5D">
        <w:rPr>
          <w:rFonts w:ascii="Bookman Old Style" w:hAnsi="Bookman Old Style"/>
          <w:sz w:val="20"/>
          <w:szCs w:val="20"/>
        </w:rPr>
        <w:t xml:space="preserve"> </w:t>
      </w:r>
      <w:r w:rsidRPr="00213C5D">
        <w:rPr>
          <w:rFonts w:ascii="Bookman Old Style" w:hAnsi="Bookman Old Style"/>
          <w:sz w:val="20"/>
          <w:szCs w:val="20"/>
        </w:rPr>
        <w:t>–</w:t>
      </w:r>
      <w:r w:rsidR="00482A12" w:rsidRPr="00213C5D">
        <w:rPr>
          <w:rFonts w:ascii="Bookman Old Style" w:hAnsi="Bookman Old Style"/>
          <w:sz w:val="20"/>
          <w:szCs w:val="20"/>
        </w:rPr>
        <w:t xml:space="preserve"> A</w:t>
      </w:r>
      <w:r w:rsidRPr="00213C5D">
        <w:rPr>
          <w:rFonts w:ascii="Bookman Old Style" w:hAnsi="Bookman Old Style"/>
          <w:sz w:val="20"/>
          <w:szCs w:val="20"/>
        </w:rPr>
        <w:t>plausos e Congratulações</w:t>
      </w:r>
      <w:r w:rsidR="00482A12" w:rsidRPr="00213C5D">
        <w:rPr>
          <w:rFonts w:ascii="Bookman Old Style" w:hAnsi="Bookman Old Style"/>
          <w:sz w:val="20"/>
          <w:szCs w:val="20"/>
        </w:rPr>
        <w:t xml:space="preserve"> aos formandos no curso de Tecnologia em Manutenção Industrial da Faculdade de Tecnologia de Tatuí, “Professor Wilson Roberto de Camargo”, cuja Colação de Grau ocorreu no dia 10 de março PP., na pessoa de seu</w:t>
      </w:r>
      <w:r w:rsidR="00F571AC">
        <w:rPr>
          <w:rFonts w:ascii="Bookman Old Style" w:hAnsi="Bookman Old Style"/>
          <w:sz w:val="20"/>
          <w:szCs w:val="20"/>
        </w:rPr>
        <w:t xml:space="preserve"> Ilustre Diretor Professor D</w:t>
      </w:r>
      <w:r w:rsidR="00482A12" w:rsidRPr="00213C5D">
        <w:rPr>
          <w:rFonts w:ascii="Bookman Old Style" w:hAnsi="Bookman Old Style"/>
          <w:sz w:val="20"/>
          <w:szCs w:val="20"/>
        </w:rPr>
        <w:t>r</w:t>
      </w:r>
      <w:r w:rsidR="00F571AC">
        <w:rPr>
          <w:rFonts w:ascii="Bookman Old Style" w:hAnsi="Bookman Old Style"/>
          <w:sz w:val="20"/>
          <w:szCs w:val="20"/>
        </w:rPr>
        <w:t>.</w:t>
      </w:r>
      <w:r w:rsidR="00482A12" w:rsidRPr="00213C5D">
        <w:rPr>
          <w:rFonts w:ascii="Bookman Old Style" w:hAnsi="Bookman Old Style"/>
          <w:sz w:val="20"/>
          <w:szCs w:val="20"/>
        </w:rPr>
        <w:t xml:space="preserve"> </w:t>
      </w:r>
      <w:r w:rsidR="00482A12" w:rsidRPr="00F571AC">
        <w:rPr>
          <w:rFonts w:ascii="Bookman Old Style" w:hAnsi="Bookman Old Style"/>
          <w:b/>
          <w:sz w:val="20"/>
          <w:szCs w:val="20"/>
        </w:rPr>
        <w:t>Mauro Tomazela</w:t>
      </w:r>
      <w:r w:rsidR="00482A12" w:rsidRPr="00213C5D">
        <w:rPr>
          <w:rFonts w:ascii="Bookman Old Style" w:hAnsi="Bookman Old Style"/>
          <w:sz w:val="20"/>
          <w:szCs w:val="20"/>
        </w:rPr>
        <w:t>.</w:t>
      </w: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LUIS DONIZETTI VAZ JUNIOR</w:t>
      </w:r>
    </w:p>
    <w:p w:rsidR="00482A12" w:rsidRPr="00213C5D" w:rsidRDefault="00482A12" w:rsidP="00482A12">
      <w:pPr>
        <w:ind w:left="-426"/>
        <w:jc w:val="both"/>
        <w:rPr>
          <w:rFonts w:ascii="Bookman Old Style" w:hAnsi="Bookman Old Style"/>
          <w:sz w:val="20"/>
          <w:szCs w:val="20"/>
        </w:rPr>
      </w:pPr>
    </w:p>
    <w:p w:rsidR="00482A12" w:rsidRPr="00213C5D" w:rsidRDefault="00903E26" w:rsidP="00482A12">
      <w:pPr>
        <w:ind w:left="-426"/>
        <w:jc w:val="both"/>
        <w:rPr>
          <w:rFonts w:ascii="Bookman Old Style" w:hAnsi="Bookman Old Style"/>
          <w:sz w:val="20"/>
          <w:szCs w:val="20"/>
        </w:rPr>
      </w:pPr>
      <w:r w:rsidRPr="00213C5D">
        <w:rPr>
          <w:rFonts w:ascii="Bookman Old Style" w:hAnsi="Bookman Old Style"/>
          <w:b/>
          <w:sz w:val="20"/>
          <w:szCs w:val="20"/>
        </w:rPr>
        <w:t>059/</w:t>
      </w:r>
      <w:r w:rsidR="00482A12" w:rsidRPr="00213C5D">
        <w:rPr>
          <w:rFonts w:ascii="Bookman Old Style" w:hAnsi="Bookman Old Style"/>
          <w:b/>
          <w:sz w:val="20"/>
          <w:szCs w:val="20"/>
        </w:rPr>
        <w:t>17</w:t>
      </w:r>
      <w:r w:rsidR="00482A12" w:rsidRPr="00213C5D">
        <w:rPr>
          <w:rFonts w:ascii="Bookman Old Style" w:hAnsi="Bookman Old Style"/>
          <w:sz w:val="20"/>
          <w:szCs w:val="20"/>
        </w:rPr>
        <w:t xml:space="preserve"> </w:t>
      </w:r>
      <w:r w:rsidRPr="00213C5D">
        <w:rPr>
          <w:rFonts w:ascii="Bookman Old Style" w:hAnsi="Bookman Old Style"/>
          <w:sz w:val="20"/>
          <w:szCs w:val="20"/>
        </w:rPr>
        <w:t>–</w:t>
      </w:r>
      <w:r w:rsidR="00482A12" w:rsidRPr="00213C5D">
        <w:rPr>
          <w:rFonts w:ascii="Bookman Old Style" w:hAnsi="Bookman Old Style"/>
          <w:sz w:val="20"/>
          <w:szCs w:val="20"/>
        </w:rPr>
        <w:t xml:space="preserve"> A</w:t>
      </w:r>
      <w:r w:rsidRPr="00213C5D">
        <w:rPr>
          <w:rFonts w:ascii="Bookman Old Style" w:hAnsi="Bookman Old Style"/>
          <w:sz w:val="20"/>
          <w:szCs w:val="20"/>
        </w:rPr>
        <w:t xml:space="preserve">plausos e Congratulações </w:t>
      </w:r>
      <w:r w:rsidR="006B43B3" w:rsidRPr="00F571AC">
        <w:rPr>
          <w:rFonts w:ascii="Bookman Old Style" w:hAnsi="Bookman Old Style"/>
          <w:b/>
          <w:sz w:val="20"/>
          <w:szCs w:val="20"/>
        </w:rPr>
        <w:t xml:space="preserve">a </w:t>
      </w:r>
      <w:proofErr w:type="gramStart"/>
      <w:r w:rsidR="006B43B3" w:rsidRPr="00F571AC">
        <w:rPr>
          <w:rFonts w:ascii="Bookman Old Style" w:hAnsi="Bookman Old Style"/>
          <w:b/>
          <w:sz w:val="20"/>
          <w:szCs w:val="20"/>
        </w:rPr>
        <w:t>Dr.ª</w:t>
      </w:r>
      <w:proofErr w:type="gramEnd"/>
      <w:r w:rsidR="00482A12" w:rsidRPr="00F571AC">
        <w:rPr>
          <w:rFonts w:ascii="Bookman Old Style" w:hAnsi="Bookman Old Style"/>
          <w:b/>
          <w:sz w:val="20"/>
          <w:szCs w:val="20"/>
        </w:rPr>
        <w:t xml:space="preserve"> M</w:t>
      </w:r>
      <w:r w:rsidR="006B43B3" w:rsidRPr="00F571AC">
        <w:rPr>
          <w:rFonts w:ascii="Bookman Old Style" w:hAnsi="Bookman Old Style"/>
          <w:b/>
          <w:sz w:val="20"/>
          <w:szCs w:val="20"/>
        </w:rPr>
        <w:t>ariana da Silva Ferreira</w:t>
      </w:r>
      <w:r w:rsidR="00482A12" w:rsidRPr="00213C5D">
        <w:rPr>
          <w:rFonts w:ascii="Bookman Old Style" w:hAnsi="Bookman Old Style"/>
          <w:sz w:val="20"/>
          <w:szCs w:val="20"/>
        </w:rPr>
        <w:t xml:space="preserve"> sua pela brilhante apresentação na Palestra Sobre Abuso Sexual Infantil e Pedofilia ministrada no dia 08 de março de 2017, nas dependências do NEBAM.</w:t>
      </w: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LUIS DONIZETTI VAZ JUNIOR</w:t>
      </w:r>
    </w:p>
    <w:p w:rsidR="00482A12" w:rsidRPr="00213C5D" w:rsidRDefault="00482A12" w:rsidP="00482A12">
      <w:pPr>
        <w:ind w:left="-426"/>
        <w:jc w:val="both"/>
        <w:rPr>
          <w:rFonts w:ascii="Bookman Old Style" w:hAnsi="Bookman Old Style"/>
          <w:sz w:val="20"/>
          <w:szCs w:val="20"/>
        </w:rPr>
      </w:pPr>
    </w:p>
    <w:p w:rsidR="00482A12" w:rsidRPr="00213C5D" w:rsidRDefault="00903E26" w:rsidP="00482A12">
      <w:pPr>
        <w:ind w:left="-426"/>
        <w:jc w:val="both"/>
        <w:rPr>
          <w:rFonts w:ascii="Bookman Old Style" w:hAnsi="Bookman Old Style"/>
          <w:sz w:val="20"/>
          <w:szCs w:val="20"/>
        </w:rPr>
      </w:pPr>
      <w:r w:rsidRPr="00213C5D">
        <w:rPr>
          <w:rFonts w:ascii="Bookman Old Style" w:hAnsi="Bookman Old Style"/>
          <w:b/>
          <w:sz w:val="20"/>
          <w:szCs w:val="20"/>
        </w:rPr>
        <w:t>060/</w:t>
      </w:r>
      <w:r w:rsidR="00482A12" w:rsidRPr="00213C5D">
        <w:rPr>
          <w:rFonts w:ascii="Bookman Old Style" w:hAnsi="Bookman Old Style"/>
          <w:b/>
          <w:sz w:val="20"/>
          <w:szCs w:val="20"/>
        </w:rPr>
        <w:t>17</w:t>
      </w:r>
      <w:r w:rsidR="00482A12" w:rsidRPr="00213C5D">
        <w:rPr>
          <w:rFonts w:ascii="Bookman Old Style" w:hAnsi="Bookman Old Style"/>
          <w:sz w:val="20"/>
          <w:szCs w:val="20"/>
        </w:rPr>
        <w:t xml:space="preserve"> </w:t>
      </w:r>
      <w:r w:rsidRPr="00213C5D">
        <w:rPr>
          <w:rFonts w:ascii="Bookman Old Style" w:hAnsi="Bookman Old Style"/>
          <w:sz w:val="20"/>
          <w:szCs w:val="20"/>
        </w:rPr>
        <w:t>–</w:t>
      </w:r>
      <w:r w:rsidR="00482A12" w:rsidRPr="00213C5D">
        <w:rPr>
          <w:rFonts w:ascii="Bookman Old Style" w:hAnsi="Bookman Old Style"/>
          <w:sz w:val="20"/>
          <w:szCs w:val="20"/>
        </w:rPr>
        <w:t xml:space="preserve"> A</w:t>
      </w:r>
      <w:r w:rsidRPr="00213C5D">
        <w:rPr>
          <w:rFonts w:ascii="Bookman Old Style" w:hAnsi="Bookman Old Style"/>
          <w:sz w:val="20"/>
          <w:szCs w:val="20"/>
        </w:rPr>
        <w:t xml:space="preserve">plausos e Congratulações </w:t>
      </w:r>
      <w:r w:rsidR="00482A12" w:rsidRPr="00213C5D">
        <w:rPr>
          <w:rFonts w:ascii="Bookman Old Style" w:hAnsi="Bookman Old Style"/>
          <w:sz w:val="20"/>
          <w:szCs w:val="20"/>
        </w:rPr>
        <w:t>aos formandos no curso de Gestão da Tecnologia da Informação e Produção Fonográfica da Faculdade de</w:t>
      </w:r>
      <w:r w:rsidR="008B6C52">
        <w:rPr>
          <w:rFonts w:ascii="Bookman Old Style" w:hAnsi="Bookman Old Style"/>
          <w:sz w:val="20"/>
          <w:szCs w:val="20"/>
        </w:rPr>
        <w:t xml:space="preserve"> Tecnologia de Tatuí, “Prof.</w:t>
      </w:r>
      <w:r w:rsidR="00482A12" w:rsidRPr="00213C5D">
        <w:rPr>
          <w:rFonts w:ascii="Bookman Old Style" w:hAnsi="Bookman Old Style"/>
          <w:sz w:val="20"/>
          <w:szCs w:val="20"/>
        </w:rPr>
        <w:t xml:space="preserve"> Wilson Roberto de Camargo”, cuja Colação de Grau ocorreu no dia 10</w:t>
      </w:r>
      <w:r w:rsidR="008B6C52">
        <w:rPr>
          <w:rFonts w:ascii="Bookman Old Style" w:hAnsi="Bookman Old Style"/>
          <w:sz w:val="20"/>
          <w:szCs w:val="20"/>
        </w:rPr>
        <w:t>/03/17</w:t>
      </w:r>
      <w:r w:rsidR="00482A12" w:rsidRPr="00213C5D">
        <w:rPr>
          <w:rFonts w:ascii="Bookman Old Style" w:hAnsi="Bookman Old Style"/>
          <w:sz w:val="20"/>
          <w:szCs w:val="20"/>
        </w:rPr>
        <w:t xml:space="preserve">, </w:t>
      </w:r>
      <w:r w:rsidR="008B6C52">
        <w:rPr>
          <w:rFonts w:ascii="Bookman Old Style" w:hAnsi="Bookman Old Style"/>
          <w:sz w:val="20"/>
          <w:szCs w:val="20"/>
        </w:rPr>
        <w:t>na pessoa de seu Ilustre Dir. Prof. D</w:t>
      </w:r>
      <w:r w:rsidR="00482A12" w:rsidRPr="00213C5D">
        <w:rPr>
          <w:rFonts w:ascii="Bookman Old Style" w:hAnsi="Bookman Old Style"/>
          <w:sz w:val="20"/>
          <w:szCs w:val="20"/>
        </w:rPr>
        <w:t>r</w:t>
      </w:r>
      <w:r w:rsidR="008B6C52">
        <w:rPr>
          <w:rFonts w:ascii="Bookman Old Style" w:hAnsi="Bookman Old Style"/>
          <w:sz w:val="20"/>
          <w:szCs w:val="20"/>
        </w:rPr>
        <w:t>.</w:t>
      </w:r>
      <w:r w:rsidR="00482A12" w:rsidRPr="00213C5D">
        <w:rPr>
          <w:rFonts w:ascii="Bookman Old Style" w:hAnsi="Bookman Old Style"/>
          <w:sz w:val="20"/>
          <w:szCs w:val="20"/>
        </w:rPr>
        <w:t xml:space="preserve"> </w:t>
      </w:r>
      <w:r w:rsidR="00482A12" w:rsidRPr="00F571AC">
        <w:rPr>
          <w:rFonts w:ascii="Bookman Old Style" w:hAnsi="Bookman Old Style"/>
          <w:b/>
          <w:sz w:val="20"/>
          <w:szCs w:val="20"/>
        </w:rPr>
        <w:t>Mauro Tomazela</w:t>
      </w:r>
      <w:r w:rsidR="00482A12" w:rsidRPr="00213C5D">
        <w:rPr>
          <w:rFonts w:ascii="Bookman Old Style" w:hAnsi="Bookman Old Style"/>
          <w:sz w:val="20"/>
          <w:szCs w:val="20"/>
        </w:rPr>
        <w:t>.</w:t>
      </w:r>
    </w:p>
    <w:p w:rsidR="00482A12" w:rsidRPr="00213C5D" w:rsidRDefault="00482A12" w:rsidP="00482A12">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LUIS DONIZETTI VAZ JUNIOR</w:t>
      </w:r>
    </w:p>
    <w:p w:rsidR="00482A12" w:rsidRPr="00213C5D" w:rsidRDefault="00482A12" w:rsidP="00482A12">
      <w:pPr>
        <w:ind w:left="-426"/>
        <w:jc w:val="both"/>
        <w:rPr>
          <w:rFonts w:ascii="Bookman Old Style" w:hAnsi="Bookman Old Style"/>
          <w:sz w:val="20"/>
          <w:szCs w:val="20"/>
        </w:rPr>
      </w:pPr>
    </w:p>
    <w:p w:rsidR="00012006" w:rsidRPr="00213C5D" w:rsidRDefault="00663CB6" w:rsidP="00012006">
      <w:pPr>
        <w:ind w:left="-426"/>
        <w:jc w:val="both"/>
        <w:rPr>
          <w:rFonts w:ascii="Bookman Old Style" w:hAnsi="Bookman Old Style"/>
          <w:sz w:val="20"/>
          <w:szCs w:val="20"/>
        </w:rPr>
      </w:pPr>
      <w:r w:rsidRPr="00213C5D">
        <w:rPr>
          <w:rFonts w:ascii="Bookman Old Style" w:hAnsi="Bookman Old Style"/>
          <w:b/>
          <w:sz w:val="20"/>
          <w:szCs w:val="20"/>
        </w:rPr>
        <w:t>061/</w:t>
      </w:r>
      <w:r w:rsidR="00012006" w:rsidRPr="00213C5D">
        <w:rPr>
          <w:rFonts w:ascii="Bookman Old Style" w:hAnsi="Bookman Old Style"/>
          <w:b/>
          <w:sz w:val="20"/>
          <w:szCs w:val="20"/>
        </w:rPr>
        <w:t>17</w:t>
      </w:r>
      <w:r w:rsidR="00012006" w:rsidRPr="00213C5D">
        <w:rPr>
          <w:rFonts w:ascii="Bookman Old Style" w:hAnsi="Bookman Old Style"/>
          <w:sz w:val="20"/>
          <w:szCs w:val="20"/>
        </w:rPr>
        <w:t xml:space="preserve"> - </w:t>
      </w:r>
      <w:r w:rsidRPr="00213C5D">
        <w:rPr>
          <w:rFonts w:ascii="Bookman Old Style" w:hAnsi="Bookman Old Style"/>
          <w:sz w:val="20"/>
          <w:szCs w:val="20"/>
        </w:rPr>
        <w:t>Aplausos e Congratulações</w:t>
      </w:r>
      <w:r w:rsidR="00012006" w:rsidRPr="00213C5D">
        <w:rPr>
          <w:rFonts w:ascii="Bookman Old Style" w:hAnsi="Bookman Old Style"/>
          <w:sz w:val="20"/>
          <w:szCs w:val="20"/>
        </w:rPr>
        <w:t xml:space="preserve"> para o projeto </w:t>
      </w:r>
      <w:r w:rsidR="00012006" w:rsidRPr="00213C5D">
        <w:rPr>
          <w:rFonts w:ascii="Bookman Old Style" w:hAnsi="Bookman Old Style"/>
          <w:b/>
          <w:sz w:val="20"/>
          <w:szCs w:val="20"/>
        </w:rPr>
        <w:t>Sementes da Fé</w:t>
      </w:r>
      <w:r w:rsidR="00012006" w:rsidRPr="00213C5D">
        <w:rPr>
          <w:rFonts w:ascii="Bookman Old Style" w:hAnsi="Bookman Old Style"/>
          <w:sz w:val="20"/>
          <w:szCs w:val="20"/>
        </w:rPr>
        <w:t>, que completou 3 anos no sábado do dia 11/03/2017.</w:t>
      </w:r>
    </w:p>
    <w:p w:rsidR="00012006" w:rsidRPr="00213C5D" w:rsidRDefault="00012006" w:rsidP="00012006">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00BF2475">
        <w:rPr>
          <w:rFonts w:ascii="Bookman Old Style" w:hAnsi="Bookman Old Style"/>
          <w:sz w:val="20"/>
          <w:szCs w:val="20"/>
        </w:rPr>
        <w:t>BISPO NILTO</w:t>
      </w:r>
    </w:p>
    <w:p w:rsidR="00012006" w:rsidRPr="00213C5D" w:rsidRDefault="00012006" w:rsidP="00012006">
      <w:pPr>
        <w:ind w:left="-426"/>
        <w:jc w:val="both"/>
        <w:rPr>
          <w:rFonts w:ascii="Bookman Old Style" w:hAnsi="Bookman Old Style"/>
          <w:sz w:val="20"/>
          <w:szCs w:val="20"/>
        </w:rPr>
      </w:pPr>
    </w:p>
    <w:p w:rsidR="00012006" w:rsidRPr="00213C5D" w:rsidRDefault="00663CB6" w:rsidP="00012006">
      <w:pPr>
        <w:ind w:left="-426"/>
        <w:jc w:val="both"/>
        <w:rPr>
          <w:rFonts w:ascii="Bookman Old Style" w:hAnsi="Bookman Old Style"/>
          <w:sz w:val="20"/>
          <w:szCs w:val="20"/>
        </w:rPr>
      </w:pPr>
      <w:r w:rsidRPr="00213C5D">
        <w:rPr>
          <w:rFonts w:ascii="Bookman Old Style" w:hAnsi="Bookman Old Style"/>
          <w:b/>
          <w:sz w:val="20"/>
          <w:szCs w:val="20"/>
        </w:rPr>
        <w:t>062/</w:t>
      </w:r>
      <w:r w:rsidR="00012006" w:rsidRPr="00213C5D">
        <w:rPr>
          <w:rFonts w:ascii="Bookman Old Style" w:hAnsi="Bookman Old Style"/>
          <w:b/>
          <w:sz w:val="20"/>
          <w:szCs w:val="20"/>
        </w:rPr>
        <w:t>17</w:t>
      </w:r>
      <w:r w:rsidR="00012006" w:rsidRPr="00213C5D">
        <w:rPr>
          <w:rFonts w:ascii="Bookman Old Style" w:hAnsi="Bookman Old Style"/>
          <w:sz w:val="20"/>
          <w:szCs w:val="20"/>
        </w:rPr>
        <w:t xml:space="preserve"> - </w:t>
      </w:r>
      <w:r w:rsidRPr="00213C5D">
        <w:rPr>
          <w:rFonts w:ascii="Bookman Old Style" w:hAnsi="Bookman Old Style"/>
          <w:sz w:val="20"/>
          <w:szCs w:val="20"/>
        </w:rPr>
        <w:t xml:space="preserve">Aplausos e Congratulações ao </w:t>
      </w:r>
      <w:r w:rsidRPr="00213C5D">
        <w:rPr>
          <w:rFonts w:ascii="Bookman Old Style" w:hAnsi="Bookman Old Style"/>
          <w:b/>
          <w:sz w:val="20"/>
          <w:szCs w:val="20"/>
        </w:rPr>
        <w:t>D</w:t>
      </w:r>
      <w:r w:rsidR="00012006" w:rsidRPr="00213C5D">
        <w:rPr>
          <w:rFonts w:ascii="Bookman Old Style" w:hAnsi="Bookman Old Style"/>
          <w:b/>
          <w:sz w:val="20"/>
          <w:szCs w:val="20"/>
        </w:rPr>
        <w:t>iácono Clementino Gonçalves</w:t>
      </w:r>
      <w:r w:rsidR="00012006" w:rsidRPr="00213C5D">
        <w:rPr>
          <w:rFonts w:ascii="Bookman Old Style" w:hAnsi="Bookman Old Style"/>
          <w:sz w:val="20"/>
          <w:szCs w:val="20"/>
        </w:rPr>
        <w:t>, da Congregação Cristã do Brasil, pela nobre e humilde atuação no município de Tatuí e Região, que de forma solidária, prestou auxílio para pessoas necessitadas durante sua vida como servo de Deus.</w:t>
      </w:r>
    </w:p>
    <w:p w:rsidR="00012006" w:rsidRPr="00213C5D" w:rsidRDefault="00012006" w:rsidP="00012006">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RODNEI ROCHA</w:t>
      </w:r>
    </w:p>
    <w:p w:rsidR="00012006" w:rsidRPr="00213C5D" w:rsidRDefault="00012006" w:rsidP="00012006">
      <w:pPr>
        <w:ind w:left="-426"/>
        <w:jc w:val="both"/>
        <w:rPr>
          <w:rFonts w:ascii="Bookman Old Style" w:hAnsi="Bookman Old Style"/>
          <w:sz w:val="20"/>
          <w:szCs w:val="20"/>
        </w:rPr>
      </w:pPr>
    </w:p>
    <w:p w:rsidR="00012006" w:rsidRPr="00213C5D" w:rsidRDefault="00663CB6" w:rsidP="00012006">
      <w:pPr>
        <w:ind w:left="-426"/>
        <w:jc w:val="both"/>
        <w:rPr>
          <w:rFonts w:ascii="Bookman Old Style" w:hAnsi="Bookman Old Style"/>
          <w:sz w:val="20"/>
          <w:szCs w:val="20"/>
        </w:rPr>
      </w:pPr>
      <w:r w:rsidRPr="00213C5D">
        <w:rPr>
          <w:rFonts w:ascii="Bookman Old Style" w:hAnsi="Bookman Old Style"/>
          <w:b/>
          <w:sz w:val="20"/>
          <w:szCs w:val="20"/>
        </w:rPr>
        <w:t>063/</w:t>
      </w:r>
      <w:r w:rsidR="00012006" w:rsidRPr="00213C5D">
        <w:rPr>
          <w:rFonts w:ascii="Bookman Old Style" w:hAnsi="Bookman Old Style"/>
          <w:b/>
          <w:sz w:val="20"/>
          <w:szCs w:val="20"/>
        </w:rPr>
        <w:t>17</w:t>
      </w:r>
      <w:r w:rsidR="00012006" w:rsidRPr="00213C5D">
        <w:rPr>
          <w:rFonts w:ascii="Bookman Old Style" w:hAnsi="Bookman Old Style"/>
          <w:sz w:val="20"/>
          <w:szCs w:val="20"/>
        </w:rPr>
        <w:t xml:space="preserve"> - </w:t>
      </w:r>
      <w:r w:rsidRPr="00213C5D">
        <w:rPr>
          <w:rFonts w:ascii="Bookman Old Style" w:hAnsi="Bookman Old Style"/>
          <w:sz w:val="20"/>
          <w:szCs w:val="20"/>
        </w:rPr>
        <w:t xml:space="preserve">Aplausos e Congratulações a </w:t>
      </w:r>
      <w:r w:rsidRPr="00213C5D">
        <w:rPr>
          <w:rFonts w:ascii="Bookman Old Style" w:hAnsi="Bookman Old Style"/>
          <w:b/>
          <w:sz w:val="20"/>
          <w:szCs w:val="20"/>
        </w:rPr>
        <w:t>Prof.ª</w:t>
      </w:r>
      <w:r w:rsidR="00012006" w:rsidRPr="00213C5D">
        <w:rPr>
          <w:rFonts w:ascii="Bookman Old Style" w:hAnsi="Bookman Old Style"/>
          <w:b/>
          <w:sz w:val="20"/>
          <w:szCs w:val="20"/>
        </w:rPr>
        <w:t xml:space="preserve"> Andrea </w:t>
      </w:r>
      <w:proofErr w:type="spellStart"/>
      <w:r w:rsidR="00012006" w:rsidRPr="00213C5D">
        <w:rPr>
          <w:rFonts w:ascii="Bookman Old Style" w:hAnsi="Bookman Old Style"/>
          <w:b/>
          <w:sz w:val="20"/>
          <w:szCs w:val="20"/>
        </w:rPr>
        <w:t>Luise</w:t>
      </w:r>
      <w:proofErr w:type="spellEnd"/>
      <w:r w:rsidR="00012006" w:rsidRPr="00213C5D">
        <w:rPr>
          <w:rFonts w:ascii="Bookman Old Style" w:hAnsi="Bookman Old Style"/>
          <w:b/>
          <w:sz w:val="20"/>
          <w:szCs w:val="20"/>
        </w:rPr>
        <w:t xml:space="preserve"> Santos de Oliveira</w:t>
      </w:r>
      <w:r w:rsidR="00012006" w:rsidRPr="00213C5D">
        <w:rPr>
          <w:rFonts w:ascii="Bookman Old Style" w:hAnsi="Bookman Old Style"/>
          <w:sz w:val="20"/>
          <w:szCs w:val="20"/>
        </w:rPr>
        <w:t>,</w:t>
      </w:r>
      <w:r w:rsidRPr="00213C5D">
        <w:rPr>
          <w:rFonts w:ascii="Bookman Old Style" w:hAnsi="Bookman Old Style"/>
          <w:sz w:val="20"/>
          <w:szCs w:val="20"/>
        </w:rPr>
        <w:t xml:space="preserve"> responsável pelo Projeto de Ballet do </w:t>
      </w:r>
      <w:proofErr w:type="spellStart"/>
      <w:r w:rsidRPr="00213C5D">
        <w:rPr>
          <w:rFonts w:ascii="Bookman Old Style" w:hAnsi="Bookman Old Style"/>
          <w:sz w:val="20"/>
          <w:szCs w:val="20"/>
        </w:rPr>
        <w:t>Depto</w:t>
      </w:r>
      <w:proofErr w:type="spellEnd"/>
      <w:r w:rsidRPr="00213C5D">
        <w:rPr>
          <w:rFonts w:ascii="Bookman Old Style" w:hAnsi="Bookman Old Style"/>
          <w:sz w:val="20"/>
          <w:szCs w:val="20"/>
        </w:rPr>
        <w:t xml:space="preserve"> de Esportes e da Praça do CEU de Tatuí</w:t>
      </w:r>
    </w:p>
    <w:p w:rsidR="00012006" w:rsidRPr="00213C5D" w:rsidRDefault="00012006" w:rsidP="00012006">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00BF2475">
        <w:rPr>
          <w:rFonts w:ascii="Bookman Old Style" w:hAnsi="Bookman Old Style"/>
          <w:sz w:val="20"/>
          <w:szCs w:val="20"/>
        </w:rPr>
        <w:t>PROFESSOR MIGUEL</w:t>
      </w:r>
    </w:p>
    <w:p w:rsidR="00012006" w:rsidRDefault="00012006" w:rsidP="00012006">
      <w:pPr>
        <w:ind w:left="-426"/>
        <w:jc w:val="both"/>
        <w:rPr>
          <w:rFonts w:ascii="Bookman Old Style" w:hAnsi="Bookman Old Style"/>
          <w:sz w:val="20"/>
          <w:szCs w:val="20"/>
        </w:rPr>
      </w:pPr>
    </w:p>
    <w:p w:rsidR="00012006" w:rsidRPr="00213C5D" w:rsidRDefault="00663CB6" w:rsidP="00012006">
      <w:pPr>
        <w:ind w:left="-426"/>
        <w:jc w:val="both"/>
        <w:rPr>
          <w:rFonts w:ascii="Bookman Old Style" w:hAnsi="Bookman Old Style"/>
          <w:sz w:val="20"/>
          <w:szCs w:val="20"/>
        </w:rPr>
      </w:pPr>
      <w:r w:rsidRPr="00213C5D">
        <w:rPr>
          <w:rFonts w:ascii="Bookman Old Style" w:hAnsi="Bookman Old Style"/>
          <w:b/>
          <w:sz w:val="20"/>
          <w:szCs w:val="20"/>
        </w:rPr>
        <w:t>064/</w:t>
      </w:r>
      <w:r w:rsidR="00012006" w:rsidRPr="00213C5D">
        <w:rPr>
          <w:rFonts w:ascii="Bookman Old Style" w:hAnsi="Bookman Old Style"/>
          <w:b/>
          <w:sz w:val="20"/>
          <w:szCs w:val="20"/>
        </w:rPr>
        <w:t>17</w:t>
      </w:r>
      <w:r w:rsidR="00012006" w:rsidRPr="00213C5D">
        <w:rPr>
          <w:rFonts w:ascii="Bookman Old Style" w:hAnsi="Bookman Old Style"/>
          <w:sz w:val="20"/>
          <w:szCs w:val="20"/>
        </w:rPr>
        <w:t xml:space="preserve"> </w:t>
      </w:r>
      <w:r w:rsidRPr="00213C5D">
        <w:rPr>
          <w:rFonts w:ascii="Bookman Old Style" w:hAnsi="Bookman Old Style"/>
          <w:sz w:val="20"/>
          <w:szCs w:val="20"/>
        </w:rPr>
        <w:t>- Aplausos e Congratulações</w:t>
      </w:r>
      <w:r w:rsidR="00012006" w:rsidRPr="00213C5D">
        <w:rPr>
          <w:rFonts w:ascii="Bookman Old Style" w:hAnsi="Bookman Old Style"/>
          <w:sz w:val="20"/>
          <w:szCs w:val="20"/>
        </w:rPr>
        <w:t xml:space="preserve"> aos </w:t>
      </w:r>
      <w:r w:rsidR="00012006" w:rsidRPr="00213C5D">
        <w:rPr>
          <w:rFonts w:ascii="Bookman Old Style" w:hAnsi="Bookman Old Style"/>
          <w:b/>
          <w:sz w:val="20"/>
          <w:szCs w:val="20"/>
        </w:rPr>
        <w:t xml:space="preserve">Srs. Bruno </w:t>
      </w:r>
      <w:proofErr w:type="spellStart"/>
      <w:r w:rsidR="00012006" w:rsidRPr="00213C5D">
        <w:rPr>
          <w:rFonts w:ascii="Bookman Old Style" w:hAnsi="Bookman Old Style"/>
          <w:b/>
          <w:sz w:val="20"/>
          <w:szCs w:val="20"/>
        </w:rPr>
        <w:t>Santi</w:t>
      </w:r>
      <w:proofErr w:type="spellEnd"/>
      <w:r w:rsidR="00012006" w:rsidRPr="00213C5D">
        <w:rPr>
          <w:rFonts w:ascii="Bookman Old Style" w:hAnsi="Bookman Old Style"/>
          <w:b/>
          <w:sz w:val="20"/>
          <w:szCs w:val="20"/>
        </w:rPr>
        <w:t xml:space="preserve"> e Lucila Carneiro Bernardes de Abreu Luz</w:t>
      </w:r>
      <w:r w:rsidRPr="00213C5D">
        <w:rPr>
          <w:rFonts w:ascii="Bookman Old Style" w:hAnsi="Bookman Old Style"/>
          <w:b/>
          <w:sz w:val="20"/>
          <w:szCs w:val="20"/>
        </w:rPr>
        <w:t xml:space="preserve">, </w:t>
      </w:r>
      <w:r w:rsidRPr="00213C5D">
        <w:rPr>
          <w:rFonts w:ascii="Bookman Old Style" w:hAnsi="Bookman Old Style"/>
          <w:sz w:val="20"/>
          <w:szCs w:val="20"/>
        </w:rPr>
        <w:t xml:space="preserve">responsáveis pela Escolinha de Judô do </w:t>
      </w:r>
      <w:proofErr w:type="spellStart"/>
      <w:r w:rsidRPr="00213C5D">
        <w:rPr>
          <w:rFonts w:ascii="Bookman Old Style" w:hAnsi="Bookman Old Style"/>
          <w:sz w:val="20"/>
          <w:szCs w:val="20"/>
        </w:rPr>
        <w:t>Depto</w:t>
      </w:r>
      <w:proofErr w:type="spellEnd"/>
      <w:r w:rsidRPr="00213C5D">
        <w:rPr>
          <w:rFonts w:ascii="Bookman Old Style" w:hAnsi="Bookman Old Style"/>
          <w:sz w:val="20"/>
          <w:szCs w:val="20"/>
        </w:rPr>
        <w:t xml:space="preserve"> de Esportes de Tatuí.</w:t>
      </w:r>
    </w:p>
    <w:p w:rsidR="00012006" w:rsidRPr="00213C5D" w:rsidRDefault="00012006" w:rsidP="00012006">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00BF2475">
        <w:rPr>
          <w:rFonts w:ascii="Bookman Old Style" w:hAnsi="Bookman Old Style"/>
          <w:sz w:val="20"/>
          <w:szCs w:val="20"/>
        </w:rPr>
        <w:t>PROFESSOR MIGUEL</w:t>
      </w:r>
    </w:p>
    <w:p w:rsidR="00012006" w:rsidRPr="00213C5D" w:rsidRDefault="00012006" w:rsidP="00012006">
      <w:pPr>
        <w:ind w:left="-426"/>
        <w:jc w:val="both"/>
        <w:rPr>
          <w:rFonts w:ascii="Bookman Old Style" w:hAnsi="Bookman Old Style"/>
          <w:sz w:val="20"/>
          <w:szCs w:val="20"/>
        </w:rPr>
      </w:pPr>
    </w:p>
    <w:p w:rsidR="00012006" w:rsidRPr="00213C5D" w:rsidRDefault="00A40A9D" w:rsidP="00012006">
      <w:pPr>
        <w:ind w:left="-426"/>
        <w:jc w:val="both"/>
        <w:rPr>
          <w:rFonts w:ascii="Bookman Old Style" w:hAnsi="Bookman Old Style"/>
          <w:sz w:val="20"/>
          <w:szCs w:val="20"/>
        </w:rPr>
      </w:pPr>
      <w:r w:rsidRPr="00213C5D">
        <w:rPr>
          <w:rFonts w:ascii="Bookman Old Style" w:hAnsi="Bookman Old Style"/>
          <w:b/>
          <w:sz w:val="20"/>
          <w:szCs w:val="20"/>
        </w:rPr>
        <w:t>065/</w:t>
      </w:r>
      <w:r w:rsidR="00012006" w:rsidRPr="00213C5D">
        <w:rPr>
          <w:rFonts w:ascii="Bookman Old Style" w:hAnsi="Bookman Old Style"/>
          <w:b/>
          <w:sz w:val="20"/>
          <w:szCs w:val="20"/>
        </w:rPr>
        <w:t>17</w:t>
      </w:r>
      <w:r w:rsidR="00012006" w:rsidRPr="00213C5D">
        <w:rPr>
          <w:rFonts w:ascii="Bookman Old Style" w:hAnsi="Bookman Old Style"/>
          <w:sz w:val="20"/>
          <w:szCs w:val="20"/>
        </w:rPr>
        <w:t xml:space="preserve"> - </w:t>
      </w:r>
      <w:r w:rsidRPr="00213C5D">
        <w:rPr>
          <w:rFonts w:ascii="Bookman Old Style" w:hAnsi="Bookman Old Style"/>
          <w:sz w:val="20"/>
          <w:szCs w:val="20"/>
        </w:rPr>
        <w:t xml:space="preserve">Aplausos e Congratulações a </w:t>
      </w:r>
      <w:r w:rsidRPr="00213C5D">
        <w:rPr>
          <w:rFonts w:ascii="Bookman Old Style" w:hAnsi="Bookman Old Style"/>
          <w:b/>
          <w:sz w:val="20"/>
          <w:szCs w:val="20"/>
        </w:rPr>
        <w:t>Prof.ª</w:t>
      </w:r>
      <w:r w:rsidR="00012006" w:rsidRPr="00213C5D">
        <w:rPr>
          <w:rFonts w:ascii="Bookman Old Style" w:hAnsi="Bookman Old Style"/>
          <w:b/>
          <w:sz w:val="20"/>
          <w:szCs w:val="20"/>
        </w:rPr>
        <w:t xml:space="preserve"> Priscila Carla Simões</w:t>
      </w:r>
      <w:r w:rsidRPr="00213C5D">
        <w:rPr>
          <w:rFonts w:ascii="Bookman Old Style" w:hAnsi="Bookman Old Style"/>
          <w:b/>
          <w:sz w:val="20"/>
          <w:szCs w:val="20"/>
        </w:rPr>
        <w:t xml:space="preserve">, </w:t>
      </w:r>
      <w:r w:rsidRPr="00213C5D">
        <w:rPr>
          <w:rFonts w:ascii="Bookman Old Style" w:hAnsi="Bookman Old Style"/>
          <w:sz w:val="20"/>
          <w:szCs w:val="20"/>
        </w:rPr>
        <w:t xml:space="preserve">Coordenadora Geral da Unidade do CEU, pelo excelente trabalho frente à </w:t>
      </w:r>
      <w:r w:rsidR="00323482" w:rsidRPr="00213C5D">
        <w:rPr>
          <w:rFonts w:ascii="Bookman Old Style" w:hAnsi="Bookman Old Style"/>
          <w:sz w:val="20"/>
          <w:szCs w:val="20"/>
        </w:rPr>
        <w:t>aquela unidade.</w:t>
      </w:r>
    </w:p>
    <w:p w:rsidR="00012006" w:rsidRPr="00213C5D" w:rsidRDefault="00012006" w:rsidP="00012006">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00BF2475">
        <w:rPr>
          <w:rFonts w:ascii="Bookman Old Style" w:hAnsi="Bookman Old Style"/>
          <w:sz w:val="20"/>
          <w:szCs w:val="20"/>
        </w:rPr>
        <w:t>PROFESSOR MIGUEL</w:t>
      </w:r>
    </w:p>
    <w:p w:rsidR="00012006" w:rsidRPr="00213C5D" w:rsidRDefault="00012006" w:rsidP="00012006">
      <w:pPr>
        <w:ind w:left="-426"/>
        <w:jc w:val="both"/>
        <w:rPr>
          <w:rFonts w:ascii="Bookman Old Style" w:hAnsi="Bookman Old Style"/>
          <w:sz w:val="20"/>
          <w:szCs w:val="20"/>
        </w:rPr>
      </w:pPr>
    </w:p>
    <w:p w:rsidR="00012006" w:rsidRPr="00213C5D" w:rsidRDefault="00E9604B" w:rsidP="00E9604B">
      <w:pPr>
        <w:ind w:left="-426"/>
        <w:jc w:val="both"/>
        <w:rPr>
          <w:rFonts w:ascii="Bookman Old Style" w:hAnsi="Bookman Old Style"/>
          <w:sz w:val="20"/>
          <w:szCs w:val="20"/>
        </w:rPr>
      </w:pPr>
      <w:r w:rsidRPr="00213C5D">
        <w:rPr>
          <w:rFonts w:ascii="Bookman Old Style" w:hAnsi="Bookman Old Style"/>
          <w:b/>
          <w:sz w:val="20"/>
          <w:szCs w:val="20"/>
        </w:rPr>
        <w:t>066/</w:t>
      </w:r>
      <w:r w:rsidR="00012006" w:rsidRPr="00213C5D">
        <w:rPr>
          <w:rFonts w:ascii="Bookman Old Style" w:hAnsi="Bookman Old Style"/>
          <w:b/>
          <w:sz w:val="20"/>
          <w:szCs w:val="20"/>
        </w:rPr>
        <w:t>17</w:t>
      </w:r>
      <w:r w:rsidRPr="00213C5D">
        <w:rPr>
          <w:rFonts w:ascii="Bookman Old Style" w:hAnsi="Bookman Old Style"/>
          <w:sz w:val="20"/>
          <w:szCs w:val="20"/>
        </w:rPr>
        <w:t xml:space="preserve"> - Aplausos e Congratulações ao </w:t>
      </w:r>
      <w:r w:rsidRPr="00213C5D">
        <w:rPr>
          <w:rFonts w:ascii="Bookman Old Style" w:hAnsi="Bookman Old Style"/>
          <w:b/>
          <w:sz w:val="20"/>
          <w:szCs w:val="20"/>
        </w:rPr>
        <w:t>Prof.</w:t>
      </w:r>
      <w:r w:rsidR="00012006" w:rsidRPr="00213C5D">
        <w:rPr>
          <w:rFonts w:ascii="Bookman Old Style" w:hAnsi="Bookman Old Style"/>
          <w:b/>
          <w:sz w:val="20"/>
          <w:szCs w:val="20"/>
        </w:rPr>
        <w:t xml:space="preserve"> Marcos Cezar Claro Generoso</w:t>
      </w:r>
      <w:r w:rsidRPr="00213C5D">
        <w:rPr>
          <w:rFonts w:ascii="Bookman Old Style" w:hAnsi="Bookman Old Style"/>
          <w:b/>
          <w:sz w:val="20"/>
          <w:szCs w:val="20"/>
        </w:rPr>
        <w:t xml:space="preserve">, </w:t>
      </w:r>
      <w:r w:rsidRPr="00213C5D">
        <w:rPr>
          <w:rFonts w:ascii="Bookman Old Style" w:hAnsi="Bookman Old Style"/>
          <w:sz w:val="20"/>
          <w:szCs w:val="20"/>
        </w:rPr>
        <w:t xml:space="preserve">responsável pela equipe de Futsal Feminino do </w:t>
      </w:r>
      <w:proofErr w:type="spellStart"/>
      <w:r w:rsidRPr="00213C5D">
        <w:rPr>
          <w:rFonts w:ascii="Bookman Old Style" w:hAnsi="Bookman Old Style"/>
          <w:sz w:val="20"/>
          <w:szCs w:val="20"/>
        </w:rPr>
        <w:t>Depto</w:t>
      </w:r>
      <w:proofErr w:type="spellEnd"/>
      <w:r w:rsidRPr="00213C5D">
        <w:rPr>
          <w:rFonts w:ascii="Bookman Old Style" w:hAnsi="Bookman Old Style"/>
          <w:sz w:val="20"/>
          <w:szCs w:val="20"/>
        </w:rPr>
        <w:t xml:space="preserve"> de Esportes de Tatuí, pelo excelente trabalho desenvolvido.</w:t>
      </w:r>
    </w:p>
    <w:p w:rsidR="00012006" w:rsidRPr="00213C5D" w:rsidRDefault="00012006" w:rsidP="00012006">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00BF2475">
        <w:rPr>
          <w:rFonts w:ascii="Bookman Old Style" w:hAnsi="Bookman Old Style"/>
          <w:sz w:val="20"/>
          <w:szCs w:val="20"/>
        </w:rPr>
        <w:t>PROFESSOR MIGUEL</w:t>
      </w:r>
    </w:p>
    <w:p w:rsidR="00012006" w:rsidRPr="00213C5D" w:rsidRDefault="00012006" w:rsidP="00012006">
      <w:pPr>
        <w:ind w:left="-426"/>
        <w:jc w:val="both"/>
        <w:rPr>
          <w:rFonts w:ascii="Bookman Old Style" w:hAnsi="Bookman Old Style"/>
          <w:sz w:val="20"/>
          <w:szCs w:val="20"/>
        </w:rPr>
      </w:pPr>
    </w:p>
    <w:p w:rsidR="00012006" w:rsidRPr="00213C5D" w:rsidRDefault="00412278" w:rsidP="00412278">
      <w:pPr>
        <w:ind w:left="-426"/>
        <w:jc w:val="both"/>
        <w:rPr>
          <w:rFonts w:ascii="Bookman Old Style" w:hAnsi="Bookman Old Style"/>
          <w:sz w:val="20"/>
          <w:szCs w:val="20"/>
        </w:rPr>
      </w:pPr>
      <w:r w:rsidRPr="00213C5D">
        <w:rPr>
          <w:rFonts w:ascii="Bookman Old Style" w:hAnsi="Bookman Old Style"/>
          <w:b/>
          <w:sz w:val="20"/>
          <w:szCs w:val="20"/>
        </w:rPr>
        <w:t>067/</w:t>
      </w:r>
      <w:r w:rsidR="00012006" w:rsidRPr="00213C5D">
        <w:rPr>
          <w:rFonts w:ascii="Bookman Old Style" w:hAnsi="Bookman Old Style"/>
          <w:b/>
          <w:sz w:val="20"/>
          <w:szCs w:val="20"/>
        </w:rPr>
        <w:t>17</w:t>
      </w:r>
      <w:r w:rsidRPr="00213C5D">
        <w:rPr>
          <w:rFonts w:ascii="Bookman Old Style" w:hAnsi="Bookman Old Style"/>
          <w:sz w:val="20"/>
          <w:szCs w:val="20"/>
        </w:rPr>
        <w:t xml:space="preserve"> - Aplausos e Congratulações</w:t>
      </w:r>
      <w:r w:rsidR="00012006" w:rsidRPr="00213C5D">
        <w:rPr>
          <w:rFonts w:ascii="Bookman Old Style" w:hAnsi="Bookman Old Style"/>
          <w:sz w:val="20"/>
          <w:szCs w:val="20"/>
        </w:rPr>
        <w:t xml:space="preserve"> à </w:t>
      </w:r>
      <w:r w:rsidR="00012006" w:rsidRPr="00213C5D">
        <w:rPr>
          <w:rFonts w:ascii="Bookman Old Style" w:hAnsi="Bookman Old Style"/>
          <w:b/>
          <w:sz w:val="20"/>
          <w:szCs w:val="20"/>
        </w:rPr>
        <w:t xml:space="preserve">atleta Bruna </w:t>
      </w:r>
      <w:proofErr w:type="spellStart"/>
      <w:r w:rsidR="00012006" w:rsidRPr="00213C5D">
        <w:rPr>
          <w:rFonts w:ascii="Bookman Old Style" w:hAnsi="Bookman Old Style"/>
          <w:b/>
          <w:sz w:val="20"/>
          <w:szCs w:val="20"/>
        </w:rPr>
        <w:t>Halcsik</w:t>
      </w:r>
      <w:proofErr w:type="spellEnd"/>
      <w:r w:rsidR="00012006" w:rsidRPr="00213C5D">
        <w:rPr>
          <w:rFonts w:ascii="Bookman Old Style" w:hAnsi="Bookman Old Style"/>
          <w:sz w:val="20"/>
          <w:szCs w:val="20"/>
        </w:rPr>
        <w:t xml:space="preserve"> e à </w:t>
      </w:r>
      <w:r w:rsidR="00012006" w:rsidRPr="00213C5D">
        <w:rPr>
          <w:rFonts w:ascii="Bookman Old Style" w:hAnsi="Bookman Old Style"/>
          <w:b/>
          <w:sz w:val="20"/>
          <w:szCs w:val="20"/>
        </w:rPr>
        <w:t>equipe SIGMA RUNNERS</w:t>
      </w:r>
      <w:r w:rsidR="00012006" w:rsidRPr="00213C5D">
        <w:rPr>
          <w:rFonts w:ascii="Bookman Old Style" w:hAnsi="Bookman Old Style"/>
          <w:sz w:val="20"/>
          <w:szCs w:val="20"/>
        </w:rPr>
        <w:t xml:space="preserve">, em razão de seu primeiro lugar, categoria geral, na 4ª Corrida Feminina de Tatuí, ocorrida no dia </w:t>
      </w:r>
      <w:r w:rsidR="006B43B3">
        <w:rPr>
          <w:rFonts w:ascii="Bookman Old Style" w:hAnsi="Bookman Old Style"/>
          <w:sz w:val="20"/>
          <w:szCs w:val="20"/>
        </w:rPr>
        <w:t>05 de março.</w:t>
      </w:r>
    </w:p>
    <w:p w:rsidR="00012006" w:rsidRPr="00213C5D" w:rsidRDefault="00012006" w:rsidP="00012006">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00BF2475">
        <w:rPr>
          <w:rFonts w:ascii="Bookman Old Style" w:hAnsi="Bookman Old Style"/>
          <w:sz w:val="20"/>
          <w:szCs w:val="20"/>
        </w:rPr>
        <w:t>MARQUINHO</w:t>
      </w:r>
      <w:r w:rsidRPr="00213C5D">
        <w:rPr>
          <w:rFonts w:ascii="Bookman Old Style" w:hAnsi="Bookman Old Style"/>
          <w:sz w:val="20"/>
          <w:szCs w:val="20"/>
        </w:rPr>
        <w:t xml:space="preserve"> DE ABREU</w:t>
      </w:r>
    </w:p>
    <w:p w:rsidR="00012006" w:rsidRPr="00213C5D" w:rsidRDefault="00012006" w:rsidP="00012006">
      <w:pPr>
        <w:ind w:left="-426"/>
        <w:jc w:val="both"/>
        <w:rPr>
          <w:rFonts w:ascii="Bookman Old Style" w:hAnsi="Bookman Old Style"/>
          <w:sz w:val="20"/>
          <w:szCs w:val="20"/>
        </w:rPr>
      </w:pPr>
    </w:p>
    <w:p w:rsidR="00012006" w:rsidRPr="00213C5D" w:rsidRDefault="00412278" w:rsidP="00012006">
      <w:pPr>
        <w:ind w:left="-426"/>
        <w:jc w:val="both"/>
        <w:rPr>
          <w:rFonts w:ascii="Bookman Old Style" w:hAnsi="Bookman Old Style"/>
          <w:sz w:val="20"/>
          <w:szCs w:val="20"/>
        </w:rPr>
      </w:pPr>
      <w:r w:rsidRPr="00213C5D">
        <w:rPr>
          <w:rFonts w:ascii="Bookman Old Style" w:hAnsi="Bookman Old Style"/>
          <w:b/>
          <w:sz w:val="20"/>
          <w:szCs w:val="20"/>
        </w:rPr>
        <w:t>068/</w:t>
      </w:r>
      <w:r w:rsidR="00012006" w:rsidRPr="00213C5D">
        <w:rPr>
          <w:rFonts w:ascii="Bookman Old Style" w:hAnsi="Bookman Old Style"/>
          <w:b/>
          <w:sz w:val="20"/>
          <w:szCs w:val="20"/>
        </w:rPr>
        <w:t>17</w:t>
      </w:r>
      <w:r w:rsidR="00012006" w:rsidRPr="00213C5D">
        <w:rPr>
          <w:rFonts w:ascii="Bookman Old Style" w:hAnsi="Bookman Old Style"/>
          <w:sz w:val="20"/>
          <w:szCs w:val="20"/>
        </w:rPr>
        <w:t xml:space="preserve"> - </w:t>
      </w:r>
      <w:r w:rsidRPr="00213C5D">
        <w:rPr>
          <w:rFonts w:ascii="Bookman Old Style" w:hAnsi="Bookman Old Style"/>
          <w:sz w:val="20"/>
          <w:szCs w:val="20"/>
        </w:rPr>
        <w:t>Aplausos e Congratulações</w:t>
      </w:r>
      <w:r w:rsidR="00012006" w:rsidRPr="00213C5D">
        <w:rPr>
          <w:rFonts w:ascii="Bookman Old Style" w:hAnsi="Bookman Old Style"/>
          <w:sz w:val="20"/>
          <w:szCs w:val="20"/>
        </w:rPr>
        <w:t xml:space="preserve"> ao Ilmo. </w:t>
      </w:r>
      <w:r w:rsidR="00012006" w:rsidRPr="00213C5D">
        <w:rPr>
          <w:rFonts w:ascii="Bookman Old Style" w:hAnsi="Bookman Old Style"/>
          <w:b/>
          <w:sz w:val="20"/>
          <w:szCs w:val="20"/>
        </w:rPr>
        <w:t>Sr. FÚLVIO FERRARI</w:t>
      </w:r>
      <w:r w:rsidR="00012006" w:rsidRPr="00213C5D">
        <w:rPr>
          <w:rFonts w:ascii="Bookman Old Style" w:hAnsi="Bookman Old Style"/>
          <w:sz w:val="20"/>
          <w:szCs w:val="20"/>
        </w:rPr>
        <w:t xml:space="preserve"> em razão da honrosa e merecida homenagem recebida no dia 02 </w:t>
      </w:r>
      <w:proofErr w:type="spellStart"/>
      <w:r w:rsidR="00012006" w:rsidRPr="00213C5D">
        <w:rPr>
          <w:rFonts w:ascii="Bookman Old Style" w:hAnsi="Bookman Old Style"/>
          <w:sz w:val="20"/>
          <w:szCs w:val="20"/>
        </w:rPr>
        <w:t>p.p</w:t>
      </w:r>
      <w:proofErr w:type="spellEnd"/>
      <w:r w:rsidR="00012006" w:rsidRPr="00213C5D">
        <w:rPr>
          <w:rFonts w:ascii="Bookman Old Style" w:hAnsi="Bookman Old Style"/>
          <w:sz w:val="20"/>
          <w:szCs w:val="20"/>
        </w:rPr>
        <w:t>., sendo agraciado com a Ordem do Mérito Cultural “Carlos Gomes”, grau de comendador, concedida pela Sociedade Brasileira de Artes, Cultura e Ensino.</w:t>
      </w:r>
    </w:p>
    <w:p w:rsidR="00012006" w:rsidRPr="00213C5D" w:rsidRDefault="00012006" w:rsidP="00012006">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00BF2475">
        <w:rPr>
          <w:rFonts w:ascii="Bookman Old Style" w:hAnsi="Bookman Old Style"/>
          <w:sz w:val="20"/>
          <w:szCs w:val="20"/>
        </w:rPr>
        <w:t>MARQUINHO</w:t>
      </w:r>
      <w:r w:rsidRPr="00213C5D">
        <w:rPr>
          <w:rFonts w:ascii="Bookman Old Style" w:hAnsi="Bookman Old Style"/>
          <w:sz w:val="20"/>
          <w:szCs w:val="20"/>
        </w:rPr>
        <w:t xml:space="preserve"> DE ABREU</w:t>
      </w:r>
    </w:p>
    <w:p w:rsidR="00012006" w:rsidRPr="00213C5D" w:rsidRDefault="00012006" w:rsidP="00012006">
      <w:pPr>
        <w:ind w:left="-426"/>
        <w:jc w:val="both"/>
        <w:rPr>
          <w:rFonts w:ascii="Bookman Old Style" w:hAnsi="Bookman Old Style"/>
          <w:sz w:val="20"/>
          <w:szCs w:val="20"/>
        </w:rPr>
      </w:pPr>
    </w:p>
    <w:p w:rsidR="00012006" w:rsidRPr="00213C5D" w:rsidRDefault="00412278" w:rsidP="00412278">
      <w:pPr>
        <w:ind w:left="-426"/>
        <w:jc w:val="both"/>
        <w:rPr>
          <w:rFonts w:ascii="Bookman Old Style" w:hAnsi="Bookman Old Style"/>
          <w:sz w:val="20"/>
          <w:szCs w:val="20"/>
        </w:rPr>
      </w:pPr>
      <w:r w:rsidRPr="00213C5D">
        <w:rPr>
          <w:rFonts w:ascii="Bookman Old Style" w:hAnsi="Bookman Old Style"/>
          <w:b/>
          <w:sz w:val="20"/>
          <w:szCs w:val="20"/>
        </w:rPr>
        <w:t>069/</w:t>
      </w:r>
      <w:r w:rsidR="00012006" w:rsidRPr="00213C5D">
        <w:rPr>
          <w:rFonts w:ascii="Bookman Old Style" w:hAnsi="Bookman Old Style"/>
          <w:b/>
          <w:sz w:val="20"/>
          <w:szCs w:val="20"/>
        </w:rPr>
        <w:t>17</w:t>
      </w:r>
      <w:r w:rsidRPr="00213C5D">
        <w:rPr>
          <w:rFonts w:ascii="Bookman Old Style" w:hAnsi="Bookman Old Style"/>
          <w:sz w:val="20"/>
          <w:szCs w:val="20"/>
        </w:rPr>
        <w:t xml:space="preserve"> - Aplausos e Congratulações</w:t>
      </w:r>
      <w:r w:rsidR="00012006" w:rsidRPr="00213C5D">
        <w:rPr>
          <w:rFonts w:ascii="Bookman Old Style" w:hAnsi="Bookman Old Style"/>
          <w:sz w:val="20"/>
          <w:szCs w:val="20"/>
        </w:rPr>
        <w:t xml:space="preserve"> ao </w:t>
      </w:r>
      <w:r w:rsidR="00012006" w:rsidRPr="00213C5D">
        <w:rPr>
          <w:rFonts w:ascii="Bookman Old Style" w:hAnsi="Bookman Old Style"/>
          <w:b/>
          <w:sz w:val="20"/>
          <w:szCs w:val="20"/>
        </w:rPr>
        <w:t>Sr. Adriano Barbosa dos Santos</w:t>
      </w:r>
      <w:r w:rsidRPr="00213C5D">
        <w:rPr>
          <w:rFonts w:ascii="Bookman Old Style" w:hAnsi="Bookman Old Style"/>
          <w:sz w:val="20"/>
          <w:szCs w:val="20"/>
        </w:rPr>
        <w:t>, editor jornalista e escritor, pelo lançamento de seu livro “Destaques Regionais”, ocorrido em fevereiro deste ano.</w:t>
      </w:r>
    </w:p>
    <w:p w:rsidR="00012006" w:rsidRPr="00213C5D" w:rsidRDefault="00012006" w:rsidP="00012006">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RONALDO JOSE DA MOTA</w:t>
      </w:r>
    </w:p>
    <w:p w:rsidR="00012006" w:rsidRPr="00213C5D" w:rsidRDefault="00012006" w:rsidP="00012006">
      <w:pPr>
        <w:ind w:left="-426"/>
        <w:jc w:val="both"/>
        <w:rPr>
          <w:rFonts w:ascii="Bookman Old Style" w:hAnsi="Bookman Old Style"/>
          <w:sz w:val="20"/>
          <w:szCs w:val="20"/>
        </w:rPr>
      </w:pPr>
    </w:p>
    <w:p w:rsidR="00012006" w:rsidRPr="00213C5D" w:rsidRDefault="00C27173" w:rsidP="00012006">
      <w:pPr>
        <w:ind w:left="-426"/>
        <w:jc w:val="both"/>
        <w:rPr>
          <w:rFonts w:ascii="Bookman Old Style" w:hAnsi="Bookman Old Style"/>
          <w:sz w:val="20"/>
          <w:szCs w:val="20"/>
        </w:rPr>
      </w:pPr>
      <w:r w:rsidRPr="00213C5D">
        <w:rPr>
          <w:rFonts w:ascii="Bookman Old Style" w:hAnsi="Bookman Old Style"/>
          <w:b/>
          <w:sz w:val="20"/>
          <w:szCs w:val="20"/>
        </w:rPr>
        <w:t>070/</w:t>
      </w:r>
      <w:r w:rsidR="00012006" w:rsidRPr="00213C5D">
        <w:rPr>
          <w:rFonts w:ascii="Bookman Old Style" w:hAnsi="Bookman Old Style"/>
          <w:b/>
          <w:sz w:val="20"/>
          <w:szCs w:val="20"/>
        </w:rPr>
        <w:t>17</w:t>
      </w:r>
      <w:r w:rsidR="00012006" w:rsidRPr="00213C5D">
        <w:rPr>
          <w:rFonts w:ascii="Bookman Old Style" w:hAnsi="Bookman Old Style"/>
          <w:sz w:val="20"/>
          <w:szCs w:val="20"/>
        </w:rPr>
        <w:t xml:space="preserve"> - </w:t>
      </w:r>
      <w:r w:rsidRPr="00213C5D">
        <w:rPr>
          <w:rFonts w:ascii="Bookman Old Style" w:hAnsi="Bookman Old Style"/>
          <w:sz w:val="20"/>
          <w:szCs w:val="20"/>
        </w:rPr>
        <w:t>Aplausos e Congratulações</w:t>
      </w:r>
      <w:r w:rsidR="00012006" w:rsidRPr="00213C5D">
        <w:rPr>
          <w:rFonts w:ascii="Bookman Old Style" w:hAnsi="Bookman Old Style"/>
          <w:sz w:val="20"/>
          <w:szCs w:val="20"/>
        </w:rPr>
        <w:t xml:space="preserve"> ao </w:t>
      </w:r>
      <w:r w:rsidR="00012006" w:rsidRPr="00213C5D">
        <w:rPr>
          <w:rFonts w:ascii="Bookman Old Style" w:hAnsi="Bookman Old Style"/>
          <w:b/>
          <w:sz w:val="20"/>
          <w:szCs w:val="20"/>
        </w:rPr>
        <w:t>Sr. F</w:t>
      </w:r>
      <w:r w:rsidRPr="00213C5D">
        <w:rPr>
          <w:rFonts w:ascii="Bookman Old Style" w:hAnsi="Bookman Old Style"/>
          <w:b/>
          <w:sz w:val="20"/>
          <w:szCs w:val="20"/>
        </w:rPr>
        <w:t>rancisco Chagas Cardoso</w:t>
      </w:r>
      <w:r w:rsidRPr="00213C5D">
        <w:rPr>
          <w:rFonts w:ascii="Bookman Old Style" w:hAnsi="Bookman Old Style"/>
          <w:sz w:val="20"/>
          <w:szCs w:val="20"/>
        </w:rPr>
        <w:t>,</w:t>
      </w:r>
      <w:r w:rsidR="00012006" w:rsidRPr="00213C5D">
        <w:rPr>
          <w:rFonts w:ascii="Bookman Old Style" w:hAnsi="Bookman Old Style"/>
          <w:sz w:val="20"/>
          <w:szCs w:val="20"/>
        </w:rPr>
        <w:t xml:space="preserve"> proprietário do empreendimento Barraca de Frutas Cardoso, na Rua 11 de Agosto, em Tatuí.</w:t>
      </w:r>
    </w:p>
    <w:p w:rsidR="00012006" w:rsidRPr="00213C5D" w:rsidRDefault="00012006" w:rsidP="00012006">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RONALDO JOSE DA MOTA</w:t>
      </w:r>
    </w:p>
    <w:p w:rsidR="00012006" w:rsidRPr="00213C5D" w:rsidRDefault="00012006" w:rsidP="00012006">
      <w:pPr>
        <w:ind w:left="-426"/>
        <w:jc w:val="both"/>
        <w:rPr>
          <w:rFonts w:ascii="Bookman Old Style" w:hAnsi="Bookman Old Style"/>
          <w:sz w:val="20"/>
          <w:szCs w:val="20"/>
        </w:rPr>
      </w:pPr>
    </w:p>
    <w:p w:rsidR="00012006" w:rsidRPr="00213C5D" w:rsidRDefault="00C27173" w:rsidP="00012006">
      <w:pPr>
        <w:ind w:left="-426"/>
        <w:jc w:val="both"/>
        <w:rPr>
          <w:rFonts w:ascii="Bookman Old Style" w:hAnsi="Bookman Old Style"/>
          <w:sz w:val="20"/>
          <w:szCs w:val="20"/>
        </w:rPr>
      </w:pPr>
      <w:r w:rsidRPr="00213C5D">
        <w:rPr>
          <w:rFonts w:ascii="Bookman Old Style" w:hAnsi="Bookman Old Style"/>
          <w:b/>
          <w:sz w:val="20"/>
          <w:szCs w:val="20"/>
        </w:rPr>
        <w:t>071/</w:t>
      </w:r>
      <w:r w:rsidR="00012006" w:rsidRPr="00213C5D">
        <w:rPr>
          <w:rFonts w:ascii="Bookman Old Style" w:hAnsi="Bookman Old Style"/>
          <w:b/>
          <w:sz w:val="20"/>
          <w:szCs w:val="20"/>
        </w:rPr>
        <w:t>17</w:t>
      </w:r>
      <w:r w:rsidR="00012006" w:rsidRPr="00213C5D">
        <w:rPr>
          <w:rFonts w:ascii="Bookman Old Style" w:hAnsi="Bookman Old Style"/>
          <w:sz w:val="20"/>
          <w:szCs w:val="20"/>
        </w:rPr>
        <w:t xml:space="preserve"> - </w:t>
      </w:r>
      <w:r w:rsidRPr="00213C5D">
        <w:rPr>
          <w:rFonts w:ascii="Bookman Old Style" w:hAnsi="Bookman Old Style"/>
          <w:sz w:val="20"/>
          <w:szCs w:val="20"/>
        </w:rPr>
        <w:t>Aplausos e Congratulações</w:t>
      </w:r>
      <w:r w:rsidR="00012006" w:rsidRPr="00213C5D">
        <w:rPr>
          <w:rFonts w:ascii="Bookman Old Style" w:hAnsi="Bookman Old Style"/>
          <w:sz w:val="20"/>
          <w:szCs w:val="20"/>
        </w:rPr>
        <w:t xml:space="preserve"> à</w:t>
      </w:r>
      <w:r w:rsidRPr="00213C5D">
        <w:rPr>
          <w:rFonts w:ascii="Bookman Old Style" w:hAnsi="Bookman Old Style"/>
          <w:sz w:val="20"/>
          <w:szCs w:val="20"/>
        </w:rPr>
        <w:t xml:space="preserve"> </w:t>
      </w:r>
      <w:r w:rsidR="00012006" w:rsidRPr="00213C5D">
        <w:rPr>
          <w:rFonts w:ascii="Bookman Old Style" w:hAnsi="Bookman Old Style"/>
          <w:b/>
          <w:sz w:val="20"/>
          <w:szCs w:val="20"/>
        </w:rPr>
        <w:t>Sra. A</w:t>
      </w:r>
      <w:r w:rsidRPr="00213C5D">
        <w:rPr>
          <w:rFonts w:ascii="Bookman Old Style" w:hAnsi="Bookman Old Style"/>
          <w:b/>
          <w:sz w:val="20"/>
          <w:szCs w:val="20"/>
        </w:rPr>
        <w:t>na</w:t>
      </w:r>
      <w:r w:rsidR="00012006" w:rsidRPr="00213C5D">
        <w:rPr>
          <w:rFonts w:ascii="Bookman Old Style" w:hAnsi="Bookman Old Style"/>
          <w:b/>
          <w:sz w:val="20"/>
          <w:szCs w:val="20"/>
        </w:rPr>
        <w:t xml:space="preserve"> L. F. </w:t>
      </w:r>
      <w:proofErr w:type="spellStart"/>
      <w:r w:rsidR="00012006" w:rsidRPr="00213C5D">
        <w:rPr>
          <w:rFonts w:ascii="Bookman Old Style" w:hAnsi="Bookman Old Style"/>
          <w:b/>
          <w:sz w:val="20"/>
          <w:szCs w:val="20"/>
        </w:rPr>
        <w:t>Y</w:t>
      </w:r>
      <w:r w:rsidRPr="00213C5D">
        <w:rPr>
          <w:rFonts w:ascii="Bookman Old Style" w:hAnsi="Bookman Old Style"/>
          <w:b/>
          <w:sz w:val="20"/>
          <w:szCs w:val="20"/>
        </w:rPr>
        <w:t>amaguchi</w:t>
      </w:r>
      <w:proofErr w:type="spellEnd"/>
      <w:r w:rsidR="00012006" w:rsidRPr="00213C5D">
        <w:rPr>
          <w:rFonts w:ascii="Bookman Old Style" w:hAnsi="Bookman Old Style"/>
          <w:sz w:val="20"/>
          <w:szCs w:val="20"/>
        </w:rPr>
        <w:t xml:space="preserve">, proprietária do empreendimento </w:t>
      </w:r>
      <w:proofErr w:type="spellStart"/>
      <w:r w:rsidR="00012006" w:rsidRPr="00213C5D">
        <w:rPr>
          <w:rFonts w:ascii="Bookman Old Style" w:hAnsi="Bookman Old Style"/>
          <w:sz w:val="20"/>
          <w:szCs w:val="20"/>
        </w:rPr>
        <w:t>Chocoretto</w:t>
      </w:r>
      <w:proofErr w:type="spellEnd"/>
      <w:r w:rsidR="00012006" w:rsidRPr="00213C5D">
        <w:rPr>
          <w:rFonts w:ascii="Bookman Old Style" w:hAnsi="Bookman Old Style"/>
          <w:sz w:val="20"/>
          <w:szCs w:val="20"/>
        </w:rPr>
        <w:t xml:space="preserve"> Trailer, instalado na Avenida </w:t>
      </w:r>
      <w:proofErr w:type="spellStart"/>
      <w:r w:rsidR="00012006" w:rsidRPr="00213C5D">
        <w:rPr>
          <w:rFonts w:ascii="Bookman Old Style" w:hAnsi="Bookman Old Style"/>
          <w:sz w:val="20"/>
          <w:szCs w:val="20"/>
        </w:rPr>
        <w:t>Zilah</w:t>
      </w:r>
      <w:proofErr w:type="spellEnd"/>
      <w:r w:rsidR="00012006" w:rsidRPr="00213C5D">
        <w:rPr>
          <w:rFonts w:ascii="Bookman Old Style" w:hAnsi="Bookman Old Style"/>
          <w:sz w:val="20"/>
          <w:szCs w:val="20"/>
        </w:rPr>
        <w:t xml:space="preserve"> de Aquino, em Tatuí.</w:t>
      </w:r>
    </w:p>
    <w:p w:rsidR="00012006" w:rsidRPr="00213C5D" w:rsidRDefault="00012006" w:rsidP="00012006">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RONALDO JOSE DA MOTA</w:t>
      </w:r>
    </w:p>
    <w:p w:rsidR="00012006" w:rsidRPr="00213C5D" w:rsidRDefault="00012006" w:rsidP="00012006">
      <w:pPr>
        <w:ind w:left="-426"/>
        <w:jc w:val="both"/>
        <w:rPr>
          <w:rFonts w:ascii="Bookman Old Style" w:hAnsi="Bookman Old Style"/>
          <w:sz w:val="20"/>
          <w:szCs w:val="20"/>
        </w:rPr>
      </w:pPr>
    </w:p>
    <w:p w:rsidR="00012006" w:rsidRPr="00213C5D" w:rsidRDefault="003C1741" w:rsidP="00012006">
      <w:pPr>
        <w:ind w:left="-426"/>
        <w:jc w:val="both"/>
        <w:rPr>
          <w:rFonts w:ascii="Bookman Old Style" w:hAnsi="Bookman Old Style"/>
          <w:sz w:val="20"/>
          <w:szCs w:val="20"/>
        </w:rPr>
      </w:pPr>
      <w:r w:rsidRPr="00213C5D">
        <w:rPr>
          <w:rFonts w:ascii="Bookman Old Style" w:hAnsi="Bookman Old Style"/>
          <w:b/>
          <w:sz w:val="20"/>
          <w:szCs w:val="20"/>
        </w:rPr>
        <w:t>072/</w:t>
      </w:r>
      <w:r w:rsidR="00012006" w:rsidRPr="00213C5D">
        <w:rPr>
          <w:rFonts w:ascii="Bookman Old Style" w:hAnsi="Bookman Old Style"/>
          <w:b/>
          <w:sz w:val="20"/>
          <w:szCs w:val="20"/>
        </w:rPr>
        <w:t>17</w:t>
      </w:r>
      <w:r w:rsidR="00012006" w:rsidRPr="00213C5D">
        <w:rPr>
          <w:rFonts w:ascii="Bookman Old Style" w:hAnsi="Bookman Old Style"/>
          <w:sz w:val="20"/>
          <w:szCs w:val="20"/>
        </w:rPr>
        <w:t xml:space="preserve"> - </w:t>
      </w:r>
      <w:r w:rsidRPr="00213C5D">
        <w:rPr>
          <w:rFonts w:ascii="Bookman Old Style" w:hAnsi="Bookman Old Style"/>
          <w:sz w:val="20"/>
          <w:szCs w:val="20"/>
        </w:rPr>
        <w:t>Aplausos e Congratulações</w:t>
      </w:r>
      <w:r w:rsidR="00012006" w:rsidRPr="00213C5D">
        <w:rPr>
          <w:rFonts w:ascii="Bookman Old Style" w:hAnsi="Bookman Old Style"/>
          <w:sz w:val="20"/>
          <w:szCs w:val="20"/>
        </w:rPr>
        <w:t xml:space="preserve"> à</w:t>
      </w:r>
      <w:r w:rsidRPr="00213C5D">
        <w:rPr>
          <w:rFonts w:ascii="Bookman Old Style" w:hAnsi="Bookman Old Style"/>
          <w:sz w:val="20"/>
          <w:szCs w:val="20"/>
        </w:rPr>
        <w:t xml:space="preserve"> </w:t>
      </w:r>
      <w:r w:rsidR="00012006" w:rsidRPr="00213C5D">
        <w:rPr>
          <w:rFonts w:ascii="Bookman Old Style" w:hAnsi="Bookman Old Style"/>
          <w:b/>
          <w:sz w:val="20"/>
          <w:szCs w:val="20"/>
        </w:rPr>
        <w:t>Sra. Daniela Ferreira de Albuquerque e Sra. Daniela Machado de Souza</w:t>
      </w:r>
      <w:r w:rsidR="00012006" w:rsidRPr="00213C5D">
        <w:rPr>
          <w:rFonts w:ascii="Bookman Old Style" w:hAnsi="Bookman Old Style"/>
          <w:sz w:val="20"/>
          <w:szCs w:val="20"/>
        </w:rPr>
        <w:t>, proprietárias do e</w:t>
      </w:r>
      <w:r w:rsidR="006B43B3">
        <w:rPr>
          <w:rFonts w:ascii="Bookman Old Style" w:hAnsi="Bookman Old Style"/>
          <w:sz w:val="20"/>
          <w:szCs w:val="20"/>
        </w:rPr>
        <w:t xml:space="preserve">mpreendimento </w:t>
      </w:r>
      <w:proofErr w:type="spellStart"/>
      <w:r w:rsidR="006B43B3">
        <w:rPr>
          <w:rFonts w:ascii="Bookman Old Style" w:hAnsi="Bookman Old Style"/>
          <w:sz w:val="20"/>
          <w:szCs w:val="20"/>
        </w:rPr>
        <w:t>Dannis</w:t>
      </w:r>
      <w:proofErr w:type="spellEnd"/>
      <w:r w:rsidR="006B43B3">
        <w:rPr>
          <w:rFonts w:ascii="Bookman Old Style" w:hAnsi="Bookman Old Style"/>
          <w:sz w:val="20"/>
          <w:szCs w:val="20"/>
        </w:rPr>
        <w:t xml:space="preserve"> Lanches,</w:t>
      </w:r>
      <w:r w:rsidR="00012006" w:rsidRPr="00213C5D">
        <w:rPr>
          <w:rFonts w:ascii="Bookman Old Style" w:hAnsi="Bookman Old Style"/>
          <w:sz w:val="20"/>
          <w:szCs w:val="20"/>
        </w:rPr>
        <w:t xml:space="preserve"> </w:t>
      </w:r>
      <w:r w:rsidR="006B43B3">
        <w:rPr>
          <w:rFonts w:ascii="Bookman Old Style" w:hAnsi="Bookman Old Style"/>
          <w:sz w:val="20"/>
          <w:szCs w:val="20"/>
        </w:rPr>
        <w:t>no Parque San Raphael.</w:t>
      </w:r>
    </w:p>
    <w:p w:rsidR="00012006" w:rsidRPr="00213C5D" w:rsidRDefault="00012006" w:rsidP="00012006">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RONALDO JOSE DA MOTA</w:t>
      </w:r>
    </w:p>
    <w:p w:rsidR="00012006" w:rsidRPr="00213C5D" w:rsidRDefault="00012006" w:rsidP="00012006">
      <w:pPr>
        <w:ind w:left="-426"/>
        <w:jc w:val="both"/>
        <w:rPr>
          <w:rFonts w:ascii="Bookman Old Style" w:hAnsi="Bookman Old Style"/>
          <w:sz w:val="20"/>
          <w:szCs w:val="20"/>
        </w:rPr>
      </w:pPr>
    </w:p>
    <w:p w:rsidR="00012006" w:rsidRPr="00213C5D" w:rsidRDefault="00B84235" w:rsidP="00012006">
      <w:pPr>
        <w:ind w:left="-426"/>
        <w:jc w:val="both"/>
        <w:rPr>
          <w:rFonts w:ascii="Bookman Old Style" w:hAnsi="Bookman Old Style"/>
          <w:sz w:val="20"/>
          <w:szCs w:val="20"/>
        </w:rPr>
      </w:pPr>
      <w:r w:rsidRPr="00213C5D">
        <w:rPr>
          <w:rFonts w:ascii="Bookman Old Style" w:hAnsi="Bookman Old Style"/>
          <w:b/>
          <w:sz w:val="20"/>
          <w:szCs w:val="20"/>
        </w:rPr>
        <w:t>073/</w:t>
      </w:r>
      <w:r w:rsidR="00012006" w:rsidRPr="00213C5D">
        <w:rPr>
          <w:rFonts w:ascii="Bookman Old Style" w:hAnsi="Bookman Old Style"/>
          <w:b/>
          <w:sz w:val="20"/>
          <w:szCs w:val="20"/>
        </w:rPr>
        <w:t>17</w:t>
      </w:r>
      <w:r w:rsidR="00012006" w:rsidRPr="00213C5D">
        <w:rPr>
          <w:rFonts w:ascii="Bookman Old Style" w:hAnsi="Bookman Old Style"/>
          <w:sz w:val="20"/>
          <w:szCs w:val="20"/>
        </w:rPr>
        <w:t xml:space="preserve"> - </w:t>
      </w:r>
      <w:r w:rsidRPr="00213C5D">
        <w:rPr>
          <w:rFonts w:ascii="Bookman Old Style" w:hAnsi="Bookman Old Style"/>
          <w:sz w:val="20"/>
          <w:szCs w:val="20"/>
        </w:rPr>
        <w:t>Aplausos e Congratulações</w:t>
      </w:r>
      <w:r w:rsidR="00012006" w:rsidRPr="00213C5D">
        <w:rPr>
          <w:rFonts w:ascii="Bookman Old Style" w:hAnsi="Bookman Old Style"/>
          <w:sz w:val="20"/>
          <w:szCs w:val="20"/>
        </w:rPr>
        <w:t xml:space="preserve"> ao </w:t>
      </w:r>
      <w:r w:rsidR="00012006" w:rsidRPr="00213C5D">
        <w:rPr>
          <w:rFonts w:ascii="Bookman Old Style" w:hAnsi="Bookman Old Style"/>
          <w:b/>
          <w:sz w:val="20"/>
          <w:szCs w:val="20"/>
        </w:rPr>
        <w:t>Sr. F</w:t>
      </w:r>
      <w:r w:rsidRPr="00213C5D">
        <w:rPr>
          <w:rFonts w:ascii="Bookman Old Style" w:hAnsi="Bookman Old Style"/>
          <w:b/>
          <w:sz w:val="20"/>
          <w:szCs w:val="20"/>
        </w:rPr>
        <w:t>ernando de Oliveira Rosa</w:t>
      </w:r>
      <w:r w:rsidRPr="00213C5D">
        <w:rPr>
          <w:rFonts w:ascii="Bookman Old Style" w:hAnsi="Bookman Old Style"/>
          <w:sz w:val="20"/>
          <w:szCs w:val="20"/>
        </w:rPr>
        <w:t>,</w:t>
      </w:r>
      <w:r w:rsidR="00012006" w:rsidRPr="00213C5D">
        <w:rPr>
          <w:rFonts w:ascii="Bookman Old Style" w:hAnsi="Bookman Old Style"/>
          <w:sz w:val="20"/>
          <w:szCs w:val="20"/>
        </w:rPr>
        <w:t xml:space="preserve"> proprietário do empreendimento Sucos de Frutas selecionadas FR, em Tatuí.</w:t>
      </w:r>
    </w:p>
    <w:p w:rsidR="00012006" w:rsidRPr="00213C5D" w:rsidRDefault="00012006" w:rsidP="00012006">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RONALDO JOSE DA MOTA</w:t>
      </w:r>
    </w:p>
    <w:p w:rsidR="00012006" w:rsidRPr="00213C5D" w:rsidRDefault="00012006" w:rsidP="00012006">
      <w:pPr>
        <w:ind w:left="-426"/>
        <w:jc w:val="both"/>
        <w:rPr>
          <w:rFonts w:ascii="Bookman Old Style" w:hAnsi="Bookman Old Style"/>
          <w:sz w:val="20"/>
          <w:szCs w:val="20"/>
        </w:rPr>
      </w:pPr>
    </w:p>
    <w:p w:rsidR="00012006" w:rsidRPr="00213C5D" w:rsidRDefault="001367CB" w:rsidP="00012006">
      <w:pPr>
        <w:ind w:left="-426"/>
        <w:jc w:val="both"/>
        <w:rPr>
          <w:rFonts w:ascii="Bookman Old Style" w:hAnsi="Bookman Old Style"/>
          <w:sz w:val="20"/>
          <w:szCs w:val="20"/>
        </w:rPr>
      </w:pPr>
      <w:r w:rsidRPr="00213C5D">
        <w:rPr>
          <w:rFonts w:ascii="Bookman Old Style" w:hAnsi="Bookman Old Style"/>
          <w:b/>
          <w:sz w:val="20"/>
          <w:szCs w:val="20"/>
        </w:rPr>
        <w:t>074/</w:t>
      </w:r>
      <w:r w:rsidR="00012006" w:rsidRPr="00213C5D">
        <w:rPr>
          <w:rFonts w:ascii="Bookman Old Style" w:hAnsi="Bookman Old Style"/>
          <w:b/>
          <w:sz w:val="20"/>
          <w:szCs w:val="20"/>
        </w:rPr>
        <w:t>17</w:t>
      </w:r>
      <w:r w:rsidR="00012006" w:rsidRPr="00213C5D">
        <w:rPr>
          <w:rFonts w:ascii="Bookman Old Style" w:hAnsi="Bookman Old Style"/>
          <w:sz w:val="20"/>
          <w:szCs w:val="20"/>
        </w:rPr>
        <w:t xml:space="preserve"> - </w:t>
      </w:r>
      <w:r w:rsidRPr="00213C5D">
        <w:rPr>
          <w:rFonts w:ascii="Bookman Old Style" w:hAnsi="Bookman Old Style"/>
          <w:sz w:val="20"/>
          <w:szCs w:val="20"/>
        </w:rPr>
        <w:t>Aplausos e congratulações</w:t>
      </w:r>
      <w:r w:rsidR="00012006" w:rsidRPr="00213C5D">
        <w:rPr>
          <w:rFonts w:ascii="Bookman Old Style" w:hAnsi="Bookman Old Style"/>
          <w:sz w:val="20"/>
          <w:szCs w:val="20"/>
        </w:rPr>
        <w:t xml:space="preserve"> ao Sr. </w:t>
      </w:r>
      <w:r w:rsidR="00012006" w:rsidRPr="00213C5D">
        <w:rPr>
          <w:rFonts w:ascii="Bookman Old Style" w:hAnsi="Bookman Old Style"/>
          <w:b/>
          <w:sz w:val="20"/>
          <w:szCs w:val="20"/>
        </w:rPr>
        <w:t>E</w:t>
      </w:r>
      <w:r w:rsidR="00D8117F" w:rsidRPr="00213C5D">
        <w:rPr>
          <w:rFonts w:ascii="Bookman Old Style" w:hAnsi="Bookman Old Style"/>
          <w:b/>
          <w:sz w:val="20"/>
          <w:szCs w:val="20"/>
        </w:rPr>
        <w:t>lizeu Cleto Filho</w:t>
      </w:r>
      <w:r w:rsidR="00012006" w:rsidRPr="00213C5D">
        <w:rPr>
          <w:rFonts w:ascii="Bookman Old Style" w:hAnsi="Bookman Old Style"/>
          <w:sz w:val="20"/>
          <w:szCs w:val="20"/>
        </w:rPr>
        <w:t xml:space="preserve"> – G</w:t>
      </w:r>
      <w:r w:rsidR="00D8117F" w:rsidRPr="00213C5D">
        <w:rPr>
          <w:rFonts w:ascii="Bookman Old Style" w:hAnsi="Bookman Old Style"/>
          <w:sz w:val="20"/>
          <w:szCs w:val="20"/>
        </w:rPr>
        <w:t>aúcho,</w:t>
      </w:r>
      <w:r w:rsidR="00012006" w:rsidRPr="00213C5D">
        <w:rPr>
          <w:rFonts w:ascii="Bookman Old Style" w:hAnsi="Bookman Old Style"/>
          <w:sz w:val="20"/>
          <w:szCs w:val="20"/>
        </w:rPr>
        <w:t xml:space="preserve"> proprietário do empreendimento Barraca de Espet</w:t>
      </w:r>
      <w:r w:rsidR="00D8117F" w:rsidRPr="00213C5D">
        <w:rPr>
          <w:rFonts w:ascii="Bookman Old Style" w:hAnsi="Bookman Old Style"/>
          <w:sz w:val="20"/>
          <w:szCs w:val="20"/>
        </w:rPr>
        <w:t>inhos do Gaúcho, no</w:t>
      </w:r>
      <w:r w:rsidR="00012006" w:rsidRPr="00213C5D">
        <w:rPr>
          <w:rFonts w:ascii="Bookman Old Style" w:hAnsi="Bookman Old Style"/>
          <w:sz w:val="20"/>
          <w:szCs w:val="20"/>
        </w:rPr>
        <w:t xml:space="preserve"> </w:t>
      </w:r>
      <w:proofErr w:type="gramStart"/>
      <w:r w:rsidR="00D8117F" w:rsidRPr="00213C5D">
        <w:rPr>
          <w:rFonts w:ascii="Bookman Old Style" w:hAnsi="Bookman Old Style"/>
          <w:sz w:val="20"/>
          <w:szCs w:val="20"/>
        </w:rPr>
        <w:t>B.º</w:t>
      </w:r>
      <w:proofErr w:type="gramEnd"/>
      <w:r w:rsidR="00D8117F" w:rsidRPr="00213C5D">
        <w:rPr>
          <w:rFonts w:ascii="Bookman Old Style" w:hAnsi="Bookman Old Style"/>
          <w:sz w:val="20"/>
          <w:szCs w:val="20"/>
        </w:rPr>
        <w:t xml:space="preserve"> </w:t>
      </w:r>
      <w:r w:rsidR="00012006" w:rsidRPr="00213C5D">
        <w:rPr>
          <w:rFonts w:ascii="Bookman Old Style" w:hAnsi="Bookman Old Style"/>
          <w:sz w:val="20"/>
          <w:szCs w:val="20"/>
        </w:rPr>
        <w:t>CDHU, em Tatuí.</w:t>
      </w:r>
    </w:p>
    <w:p w:rsidR="00012006" w:rsidRPr="00213C5D" w:rsidRDefault="00012006" w:rsidP="00012006">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RONALDO JOSE DA MOTA</w:t>
      </w:r>
    </w:p>
    <w:p w:rsidR="00012006" w:rsidRPr="00213C5D" w:rsidRDefault="00012006" w:rsidP="00012006">
      <w:pPr>
        <w:ind w:left="-426"/>
        <w:jc w:val="both"/>
        <w:rPr>
          <w:rFonts w:ascii="Bookman Old Style" w:hAnsi="Bookman Old Style"/>
          <w:sz w:val="20"/>
          <w:szCs w:val="20"/>
        </w:rPr>
      </w:pPr>
    </w:p>
    <w:p w:rsidR="00012006" w:rsidRPr="00213C5D" w:rsidRDefault="00D8117F" w:rsidP="00D8117F">
      <w:pPr>
        <w:ind w:left="-426"/>
        <w:jc w:val="both"/>
        <w:rPr>
          <w:rFonts w:ascii="Bookman Old Style" w:hAnsi="Bookman Old Style"/>
          <w:sz w:val="20"/>
          <w:szCs w:val="20"/>
        </w:rPr>
      </w:pPr>
      <w:r w:rsidRPr="00213C5D">
        <w:rPr>
          <w:rFonts w:ascii="Bookman Old Style" w:hAnsi="Bookman Old Style"/>
          <w:b/>
          <w:sz w:val="20"/>
          <w:szCs w:val="20"/>
        </w:rPr>
        <w:t>075/</w:t>
      </w:r>
      <w:r w:rsidR="00012006" w:rsidRPr="00213C5D">
        <w:rPr>
          <w:rFonts w:ascii="Bookman Old Style" w:hAnsi="Bookman Old Style"/>
          <w:b/>
          <w:sz w:val="20"/>
          <w:szCs w:val="20"/>
        </w:rPr>
        <w:t>17</w:t>
      </w:r>
      <w:r w:rsidRPr="00213C5D">
        <w:rPr>
          <w:rFonts w:ascii="Bookman Old Style" w:hAnsi="Bookman Old Style"/>
          <w:sz w:val="20"/>
          <w:szCs w:val="20"/>
        </w:rPr>
        <w:t xml:space="preserve"> - Aplausos e Congratulações</w:t>
      </w:r>
      <w:r w:rsidR="00012006" w:rsidRPr="00213C5D">
        <w:rPr>
          <w:rFonts w:ascii="Bookman Old Style" w:hAnsi="Bookman Old Style"/>
          <w:sz w:val="20"/>
          <w:szCs w:val="20"/>
        </w:rPr>
        <w:t xml:space="preserve"> à </w:t>
      </w:r>
      <w:r w:rsidR="00012006" w:rsidRPr="00213C5D">
        <w:rPr>
          <w:rFonts w:ascii="Bookman Old Style" w:hAnsi="Bookman Old Style"/>
          <w:b/>
          <w:sz w:val="20"/>
          <w:szCs w:val="20"/>
        </w:rPr>
        <w:t xml:space="preserve">Sra. Raquel Alves </w:t>
      </w:r>
      <w:proofErr w:type="spellStart"/>
      <w:r w:rsidR="00012006" w:rsidRPr="00213C5D">
        <w:rPr>
          <w:rFonts w:ascii="Bookman Old Style" w:hAnsi="Bookman Old Style"/>
          <w:b/>
          <w:sz w:val="20"/>
          <w:szCs w:val="20"/>
        </w:rPr>
        <w:t>Carriel</w:t>
      </w:r>
      <w:proofErr w:type="spellEnd"/>
      <w:r w:rsidRPr="00213C5D">
        <w:rPr>
          <w:rFonts w:ascii="Bookman Old Style" w:hAnsi="Bookman Old Style"/>
          <w:sz w:val="20"/>
          <w:szCs w:val="20"/>
        </w:rPr>
        <w:t>, proprietária</w:t>
      </w:r>
      <w:r w:rsidR="00012006" w:rsidRPr="00213C5D">
        <w:rPr>
          <w:rFonts w:ascii="Bookman Old Style" w:hAnsi="Bookman Old Style"/>
          <w:sz w:val="20"/>
          <w:szCs w:val="20"/>
        </w:rPr>
        <w:t xml:space="preserve"> do empreendimento Trailer Salada de Frutas, instalado na Ave</w:t>
      </w:r>
      <w:r w:rsidRPr="00213C5D">
        <w:rPr>
          <w:rFonts w:ascii="Bookman Old Style" w:hAnsi="Bookman Old Style"/>
          <w:sz w:val="20"/>
          <w:szCs w:val="20"/>
        </w:rPr>
        <w:t>nida Dr. Salles Gomes.</w:t>
      </w:r>
    </w:p>
    <w:p w:rsidR="00012006" w:rsidRPr="00213C5D" w:rsidRDefault="00012006" w:rsidP="00012006">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RONALDO JOSE DA MOTA</w:t>
      </w:r>
    </w:p>
    <w:p w:rsidR="00012006" w:rsidRPr="00213C5D" w:rsidRDefault="00012006" w:rsidP="00012006">
      <w:pPr>
        <w:ind w:left="-426"/>
        <w:jc w:val="both"/>
        <w:rPr>
          <w:rFonts w:ascii="Bookman Old Style" w:hAnsi="Bookman Old Style"/>
          <w:sz w:val="20"/>
          <w:szCs w:val="20"/>
        </w:rPr>
      </w:pPr>
    </w:p>
    <w:p w:rsidR="00012006" w:rsidRPr="00213C5D" w:rsidRDefault="00D8117F" w:rsidP="00D8117F">
      <w:pPr>
        <w:ind w:left="-426"/>
        <w:jc w:val="both"/>
        <w:rPr>
          <w:rFonts w:ascii="Bookman Old Style" w:hAnsi="Bookman Old Style"/>
          <w:sz w:val="20"/>
          <w:szCs w:val="20"/>
        </w:rPr>
      </w:pPr>
      <w:r w:rsidRPr="00213C5D">
        <w:rPr>
          <w:rFonts w:ascii="Bookman Old Style" w:hAnsi="Bookman Old Style"/>
          <w:b/>
          <w:sz w:val="20"/>
          <w:szCs w:val="20"/>
        </w:rPr>
        <w:t>076/</w:t>
      </w:r>
      <w:r w:rsidR="00012006" w:rsidRPr="00213C5D">
        <w:rPr>
          <w:rFonts w:ascii="Bookman Old Style" w:hAnsi="Bookman Old Style"/>
          <w:b/>
          <w:sz w:val="20"/>
          <w:szCs w:val="20"/>
        </w:rPr>
        <w:t>17</w:t>
      </w:r>
      <w:r w:rsidRPr="00213C5D">
        <w:rPr>
          <w:rFonts w:ascii="Bookman Old Style" w:hAnsi="Bookman Old Style"/>
          <w:sz w:val="20"/>
          <w:szCs w:val="20"/>
        </w:rPr>
        <w:t xml:space="preserve"> - Aplausos e Congratulações</w:t>
      </w:r>
      <w:r w:rsidR="00012006" w:rsidRPr="00213C5D">
        <w:rPr>
          <w:rFonts w:ascii="Bookman Old Style" w:hAnsi="Bookman Old Style"/>
          <w:sz w:val="20"/>
          <w:szCs w:val="20"/>
        </w:rPr>
        <w:t xml:space="preserve"> ao </w:t>
      </w:r>
      <w:r w:rsidR="00012006" w:rsidRPr="00213C5D">
        <w:rPr>
          <w:rFonts w:ascii="Bookman Old Style" w:hAnsi="Bookman Old Style"/>
          <w:b/>
          <w:sz w:val="20"/>
          <w:szCs w:val="20"/>
        </w:rPr>
        <w:t>Sr. M</w:t>
      </w:r>
      <w:r w:rsidRPr="00213C5D">
        <w:rPr>
          <w:rFonts w:ascii="Bookman Old Style" w:hAnsi="Bookman Old Style"/>
          <w:b/>
          <w:sz w:val="20"/>
          <w:szCs w:val="20"/>
        </w:rPr>
        <w:t>auri Rosa</w:t>
      </w:r>
      <w:r w:rsidR="00012006" w:rsidRPr="00213C5D">
        <w:rPr>
          <w:rFonts w:ascii="Bookman Old Style" w:hAnsi="Bookman Old Style"/>
          <w:sz w:val="20"/>
          <w:szCs w:val="20"/>
        </w:rPr>
        <w:t>, proprietário do empreendimento Nota das Frutas, instalado na Avenida Dr. Salles Gomes, em Tatuí.</w:t>
      </w:r>
    </w:p>
    <w:p w:rsidR="00012006" w:rsidRPr="00213C5D" w:rsidRDefault="00012006" w:rsidP="00012006">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RONALDO JOSE DA MOTA</w:t>
      </w:r>
    </w:p>
    <w:p w:rsidR="00012006" w:rsidRPr="00213C5D" w:rsidRDefault="00012006" w:rsidP="00012006">
      <w:pPr>
        <w:ind w:left="-426"/>
        <w:jc w:val="both"/>
        <w:rPr>
          <w:rFonts w:ascii="Bookman Old Style" w:hAnsi="Bookman Old Style"/>
          <w:sz w:val="20"/>
          <w:szCs w:val="20"/>
        </w:rPr>
      </w:pPr>
    </w:p>
    <w:p w:rsidR="00012006" w:rsidRPr="00213C5D" w:rsidRDefault="00D8117F" w:rsidP="00D8117F">
      <w:pPr>
        <w:ind w:left="-426"/>
        <w:jc w:val="both"/>
        <w:rPr>
          <w:rFonts w:ascii="Bookman Old Style" w:hAnsi="Bookman Old Style"/>
          <w:sz w:val="20"/>
          <w:szCs w:val="20"/>
        </w:rPr>
      </w:pPr>
      <w:r w:rsidRPr="00213C5D">
        <w:rPr>
          <w:rFonts w:ascii="Bookman Old Style" w:hAnsi="Bookman Old Style"/>
          <w:b/>
          <w:sz w:val="20"/>
          <w:szCs w:val="20"/>
        </w:rPr>
        <w:t>077/</w:t>
      </w:r>
      <w:r w:rsidR="00012006" w:rsidRPr="00213C5D">
        <w:rPr>
          <w:rFonts w:ascii="Bookman Old Style" w:hAnsi="Bookman Old Style"/>
          <w:b/>
          <w:sz w:val="20"/>
          <w:szCs w:val="20"/>
        </w:rPr>
        <w:t>17</w:t>
      </w:r>
      <w:r w:rsidRPr="00213C5D">
        <w:rPr>
          <w:rFonts w:ascii="Bookman Old Style" w:hAnsi="Bookman Old Style"/>
          <w:sz w:val="20"/>
          <w:szCs w:val="20"/>
        </w:rPr>
        <w:t xml:space="preserve"> - Aplausos e Congratulações</w:t>
      </w:r>
      <w:r w:rsidR="00012006" w:rsidRPr="00213C5D">
        <w:rPr>
          <w:rFonts w:ascii="Bookman Old Style" w:hAnsi="Bookman Old Style"/>
          <w:sz w:val="20"/>
          <w:szCs w:val="20"/>
        </w:rPr>
        <w:t xml:space="preserve"> ao Confederação Brasileira de Aposentados, Pensioni</w:t>
      </w:r>
      <w:r w:rsidRPr="00213C5D">
        <w:rPr>
          <w:rFonts w:ascii="Bookman Old Style" w:hAnsi="Bookman Old Style"/>
          <w:sz w:val="20"/>
          <w:szCs w:val="20"/>
        </w:rPr>
        <w:t>stas e Idosos na pessoa de seu P</w:t>
      </w:r>
      <w:r w:rsidR="00012006" w:rsidRPr="00213C5D">
        <w:rPr>
          <w:rFonts w:ascii="Bookman Old Style" w:hAnsi="Bookman Old Style"/>
          <w:sz w:val="20"/>
          <w:szCs w:val="20"/>
        </w:rPr>
        <w:t xml:space="preserve">residente </w:t>
      </w:r>
      <w:r w:rsidR="00012006" w:rsidRPr="00213C5D">
        <w:rPr>
          <w:rFonts w:ascii="Bookman Old Style" w:hAnsi="Bookman Old Style"/>
          <w:b/>
          <w:sz w:val="20"/>
          <w:szCs w:val="20"/>
        </w:rPr>
        <w:t xml:space="preserve">Warley Martins </w:t>
      </w:r>
      <w:proofErr w:type="spellStart"/>
      <w:r w:rsidR="00012006" w:rsidRPr="00213C5D">
        <w:rPr>
          <w:rFonts w:ascii="Bookman Old Style" w:hAnsi="Bookman Old Style"/>
          <w:b/>
          <w:sz w:val="20"/>
          <w:szCs w:val="20"/>
        </w:rPr>
        <w:t>Gonçalles</w:t>
      </w:r>
      <w:proofErr w:type="spellEnd"/>
      <w:r w:rsidR="00012006" w:rsidRPr="00213C5D">
        <w:rPr>
          <w:rFonts w:ascii="Bookman Old Style" w:hAnsi="Bookman Old Style"/>
          <w:sz w:val="20"/>
          <w:szCs w:val="20"/>
        </w:rPr>
        <w:t xml:space="preserve"> e o </w:t>
      </w:r>
      <w:r w:rsidR="00012006" w:rsidRPr="00213C5D">
        <w:rPr>
          <w:rFonts w:ascii="Bookman Old Style" w:hAnsi="Bookman Old Style"/>
          <w:b/>
          <w:sz w:val="20"/>
          <w:szCs w:val="20"/>
        </w:rPr>
        <w:t>Senador Paulo Paim</w:t>
      </w:r>
      <w:r w:rsidR="00012006" w:rsidRPr="00213C5D">
        <w:rPr>
          <w:rFonts w:ascii="Bookman Old Style" w:hAnsi="Bookman Old Style"/>
          <w:sz w:val="20"/>
          <w:szCs w:val="20"/>
        </w:rPr>
        <w:t>, pela conquista na aprovação da abertura da Comissão Parlamentar de Inquérito da Previdência Social.</w:t>
      </w:r>
    </w:p>
    <w:p w:rsidR="00012006" w:rsidRPr="00213C5D" w:rsidRDefault="00012006" w:rsidP="00012006">
      <w:pPr>
        <w:ind w:left="-426"/>
        <w:jc w:val="both"/>
        <w:rPr>
          <w:rFonts w:ascii="Bookman Old Style" w:hAnsi="Bookman Old Style"/>
          <w:sz w:val="20"/>
          <w:szCs w:val="20"/>
        </w:rPr>
      </w:pPr>
      <w:r w:rsidRPr="00213C5D">
        <w:rPr>
          <w:rFonts w:ascii="Bookman Old Style" w:hAnsi="Bookman Old Style"/>
          <w:b/>
          <w:sz w:val="20"/>
          <w:szCs w:val="20"/>
        </w:rPr>
        <w:t xml:space="preserve">Autoria: </w:t>
      </w:r>
      <w:r w:rsidRPr="00213C5D">
        <w:rPr>
          <w:rFonts w:ascii="Bookman Old Style" w:hAnsi="Bookman Old Style"/>
          <w:sz w:val="20"/>
          <w:szCs w:val="20"/>
        </w:rPr>
        <w:t>EDUARDO DADE SALLUM</w:t>
      </w:r>
    </w:p>
    <w:p w:rsidR="00012006" w:rsidRDefault="00012006" w:rsidP="00012006">
      <w:pPr>
        <w:ind w:left="-426"/>
        <w:jc w:val="both"/>
        <w:rPr>
          <w:rFonts w:ascii="Bookman Old Style" w:hAnsi="Bookman Old Style"/>
          <w:sz w:val="20"/>
          <w:szCs w:val="20"/>
        </w:rPr>
      </w:pPr>
    </w:p>
    <w:p w:rsidR="008B6C52" w:rsidRDefault="008B6C52" w:rsidP="00012006">
      <w:pPr>
        <w:ind w:left="-426"/>
        <w:jc w:val="both"/>
        <w:rPr>
          <w:rFonts w:ascii="Bookman Old Style" w:hAnsi="Bookman Old Style"/>
          <w:sz w:val="20"/>
          <w:szCs w:val="20"/>
        </w:rPr>
      </w:pPr>
    </w:p>
    <w:p w:rsidR="008B6C52" w:rsidRDefault="008B6C52" w:rsidP="00012006">
      <w:pPr>
        <w:ind w:left="-426"/>
        <w:jc w:val="both"/>
        <w:rPr>
          <w:rFonts w:ascii="Bookman Old Style" w:hAnsi="Bookman Old Style"/>
          <w:sz w:val="20"/>
          <w:szCs w:val="20"/>
        </w:rPr>
      </w:pPr>
    </w:p>
    <w:p w:rsidR="008B6C52" w:rsidRDefault="008B6C52" w:rsidP="008B6C52">
      <w:pPr>
        <w:ind w:left="-426"/>
        <w:jc w:val="center"/>
        <w:rPr>
          <w:rFonts w:ascii="Bookman Old Style" w:hAnsi="Bookman Old Style"/>
          <w:b/>
          <w:sz w:val="20"/>
          <w:szCs w:val="20"/>
          <w:u w:val="single"/>
        </w:rPr>
      </w:pPr>
      <w:r w:rsidRPr="008B6C52">
        <w:rPr>
          <w:rFonts w:ascii="Bookman Old Style" w:hAnsi="Bookman Old Style"/>
          <w:b/>
          <w:sz w:val="20"/>
          <w:szCs w:val="20"/>
          <w:u w:val="single"/>
        </w:rPr>
        <w:t xml:space="preserve">O R D E M   D O </w:t>
      </w:r>
      <w:r w:rsidR="00D37124">
        <w:rPr>
          <w:rFonts w:ascii="Bookman Old Style" w:hAnsi="Bookman Old Style"/>
          <w:b/>
          <w:sz w:val="20"/>
          <w:szCs w:val="20"/>
          <w:u w:val="single"/>
        </w:rPr>
        <w:t xml:space="preserve"> </w:t>
      </w:r>
      <w:r w:rsidRPr="008B6C52">
        <w:rPr>
          <w:rFonts w:ascii="Bookman Old Style" w:hAnsi="Bookman Old Style"/>
          <w:b/>
          <w:sz w:val="20"/>
          <w:szCs w:val="20"/>
          <w:u w:val="single"/>
        </w:rPr>
        <w:t xml:space="preserve"> D I A</w:t>
      </w:r>
    </w:p>
    <w:p w:rsidR="008B6C52" w:rsidRDefault="008B6C52" w:rsidP="008B6C52">
      <w:pPr>
        <w:ind w:left="-426"/>
        <w:jc w:val="center"/>
        <w:rPr>
          <w:rFonts w:ascii="Bookman Old Style" w:hAnsi="Bookman Old Style"/>
          <w:b/>
          <w:sz w:val="20"/>
          <w:szCs w:val="20"/>
          <w:u w:val="single"/>
        </w:rPr>
      </w:pPr>
    </w:p>
    <w:p w:rsidR="00DF0A07" w:rsidRDefault="00DF0A07" w:rsidP="008B6C52">
      <w:pPr>
        <w:ind w:left="-426"/>
        <w:jc w:val="center"/>
        <w:rPr>
          <w:rFonts w:ascii="Bookman Old Style" w:hAnsi="Bookman Old Style"/>
          <w:b/>
          <w:sz w:val="20"/>
          <w:szCs w:val="20"/>
          <w:u w:val="single"/>
        </w:rPr>
      </w:pPr>
    </w:p>
    <w:p w:rsidR="008B6C52" w:rsidRDefault="008B6C52" w:rsidP="008B6C52">
      <w:pPr>
        <w:ind w:left="-426"/>
        <w:jc w:val="both"/>
        <w:rPr>
          <w:rFonts w:ascii="Bookman Old Style" w:hAnsi="Bookman Old Style"/>
          <w:b/>
          <w:sz w:val="20"/>
          <w:szCs w:val="20"/>
          <w:u w:val="single"/>
        </w:rPr>
      </w:pPr>
      <w:proofErr w:type="gramStart"/>
      <w:r>
        <w:rPr>
          <w:rFonts w:ascii="Bookman Old Style" w:hAnsi="Bookman Old Style"/>
          <w:b/>
          <w:sz w:val="20"/>
          <w:szCs w:val="20"/>
          <w:u w:val="single"/>
        </w:rPr>
        <w:t>VETOS</w:t>
      </w:r>
      <w:r w:rsidR="00F571AC">
        <w:rPr>
          <w:rFonts w:ascii="Bookman Old Style" w:hAnsi="Bookman Old Style"/>
          <w:b/>
          <w:sz w:val="20"/>
          <w:szCs w:val="20"/>
          <w:u w:val="single"/>
        </w:rPr>
        <w:t xml:space="preserve"> :</w:t>
      </w:r>
      <w:proofErr w:type="gramEnd"/>
    </w:p>
    <w:p w:rsidR="008B6C52" w:rsidRDefault="008B6C52" w:rsidP="008B6C52">
      <w:pPr>
        <w:ind w:left="-426"/>
        <w:jc w:val="both"/>
        <w:rPr>
          <w:rFonts w:ascii="Bookman Old Style" w:hAnsi="Bookman Old Style"/>
          <w:b/>
          <w:sz w:val="20"/>
          <w:szCs w:val="20"/>
          <w:u w:val="single"/>
        </w:rPr>
      </w:pPr>
    </w:p>
    <w:p w:rsidR="008B6C52" w:rsidRDefault="00532BE5" w:rsidP="008B6C52">
      <w:pPr>
        <w:ind w:left="-426"/>
        <w:jc w:val="both"/>
        <w:rPr>
          <w:rFonts w:ascii="Bookman Old Style" w:hAnsi="Bookman Old Style"/>
          <w:sz w:val="20"/>
          <w:szCs w:val="20"/>
        </w:rPr>
      </w:pPr>
      <w:r w:rsidRPr="00532BE5">
        <w:rPr>
          <w:rFonts w:ascii="Bookman Old Style" w:hAnsi="Bookman Old Style"/>
          <w:b/>
          <w:sz w:val="20"/>
          <w:szCs w:val="20"/>
        </w:rPr>
        <w:t xml:space="preserve">VETO TOTAL </w:t>
      </w:r>
      <w:r w:rsidRPr="00532BE5">
        <w:rPr>
          <w:rFonts w:ascii="Bookman Old Style" w:hAnsi="Bookman Old Style"/>
          <w:sz w:val="20"/>
          <w:szCs w:val="20"/>
        </w:rPr>
        <w:t xml:space="preserve">aposto ao Autógrafo nº 059/16, </w:t>
      </w:r>
      <w:proofErr w:type="spellStart"/>
      <w:r w:rsidRPr="00532BE5">
        <w:rPr>
          <w:rFonts w:ascii="Bookman Old Style" w:hAnsi="Bookman Old Style"/>
          <w:sz w:val="20"/>
          <w:szCs w:val="20"/>
        </w:rPr>
        <w:t>ref</w:t>
      </w:r>
      <w:proofErr w:type="spellEnd"/>
      <w:r w:rsidRPr="00532BE5">
        <w:rPr>
          <w:rFonts w:ascii="Bookman Old Style" w:hAnsi="Bookman Old Style"/>
          <w:sz w:val="20"/>
          <w:szCs w:val="20"/>
        </w:rPr>
        <w:t xml:space="preserve"> ao Projeto de Lei nº 059/15, do Legislativo, que dispõe sobre a criação da Comissão de Avaliação da Remoção e da permuta e dá outras providências.</w:t>
      </w:r>
    </w:p>
    <w:p w:rsidR="00532BE5" w:rsidRDefault="00532BE5" w:rsidP="008B6C52">
      <w:pPr>
        <w:ind w:left="-426"/>
        <w:jc w:val="both"/>
        <w:rPr>
          <w:rFonts w:ascii="Bookman Old Style" w:hAnsi="Bookman Old Style"/>
          <w:sz w:val="20"/>
          <w:szCs w:val="20"/>
        </w:rPr>
      </w:pPr>
    </w:p>
    <w:p w:rsidR="00532BE5" w:rsidRDefault="00532BE5" w:rsidP="008B6C52">
      <w:pPr>
        <w:ind w:left="-426"/>
        <w:jc w:val="both"/>
        <w:rPr>
          <w:rFonts w:ascii="Bookman Old Style" w:hAnsi="Bookman Old Style"/>
          <w:sz w:val="20"/>
          <w:szCs w:val="20"/>
        </w:rPr>
      </w:pPr>
      <w:r w:rsidRPr="00532BE5">
        <w:rPr>
          <w:rFonts w:ascii="Bookman Old Style" w:hAnsi="Bookman Old Style"/>
          <w:b/>
          <w:sz w:val="20"/>
          <w:szCs w:val="20"/>
        </w:rPr>
        <w:t>VETO TOTAL</w:t>
      </w:r>
      <w:r>
        <w:rPr>
          <w:rFonts w:ascii="Bookman Old Style" w:hAnsi="Bookman Old Style"/>
          <w:sz w:val="20"/>
          <w:szCs w:val="20"/>
        </w:rPr>
        <w:t xml:space="preserve"> aposto ao Autógrafo nº 057/16, ref. Ao Projeto de Lei nº 066/14, do Legislativo, que dispõe sobre proibição de vendas de moradias populares construídas neste Município, que houverem recebido qualquer participação do município, ainda que em conjunto com C.E.F e dá outras providências.</w:t>
      </w:r>
    </w:p>
    <w:p w:rsidR="00532BE5" w:rsidRDefault="00532BE5" w:rsidP="008B6C52">
      <w:pPr>
        <w:ind w:left="-426"/>
        <w:jc w:val="both"/>
        <w:rPr>
          <w:rFonts w:ascii="Bookman Old Style" w:hAnsi="Bookman Old Style"/>
          <w:sz w:val="20"/>
          <w:szCs w:val="20"/>
        </w:rPr>
      </w:pPr>
    </w:p>
    <w:p w:rsidR="00DF0A07" w:rsidRDefault="00DF0A07" w:rsidP="008B6C52">
      <w:pPr>
        <w:ind w:left="-426"/>
        <w:jc w:val="both"/>
        <w:rPr>
          <w:rFonts w:ascii="Bookman Old Style" w:hAnsi="Bookman Old Style"/>
          <w:sz w:val="20"/>
          <w:szCs w:val="20"/>
        </w:rPr>
      </w:pPr>
    </w:p>
    <w:p w:rsidR="00532BE5" w:rsidRPr="00DF0A07" w:rsidRDefault="00DF0A07" w:rsidP="008B6C52">
      <w:pPr>
        <w:ind w:left="-426"/>
        <w:jc w:val="both"/>
        <w:rPr>
          <w:rFonts w:ascii="Bookman Old Style" w:hAnsi="Bookman Old Style"/>
          <w:b/>
          <w:sz w:val="20"/>
          <w:szCs w:val="20"/>
          <w:u w:val="single"/>
        </w:rPr>
      </w:pPr>
      <w:r w:rsidRPr="00DF0A07">
        <w:rPr>
          <w:rFonts w:ascii="Bookman Old Style" w:hAnsi="Bookman Old Style"/>
          <w:b/>
          <w:sz w:val="20"/>
          <w:szCs w:val="20"/>
          <w:u w:val="single"/>
        </w:rPr>
        <w:t xml:space="preserve">PROJETO DE </w:t>
      </w:r>
      <w:proofErr w:type="gramStart"/>
      <w:r w:rsidRPr="00DF0A07">
        <w:rPr>
          <w:rFonts w:ascii="Bookman Old Style" w:hAnsi="Bookman Old Style"/>
          <w:b/>
          <w:sz w:val="20"/>
          <w:szCs w:val="20"/>
          <w:u w:val="single"/>
        </w:rPr>
        <w:t>LEI</w:t>
      </w:r>
      <w:r>
        <w:rPr>
          <w:rFonts w:ascii="Bookman Old Style" w:hAnsi="Bookman Old Style"/>
          <w:b/>
          <w:sz w:val="20"/>
          <w:szCs w:val="20"/>
          <w:u w:val="single"/>
        </w:rPr>
        <w:t xml:space="preserve"> :</w:t>
      </w:r>
      <w:proofErr w:type="gramEnd"/>
    </w:p>
    <w:p w:rsidR="00532BE5" w:rsidRPr="00DF0A07" w:rsidRDefault="00532BE5" w:rsidP="008B6C52">
      <w:pPr>
        <w:ind w:left="-426"/>
        <w:jc w:val="both"/>
        <w:rPr>
          <w:rFonts w:ascii="Bookman Old Style" w:hAnsi="Bookman Old Style"/>
          <w:b/>
          <w:sz w:val="20"/>
          <w:szCs w:val="20"/>
          <w:u w:val="single"/>
        </w:rPr>
      </w:pPr>
    </w:p>
    <w:p w:rsidR="00532BE5" w:rsidRDefault="00DF0A07" w:rsidP="008B6C52">
      <w:pPr>
        <w:ind w:left="-426"/>
        <w:jc w:val="both"/>
        <w:rPr>
          <w:rFonts w:ascii="Bookman Old Style" w:hAnsi="Bookman Old Style"/>
          <w:sz w:val="20"/>
          <w:szCs w:val="20"/>
        </w:rPr>
      </w:pPr>
      <w:r>
        <w:rPr>
          <w:rFonts w:ascii="Bookman Old Style" w:hAnsi="Bookman Old Style"/>
          <w:b/>
          <w:sz w:val="20"/>
          <w:szCs w:val="20"/>
        </w:rPr>
        <w:t xml:space="preserve">004/17 – EXECUTIVO – </w:t>
      </w:r>
      <w:r w:rsidRPr="00DF0A07">
        <w:rPr>
          <w:rFonts w:ascii="Bookman Old Style" w:hAnsi="Bookman Old Style"/>
          <w:sz w:val="20"/>
          <w:szCs w:val="20"/>
        </w:rPr>
        <w:t>Dispõe sobre a criação do Fundo Municipal dos Direitos da Pessoa com Deficiência – FMDPD e dá outras providências.</w:t>
      </w:r>
    </w:p>
    <w:p w:rsidR="00DF0A07" w:rsidRDefault="00DF0A07" w:rsidP="008B6C52">
      <w:pPr>
        <w:ind w:left="-426"/>
        <w:jc w:val="both"/>
        <w:rPr>
          <w:rFonts w:ascii="Bookman Old Style" w:hAnsi="Bookman Old Style"/>
          <w:sz w:val="20"/>
          <w:szCs w:val="20"/>
        </w:rPr>
      </w:pPr>
    </w:p>
    <w:p w:rsidR="00DF0A07" w:rsidRDefault="00DF0A07" w:rsidP="008B6C52">
      <w:pPr>
        <w:ind w:left="-426"/>
        <w:jc w:val="both"/>
        <w:rPr>
          <w:rFonts w:ascii="Bookman Old Style" w:hAnsi="Bookman Old Style"/>
          <w:sz w:val="20"/>
          <w:szCs w:val="20"/>
        </w:rPr>
      </w:pPr>
    </w:p>
    <w:p w:rsidR="00DF0A07" w:rsidRDefault="00DF0A07" w:rsidP="008B6C52">
      <w:pPr>
        <w:ind w:left="-426"/>
        <w:jc w:val="both"/>
        <w:rPr>
          <w:rFonts w:ascii="Bookman Old Style" w:hAnsi="Bookman Old Style"/>
          <w:b/>
          <w:sz w:val="20"/>
          <w:szCs w:val="20"/>
          <w:u w:val="single"/>
        </w:rPr>
      </w:pPr>
      <w:r w:rsidRPr="00DF0A07">
        <w:rPr>
          <w:rFonts w:ascii="Bookman Old Style" w:hAnsi="Bookman Old Style"/>
          <w:b/>
          <w:sz w:val="20"/>
          <w:szCs w:val="20"/>
          <w:u w:val="single"/>
        </w:rPr>
        <w:t>PROJETO DE DECRETO LESGISLTIVO:</w:t>
      </w:r>
    </w:p>
    <w:p w:rsidR="00DF0A07" w:rsidRDefault="00DF0A07" w:rsidP="008B6C52">
      <w:pPr>
        <w:ind w:left="-426"/>
        <w:jc w:val="both"/>
        <w:rPr>
          <w:rFonts w:ascii="Bookman Old Style" w:hAnsi="Bookman Old Style"/>
          <w:b/>
          <w:sz w:val="20"/>
          <w:szCs w:val="20"/>
          <w:u w:val="single"/>
        </w:rPr>
      </w:pPr>
    </w:p>
    <w:p w:rsidR="00DF0A07" w:rsidRDefault="00DF0A07" w:rsidP="008B6C52">
      <w:pPr>
        <w:ind w:left="-426"/>
        <w:jc w:val="both"/>
        <w:rPr>
          <w:rFonts w:ascii="Bookman Old Style" w:hAnsi="Bookman Old Style"/>
          <w:b/>
          <w:sz w:val="20"/>
          <w:szCs w:val="20"/>
        </w:rPr>
      </w:pPr>
      <w:r w:rsidRPr="00DF0A07">
        <w:rPr>
          <w:rFonts w:ascii="Bookman Old Style" w:hAnsi="Bookman Old Style"/>
          <w:b/>
          <w:sz w:val="20"/>
          <w:szCs w:val="20"/>
        </w:rPr>
        <w:t xml:space="preserve">001/17 – Daniel Almeida Rezende – </w:t>
      </w:r>
      <w:r w:rsidRPr="00DF0A07">
        <w:rPr>
          <w:rFonts w:ascii="Bookman Old Style" w:hAnsi="Bookman Old Style"/>
          <w:sz w:val="20"/>
          <w:szCs w:val="20"/>
        </w:rPr>
        <w:t xml:space="preserve">Outorga o Título de </w:t>
      </w:r>
      <w:r w:rsidR="00427D7D">
        <w:rPr>
          <w:rFonts w:ascii="Bookman Old Style" w:hAnsi="Bookman Old Style"/>
          <w:sz w:val="20"/>
          <w:szCs w:val="20"/>
        </w:rPr>
        <w:t>“</w:t>
      </w:r>
      <w:r w:rsidRPr="00DF0A07">
        <w:rPr>
          <w:rFonts w:ascii="Bookman Old Style" w:hAnsi="Bookman Old Style"/>
          <w:sz w:val="20"/>
          <w:szCs w:val="20"/>
        </w:rPr>
        <w:t>Cidadão</w:t>
      </w:r>
      <w:r w:rsidR="00427D7D">
        <w:rPr>
          <w:rFonts w:ascii="Bookman Old Style" w:hAnsi="Bookman Old Style"/>
          <w:sz w:val="20"/>
          <w:szCs w:val="20"/>
        </w:rPr>
        <w:t xml:space="preserve"> Benemérito de Tatuí”</w:t>
      </w:r>
      <w:bookmarkStart w:id="0" w:name="_GoBack"/>
      <w:bookmarkEnd w:id="0"/>
      <w:r w:rsidRPr="00DF0A07">
        <w:rPr>
          <w:rFonts w:ascii="Bookman Old Style" w:hAnsi="Bookman Old Style"/>
          <w:sz w:val="20"/>
          <w:szCs w:val="20"/>
        </w:rPr>
        <w:t xml:space="preserve"> ao </w:t>
      </w:r>
      <w:proofErr w:type="spellStart"/>
      <w:r w:rsidRPr="00DF0A07">
        <w:rPr>
          <w:rFonts w:ascii="Bookman Old Style" w:hAnsi="Bookman Old Style"/>
          <w:sz w:val="20"/>
          <w:szCs w:val="20"/>
        </w:rPr>
        <w:t>Ilmo</w:t>
      </w:r>
      <w:proofErr w:type="spellEnd"/>
      <w:r w:rsidRPr="00DF0A07">
        <w:rPr>
          <w:rFonts w:ascii="Bookman Old Style" w:hAnsi="Bookman Old Style"/>
          <w:sz w:val="20"/>
          <w:szCs w:val="20"/>
        </w:rPr>
        <w:t xml:space="preserve"> Sr.</w:t>
      </w:r>
      <w:r w:rsidRPr="00DF0A07">
        <w:rPr>
          <w:rFonts w:ascii="Bookman Old Style" w:hAnsi="Bookman Old Style"/>
          <w:b/>
          <w:sz w:val="20"/>
          <w:szCs w:val="20"/>
        </w:rPr>
        <w:t xml:space="preserve"> Rubens Leite de Paula</w:t>
      </w:r>
    </w:p>
    <w:p w:rsidR="00DF0A07" w:rsidRDefault="00DF0A07" w:rsidP="008B6C52">
      <w:pPr>
        <w:ind w:left="-426"/>
        <w:jc w:val="both"/>
        <w:rPr>
          <w:rFonts w:ascii="Bookman Old Style" w:hAnsi="Bookman Old Style"/>
          <w:b/>
          <w:sz w:val="20"/>
          <w:szCs w:val="20"/>
        </w:rPr>
      </w:pPr>
    </w:p>
    <w:p w:rsidR="00DF0A07" w:rsidRDefault="00DF0A07" w:rsidP="008B6C52">
      <w:pPr>
        <w:ind w:left="-426"/>
        <w:jc w:val="both"/>
        <w:rPr>
          <w:rFonts w:ascii="Bookman Old Style" w:hAnsi="Bookman Old Style"/>
          <w:b/>
          <w:sz w:val="20"/>
          <w:szCs w:val="20"/>
        </w:rPr>
      </w:pPr>
    </w:p>
    <w:p w:rsidR="00DF0A07" w:rsidRDefault="00DF0A07" w:rsidP="008B6C52">
      <w:pPr>
        <w:ind w:left="-426"/>
        <w:jc w:val="both"/>
        <w:rPr>
          <w:rFonts w:ascii="Bookman Old Style" w:hAnsi="Bookman Old Style"/>
          <w:b/>
          <w:sz w:val="20"/>
          <w:szCs w:val="20"/>
          <w:u w:val="single"/>
        </w:rPr>
      </w:pPr>
      <w:r w:rsidRPr="00DF0A07">
        <w:rPr>
          <w:rFonts w:ascii="Bookman Old Style" w:hAnsi="Bookman Old Style"/>
          <w:b/>
          <w:sz w:val="20"/>
          <w:szCs w:val="20"/>
          <w:u w:val="single"/>
        </w:rPr>
        <w:t>PROJETO DE RESOLUÇÃO:</w:t>
      </w:r>
    </w:p>
    <w:p w:rsidR="00DF0A07" w:rsidRDefault="00DF0A07" w:rsidP="008B6C52">
      <w:pPr>
        <w:ind w:left="-426"/>
        <w:jc w:val="both"/>
        <w:rPr>
          <w:rFonts w:ascii="Bookman Old Style" w:hAnsi="Bookman Old Style"/>
          <w:b/>
          <w:sz w:val="20"/>
          <w:szCs w:val="20"/>
          <w:u w:val="single"/>
        </w:rPr>
      </w:pPr>
    </w:p>
    <w:p w:rsidR="00DF0A07" w:rsidRPr="00DF0A07" w:rsidRDefault="00DF0A07" w:rsidP="008B6C52">
      <w:pPr>
        <w:ind w:left="-426"/>
        <w:jc w:val="both"/>
        <w:rPr>
          <w:rFonts w:ascii="Bookman Old Style" w:hAnsi="Bookman Old Style"/>
          <w:sz w:val="20"/>
          <w:szCs w:val="20"/>
        </w:rPr>
      </w:pPr>
      <w:r w:rsidRPr="00DF0A07">
        <w:rPr>
          <w:rFonts w:ascii="Bookman Old Style" w:hAnsi="Bookman Old Style"/>
          <w:b/>
          <w:sz w:val="20"/>
          <w:szCs w:val="20"/>
        </w:rPr>
        <w:t xml:space="preserve">002/17 – MESA DO LEGISLATIVO – </w:t>
      </w:r>
      <w:r w:rsidRPr="00DF0A07">
        <w:rPr>
          <w:rFonts w:ascii="Bookman Old Style" w:hAnsi="Bookman Old Style"/>
          <w:sz w:val="20"/>
          <w:szCs w:val="20"/>
        </w:rPr>
        <w:t>Altera a redação dos art.</w:t>
      </w:r>
      <w:r>
        <w:rPr>
          <w:rFonts w:ascii="Bookman Old Style" w:hAnsi="Bookman Old Style"/>
          <w:sz w:val="20"/>
          <w:szCs w:val="20"/>
        </w:rPr>
        <w:t xml:space="preserve"> </w:t>
      </w:r>
      <w:r w:rsidRPr="00DF0A07">
        <w:rPr>
          <w:rFonts w:ascii="Bookman Old Style" w:hAnsi="Bookman Old Style"/>
          <w:sz w:val="20"/>
          <w:szCs w:val="20"/>
        </w:rPr>
        <w:t>s 37 e 45 da Resolução nº 002/2006, Regimento Interno da CMT, fixando em 6 (seis) o nº das Comissões Permanentes, com o desdobramento de uma Comissão.</w:t>
      </w:r>
      <w:r>
        <w:rPr>
          <w:rFonts w:ascii="Bookman Old Style" w:hAnsi="Bookman Old Style"/>
          <w:sz w:val="20"/>
          <w:szCs w:val="20"/>
        </w:rPr>
        <w:t xml:space="preserve"> </w:t>
      </w:r>
      <w:r w:rsidRPr="00DF0A07">
        <w:rPr>
          <w:rFonts w:ascii="Bookman Old Style" w:hAnsi="Bookman Old Style"/>
          <w:b/>
          <w:sz w:val="20"/>
          <w:szCs w:val="20"/>
        </w:rPr>
        <w:t>(2º Turno de Discussão e Votação)</w:t>
      </w:r>
    </w:p>
    <w:sectPr w:rsidR="00DF0A07" w:rsidRPr="00DF0A07" w:rsidSect="002273BB">
      <w:headerReference w:type="default" r:id="rId7"/>
      <w:footerReference w:type="default" r:id="rId8"/>
      <w:pgSz w:w="11906" w:h="16838" w:code="9"/>
      <w:pgMar w:top="567" w:right="707" w:bottom="567" w:left="1701" w:header="709"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505" w:rsidRDefault="00671505">
      <w:r>
        <w:separator/>
      </w:r>
    </w:p>
  </w:endnote>
  <w:endnote w:type="continuationSeparator" w:id="0">
    <w:p w:rsidR="00671505" w:rsidRDefault="0067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671" w:rsidRPr="0054088D" w:rsidRDefault="00C53671" w:rsidP="0054088D">
    <w:pPr>
      <w:pStyle w:val="Rodap"/>
      <w:jc w:val="center"/>
      <w:rPr>
        <w:rFonts w:ascii="Monotype Corsiva" w:hAnsi="Monotype Corsiva"/>
      </w:rPr>
    </w:pPr>
    <w:r w:rsidRPr="0054088D">
      <w:rPr>
        <w:rFonts w:ascii="Monotype Corsiva" w:hAnsi="Monotype Corsiva"/>
      </w:rPr>
      <w:t>“Tatu</w:t>
    </w:r>
    <w:r>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505" w:rsidRDefault="00671505">
      <w:r>
        <w:separator/>
      </w:r>
    </w:p>
  </w:footnote>
  <w:footnote w:type="continuationSeparator" w:id="0">
    <w:p w:rsidR="00671505" w:rsidRDefault="00671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671" w:rsidRPr="002C6F1F" w:rsidRDefault="00C53671" w:rsidP="00B50DC5">
    <w:pPr>
      <w:pStyle w:val="Cabealho"/>
      <w:ind w:left="851"/>
      <w:jc w:val="center"/>
      <w:rPr>
        <w:rFonts w:ascii="Monotype Corsiva" w:hAnsi="Monotype Corsiva"/>
        <w:b/>
        <w:spacing w:val="20"/>
        <w:sz w:val="50"/>
        <w:szCs w:val="50"/>
      </w:rPr>
    </w:pPr>
    <w:r>
      <w:rPr>
        <w:rFonts w:ascii="Monotype Corsiva" w:hAnsi="Monotype Corsiva"/>
        <w:b/>
        <w:noProof/>
        <w:spacing w:val="20"/>
        <w:sz w:val="50"/>
        <w:szCs w:val="50"/>
      </w:rPr>
      <mc:AlternateContent>
        <mc:Choice Requires="wps">
          <w:drawing>
            <wp:anchor distT="0" distB="0" distL="114300" distR="114300" simplePos="0" relativeHeight="251657728" behindDoc="0" locked="0" layoutInCell="1" allowOverlap="1">
              <wp:simplePos x="0" y="0"/>
              <wp:positionH relativeFrom="column">
                <wp:posOffset>-241300</wp:posOffset>
              </wp:positionH>
              <wp:positionV relativeFrom="paragraph">
                <wp:posOffset>-6985</wp:posOffset>
              </wp:positionV>
              <wp:extent cx="971550" cy="1137920"/>
              <wp:effectExtent l="6350" t="12065" r="12700"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137920"/>
                      </a:xfrm>
                      <a:prstGeom prst="rect">
                        <a:avLst/>
                      </a:prstGeom>
                      <a:solidFill>
                        <a:srgbClr val="FFFFFF"/>
                      </a:solidFill>
                      <a:ln w="9525">
                        <a:solidFill>
                          <a:srgbClr val="FFFFFF"/>
                        </a:solidFill>
                        <a:miter lim="800000"/>
                        <a:headEnd/>
                        <a:tailEnd/>
                      </a:ln>
                    </wps:spPr>
                    <wps:txbx>
                      <w:txbxContent>
                        <w:p w:rsidR="00C53671" w:rsidRDefault="00C5367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pt;margin-top:-.55pt;width:76.5pt;height:8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8QJQIAAFAEAAAOAAAAZHJzL2Uyb0RvYy54bWysVF1v2yAUfZ+0/4B4XxxnydpYcaouXaZJ&#10;3YfU7gdgjGM0zGUXEjv79b3gNIu6t2p+QMCFw7nn3OvVzdAZdlDoNdiS55MpZ8pKqLXdlfzn4/bd&#10;NWc+CFsLA1aV/Kg8v1m/fbPqXaFm0IKpFTICsb7oXcnbEFyRZV62qhN+Ak5ZCjaAnQi0xF1Wo+gJ&#10;vTPZbDr9kPWAtUOQynvavRuDfJ3wm0bJ8L1pvArMlJy4hTRiGqs4ZuuVKHYoXKvliYZ4BYtOaEuP&#10;nqHuRBBsj/ofqE5LBA9NmEjoMmgaLVXKgbLJpy+yeWiFUykXEse7s0z+/8HKb4cfyHRd8hlnVnRk&#10;0aMaAvsIA5tHdXrnCzr04OhYGGibXE6ZencP8pdnFjatsDt1iwh9q0RN7PJ4M7u4OuL4CFL1X6Gm&#10;Z8Q+QAIaGuyidCQGI3Ry6Xh2JlKRtLm8yhcLikgK5fn7q+UsWZeJ4vm2Qx8+K+hYnJQcyfmELg73&#10;PkQ2ong+Eh/zYHS91cakBe6qjUF2EFQl2/SlBF4cM5b1RGUxW4wCvAKi04HK3eiu5NfT+I0FGGX7&#10;ZOtUjEFoM86JsrEnHaN0o4hhqIaTLxXUR1IUYSxrakOatIB/OOuppEvuf+8FKs7MF0uuLPP5PPZA&#10;WswXV6Qhw8tIdRkRVhJUyQNn43QTxr7ZO9S7ll4a68DCLTnZ6CRytHxkdeJNZZu0P7VY7IvLdTr1&#10;90ewfgIAAP//AwBQSwMEFAAGAAgAAAAhAIZt3oneAAAACgEAAA8AAABkcnMvZG93bnJldi54bWxM&#10;j0FPwzAMhe9I/IfISFzQlqYIqErTaZpAnLdx4ZY1XlvROG2TrR2/Hu8Et2f76fl7xWp2nTjjGFpP&#10;GtQyAYFUedtSreFz/77IQIRoyJrOE2q4YIBVeXtTmNz6ibZ43sVacAiF3GhoYuxzKUPVoDNh6Xsk&#10;vh396EzkcaylHc3E4a6TaZI8S2da4g+N6XHTYPW9OzkNfnq7OI9Dkj58/biPzXrYHtNB6/u7ef0K&#10;IuIc/8xwxWd0KJnp4E9kg+g0LB4z7hJZKAXialBPvDiweMkUyLKQ/yuUvwAAAP//AwBQSwECLQAU&#10;AAYACAAAACEAtoM4kv4AAADhAQAAEwAAAAAAAAAAAAAAAAAAAAAAW0NvbnRlbnRfVHlwZXNdLnht&#10;bFBLAQItABQABgAIAAAAIQA4/SH/1gAAAJQBAAALAAAAAAAAAAAAAAAAAC8BAABfcmVscy8ucmVs&#10;c1BLAQItABQABgAIAAAAIQDbSS8QJQIAAFAEAAAOAAAAAAAAAAAAAAAAAC4CAABkcnMvZTJvRG9j&#10;LnhtbFBLAQItABQABgAIAAAAIQCGbd6J3gAAAAoBAAAPAAAAAAAAAAAAAAAAAH8EAABkcnMvZG93&#10;bnJldi54bWxQSwUGAAAAAAQABADzAAAAigUAAAAA&#10;" strokecolor="white">
              <v:textbox>
                <w:txbxContent>
                  <w:p w:rsidR="00C53671" w:rsidRDefault="00C5367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2">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mc:Fallback>
      </mc:AlternateContent>
    </w:r>
    <w:r w:rsidRPr="002C6F1F">
      <w:rPr>
        <w:rFonts w:ascii="Monotype Corsiva" w:hAnsi="Monotype Corsiva"/>
        <w:b/>
        <w:spacing w:val="20"/>
        <w:sz w:val="50"/>
        <w:szCs w:val="50"/>
      </w:rPr>
      <w:t>Câmara Municipal de Tatuí</w:t>
    </w:r>
  </w:p>
  <w:p w:rsidR="00C53671" w:rsidRDefault="00C53671" w:rsidP="00B50DC5">
    <w:pPr>
      <w:pStyle w:val="Cabealho"/>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C53671" w:rsidRPr="002C6F1F" w:rsidRDefault="00C53671" w:rsidP="00B50DC5">
    <w:pPr>
      <w:pStyle w:val="Cabealho"/>
      <w:tabs>
        <w:tab w:val="clear" w:pos="4252"/>
        <w:tab w:val="clear" w:pos="8504"/>
      </w:tabs>
      <w:ind w:left="851"/>
      <w:jc w:val="center"/>
      <w:rPr>
        <w:rFonts w:ascii="Monotype Corsiva" w:hAnsi="Monotype Corsiva"/>
        <w:sz w:val="22"/>
        <w:szCs w:val="22"/>
      </w:rPr>
    </w:pPr>
    <w:r>
      <w:rPr>
        <w:rFonts w:ascii="Monotype Corsiva" w:hAnsi="Monotype Corsiva"/>
        <w:sz w:val="22"/>
        <w:szCs w:val="22"/>
      </w:rPr>
      <w:t>Telefax: 0 xx 15 3259 8300</w:t>
    </w:r>
  </w:p>
  <w:p w:rsidR="00C53671" w:rsidRPr="002C6F1F" w:rsidRDefault="00C53671"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Endereço: Avenida Cônego João Clímaco, 226 – Tatuí / SP</w:t>
    </w:r>
  </w:p>
  <w:p w:rsidR="00C53671" w:rsidRPr="002C6F1F" w:rsidRDefault="00C53671"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Pr>
        <w:rFonts w:ascii="Monotype Corsiva" w:hAnsi="Monotype Corsiva"/>
      </w:rPr>
      <w:t>540</w:t>
    </w:r>
  </w:p>
  <w:p w:rsidR="00C53671" w:rsidRPr="002C6F1F" w:rsidRDefault="00C53671" w:rsidP="00B50DC5">
    <w:pPr>
      <w:pStyle w:val="Cabealho"/>
      <w:tabs>
        <w:tab w:val="clear" w:pos="4252"/>
        <w:tab w:val="clear" w:pos="8504"/>
      </w:tabs>
      <w:ind w:left="851"/>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3"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26"/>
    <w:rsid w:val="000006FB"/>
    <w:rsid w:val="00000862"/>
    <w:rsid w:val="0000096F"/>
    <w:rsid w:val="000009BC"/>
    <w:rsid w:val="00000DAB"/>
    <w:rsid w:val="00000E17"/>
    <w:rsid w:val="00000E77"/>
    <w:rsid w:val="000011AE"/>
    <w:rsid w:val="00001381"/>
    <w:rsid w:val="00001396"/>
    <w:rsid w:val="00001C0F"/>
    <w:rsid w:val="00001D97"/>
    <w:rsid w:val="00001F7C"/>
    <w:rsid w:val="00002048"/>
    <w:rsid w:val="0000214D"/>
    <w:rsid w:val="000023B7"/>
    <w:rsid w:val="00002876"/>
    <w:rsid w:val="00002A07"/>
    <w:rsid w:val="00002CC9"/>
    <w:rsid w:val="00002D3C"/>
    <w:rsid w:val="000034EC"/>
    <w:rsid w:val="0000378E"/>
    <w:rsid w:val="000038FA"/>
    <w:rsid w:val="00003B3B"/>
    <w:rsid w:val="0000409A"/>
    <w:rsid w:val="00004764"/>
    <w:rsid w:val="000047D0"/>
    <w:rsid w:val="000048C5"/>
    <w:rsid w:val="00004AEE"/>
    <w:rsid w:val="000052C1"/>
    <w:rsid w:val="000052F5"/>
    <w:rsid w:val="00005303"/>
    <w:rsid w:val="00005476"/>
    <w:rsid w:val="00005595"/>
    <w:rsid w:val="000056BB"/>
    <w:rsid w:val="000058F3"/>
    <w:rsid w:val="00005AD6"/>
    <w:rsid w:val="00005FE1"/>
    <w:rsid w:val="000060CE"/>
    <w:rsid w:val="000060E1"/>
    <w:rsid w:val="0000673F"/>
    <w:rsid w:val="000069F4"/>
    <w:rsid w:val="00006F18"/>
    <w:rsid w:val="000073A8"/>
    <w:rsid w:val="00007429"/>
    <w:rsid w:val="00007835"/>
    <w:rsid w:val="00007A40"/>
    <w:rsid w:val="00007EE5"/>
    <w:rsid w:val="00007FA3"/>
    <w:rsid w:val="00010021"/>
    <w:rsid w:val="00010941"/>
    <w:rsid w:val="00010F7D"/>
    <w:rsid w:val="00011073"/>
    <w:rsid w:val="000115DF"/>
    <w:rsid w:val="000116A0"/>
    <w:rsid w:val="000117BC"/>
    <w:rsid w:val="000118C4"/>
    <w:rsid w:val="00011B89"/>
    <w:rsid w:val="00011BBD"/>
    <w:rsid w:val="00011CF2"/>
    <w:rsid w:val="00011CFC"/>
    <w:rsid w:val="00011D25"/>
    <w:rsid w:val="00011D3B"/>
    <w:rsid w:val="00011DD5"/>
    <w:rsid w:val="00012006"/>
    <w:rsid w:val="000120AD"/>
    <w:rsid w:val="0001236D"/>
    <w:rsid w:val="000126EB"/>
    <w:rsid w:val="00012A6A"/>
    <w:rsid w:val="00012A9B"/>
    <w:rsid w:val="00012B24"/>
    <w:rsid w:val="00012B3C"/>
    <w:rsid w:val="00012DC8"/>
    <w:rsid w:val="00012F99"/>
    <w:rsid w:val="00013122"/>
    <w:rsid w:val="00013637"/>
    <w:rsid w:val="00013745"/>
    <w:rsid w:val="000139A7"/>
    <w:rsid w:val="00013D71"/>
    <w:rsid w:val="00013E65"/>
    <w:rsid w:val="00013FB2"/>
    <w:rsid w:val="00014053"/>
    <w:rsid w:val="0001426F"/>
    <w:rsid w:val="00014440"/>
    <w:rsid w:val="00014470"/>
    <w:rsid w:val="000145E1"/>
    <w:rsid w:val="000147DB"/>
    <w:rsid w:val="0001524E"/>
    <w:rsid w:val="0001538A"/>
    <w:rsid w:val="00015A39"/>
    <w:rsid w:val="00015D49"/>
    <w:rsid w:val="00016644"/>
    <w:rsid w:val="00016BC6"/>
    <w:rsid w:val="00016C27"/>
    <w:rsid w:val="00016D1E"/>
    <w:rsid w:val="00016EA8"/>
    <w:rsid w:val="00016FAE"/>
    <w:rsid w:val="0001708A"/>
    <w:rsid w:val="00017676"/>
    <w:rsid w:val="000179FD"/>
    <w:rsid w:val="00017C2E"/>
    <w:rsid w:val="00017E3C"/>
    <w:rsid w:val="00017E82"/>
    <w:rsid w:val="00017F99"/>
    <w:rsid w:val="00020284"/>
    <w:rsid w:val="0002077E"/>
    <w:rsid w:val="0002089E"/>
    <w:rsid w:val="000208E3"/>
    <w:rsid w:val="0002092C"/>
    <w:rsid w:val="00020E87"/>
    <w:rsid w:val="00021227"/>
    <w:rsid w:val="0002124F"/>
    <w:rsid w:val="000214A6"/>
    <w:rsid w:val="00021552"/>
    <w:rsid w:val="000216F2"/>
    <w:rsid w:val="000219D2"/>
    <w:rsid w:val="000224BE"/>
    <w:rsid w:val="000229FF"/>
    <w:rsid w:val="00022A35"/>
    <w:rsid w:val="00022C65"/>
    <w:rsid w:val="00022D43"/>
    <w:rsid w:val="00023135"/>
    <w:rsid w:val="00023289"/>
    <w:rsid w:val="000235AE"/>
    <w:rsid w:val="00023AF1"/>
    <w:rsid w:val="00023BF9"/>
    <w:rsid w:val="00023CE7"/>
    <w:rsid w:val="00023D53"/>
    <w:rsid w:val="00024104"/>
    <w:rsid w:val="00024292"/>
    <w:rsid w:val="000243B9"/>
    <w:rsid w:val="0002447C"/>
    <w:rsid w:val="00024759"/>
    <w:rsid w:val="00024823"/>
    <w:rsid w:val="0002491B"/>
    <w:rsid w:val="00024B57"/>
    <w:rsid w:val="00024B62"/>
    <w:rsid w:val="00025090"/>
    <w:rsid w:val="000251C1"/>
    <w:rsid w:val="000251E3"/>
    <w:rsid w:val="000252D0"/>
    <w:rsid w:val="00025525"/>
    <w:rsid w:val="0002597B"/>
    <w:rsid w:val="0002599C"/>
    <w:rsid w:val="000259DB"/>
    <w:rsid w:val="00025AE8"/>
    <w:rsid w:val="00025B5F"/>
    <w:rsid w:val="00025EA9"/>
    <w:rsid w:val="00026005"/>
    <w:rsid w:val="00026008"/>
    <w:rsid w:val="00026063"/>
    <w:rsid w:val="000261BC"/>
    <w:rsid w:val="00026221"/>
    <w:rsid w:val="00026478"/>
    <w:rsid w:val="000265FD"/>
    <w:rsid w:val="00026C9D"/>
    <w:rsid w:val="000270B8"/>
    <w:rsid w:val="000271E4"/>
    <w:rsid w:val="000271EF"/>
    <w:rsid w:val="0002739E"/>
    <w:rsid w:val="000273BD"/>
    <w:rsid w:val="0002745E"/>
    <w:rsid w:val="00027671"/>
    <w:rsid w:val="00027759"/>
    <w:rsid w:val="00027B5C"/>
    <w:rsid w:val="00027B74"/>
    <w:rsid w:val="00027D60"/>
    <w:rsid w:val="0003024B"/>
    <w:rsid w:val="0003024E"/>
    <w:rsid w:val="0003041F"/>
    <w:rsid w:val="000304A4"/>
    <w:rsid w:val="000306FD"/>
    <w:rsid w:val="000309D6"/>
    <w:rsid w:val="00030FD0"/>
    <w:rsid w:val="0003129B"/>
    <w:rsid w:val="00031906"/>
    <w:rsid w:val="00031A3C"/>
    <w:rsid w:val="00031A95"/>
    <w:rsid w:val="00031B9B"/>
    <w:rsid w:val="00031D33"/>
    <w:rsid w:val="00032190"/>
    <w:rsid w:val="000322E7"/>
    <w:rsid w:val="0003234E"/>
    <w:rsid w:val="000325C7"/>
    <w:rsid w:val="000325E4"/>
    <w:rsid w:val="0003268D"/>
    <w:rsid w:val="00032741"/>
    <w:rsid w:val="00032ACE"/>
    <w:rsid w:val="00032CB5"/>
    <w:rsid w:val="00032FE5"/>
    <w:rsid w:val="00033062"/>
    <w:rsid w:val="00033764"/>
    <w:rsid w:val="00033915"/>
    <w:rsid w:val="0003396F"/>
    <w:rsid w:val="000342C9"/>
    <w:rsid w:val="000343AC"/>
    <w:rsid w:val="000343C0"/>
    <w:rsid w:val="00034920"/>
    <w:rsid w:val="00034B50"/>
    <w:rsid w:val="00034D16"/>
    <w:rsid w:val="00034E67"/>
    <w:rsid w:val="00034EBC"/>
    <w:rsid w:val="0003506D"/>
    <w:rsid w:val="00035338"/>
    <w:rsid w:val="00035377"/>
    <w:rsid w:val="00035A79"/>
    <w:rsid w:val="00035C9F"/>
    <w:rsid w:val="00035F68"/>
    <w:rsid w:val="00036262"/>
    <w:rsid w:val="000363FC"/>
    <w:rsid w:val="000365BD"/>
    <w:rsid w:val="00036962"/>
    <w:rsid w:val="00036A96"/>
    <w:rsid w:val="00036DC1"/>
    <w:rsid w:val="00037030"/>
    <w:rsid w:val="0003770D"/>
    <w:rsid w:val="000377FD"/>
    <w:rsid w:val="00037A79"/>
    <w:rsid w:val="00037B0F"/>
    <w:rsid w:val="00037BB5"/>
    <w:rsid w:val="000406D9"/>
    <w:rsid w:val="000409ED"/>
    <w:rsid w:val="00040AAD"/>
    <w:rsid w:val="00040C82"/>
    <w:rsid w:val="00040EC0"/>
    <w:rsid w:val="000411AC"/>
    <w:rsid w:val="00041271"/>
    <w:rsid w:val="000413E2"/>
    <w:rsid w:val="00041447"/>
    <w:rsid w:val="00041576"/>
    <w:rsid w:val="00041CE9"/>
    <w:rsid w:val="00041D73"/>
    <w:rsid w:val="0004206C"/>
    <w:rsid w:val="000420B9"/>
    <w:rsid w:val="00042186"/>
    <w:rsid w:val="00042440"/>
    <w:rsid w:val="000425D8"/>
    <w:rsid w:val="0004289E"/>
    <w:rsid w:val="00043158"/>
    <w:rsid w:val="000433AC"/>
    <w:rsid w:val="0004391B"/>
    <w:rsid w:val="00043D22"/>
    <w:rsid w:val="0004457F"/>
    <w:rsid w:val="00044EF9"/>
    <w:rsid w:val="000451BE"/>
    <w:rsid w:val="0004529F"/>
    <w:rsid w:val="00045773"/>
    <w:rsid w:val="00045B65"/>
    <w:rsid w:val="00045C0B"/>
    <w:rsid w:val="00046082"/>
    <w:rsid w:val="00046288"/>
    <w:rsid w:val="000464CB"/>
    <w:rsid w:val="0004650E"/>
    <w:rsid w:val="00046762"/>
    <w:rsid w:val="00047565"/>
    <w:rsid w:val="0004773E"/>
    <w:rsid w:val="000479D5"/>
    <w:rsid w:val="00047B3E"/>
    <w:rsid w:val="00047B52"/>
    <w:rsid w:val="00047EA5"/>
    <w:rsid w:val="00047EB8"/>
    <w:rsid w:val="0005024C"/>
    <w:rsid w:val="00050AEE"/>
    <w:rsid w:val="00050B5F"/>
    <w:rsid w:val="00050D78"/>
    <w:rsid w:val="00050DE3"/>
    <w:rsid w:val="00050EE1"/>
    <w:rsid w:val="00050F3E"/>
    <w:rsid w:val="00051143"/>
    <w:rsid w:val="000516C7"/>
    <w:rsid w:val="0005170E"/>
    <w:rsid w:val="00051982"/>
    <w:rsid w:val="000519B0"/>
    <w:rsid w:val="00051AB5"/>
    <w:rsid w:val="00051BE5"/>
    <w:rsid w:val="00051D0E"/>
    <w:rsid w:val="000520F4"/>
    <w:rsid w:val="00052203"/>
    <w:rsid w:val="000525DA"/>
    <w:rsid w:val="000528AC"/>
    <w:rsid w:val="00052B88"/>
    <w:rsid w:val="00052D8C"/>
    <w:rsid w:val="000534DC"/>
    <w:rsid w:val="000535A7"/>
    <w:rsid w:val="00053727"/>
    <w:rsid w:val="000538A9"/>
    <w:rsid w:val="00053983"/>
    <w:rsid w:val="000539A7"/>
    <w:rsid w:val="00053BB9"/>
    <w:rsid w:val="00053C99"/>
    <w:rsid w:val="00053E06"/>
    <w:rsid w:val="0005419C"/>
    <w:rsid w:val="000542F9"/>
    <w:rsid w:val="0005435E"/>
    <w:rsid w:val="000550CD"/>
    <w:rsid w:val="0005515F"/>
    <w:rsid w:val="00055219"/>
    <w:rsid w:val="00055315"/>
    <w:rsid w:val="000554CF"/>
    <w:rsid w:val="00055AE4"/>
    <w:rsid w:val="00055BC1"/>
    <w:rsid w:val="00055C27"/>
    <w:rsid w:val="00055C4D"/>
    <w:rsid w:val="00055F2B"/>
    <w:rsid w:val="0005644A"/>
    <w:rsid w:val="000564C6"/>
    <w:rsid w:val="000565DF"/>
    <w:rsid w:val="0005660E"/>
    <w:rsid w:val="000567B9"/>
    <w:rsid w:val="00056A56"/>
    <w:rsid w:val="00056D34"/>
    <w:rsid w:val="00056F13"/>
    <w:rsid w:val="00057490"/>
    <w:rsid w:val="0005763B"/>
    <w:rsid w:val="00057CFA"/>
    <w:rsid w:val="00060108"/>
    <w:rsid w:val="00060399"/>
    <w:rsid w:val="000606FA"/>
    <w:rsid w:val="00060C44"/>
    <w:rsid w:val="00060E71"/>
    <w:rsid w:val="000611BE"/>
    <w:rsid w:val="00061A97"/>
    <w:rsid w:val="000621A0"/>
    <w:rsid w:val="000622B3"/>
    <w:rsid w:val="0006295E"/>
    <w:rsid w:val="00062C5F"/>
    <w:rsid w:val="00062D56"/>
    <w:rsid w:val="00062D92"/>
    <w:rsid w:val="00062E7F"/>
    <w:rsid w:val="000630D2"/>
    <w:rsid w:val="0006335D"/>
    <w:rsid w:val="00063447"/>
    <w:rsid w:val="0006380D"/>
    <w:rsid w:val="00063C97"/>
    <w:rsid w:val="00063D63"/>
    <w:rsid w:val="00063F04"/>
    <w:rsid w:val="000640E6"/>
    <w:rsid w:val="000641EA"/>
    <w:rsid w:val="00064216"/>
    <w:rsid w:val="000644C3"/>
    <w:rsid w:val="00064623"/>
    <w:rsid w:val="00064652"/>
    <w:rsid w:val="00064D8A"/>
    <w:rsid w:val="00064EB2"/>
    <w:rsid w:val="0006510B"/>
    <w:rsid w:val="0006522B"/>
    <w:rsid w:val="0006526B"/>
    <w:rsid w:val="000653AC"/>
    <w:rsid w:val="00065435"/>
    <w:rsid w:val="000654AB"/>
    <w:rsid w:val="00065522"/>
    <w:rsid w:val="00065E90"/>
    <w:rsid w:val="00065FEB"/>
    <w:rsid w:val="0006614A"/>
    <w:rsid w:val="000661B1"/>
    <w:rsid w:val="0006680D"/>
    <w:rsid w:val="000668BB"/>
    <w:rsid w:val="000669FC"/>
    <w:rsid w:val="00067602"/>
    <w:rsid w:val="000676B2"/>
    <w:rsid w:val="000678C9"/>
    <w:rsid w:val="00067D6C"/>
    <w:rsid w:val="00067D7D"/>
    <w:rsid w:val="00067DAE"/>
    <w:rsid w:val="00067EBD"/>
    <w:rsid w:val="00070A49"/>
    <w:rsid w:val="00070B98"/>
    <w:rsid w:val="000711E6"/>
    <w:rsid w:val="0007140C"/>
    <w:rsid w:val="0007151B"/>
    <w:rsid w:val="00071A82"/>
    <w:rsid w:val="0007240E"/>
    <w:rsid w:val="000725A1"/>
    <w:rsid w:val="000727BC"/>
    <w:rsid w:val="00072AF2"/>
    <w:rsid w:val="00072BFD"/>
    <w:rsid w:val="00072D76"/>
    <w:rsid w:val="00072E2A"/>
    <w:rsid w:val="00072ED9"/>
    <w:rsid w:val="000736FA"/>
    <w:rsid w:val="00073A4A"/>
    <w:rsid w:val="00073BF2"/>
    <w:rsid w:val="00073E79"/>
    <w:rsid w:val="00073FD7"/>
    <w:rsid w:val="00074096"/>
    <w:rsid w:val="0007426F"/>
    <w:rsid w:val="000742BB"/>
    <w:rsid w:val="0007431A"/>
    <w:rsid w:val="0007439C"/>
    <w:rsid w:val="0007453F"/>
    <w:rsid w:val="000747C4"/>
    <w:rsid w:val="00074E39"/>
    <w:rsid w:val="0007514C"/>
    <w:rsid w:val="0007514F"/>
    <w:rsid w:val="000753FC"/>
    <w:rsid w:val="00075807"/>
    <w:rsid w:val="00075B05"/>
    <w:rsid w:val="00075D3D"/>
    <w:rsid w:val="000760B9"/>
    <w:rsid w:val="000760FB"/>
    <w:rsid w:val="0007659C"/>
    <w:rsid w:val="000765D6"/>
    <w:rsid w:val="000765F5"/>
    <w:rsid w:val="000766B8"/>
    <w:rsid w:val="000767DC"/>
    <w:rsid w:val="000768FF"/>
    <w:rsid w:val="0007728F"/>
    <w:rsid w:val="00077696"/>
    <w:rsid w:val="00077903"/>
    <w:rsid w:val="000779A1"/>
    <w:rsid w:val="000779EE"/>
    <w:rsid w:val="00080399"/>
    <w:rsid w:val="0008049E"/>
    <w:rsid w:val="0008055C"/>
    <w:rsid w:val="00080669"/>
    <w:rsid w:val="00080B35"/>
    <w:rsid w:val="00080C75"/>
    <w:rsid w:val="00080F0F"/>
    <w:rsid w:val="000813D9"/>
    <w:rsid w:val="0008158A"/>
    <w:rsid w:val="00082B81"/>
    <w:rsid w:val="00082E67"/>
    <w:rsid w:val="00082F2B"/>
    <w:rsid w:val="00083081"/>
    <w:rsid w:val="00083834"/>
    <w:rsid w:val="00083A3C"/>
    <w:rsid w:val="00083C10"/>
    <w:rsid w:val="00083C73"/>
    <w:rsid w:val="00083DC9"/>
    <w:rsid w:val="0008411A"/>
    <w:rsid w:val="00084357"/>
    <w:rsid w:val="0008457F"/>
    <w:rsid w:val="00084A91"/>
    <w:rsid w:val="00084BAC"/>
    <w:rsid w:val="00084E11"/>
    <w:rsid w:val="00085660"/>
    <w:rsid w:val="0008568C"/>
    <w:rsid w:val="00085BA3"/>
    <w:rsid w:val="00085E6A"/>
    <w:rsid w:val="00086354"/>
    <w:rsid w:val="000866CE"/>
    <w:rsid w:val="00086A50"/>
    <w:rsid w:val="00086BA2"/>
    <w:rsid w:val="00086BD2"/>
    <w:rsid w:val="00086C69"/>
    <w:rsid w:val="00086FD0"/>
    <w:rsid w:val="000871D0"/>
    <w:rsid w:val="000873C1"/>
    <w:rsid w:val="0008770A"/>
    <w:rsid w:val="000877A3"/>
    <w:rsid w:val="00087C37"/>
    <w:rsid w:val="00087D20"/>
    <w:rsid w:val="000901D7"/>
    <w:rsid w:val="00090417"/>
    <w:rsid w:val="000906D6"/>
    <w:rsid w:val="00090E29"/>
    <w:rsid w:val="00091161"/>
    <w:rsid w:val="000913D6"/>
    <w:rsid w:val="0009156D"/>
    <w:rsid w:val="000915D1"/>
    <w:rsid w:val="00091709"/>
    <w:rsid w:val="000918F3"/>
    <w:rsid w:val="00091BA1"/>
    <w:rsid w:val="00091BF4"/>
    <w:rsid w:val="00091E4F"/>
    <w:rsid w:val="0009237C"/>
    <w:rsid w:val="000929B3"/>
    <w:rsid w:val="00092A5E"/>
    <w:rsid w:val="00092B19"/>
    <w:rsid w:val="00092B7F"/>
    <w:rsid w:val="00092B88"/>
    <w:rsid w:val="00092DE2"/>
    <w:rsid w:val="00092FBD"/>
    <w:rsid w:val="0009330C"/>
    <w:rsid w:val="00093424"/>
    <w:rsid w:val="00093888"/>
    <w:rsid w:val="00093A73"/>
    <w:rsid w:val="00093E4E"/>
    <w:rsid w:val="000948D9"/>
    <w:rsid w:val="00094E1F"/>
    <w:rsid w:val="00094E95"/>
    <w:rsid w:val="00095206"/>
    <w:rsid w:val="000952DE"/>
    <w:rsid w:val="00095601"/>
    <w:rsid w:val="00095B25"/>
    <w:rsid w:val="00095F3A"/>
    <w:rsid w:val="00095F91"/>
    <w:rsid w:val="0009697F"/>
    <w:rsid w:val="00096980"/>
    <w:rsid w:val="000970A1"/>
    <w:rsid w:val="00097301"/>
    <w:rsid w:val="0009775F"/>
    <w:rsid w:val="00097982"/>
    <w:rsid w:val="00097EBA"/>
    <w:rsid w:val="00097F2D"/>
    <w:rsid w:val="000A07E2"/>
    <w:rsid w:val="000A08A5"/>
    <w:rsid w:val="000A0D33"/>
    <w:rsid w:val="000A153C"/>
    <w:rsid w:val="000A1668"/>
    <w:rsid w:val="000A17E8"/>
    <w:rsid w:val="000A1C4D"/>
    <w:rsid w:val="000A1D0A"/>
    <w:rsid w:val="000A1DAB"/>
    <w:rsid w:val="000A1F9C"/>
    <w:rsid w:val="000A25EC"/>
    <w:rsid w:val="000A2864"/>
    <w:rsid w:val="000A29A2"/>
    <w:rsid w:val="000A2B3A"/>
    <w:rsid w:val="000A2F48"/>
    <w:rsid w:val="000A312A"/>
    <w:rsid w:val="000A324F"/>
    <w:rsid w:val="000A32DA"/>
    <w:rsid w:val="000A34EE"/>
    <w:rsid w:val="000A3721"/>
    <w:rsid w:val="000A3B36"/>
    <w:rsid w:val="000A3BD1"/>
    <w:rsid w:val="000A430A"/>
    <w:rsid w:val="000A495C"/>
    <w:rsid w:val="000A4CA2"/>
    <w:rsid w:val="000A4DCC"/>
    <w:rsid w:val="000A503C"/>
    <w:rsid w:val="000A5250"/>
    <w:rsid w:val="000A52C0"/>
    <w:rsid w:val="000A5842"/>
    <w:rsid w:val="000A58A9"/>
    <w:rsid w:val="000A5BF0"/>
    <w:rsid w:val="000A5D32"/>
    <w:rsid w:val="000A5E8D"/>
    <w:rsid w:val="000A5F24"/>
    <w:rsid w:val="000A5F97"/>
    <w:rsid w:val="000A5FD7"/>
    <w:rsid w:val="000A6396"/>
    <w:rsid w:val="000A6853"/>
    <w:rsid w:val="000A68F6"/>
    <w:rsid w:val="000A717F"/>
    <w:rsid w:val="000A75D6"/>
    <w:rsid w:val="000A7601"/>
    <w:rsid w:val="000A7828"/>
    <w:rsid w:val="000B0099"/>
    <w:rsid w:val="000B07E0"/>
    <w:rsid w:val="000B0ACA"/>
    <w:rsid w:val="000B114E"/>
    <w:rsid w:val="000B122F"/>
    <w:rsid w:val="000B14A0"/>
    <w:rsid w:val="000B1678"/>
    <w:rsid w:val="000B1A23"/>
    <w:rsid w:val="000B1AB2"/>
    <w:rsid w:val="000B220E"/>
    <w:rsid w:val="000B288A"/>
    <w:rsid w:val="000B2A77"/>
    <w:rsid w:val="000B2E76"/>
    <w:rsid w:val="000B2F25"/>
    <w:rsid w:val="000B2FD0"/>
    <w:rsid w:val="000B32CA"/>
    <w:rsid w:val="000B361D"/>
    <w:rsid w:val="000B367B"/>
    <w:rsid w:val="000B3873"/>
    <w:rsid w:val="000B3CBD"/>
    <w:rsid w:val="000B4071"/>
    <w:rsid w:val="000B4149"/>
    <w:rsid w:val="000B4200"/>
    <w:rsid w:val="000B4315"/>
    <w:rsid w:val="000B486A"/>
    <w:rsid w:val="000B4B48"/>
    <w:rsid w:val="000B4D14"/>
    <w:rsid w:val="000B4D24"/>
    <w:rsid w:val="000B4E33"/>
    <w:rsid w:val="000B5186"/>
    <w:rsid w:val="000B5446"/>
    <w:rsid w:val="000B56E1"/>
    <w:rsid w:val="000B5798"/>
    <w:rsid w:val="000B57C8"/>
    <w:rsid w:val="000B58AB"/>
    <w:rsid w:val="000B6170"/>
    <w:rsid w:val="000B69B9"/>
    <w:rsid w:val="000B6FB2"/>
    <w:rsid w:val="000B717B"/>
    <w:rsid w:val="000B733C"/>
    <w:rsid w:val="000B7591"/>
    <w:rsid w:val="000B7687"/>
    <w:rsid w:val="000B7820"/>
    <w:rsid w:val="000B7AEA"/>
    <w:rsid w:val="000B7C0F"/>
    <w:rsid w:val="000B7DD7"/>
    <w:rsid w:val="000B7E31"/>
    <w:rsid w:val="000C02CA"/>
    <w:rsid w:val="000C0318"/>
    <w:rsid w:val="000C03E7"/>
    <w:rsid w:val="000C0411"/>
    <w:rsid w:val="000C0CEC"/>
    <w:rsid w:val="000C0ED2"/>
    <w:rsid w:val="000C13A3"/>
    <w:rsid w:val="000C15C5"/>
    <w:rsid w:val="000C15CF"/>
    <w:rsid w:val="000C1D8A"/>
    <w:rsid w:val="000C1D93"/>
    <w:rsid w:val="000C2163"/>
    <w:rsid w:val="000C21B9"/>
    <w:rsid w:val="000C2319"/>
    <w:rsid w:val="000C248B"/>
    <w:rsid w:val="000C2735"/>
    <w:rsid w:val="000C2749"/>
    <w:rsid w:val="000C2B3A"/>
    <w:rsid w:val="000C3672"/>
    <w:rsid w:val="000C370C"/>
    <w:rsid w:val="000C38B4"/>
    <w:rsid w:val="000C397D"/>
    <w:rsid w:val="000C3B7D"/>
    <w:rsid w:val="000C3E62"/>
    <w:rsid w:val="000C3F4F"/>
    <w:rsid w:val="000C42A0"/>
    <w:rsid w:val="000C49CD"/>
    <w:rsid w:val="000C4A39"/>
    <w:rsid w:val="000C4CD6"/>
    <w:rsid w:val="000C4D90"/>
    <w:rsid w:val="000C520A"/>
    <w:rsid w:val="000C5856"/>
    <w:rsid w:val="000C58B0"/>
    <w:rsid w:val="000C58CB"/>
    <w:rsid w:val="000C5C57"/>
    <w:rsid w:val="000C5E3B"/>
    <w:rsid w:val="000C5EE1"/>
    <w:rsid w:val="000C5F8D"/>
    <w:rsid w:val="000C62D2"/>
    <w:rsid w:val="000C6597"/>
    <w:rsid w:val="000C69F6"/>
    <w:rsid w:val="000C6B18"/>
    <w:rsid w:val="000C6BD0"/>
    <w:rsid w:val="000C6E3E"/>
    <w:rsid w:val="000C6F79"/>
    <w:rsid w:val="000C6FDC"/>
    <w:rsid w:val="000C7272"/>
    <w:rsid w:val="000C742D"/>
    <w:rsid w:val="000C75A2"/>
    <w:rsid w:val="000C7646"/>
    <w:rsid w:val="000C77EE"/>
    <w:rsid w:val="000C7AEB"/>
    <w:rsid w:val="000D01AD"/>
    <w:rsid w:val="000D01D4"/>
    <w:rsid w:val="000D01EF"/>
    <w:rsid w:val="000D037F"/>
    <w:rsid w:val="000D0592"/>
    <w:rsid w:val="000D0B0E"/>
    <w:rsid w:val="000D0B43"/>
    <w:rsid w:val="000D0F8A"/>
    <w:rsid w:val="000D1293"/>
    <w:rsid w:val="000D149C"/>
    <w:rsid w:val="000D1BBF"/>
    <w:rsid w:val="000D1D6C"/>
    <w:rsid w:val="000D2271"/>
    <w:rsid w:val="000D2635"/>
    <w:rsid w:val="000D2AA0"/>
    <w:rsid w:val="000D31B4"/>
    <w:rsid w:val="000D3298"/>
    <w:rsid w:val="000D3AA9"/>
    <w:rsid w:val="000D3AF9"/>
    <w:rsid w:val="000D3E8E"/>
    <w:rsid w:val="000D421A"/>
    <w:rsid w:val="000D4953"/>
    <w:rsid w:val="000D4DEF"/>
    <w:rsid w:val="000D58C4"/>
    <w:rsid w:val="000D5952"/>
    <w:rsid w:val="000D5B78"/>
    <w:rsid w:val="000D6069"/>
    <w:rsid w:val="000D62D3"/>
    <w:rsid w:val="000D6379"/>
    <w:rsid w:val="000D6836"/>
    <w:rsid w:val="000D6C39"/>
    <w:rsid w:val="000D705F"/>
    <w:rsid w:val="000D725D"/>
    <w:rsid w:val="000D767E"/>
    <w:rsid w:val="000D798B"/>
    <w:rsid w:val="000E05DC"/>
    <w:rsid w:val="000E08D5"/>
    <w:rsid w:val="000E0D25"/>
    <w:rsid w:val="000E0D2E"/>
    <w:rsid w:val="000E0E7A"/>
    <w:rsid w:val="000E11DA"/>
    <w:rsid w:val="000E12BF"/>
    <w:rsid w:val="000E1413"/>
    <w:rsid w:val="000E161A"/>
    <w:rsid w:val="000E16EC"/>
    <w:rsid w:val="000E1786"/>
    <w:rsid w:val="000E18AE"/>
    <w:rsid w:val="000E19BF"/>
    <w:rsid w:val="000E1A4D"/>
    <w:rsid w:val="000E1AF7"/>
    <w:rsid w:val="000E1C9B"/>
    <w:rsid w:val="000E1E7B"/>
    <w:rsid w:val="000E2321"/>
    <w:rsid w:val="000E24C3"/>
    <w:rsid w:val="000E2937"/>
    <w:rsid w:val="000E29BF"/>
    <w:rsid w:val="000E2AC2"/>
    <w:rsid w:val="000E2B4D"/>
    <w:rsid w:val="000E3033"/>
    <w:rsid w:val="000E31B6"/>
    <w:rsid w:val="000E35A9"/>
    <w:rsid w:val="000E3627"/>
    <w:rsid w:val="000E367F"/>
    <w:rsid w:val="000E3971"/>
    <w:rsid w:val="000E3C02"/>
    <w:rsid w:val="000E3CFC"/>
    <w:rsid w:val="000E41DD"/>
    <w:rsid w:val="000E4381"/>
    <w:rsid w:val="000E43C7"/>
    <w:rsid w:val="000E46A3"/>
    <w:rsid w:val="000E48EA"/>
    <w:rsid w:val="000E4A9F"/>
    <w:rsid w:val="000E4C6A"/>
    <w:rsid w:val="000E4C6E"/>
    <w:rsid w:val="000E4F81"/>
    <w:rsid w:val="000E506D"/>
    <w:rsid w:val="000E508D"/>
    <w:rsid w:val="000E532E"/>
    <w:rsid w:val="000E590F"/>
    <w:rsid w:val="000E59C1"/>
    <w:rsid w:val="000E5D9E"/>
    <w:rsid w:val="000E6122"/>
    <w:rsid w:val="000E6126"/>
    <w:rsid w:val="000E6372"/>
    <w:rsid w:val="000E68C0"/>
    <w:rsid w:val="000E6A12"/>
    <w:rsid w:val="000E6AB7"/>
    <w:rsid w:val="000E6B86"/>
    <w:rsid w:val="000E6C08"/>
    <w:rsid w:val="000E6EC7"/>
    <w:rsid w:val="000E7007"/>
    <w:rsid w:val="000E734F"/>
    <w:rsid w:val="000E7351"/>
    <w:rsid w:val="000E76D1"/>
    <w:rsid w:val="000E7C2A"/>
    <w:rsid w:val="000E7EF5"/>
    <w:rsid w:val="000F0169"/>
    <w:rsid w:val="000F01E1"/>
    <w:rsid w:val="000F03E2"/>
    <w:rsid w:val="000F0638"/>
    <w:rsid w:val="000F0881"/>
    <w:rsid w:val="000F08E9"/>
    <w:rsid w:val="000F0D5A"/>
    <w:rsid w:val="000F144B"/>
    <w:rsid w:val="000F1456"/>
    <w:rsid w:val="000F1875"/>
    <w:rsid w:val="000F188E"/>
    <w:rsid w:val="000F1BBB"/>
    <w:rsid w:val="000F1EE4"/>
    <w:rsid w:val="000F1F79"/>
    <w:rsid w:val="000F20F5"/>
    <w:rsid w:val="000F2166"/>
    <w:rsid w:val="000F230F"/>
    <w:rsid w:val="000F26AE"/>
    <w:rsid w:val="000F276F"/>
    <w:rsid w:val="000F2859"/>
    <w:rsid w:val="000F320D"/>
    <w:rsid w:val="000F3AD9"/>
    <w:rsid w:val="000F3AFA"/>
    <w:rsid w:val="000F3BA0"/>
    <w:rsid w:val="000F3D4C"/>
    <w:rsid w:val="000F426A"/>
    <w:rsid w:val="000F4613"/>
    <w:rsid w:val="000F46D1"/>
    <w:rsid w:val="000F49CA"/>
    <w:rsid w:val="000F4C0F"/>
    <w:rsid w:val="000F4F1D"/>
    <w:rsid w:val="000F4F71"/>
    <w:rsid w:val="000F5080"/>
    <w:rsid w:val="000F534C"/>
    <w:rsid w:val="000F574D"/>
    <w:rsid w:val="000F57C4"/>
    <w:rsid w:val="000F5AD6"/>
    <w:rsid w:val="000F5E79"/>
    <w:rsid w:val="000F6025"/>
    <w:rsid w:val="000F614E"/>
    <w:rsid w:val="000F6195"/>
    <w:rsid w:val="000F6234"/>
    <w:rsid w:val="000F6299"/>
    <w:rsid w:val="000F6544"/>
    <w:rsid w:val="000F685F"/>
    <w:rsid w:val="000F7314"/>
    <w:rsid w:val="000F7402"/>
    <w:rsid w:val="000F7523"/>
    <w:rsid w:val="000F7990"/>
    <w:rsid w:val="000F7C8D"/>
    <w:rsid w:val="000F7EED"/>
    <w:rsid w:val="001000B0"/>
    <w:rsid w:val="001002CF"/>
    <w:rsid w:val="00100745"/>
    <w:rsid w:val="0010143B"/>
    <w:rsid w:val="001015F9"/>
    <w:rsid w:val="0010165D"/>
    <w:rsid w:val="001017F5"/>
    <w:rsid w:val="00101CE8"/>
    <w:rsid w:val="00101EC0"/>
    <w:rsid w:val="001020F9"/>
    <w:rsid w:val="00102429"/>
    <w:rsid w:val="00102E53"/>
    <w:rsid w:val="00102EC8"/>
    <w:rsid w:val="00102F88"/>
    <w:rsid w:val="00103A72"/>
    <w:rsid w:val="00103B1D"/>
    <w:rsid w:val="00103F26"/>
    <w:rsid w:val="00103FB0"/>
    <w:rsid w:val="00103FFD"/>
    <w:rsid w:val="0010405C"/>
    <w:rsid w:val="001044DC"/>
    <w:rsid w:val="00104596"/>
    <w:rsid w:val="00104917"/>
    <w:rsid w:val="00104993"/>
    <w:rsid w:val="0010512C"/>
    <w:rsid w:val="0010533A"/>
    <w:rsid w:val="00105A55"/>
    <w:rsid w:val="00105A67"/>
    <w:rsid w:val="00105CCA"/>
    <w:rsid w:val="00105D59"/>
    <w:rsid w:val="00105F62"/>
    <w:rsid w:val="001061AD"/>
    <w:rsid w:val="001062B7"/>
    <w:rsid w:val="00106850"/>
    <w:rsid w:val="00106A50"/>
    <w:rsid w:val="00106D43"/>
    <w:rsid w:val="00106F90"/>
    <w:rsid w:val="00107935"/>
    <w:rsid w:val="00107C62"/>
    <w:rsid w:val="00107D89"/>
    <w:rsid w:val="00107EE5"/>
    <w:rsid w:val="00110416"/>
    <w:rsid w:val="0011080A"/>
    <w:rsid w:val="00110AD0"/>
    <w:rsid w:val="00110B43"/>
    <w:rsid w:val="00110CF3"/>
    <w:rsid w:val="00110D99"/>
    <w:rsid w:val="0011106B"/>
    <w:rsid w:val="001113E0"/>
    <w:rsid w:val="00111565"/>
    <w:rsid w:val="001116B9"/>
    <w:rsid w:val="00111CE1"/>
    <w:rsid w:val="00112251"/>
    <w:rsid w:val="00112781"/>
    <w:rsid w:val="00112C5F"/>
    <w:rsid w:val="00112E02"/>
    <w:rsid w:val="0011325B"/>
    <w:rsid w:val="00113392"/>
    <w:rsid w:val="00113721"/>
    <w:rsid w:val="001138B4"/>
    <w:rsid w:val="00113C5C"/>
    <w:rsid w:val="00113D50"/>
    <w:rsid w:val="00113DF5"/>
    <w:rsid w:val="00113E2A"/>
    <w:rsid w:val="0011427D"/>
    <w:rsid w:val="001142F6"/>
    <w:rsid w:val="0011439B"/>
    <w:rsid w:val="001144C0"/>
    <w:rsid w:val="0011480A"/>
    <w:rsid w:val="00114833"/>
    <w:rsid w:val="00114902"/>
    <w:rsid w:val="00114D2A"/>
    <w:rsid w:val="001152A8"/>
    <w:rsid w:val="00115550"/>
    <w:rsid w:val="00115565"/>
    <w:rsid w:val="0011560D"/>
    <w:rsid w:val="0011575B"/>
    <w:rsid w:val="001159C3"/>
    <w:rsid w:val="00115A2A"/>
    <w:rsid w:val="00115B1D"/>
    <w:rsid w:val="00115E2F"/>
    <w:rsid w:val="001160A8"/>
    <w:rsid w:val="001160AD"/>
    <w:rsid w:val="001164A4"/>
    <w:rsid w:val="00116792"/>
    <w:rsid w:val="001167BA"/>
    <w:rsid w:val="0011697F"/>
    <w:rsid w:val="00116D2A"/>
    <w:rsid w:val="001170AB"/>
    <w:rsid w:val="001170F8"/>
    <w:rsid w:val="001171A7"/>
    <w:rsid w:val="001174AD"/>
    <w:rsid w:val="001174C1"/>
    <w:rsid w:val="0011753A"/>
    <w:rsid w:val="001175D4"/>
    <w:rsid w:val="001175F7"/>
    <w:rsid w:val="00117874"/>
    <w:rsid w:val="00117952"/>
    <w:rsid w:val="00117BDE"/>
    <w:rsid w:val="00117E01"/>
    <w:rsid w:val="00120165"/>
    <w:rsid w:val="00120311"/>
    <w:rsid w:val="001205F9"/>
    <w:rsid w:val="00120783"/>
    <w:rsid w:val="00120802"/>
    <w:rsid w:val="001208E4"/>
    <w:rsid w:val="00120DE8"/>
    <w:rsid w:val="001213B9"/>
    <w:rsid w:val="0012148E"/>
    <w:rsid w:val="0012158A"/>
    <w:rsid w:val="001215B6"/>
    <w:rsid w:val="00121739"/>
    <w:rsid w:val="00121EC7"/>
    <w:rsid w:val="001221B2"/>
    <w:rsid w:val="00122416"/>
    <w:rsid w:val="00122441"/>
    <w:rsid w:val="00122576"/>
    <w:rsid w:val="00122D37"/>
    <w:rsid w:val="0012302C"/>
    <w:rsid w:val="00123820"/>
    <w:rsid w:val="00123A88"/>
    <w:rsid w:val="00123F49"/>
    <w:rsid w:val="00124129"/>
    <w:rsid w:val="00124785"/>
    <w:rsid w:val="0012487B"/>
    <w:rsid w:val="00124A41"/>
    <w:rsid w:val="00124A6C"/>
    <w:rsid w:val="00124ABB"/>
    <w:rsid w:val="00124D80"/>
    <w:rsid w:val="00124F8F"/>
    <w:rsid w:val="00125251"/>
    <w:rsid w:val="0012571B"/>
    <w:rsid w:val="00125786"/>
    <w:rsid w:val="00125907"/>
    <w:rsid w:val="00125D29"/>
    <w:rsid w:val="00125F67"/>
    <w:rsid w:val="0012616D"/>
    <w:rsid w:val="0012627A"/>
    <w:rsid w:val="00126445"/>
    <w:rsid w:val="001264A3"/>
    <w:rsid w:val="00126C9C"/>
    <w:rsid w:val="00127627"/>
    <w:rsid w:val="0012785B"/>
    <w:rsid w:val="00127929"/>
    <w:rsid w:val="001302CC"/>
    <w:rsid w:val="00130778"/>
    <w:rsid w:val="00130B34"/>
    <w:rsid w:val="00130D7F"/>
    <w:rsid w:val="00130DA3"/>
    <w:rsid w:val="00131154"/>
    <w:rsid w:val="001314AD"/>
    <w:rsid w:val="001316E0"/>
    <w:rsid w:val="001316FE"/>
    <w:rsid w:val="00131B3C"/>
    <w:rsid w:val="00131D9C"/>
    <w:rsid w:val="00131F36"/>
    <w:rsid w:val="00131F8F"/>
    <w:rsid w:val="00132194"/>
    <w:rsid w:val="00132363"/>
    <w:rsid w:val="001324F4"/>
    <w:rsid w:val="001327F0"/>
    <w:rsid w:val="00132C49"/>
    <w:rsid w:val="00132F24"/>
    <w:rsid w:val="0013307A"/>
    <w:rsid w:val="0013372F"/>
    <w:rsid w:val="0013375A"/>
    <w:rsid w:val="00133788"/>
    <w:rsid w:val="001337C0"/>
    <w:rsid w:val="00133D35"/>
    <w:rsid w:val="00133E67"/>
    <w:rsid w:val="00134172"/>
    <w:rsid w:val="00134660"/>
    <w:rsid w:val="001346BA"/>
    <w:rsid w:val="001354F4"/>
    <w:rsid w:val="00135794"/>
    <w:rsid w:val="00135961"/>
    <w:rsid w:val="00135CB8"/>
    <w:rsid w:val="00135FA8"/>
    <w:rsid w:val="00136244"/>
    <w:rsid w:val="001363FE"/>
    <w:rsid w:val="00136631"/>
    <w:rsid w:val="001367CB"/>
    <w:rsid w:val="00136934"/>
    <w:rsid w:val="00136C66"/>
    <w:rsid w:val="00136F1A"/>
    <w:rsid w:val="0013705F"/>
    <w:rsid w:val="00137125"/>
    <w:rsid w:val="00137298"/>
    <w:rsid w:val="0013798B"/>
    <w:rsid w:val="001403F0"/>
    <w:rsid w:val="00140B39"/>
    <w:rsid w:val="00140E44"/>
    <w:rsid w:val="001410F5"/>
    <w:rsid w:val="0014124B"/>
    <w:rsid w:val="0014154B"/>
    <w:rsid w:val="00141686"/>
    <w:rsid w:val="00141A9E"/>
    <w:rsid w:val="00141BC2"/>
    <w:rsid w:val="00141C87"/>
    <w:rsid w:val="00142116"/>
    <w:rsid w:val="00142241"/>
    <w:rsid w:val="001422ED"/>
    <w:rsid w:val="0014265C"/>
    <w:rsid w:val="0014293E"/>
    <w:rsid w:val="001430BB"/>
    <w:rsid w:val="001433F3"/>
    <w:rsid w:val="0014357C"/>
    <w:rsid w:val="0014431A"/>
    <w:rsid w:val="00144AED"/>
    <w:rsid w:val="00144BF0"/>
    <w:rsid w:val="00144DB2"/>
    <w:rsid w:val="00144E1C"/>
    <w:rsid w:val="00145058"/>
    <w:rsid w:val="001451F1"/>
    <w:rsid w:val="00145237"/>
    <w:rsid w:val="001452EE"/>
    <w:rsid w:val="0014554E"/>
    <w:rsid w:val="0014560E"/>
    <w:rsid w:val="001459F2"/>
    <w:rsid w:val="00145B84"/>
    <w:rsid w:val="00145E44"/>
    <w:rsid w:val="00146595"/>
    <w:rsid w:val="001468D6"/>
    <w:rsid w:val="00146C2F"/>
    <w:rsid w:val="00146F58"/>
    <w:rsid w:val="001470B0"/>
    <w:rsid w:val="001473A6"/>
    <w:rsid w:val="001473F9"/>
    <w:rsid w:val="00147643"/>
    <w:rsid w:val="0014793C"/>
    <w:rsid w:val="00147B70"/>
    <w:rsid w:val="001503B3"/>
    <w:rsid w:val="001509B4"/>
    <w:rsid w:val="00150A61"/>
    <w:rsid w:val="00150B6C"/>
    <w:rsid w:val="00151649"/>
    <w:rsid w:val="0015172D"/>
    <w:rsid w:val="00151A36"/>
    <w:rsid w:val="00151D18"/>
    <w:rsid w:val="00152671"/>
    <w:rsid w:val="0015299A"/>
    <w:rsid w:val="00152BDA"/>
    <w:rsid w:val="00152E91"/>
    <w:rsid w:val="00152FEF"/>
    <w:rsid w:val="00153237"/>
    <w:rsid w:val="001533A3"/>
    <w:rsid w:val="00153AD5"/>
    <w:rsid w:val="00153CB8"/>
    <w:rsid w:val="00153CDE"/>
    <w:rsid w:val="00153EA4"/>
    <w:rsid w:val="00154150"/>
    <w:rsid w:val="0015436A"/>
    <w:rsid w:val="0015488F"/>
    <w:rsid w:val="00154A8C"/>
    <w:rsid w:val="00154FE4"/>
    <w:rsid w:val="00155235"/>
    <w:rsid w:val="0015552F"/>
    <w:rsid w:val="001556D6"/>
    <w:rsid w:val="00155E40"/>
    <w:rsid w:val="00155EF2"/>
    <w:rsid w:val="00155F9F"/>
    <w:rsid w:val="00156094"/>
    <w:rsid w:val="00156573"/>
    <w:rsid w:val="001568D3"/>
    <w:rsid w:val="00156B86"/>
    <w:rsid w:val="00156DD0"/>
    <w:rsid w:val="001571A1"/>
    <w:rsid w:val="001578C8"/>
    <w:rsid w:val="00157B3A"/>
    <w:rsid w:val="00157DB2"/>
    <w:rsid w:val="00157F98"/>
    <w:rsid w:val="0016044C"/>
    <w:rsid w:val="0016093D"/>
    <w:rsid w:val="00160ADA"/>
    <w:rsid w:val="00160D50"/>
    <w:rsid w:val="00160FB1"/>
    <w:rsid w:val="00161025"/>
    <w:rsid w:val="001611C5"/>
    <w:rsid w:val="0016151B"/>
    <w:rsid w:val="00161BF2"/>
    <w:rsid w:val="00162189"/>
    <w:rsid w:val="0016220C"/>
    <w:rsid w:val="0016228C"/>
    <w:rsid w:val="00162ADA"/>
    <w:rsid w:val="00162D6C"/>
    <w:rsid w:val="00162DD7"/>
    <w:rsid w:val="001630DC"/>
    <w:rsid w:val="00163184"/>
    <w:rsid w:val="001631AB"/>
    <w:rsid w:val="001633C0"/>
    <w:rsid w:val="001635BB"/>
    <w:rsid w:val="00163D42"/>
    <w:rsid w:val="00163FA2"/>
    <w:rsid w:val="001641B9"/>
    <w:rsid w:val="00164717"/>
    <w:rsid w:val="00164E31"/>
    <w:rsid w:val="00165033"/>
    <w:rsid w:val="00165683"/>
    <w:rsid w:val="00165A20"/>
    <w:rsid w:val="00165AE0"/>
    <w:rsid w:val="00165BBC"/>
    <w:rsid w:val="00165CB2"/>
    <w:rsid w:val="00165D44"/>
    <w:rsid w:val="00165EE9"/>
    <w:rsid w:val="00165FA4"/>
    <w:rsid w:val="00166125"/>
    <w:rsid w:val="001668FF"/>
    <w:rsid w:val="00166993"/>
    <w:rsid w:val="00166BEC"/>
    <w:rsid w:val="00167015"/>
    <w:rsid w:val="0016702D"/>
    <w:rsid w:val="001670D4"/>
    <w:rsid w:val="001674C4"/>
    <w:rsid w:val="001678BA"/>
    <w:rsid w:val="00170087"/>
    <w:rsid w:val="001702F8"/>
    <w:rsid w:val="00170507"/>
    <w:rsid w:val="00170600"/>
    <w:rsid w:val="001709CC"/>
    <w:rsid w:val="001709FD"/>
    <w:rsid w:val="00170AED"/>
    <w:rsid w:val="00170B08"/>
    <w:rsid w:val="00170BA8"/>
    <w:rsid w:val="00171465"/>
    <w:rsid w:val="00171541"/>
    <w:rsid w:val="001726B4"/>
    <w:rsid w:val="00172840"/>
    <w:rsid w:val="00172A61"/>
    <w:rsid w:val="001731D8"/>
    <w:rsid w:val="00173622"/>
    <w:rsid w:val="00173674"/>
    <w:rsid w:val="001736A7"/>
    <w:rsid w:val="00173963"/>
    <w:rsid w:val="00173A38"/>
    <w:rsid w:val="001740A6"/>
    <w:rsid w:val="00174328"/>
    <w:rsid w:val="001746EB"/>
    <w:rsid w:val="00174780"/>
    <w:rsid w:val="0017489B"/>
    <w:rsid w:val="001748D6"/>
    <w:rsid w:val="00174EC4"/>
    <w:rsid w:val="00174EDF"/>
    <w:rsid w:val="00174FC4"/>
    <w:rsid w:val="00175413"/>
    <w:rsid w:val="00175436"/>
    <w:rsid w:val="00175476"/>
    <w:rsid w:val="001759ED"/>
    <w:rsid w:val="00176569"/>
    <w:rsid w:val="0017668A"/>
    <w:rsid w:val="00176777"/>
    <w:rsid w:val="00176D94"/>
    <w:rsid w:val="001772A3"/>
    <w:rsid w:val="00177385"/>
    <w:rsid w:val="001774BF"/>
    <w:rsid w:val="001776A4"/>
    <w:rsid w:val="00177A33"/>
    <w:rsid w:val="00177A7E"/>
    <w:rsid w:val="00177C40"/>
    <w:rsid w:val="00180723"/>
    <w:rsid w:val="001809F0"/>
    <w:rsid w:val="001813CE"/>
    <w:rsid w:val="00181703"/>
    <w:rsid w:val="001819DE"/>
    <w:rsid w:val="001822D8"/>
    <w:rsid w:val="001822E6"/>
    <w:rsid w:val="00182B6F"/>
    <w:rsid w:val="00182CB8"/>
    <w:rsid w:val="00182E99"/>
    <w:rsid w:val="00182ED6"/>
    <w:rsid w:val="00182FB4"/>
    <w:rsid w:val="00183016"/>
    <w:rsid w:val="00183166"/>
    <w:rsid w:val="001833B2"/>
    <w:rsid w:val="001835EA"/>
    <w:rsid w:val="00183BA8"/>
    <w:rsid w:val="00183BB1"/>
    <w:rsid w:val="00183E9D"/>
    <w:rsid w:val="00183FFC"/>
    <w:rsid w:val="00184096"/>
    <w:rsid w:val="001842D5"/>
    <w:rsid w:val="0018447C"/>
    <w:rsid w:val="00184BD4"/>
    <w:rsid w:val="00184E84"/>
    <w:rsid w:val="0018532F"/>
    <w:rsid w:val="001854FD"/>
    <w:rsid w:val="001855F7"/>
    <w:rsid w:val="00185A30"/>
    <w:rsid w:val="00185C5E"/>
    <w:rsid w:val="001864E7"/>
    <w:rsid w:val="001864FE"/>
    <w:rsid w:val="00186761"/>
    <w:rsid w:val="00186AAF"/>
    <w:rsid w:val="001873D5"/>
    <w:rsid w:val="001875BF"/>
    <w:rsid w:val="00190440"/>
    <w:rsid w:val="0019047F"/>
    <w:rsid w:val="00190492"/>
    <w:rsid w:val="00190587"/>
    <w:rsid w:val="00190ADB"/>
    <w:rsid w:val="001914D8"/>
    <w:rsid w:val="00191692"/>
    <w:rsid w:val="00191A0D"/>
    <w:rsid w:val="00191B10"/>
    <w:rsid w:val="00191BCA"/>
    <w:rsid w:val="00191BE3"/>
    <w:rsid w:val="00191D50"/>
    <w:rsid w:val="001920BC"/>
    <w:rsid w:val="00192150"/>
    <w:rsid w:val="00192364"/>
    <w:rsid w:val="0019267B"/>
    <w:rsid w:val="00192C15"/>
    <w:rsid w:val="00193133"/>
    <w:rsid w:val="00193339"/>
    <w:rsid w:val="00193429"/>
    <w:rsid w:val="00193641"/>
    <w:rsid w:val="00193B4A"/>
    <w:rsid w:val="00193D63"/>
    <w:rsid w:val="00193F9F"/>
    <w:rsid w:val="00193FF6"/>
    <w:rsid w:val="00194597"/>
    <w:rsid w:val="001946AD"/>
    <w:rsid w:val="0019487D"/>
    <w:rsid w:val="00195E33"/>
    <w:rsid w:val="00196049"/>
    <w:rsid w:val="001961E8"/>
    <w:rsid w:val="00196495"/>
    <w:rsid w:val="00196892"/>
    <w:rsid w:val="00196904"/>
    <w:rsid w:val="00196EF8"/>
    <w:rsid w:val="00196F94"/>
    <w:rsid w:val="00196FE6"/>
    <w:rsid w:val="001970AD"/>
    <w:rsid w:val="001970D4"/>
    <w:rsid w:val="001972F1"/>
    <w:rsid w:val="00197311"/>
    <w:rsid w:val="00197395"/>
    <w:rsid w:val="00197611"/>
    <w:rsid w:val="001979B7"/>
    <w:rsid w:val="00197C1C"/>
    <w:rsid w:val="00197D69"/>
    <w:rsid w:val="001A0110"/>
    <w:rsid w:val="001A0280"/>
    <w:rsid w:val="001A0327"/>
    <w:rsid w:val="001A0476"/>
    <w:rsid w:val="001A05C7"/>
    <w:rsid w:val="001A0CA0"/>
    <w:rsid w:val="001A138E"/>
    <w:rsid w:val="001A1700"/>
    <w:rsid w:val="001A1800"/>
    <w:rsid w:val="001A18E5"/>
    <w:rsid w:val="001A190F"/>
    <w:rsid w:val="001A1939"/>
    <w:rsid w:val="001A1970"/>
    <w:rsid w:val="001A1BC5"/>
    <w:rsid w:val="001A1DAF"/>
    <w:rsid w:val="001A2211"/>
    <w:rsid w:val="001A22B1"/>
    <w:rsid w:val="001A2754"/>
    <w:rsid w:val="001A29F8"/>
    <w:rsid w:val="001A3327"/>
    <w:rsid w:val="001A38CB"/>
    <w:rsid w:val="001A3CE6"/>
    <w:rsid w:val="001A3E87"/>
    <w:rsid w:val="001A46C3"/>
    <w:rsid w:val="001A484B"/>
    <w:rsid w:val="001A487B"/>
    <w:rsid w:val="001A4B5A"/>
    <w:rsid w:val="001A4C8F"/>
    <w:rsid w:val="001A4DBB"/>
    <w:rsid w:val="001A4FC5"/>
    <w:rsid w:val="001A5778"/>
    <w:rsid w:val="001A581B"/>
    <w:rsid w:val="001A5998"/>
    <w:rsid w:val="001A6AE3"/>
    <w:rsid w:val="001A6D07"/>
    <w:rsid w:val="001A70B5"/>
    <w:rsid w:val="001A7956"/>
    <w:rsid w:val="001A7ACD"/>
    <w:rsid w:val="001A7E1B"/>
    <w:rsid w:val="001B058E"/>
    <w:rsid w:val="001B095E"/>
    <w:rsid w:val="001B0C4A"/>
    <w:rsid w:val="001B0CC8"/>
    <w:rsid w:val="001B0E72"/>
    <w:rsid w:val="001B1A0F"/>
    <w:rsid w:val="001B1B49"/>
    <w:rsid w:val="001B1F25"/>
    <w:rsid w:val="001B2090"/>
    <w:rsid w:val="001B24CC"/>
    <w:rsid w:val="001B2876"/>
    <w:rsid w:val="001B2B2D"/>
    <w:rsid w:val="001B2B7D"/>
    <w:rsid w:val="001B2E1C"/>
    <w:rsid w:val="001B2F1F"/>
    <w:rsid w:val="001B3010"/>
    <w:rsid w:val="001B32D4"/>
    <w:rsid w:val="001B3670"/>
    <w:rsid w:val="001B3988"/>
    <w:rsid w:val="001B3AA2"/>
    <w:rsid w:val="001B3ED3"/>
    <w:rsid w:val="001B4370"/>
    <w:rsid w:val="001B442C"/>
    <w:rsid w:val="001B4A33"/>
    <w:rsid w:val="001B4A54"/>
    <w:rsid w:val="001B4DEF"/>
    <w:rsid w:val="001B4EBD"/>
    <w:rsid w:val="001B4FAE"/>
    <w:rsid w:val="001B577A"/>
    <w:rsid w:val="001B607F"/>
    <w:rsid w:val="001B6129"/>
    <w:rsid w:val="001B6206"/>
    <w:rsid w:val="001B62FD"/>
    <w:rsid w:val="001B63BE"/>
    <w:rsid w:val="001B65AF"/>
    <w:rsid w:val="001B66E0"/>
    <w:rsid w:val="001B6A43"/>
    <w:rsid w:val="001B6B0A"/>
    <w:rsid w:val="001B6C9D"/>
    <w:rsid w:val="001B7223"/>
    <w:rsid w:val="001B765E"/>
    <w:rsid w:val="001B799C"/>
    <w:rsid w:val="001B7AFE"/>
    <w:rsid w:val="001B7B1A"/>
    <w:rsid w:val="001B7CB8"/>
    <w:rsid w:val="001B7E9B"/>
    <w:rsid w:val="001B7FBB"/>
    <w:rsid w:val="001C020C"/>
    <w:rsid w:val="001C02CD"/>
    <w:rsid w:val="001C0300"/>
    <w:rsid w:val="001C038F"/>
    <w:rsid w:val="001C0393"/>
    <w:rsid w:val="001C0918"/>
    <w:rsid w:val="001C0D47"/>
    <w:rsid w:val="001C1167"/>
    <w:rsid w:val="001C1266"/>
    <w:rsid w:val="001C1E70"/>
    <w:rsid w:val="001C20F0"/>
    <w:rsid w:val="001C22CE"/>
    <w:rsid w:val="001C24D1"/>
    <w:rsid w:val="001C2E9C"/>
    <w:rsid w:val="001C2F98"/>
    <w:rsid w:val="001C3829"/>
    <w:rsid w:val="001C39C9"/>
    <w:rsid w:val="001C3CFE"/>
    <w:rsid w:val="001C3D98"/>
    <w:rsid w:val="001C4179"/>
    <w:rsid w:val="001C41B6"/>
    <w:rsid w:val="001C4293"/>
    <w:rsid w:val="001C42D5"/>
    <w:rsid w:val="001C4671"/>
    <w:rsid w:val="001C48F4"/>
    <w:rsid w:val="001C4AA5"/>
    <w:rsid w:val="001C4BD8"/>
    <w:rsid w:val="001C4D2D"/>
    <w:rsid w:val="001C4F01"/>
    <w:rsid w:val="001C4F54"/>
    <w:rsid w:val="001C509E"/>
    <w:rsid w:val="001C53BD"/>
    <w:rsid w:val="001C56CB"/>
    <w:rsid w:val="001C5732"/>
    <w:rsid w:val="001C62EF"/>
    <w:rsid w:val="001C707D"/>
    <w:rsid w:val="001C70BF"/>
    <w:rsid w:val="001C7110"/>
    <w:rsid w:val="001C7560"/>
    <w:rsid w:val="001C759F"/>
    <w:rsid w:val="001C77E8"/>
    <w:rsid w:val="001C7B0A"/>
    <w:rsid w:val="001C7F88"/>
    <w:rsid w:val="001D03F1"/>
    <w:rsid w:val="001D0438"/>
    <w:rsid w:val="001D0557"/>
    <w:rsid w:val="001D07F5"/>
    <w:rsid w:val="001D09BD"/>
    <w:rsid w:val="001D0D51"/>
    <w:rsid w:val="001D0F44"/>
    <w:rsid w:val="001D10CE"/>
    <w:rsid w:val="001D19D8"/>
    <w:rsid w:val="001D19FF"/>
    <w:rsid w:val="001D1AFD"/>
    <w:rsid w:val="001D2018"/>
    <w:rsid w:val="001D2039"/>
    <w:rsid w:val="001D25A0"/>
    <w:rsid w:val="001D2724"/>
    <w:rsid w:val="001D2789"/>
    <w:rsid w:val="001D27BA"/>
    <w:rsid w:val="001D2B12"/>
    <w:rsid w:val="001D2FD6"/>
    <w:rsid w:val="001D3039"/>
    <w:rsid w:val="001D38F2"/>
    <w:rsid w:val="001D3AE7"/>
    <w:rsid w:val="001D3B29"/>
    <w:rsid w:val="001D3BFF"/>
    <w:rsid w:val="001D3C3C"/>
    <w:rsid w:val="001D4183"/>
    <w:rsid w:val="001D42D6"/>
    <w:rsid w:val="001D485C"/>
    <w:rsid w:val="001D49AF"/>
    <w:rsid w:val="001D4BE1"/>
    <w:rsid w:val="001D4C02"/>
    <w:rsid w:val="001D4D57"/>
    <w:rsid w:val="001D4F94"/>
    <w:rsid w:val="001D5097"/>
    <w:rsid w:val="001D5387"/>
    <w:rsid w:val="001D54FD"/>
    <w:rsid w:val="001D5577"/>
    <w:rsid w:val="001D5937"/>
    <w:rsid w:val="001D59DF"/>
    <w:rsid w:val="001D59F4"/>
    <w:rsid w:val="001D5F70"/>
    <w:rsid w:val="001D6351"/>
    <w:rsid w:val="001D65B8"/>
    <w:rsid w:val="001D6841"/>
    <w:rsid w:val="001D6F35"/>
    <w:rsid w:val="001D6F8D"/>
    <w:rsid w:val="001D7086"/>
    <w:rsid w:val="001D70B6"/>
    <w:rsid w:val="001D733B"/>
    <w:rsid w:val="001D75FB"/>
    <w:rsid w:val="001D77F6"/>
    <w:rsid w:val="001D7A68"/>
    <w:rsid w:val="001D7BCD"/>
    <w:rsid w:val="001D7FA2"/>
    <w:rsid w:val="001D7FD8"/>
    <w:rsid w:val="001E00CB"/>
    <w:rsid w:val="001E0458"/>
    <w:rsid w:val="001E0A38"/>
    <w:rsid w:val="001E0B27"/>
    <w:rsid w:val="001E0C99"/>
    <w:rsid w:val="001E0E0F"/>
    <w:rsid w:val="001E0F25"/>
    <w:rsid w:val="001E0F3F"/>
    <w:rsid w:val="001E11A9"/>
    <w:rsid w:val="001E1464"/>
    <w:rsid w:val="001E1D0C"/>
    <w:rsid w:val="001E1E9E"/>
    <w:rsid w:val="001E22C8"/>
    <w:rsid w:val="001E23D1"/>
    <w:rsid w:val="001E2467"/>
    <w:rsid w:val="001E252B"/>
    <w:rsid w:val="001E2637"/>
    <w:rsid w:val="001E2A16"/>
    <w:rsid w:val="001E2E07"/>
    <w:rsid w:val="001E3044"/>
    <w:rsid w:val="001E30F6"/>
    <w:rsid w:val="001E34E4"/>
    <w:rsid w:val="001E3FAF"/>
    <w:rsid w:val="001E3FE6"/>
    <w:rsid w:val="001E44C1"/>
    <w:rsid w:val="001E4604"/>
    <w:rsid w:val="001E4774"/>
    <w:rsid w:val="001E47E5"/>
    <w:rsid w:val="001E4CB7"/>
    <w:rsid w:val="001E5299"/>
    <w:rsid w:val="001E556C"/>
    <w:rsid w:val="001E592D"/>
    <w:rsid w:val="001E5CA7"/>
    <w:rsid w:val="001E6432"/>
    <w:rsid w:val="001E647F"/>
    <w:rsid w:val="001E65DD"/>
    <w:rsid w:val="001E6759"/>
    <w:rsid w:val="001E697F"/>
    <w:rsid w:val="001E6C6A"/>
    <w:rsid w:val="001E6F47"/>
    <w:rsid w:val="001E711D"/>
    <w:rsid w:val="001E7412"/>
    <w:rsid w:val="001E74C7"/>
    <w:rsid w:val="001E7653"/>
    <w:rsid w:val="001E792E"/>
    <w:rsid w:val="001E79C4"/>
    <w:rsid w:val="001E79EA"/>
    <w:rsid w:val="001E7A3E"/>
    <w:rsid w:val="001F02A2"/>
    <w:rsid w:val="001F036C"/>
    <w:rsid w:val="001F045E"/>
    <w:rsid w:val="001F060F"/>
    <w:rsid w:val="001F07D7"/>
    <w:rsid w:val="001F0D45"/>
    <w:rsid w:val="001F0E9B"/>
    <w:rsid w:val="001F13B5"/>
    <w:rsid w:val="001F15B6"/>
    <w:rsid w:val="001F1ABF"/>
    <w:rsid w:val="001F1BA6"/>
    <w:rsid w:val="001F1BD6"/>
    <w:rsid w:val="001F1C53"/>
    <w:rsid w:val="001F1ECB"/>
    <w:rsid w:val="001F1FE5"/>
    <w:rsid w:val="001F21B7"/>
    <w:rsid w:val="001F239B"/>
    <w:rsid w:val="001F275F"/>
    <w:rsid w:val="001F2A23"/>
    <w:rsid w:val="001F315D"/>
    <w:rsid w:val="001F39ED"/>
    <w:rsid w:val="001F40CA"/>
    <w:rsid w:val="001F4453"/>
    <w:rsid w:val="001F44CD"/>
    <w:rsid w:val="001F4898"/>
    <w:rsid w:val="001F4B83"/>
    <w:rsid w:val="001F4D84"/>
    <w:rsid w:val="001F4FB1"/>
    <w:rsid w:val="001F55F4"/>
    <w:rsid w:val="001F57EF"/>
    <w:rsid w:val="001F5872"/>
    <w:rsid w:val="001F5A13"/>
    <w:rsid w:val="001F5ECC"/>
    <w:rsid w:val="001F646E"/>
    <w:rsid w:val="001F6834"/>
    <w:rsid w:val="001F6FAA"/>
    <w:rsid w:val="001F759F"/>
    <w:rsid w:val="001F798B"/>
    <w:rsid w:val="001F7B02"/>
    <w:rsid w:val="001F7C63"/>
    <w:rsid w:val="002004AA"/>
    <w:rsid w:val="00200635"/>
    <w:rsid w:val="00200880"/>
    <w:rsid w:val="00200DEA"/>
    <w:rsid w:val="00200F7B"/>
    <w:rsid w:val="00201279"/>
    <w:rsid w:val="0020162C"/>
    <w:rsid w:val="002018DA"/>
    <w:rsid w:val="00201F07"/>
    <w:rsid w:val="00202041"/>
    <w:rsid w:val="0020253E"/>
    <w:rsid w:val="002025B1"/>
    <w:rsid w:val="00202765"/>
    <w:rsid w:val="002028CD"/>
    <w:rsid w:val="002029BE"/>
    <w:rsid w:val="00202A32"/>
    <w:rsid w:val="00202D0D"/>
    <w:rsid w:val="002030BD"/>
    <w:rsid w:val="0020319D"/>
    <w:rsid w:val="002034E5"/>
    <w:rsid w:val="002036AB"/>
    <w:rsid w:val="002038C8"/>
    <w:rsid w:val="002038E9"/>
    <w:rsid w:val="00203C84"/>
    <w:rsid w:val="002046DB"/>
    <w:rsid w:val="00204994"/>
    <w:rsid w:val="002049E8"/>
    <w:rsid w:val="00204C47"/>
    <w:rsid w:val="00204E78"/>
    <w:rsid w:val="00204F48"/>
    <w:rsid w:val="0020532D"/>
    <w:rsid w:val="002059D8"/>
    <w:rsid w:val="002059EF"/>
    <w:rsid w:val="00205A12"/>
    <w:rsid w:val="00205B4E"/>
    <w:rsid w:val="00205E5A"/>
    <w:rsid w:val="002060B5"/>
    <w:rsid w:val="002062CF"/>
    <w:rsid w:val="00206405"/>
    <w:rsid w:val="002065DB"/>
    <w:rsid w:val="00206932"/>
    <w:rsid w:val="00206A9B"/>
    <w:rsid w:val="00206C27"/>
    <w:rsid w:val="00206DE2"/>
    <w:rsid w:val="00206E8D"/>
    <w:rsid w:val="00206F98"/>
    <w:rsid w:val="0020722B"/>
    <w:rsid w:val="002072B4"/>
    <w:rsid w:val="00207342"/>
    <w:rsid w:val="00207352"/>
    <w:rsid w:val="00207667"/>
    <w:rsid w:val="002076EB"/>
    <w:rsid w:val="00207712"/>
    <w:rsid w:val="0020786A"/>
    <w:rsid w:val="00207A56"/>
    <w:rsid w:val="00207BC0"/>
    <w:rsid w:val="0021041B"/>
    <w:rsid w:val="0021085B"/>
    <w:rsid w:val="002109FA"/>
    <w:rsid w:val="00210A8B"/>
    <w:rsid w:val="00210B39"/>
    <w:rsid w:val="00210CD0"/>
    <w:rsid w:val="00210FFC"/>
    <w:rsid w:val="00211093"/>
    <w:rsid w:val="002111E8"/>
    <w:rsid w:val="0021149B"/>
    <w:rsid w:val="0021179D"/>
    <w:rsid w:val="00211C32"/>
    <w:rsid w:val="00211D43"/>
    <w:rsid w:val="00212701"/>
    <w:rsid w:val="0021279E"/>
    <w:rsid w:val="00212879"/>
    <w:rsid w:val="0021295B"/>
    <w:rsid w:val="00212CAA"/>
    <w:rsid w:val="00213282"/>
    <w:rsid w:val="002132E2"/>
    <w:rsid w:val="0021336E"/>
    <w:rsid w:val="00213444"/>
    <w:rsid w:val="00213BC2"/>
    <w:rsid w:val="00213C5D"/>
    <w:rsid w:val="002141B1"/>
    <w:rsid w:val="0021436B"/>
    <w:rsid w:val="00214448"/>
    <w:rsid w:val="002146A1"/>
    <w:rsid w:val="00214885"/>
    <w:rsid w:val="00214AEF"/>
    <w:rsid w:val="00214B88"/>
    <w:rsid w:val="00214D26"/>
    <w:rsid w:val="00215178"/>
    <w:rsid w:val="002151AF"/>
    <w:rsid w:val="002152C4"/>
    <w:rsid w:val="002157DE"/>
    <w:rsid w:val="0021597B"/>
    <w:rsid w:val="00215E45"/>
    <w:rsid w:val="002161E9"/>
    <w:rsid w:val="0021625D"/>
    <w:rsid w:val="0021695B"/>
    <w:rsid w:val="00216A68"/>
    <w:rsid w:val="00216FEE"/>
    <w:rsid w:val="00216FEF"/>
    <w:rsid w:val="00217703"/>
    <w:rsid w:val="002177EB"/>
    <w:rsid w:val="002178B1"/>
    <w:rsid w:val="00217A6D"/>
    <w:rsid w:val="00217AD7"/>
    <w:rsid w:val="00217B5E"/>
    <w:rsid w:val="002201AB"/>
    <w:rsid w:val="002204CF"/>
    <w:rsid w:val="0022080A"/>
    <w:rsid w:val="002208CE"/>
    <w:rsid w:val="00220DE0"/>
    <w:rsid w:val="0022102A"/>
    <w:rsid w:val="00221B59"/>
    <w:rsid w:val="00221B64"/>
    <w:rsid w:val="00221EE4"/>
    <w:rsid w:val="002220AC"/>
    <w:rsid w:val="00222223"/>
    <w:rsid w:val="00222458"/>
    <w:rsid w:val="002229FA"/>
    <w:rsid w:val="00222B88"/>
    <w:rsid w:val="00222D30"/>
    <w:rsid w:val="00222DBA"/>
    <w:rsid w:val="00222EB8"/>
    <w:rsid w:val="002231A1"/>
    <w:rsid w:val="002231C7"/>
    <w:rsid w:val="002234BF"/>
    <w:rsid w:val="00223785"/>
    <w:rsid w:val="002238D1"/>
    <w:rsid w:val="00223958"/>
    <w:rsid w:val="00223D4E"/>
    <w:rsid w:val="00223D9C"/>
    <w:rsid w:val="0022457F"/>
    <w:rsid w:val="00224B5D"/>
    <w:rsid w:val="00224DAC"/>
    <w:rsid w:val="0022526D"/>
    <w:rsid w:val="0022529B"/>
    <w:rsid w:val="002256C9"/>
    <w:rsid w:val="002256CB"/>
    <w:rsid w:val="0022580B"/>
    <w:rsid w:val="00225AE4"/>
    <w:rsid w:val="00225D1D"/>
    <w:rsid w:val="0022623E"/>
    <w:rsid w:val="002266BA"/>
    <w:rsid w:val="002268B1"/>
    <w:rsid w:val="00226931"/>
    <w:rsid w:val="00226BE0"/>
    <w:rsid w:val="00226EDB"/>
    <w:rsid w:val="002273BB"/>
    <w:rsid w:val="00227B87"/>
    <w:rsid w:val="002307A5"/>
    <w:rsid w:val="00230913"/>
    <w:rsid w:val="00230A3D"/>
    <w:rsid w:val="00230A4C"/>
    <w:rsid w:val="002310DA"/>
    <w:rsid w:val="00231339"/>
    <w:rsid w:val="0023133C"/>
    <w:rsid w:val="00231547"/>
    <w:rsid w:val="00231592"/>
    <w:rsid w:val="0023163A"/>
    <w:rsid w:val="00231829"/>
    <w:rsid w:val="00231927"/>
    <w:rsid w:val="00231CD7"/>
    <w:rsid w:val="00231E75"/>
    <w:rsid w:val="002320E2"/>
    <w:rsid w:val="0023216A"/>
    <w:rsid w:val="00232180"/>
    <w:rsid w:val="002323E9"/>
    <w:rsid w:val="002327BF"/>
    <w:rsid w:val="0023297E"/>
    <w:rsid w:val="00232BF3"/>
    <w:rsid w:val="00233058"/>
    <w:rsid w:val="002330DC"/>
    <w:rsid w:val="0023312B"/>
    <w:rsid w:val="0023312E"/>
    <w:rsid w:val="00233331"/>
    <w:rsid w:val="00233503"/>
    <w:rsid w:val="0023360D"/>
    <w:rsid w:val="0023367E"/>
    <w:rsid w:val="002336D3"/>
    <w:rsid w:val="00233806"/>
    <w:rsid w:val="00233CCA"/>
    <w:rsid w:val="00233EB3"/>
    <w:rsid w:val="0023413E"/>
    <w:rsid w:val="00234543"/>
    <w:rsid w:val="0023467D"/>
    <w:rsid w:val="00234DA0"/>
    <w:rsid w:val="00235229"/>
    <w:rsid w:val="0023537C"/>
    <w:rsid w:val="002353FA"/>
    <w:rsid w:val="00235790"/>
    <w:rsid w:val="00235981"/>
    <w:rsid w:val="0023619F"/>
    <w:rsid w:val="002361C5"/>
    <w:rsid w:val="00236202"/>
    <w:rsid w:val="00236400"/>
    <w:rsid w:val="0023658F"/>
    <w:rsid w:val="0023660E"/>
    <w:rsid w:val="0023693E"/>
    <w:rsid w:val="00236D76"/>
    <w:rsid w:val="00237040"/>
    <w:rsid w:val="00237379"/>
    <w:rsid w:val="00237940"/>
    <w:rsid w:val="00237C5D"/>
    <w:rsid w:val="00237E11"/>
    <w:rsid w:val="00237E9C"/>
    <w:rsid w:val="00237F5E"/>
    <w:rsid w:val="002403E4"/>
    <w:rsid w:val="0024053C"/>
    <w:rsid w:val="00240FF2"/>
    <w:rsid w:val="002412B8"/>
    <w:rsid w:val="00241460"/>
    <w:rsid w:val="00242148"/>
    <w:rsid w:val="002422B5"/>
    <w:rsid w:val="0024293F"/>
    <w:rsid w:val="00242B01"/>
    <w:rsid w:val="00242E2B"/>
    <w:rsid w:val="00242ECE"/>
    <w:rsid w:val="00242F7E"/>
    <w:rsid w:val="00243130"/>
    <w:rsid w:val="002433B9"/>
    <w:rsid w:val="00243834"/>
    <w:rsid w:val="002438B7"/>
    <w:rsid w:val="002438FE"/>
    <w:rsid w:val="00243F78"/>
    <w:rsid w:val="00244076"/>
    <w:rsid w:val="00244477"/>
    <w:rsid w:val="0024451F"/>
    <w:rsid w:val="002445AB"/>
    <w:rsid w:val="00244C4A"/>
    <w:rsid w:val="00244F5A"/>
    <w:rsid w:val="002451D7"/>
    <w:rsid w:val="00245230"/>
    <w:rsid w:val="0024577F"/>
    <w:rsid w:val="0024596C"/>
    <w:rsid w:val="002459C0"/>
    <w:rsid w:val="00245C09"/>
    <w:rsid w:val="00245C81"/>
    <w:rsid w:val="00245D95"/>
    <w:rsid w:val="00246754"/>
    <w:rsid w:val="00246C0F"/>
    <w:rsid w:val="00246E20"/>
    <w:rsid w:val="00246F92"/>
    <w:rsid w:val="00246FA6"/>
    <w:rsid w:val="0024706E"/>
    <w:rsid w:val="0024753F"/>
    <w:rsid w:val="0024774B"/>
    <w:rsid w:val="00247891"/>
    <w:rsid w:val="00247B9A"/>
    <w:rsid w:val="0025014E"/>
    <w:rsid w:val="00250C7E"/>
    <w:rsid w:val="00250E2E"/>
    <w:rsid w:val="00250E8D"/>
    <w:rsid w:val="00250F29"/>
    <w:rsid w:val="00251108"/>
    <w:rsid w:val="002512D6"/>
    <w:rsid w:val="00251B41"/>
    <w:rsid w:val="00251C2F"/>
    <w:rsid w:val="00252191"/>
    <w:rsid w:val="002521DD"/>
    <w:rsid w:val="002524E5"/>
    <w:rsid w:val="00252AB3"/>
    <w:rsid w:val="00252C01"/>
    <w:rsid w:val="00252F61"/>
    <w:rsid w:val="00253160"/>
    <w:rsid w:val="002532B1"/>
    <w:rsid w:val="0025334E"/>
    <w:rsid w:val="0025348E"/>
    <w:rsid w:val="0025371B"/>
    <w:rsid w:val="00253757"/>
    <w:rsid w:val="00253932"/>
    <w:rsid w:val="00253B95"/>
    <w:rsid w:val="00253C76"/>
    <w:rsid w:val="002543FE"/>
    <w:rsid w:val="0025488B"/>
    <w:rsid w:val="00254CCC"/>
    <w:rsid w:val="00254CF4"/>
    <w:rsid w:val="002550DF"/>
    <w:rsid w:val="00255775"/>
    <w:rsid w:val="002557CD"/>
    <w:rsid w:val="0025589F"/>
    <w:rsid w:val="00255EAD"/>
    <w:rsid w:val="00256305"/>
    <w:rsid w:val="002564FF"/>
    <w:rsid w:val="00256606"/>
    <w:rsid w:val="00256668"/>
    <w:rsid w:val="00256A35"/>
    <w:rsid w:val="00256D5C"/>
    <w:rsid w:val="00257060"/>
    <w:rsid w:val="0025739E"/>
    <w:rsid w:val="00257453"/>
    <w:rsid w:val="002576B6"/>
    <w:rsid w:val="00257773"/>
    <w:rsid w:val="00257C38"/>
    <w:rsid w:val="00260349"/>
    <w:rsid w:val="00260B0B"/>
    <w:rsid w:val="00260C0E"/>
    <w:rsid w:val="00260C6E"/>
    <w:rsid w:val="00260CE6"/>
    <w:rsid w:val="00260D54"/>
    <w:rsid w:val="002613DF"/>
    <w:rsid w:val="00261629"/>
    <w:rsid w:val="00261737"/>
    <w:rsid w:val="002618C6"/>
    <w:rsid w:val="0026221B"/>
    <w:rsid w:val="00262459"/>
    <w:rsid w:val="002625F6"/>
    <w:rsid w:val="002627BA"/>
    <w:rsid w:val="00262806"/>
    <w:rsid w:val="00262823"/>
    <w:rsid w:val="0026290E"/>
    <w:rsid w:val="0026298E"/>
    <w:rsid w:val="002629C9"/>
    <w:rsid w:val="002629EA"/>
    <w:rsid w:val="00262B31"/>
    <w:rsid w:val="00262CFD"/>
    <w:rsid w:val="00262E07"/>
    <w:rsid w:val="00262E97"/>
    <w:rsid w:val="00262ED9"/>
    <w:rsid w:val="00263444"/>
    <w:rsid w:val="002637DC"/>
    <w:rsid w:val="00263A0B"/>
    <w:rsid w:val="00263A23"/>
    <w:rsid w:val="00263BD1"/>
    <w:rsid w:val="00263E6B"/>
    <w:rsid w:val="00263E8C"/>
    <w:rsid w:val="0026423D"/>
    <w:rsid w:val="002642A8"/>
    <w:rsid w:val="00264469"/>
    <w:rsid w:val="002647C4"/>
    <w:rsid w:val="002647D9"/>
    <w:rsid w:val="00264AA9"/>
    <w:rsid w:val="00264AE9"/>
    <w:rsid w:val="00264C59"/>
    <w:rsid w:val="00264D23"/>
    <w:rsid w:val="00265395"/>
    <w:rsid w:val="0026549E"/>
    <w:rsid w:val="0026583A"/>
    <w:rsid w:val="00265A80"/>
    <w:rsid w:val="00265AB0"/>
    <w:rsid w:val="00265AB8"/>
    <w:rsid w:val="00265D66"/>
    <w:rsid w:val="00265F9C"/>
    <w:rsid w:val="00266B27"/>
    <w:rsid w:val="00266BF5"/>
    <w:rsid w:val="002676D3"/>
    <w:rsid w:val="00267709"/>
    <w:rsid w:val="00267A15"/>
    <w:rsid w:val="00270174"/>
    <w:rsid w:val="0027021D"/>
    <w:rsid w:val="0027026C"/>
    <w:rsid w:val="00270810"/>
    <w:rsid w:val="002708CE"/>
    <w:rsid w:val="00270B58"/>
    <w:rsid w:val="00270CF6"/>
    <w:rsid w:val="00270EE9"/>
    <w:rsid w:val="00271498"/>
    <w:rsid w:val="002714A3"/>
    <w:rsid w:val="002714BB"/>
    <w:rsid w:val="002717CC"/>
    <w:rsid w:val="00271DF8"/>
    <w:rsid w:val="002721AC"/>
    <w:rsid w:val="0027233B"/>
    <w:rsid w:val="002723E6"/>
    <w:rsid w:val="00272D7F"/>
    <w:rsid w:val="00272ED5"/>
    <w:rsid w:val="00272F33"/>
    <w:rsid w:val="002731B6"/>
    <w:rsid w:val="0027336A"/>
    <w:rsid w:val="002736F3"/>
    <w:rsid w:val="00273B17"/>
    <w:rsid w:val="00273CE4"/>
    <w:rsid w:val="00273D8B"/>
    <w:rsid w:val="00273E1D"/>
    <w:rsid w:val="00273ED8"/>
    <w:rsid w:val="00274593"/>
    <w:rsid w:val="002745EB"/>
    <w:rsid w:val="00274999"/>
    <w:rsid w:val="00274A6F"/>
    <w:rsid w:val="00274ACE"/>
    <w:rsid w:val="00274F25"/>
    <w:rsid w:val="00274F46"/>
    <w:rsid w:val="00275063"/>
    <w:rsid w:val="0027507E"/>
    <w:rsid w:val="00275615"/>
    <w:rsid w:val="00275FA6"/>
    <w:rsid w:val="00276989"/>
    <w:rsid w:val="00276A02"/>
    <w:rsid w:val="00276B4F"/>
    <w:rsid w:val="00276FCB"/>
    <w:rsid w:val="00277007"/>
    <w:rsid w:val="002772D4"/>
    <w:rsid w:val="002775BC"/>
    <w:rsid w:val="002775BE"/>
    <w:rsid w:val="00277614"/>
    <w:rsid w:val="0027779A"/>
    <w:rsid w:val="002777B5"/>
    <w:rsid w:val="00277D5B"/>
    <w:rsid w:val="00277DA5"/>
    <w:rsid w:val="00277F19"/>
    <w:rsid w:val="002800CA"/>
    <w:rsid w:val="002804D4"/>
    <w:rsid w:val="002805AB"/>
    <w:rsid w:val="002807D1"/>
    <w:rsid w:val="00280CE3"/>
    <w:rsid w:val="00280F0E"/>
    <w:rsid w:val="00280FB2"/>
    <w:rsid w:val="0028112A"/>
    <w:rsid w:val="00281732"/>
    <w:rsid w:val="00281928"/>
    <w:rsid w:val="002819CD"/>
    <w:rsid w:val="00281BEA"/>
    <w:rsid w:val="00281F4F"/>
    <w:rsid w:val="002820D4"/>
    <w:rsid w:val="0028218E"/>
    <w:rsid w:val="002823FC"/>
    <w:rsid w:val="0028255D"/>
    <w:rsid w:val="00282B12"/>
    <w:rsid w:val="00282B1D"/>
    <w:rsid w:val="00282BA7"/>
    <w:rsid w:val="00282EA1"/>
    <w:rsid w:val="002837A2"/>
    <w:rsid w:val="00283A32"/>
    <w:rsid w:val="00283BED"/>
    <w:rsid w:val="0028408D"/>
    <w:rsid w:val="00284179"/>
    <w:rsid w:val="00284427"/>
    <w:rsid w:val="00284491"/>
    <w:rsid w:val="002844AB"/>
    <w:rsid w:val="00284544"/>
    <w:rsid w:val="0028479A"/>
    <w:rsid w:val="002847A3"/>
    <w:rsid w:val="002847CD"/>
    <w:rsid w:val="002849C3"/>
    <w:rsid w:val="00284C86"/>
    <w:rsid w:val="00284CCA"/>
    <w:rsid w:val="002850D5"/>
    <w:rsid w:val="0028517E"/>
    <w:rsid w:val="002853DD"/>
    <w:rsid w:val="00285443"/>
    <w:rsid w:val="00285788"/>
    <w:rsid w:val="002859E8"/>
    <w:rsid w:val="00285BCF"/>
    <w:rsid w:val="00285EA5"/>
    <w:rsid w:val="002861D4"/>
    <w:rsid w:val="00286440"/>
    <w:rsid w:val="00286B2F"/>
    <w:rsid w:val="00286EC6"/>
    <w:rsid w:val="002871BD"/>
    <w:rsid w:val="00287530"/>
    <w:rsid w:val="00287B03"/>
    <w:rsid w:val="002913C1"/>
    <w:rsid w:val="00291B34"/>
    <w:rsid w:val="0029201F"/>
    <w:rsid w:val="0029240C"/>
    <w:rsid w:val="00292466"/>
    <w:rsid w:val="00292630"/>
    <w:rsid w:val="00292A60"/>
    <w:rsid w:val="00292C38"/>
    <w:rsid w:val="00292F05"/>
    <w:rsid w:val="00293008"/>
    <w:rsid w:val="002932E5"/>
    <w:rsid w:val="002932FB"/>
    <w:rsid w:val="00293374"/>
    <w:rsid w:val="002933C3"/>
    <w:rsid w:val="00293C8E"/>
    <w:rsid w:val="00293D0E"/>
    <w:rsid w:val="00293EAD"/>
    <w:rsid w:val="002941CC"/>
    <w:rsid w:val="00294295"/>
    <w:rsid w:val="002943DA"/>
    <w:rsid w:val="00294AF8"/>
    <w:rsid w:val="00294BD6"/>
    <w:rsid w:val="00294CA4"/>
    <w:rsid w:val="00295158"/>
    <w:rsid w:val="002951C9"/>
    <w:rsid w:val="002951E3"/>
    <w:rsid w:val="00295748"/>
    <w:rsid w:val="00295888"/>
    <w:rsid w:val="00295918"/>
    <w:rsid w:val="0029597B"/>
    <w:rsid w:val="00295B4D"/>
    <w:rsid w:val="00295BBD"/>
    <w:rsid w:val="00295CF6"/>
    <w:rsid w:val="00295EAE"/>
    <w:rsid w:val="00295FD3"/>
    <w:rsid w:val="0029603D"/>
    <w:rsid w:val="002960BF"/>
    <w:rsid w:val="00296302"/>
    <w:rsid w:val="00296766"/>
    <w:rsid w:val="00296938"/>
    <w:rsid w:val="002969F7"/>
    <w:rsid w:val="00296BD6"/>
    <w:rsid w:val="00297080"/>
    <w:rsid w:val="002974CE"/>
    <w:rsid w:val="0029787D"/>
    <w:rsid w:val="00297B6D"/>
    <w:rsid w:val="00297C72"/>
    <w:rsid w:val="002A0079"/>
    <w:rsid w:val="002A01A4"/>
    <w:rsid w:val="002A027C"/>
    <w:rsid w:val="002A03CE"/>
    <w:rsid w:val="002A0410"/>
    <w:rsid w:val="002A0BD6"/>
    <w:rsid w:val="002A0E82"/>
    <w:rsid w:val="002A0EF1"/>
    <w:rsid w:val="002A0F66"/>
    <w:rsid w:val="002A141B"/>
    <w:rsid w:val="002A15D2"/>
    <w:rsid w:val="002A1671"/>
    <w:rsid w:val="002A1B2B"/>
    <w:rsid w:val="002A1CC5"/>
    <w:rsid w:val="002A2006"/>
    <w:rsid w:val="002A2385"/>
    <w:rsid w:val="002A2861"/>
    <w:rsid w:val="002A2924"/>
    <w:rsid w:val="002A29E8"/>
    <w:rsid w:val="002A3027"/>
    <w:rsid w:val="002A34A7"/>
    <w:rsid w:val="002A3670"/>
    <w:rsid w:val="002A4158"/>
    <w:rsid w:val="002A44A5"/>
    <w:rsid w:val="002A45A9"/>
    <w:rsid w:val="002A482B"/>
    <w:rsid w:val="002A4910"/>
    <w:rsid w:val="002A4AAF"/>
    <w:rsid w:val="002A4BEF"/>
    <w:rsid w:val="002A4E25"/>
    <w:rsid w:val="002A4EC1"/>
    <w:rsid w:val="002A517F"/>
    <w:rsid w:val="002A5228"/>
    <w:rsid w:val="002A54D4"/>
    <w:rsid w:val="002A5898"/>
    <w:rsid w:val="002A59D8"/>
    <w:rsid w:val="002A62EF"/>
    <w:rsid w:val="002A6859"/>
    <w:rsid w:val="002A69D8"/>
    <w:rsid w:val="002A6A17"/>
    <w:rsid w:val="002A6B9D"/>
    <w:rsid w:val="002A6E58"/>
    <w:rsid w:val="002A76C2"/>
    <w:rsid w:val="002A7B73"/>
    <w:rsid w:val="002A7DBB"/>
    <w:rsid w:val="002B023B"/>
    <w:rsid w:val="002B0242"/>
    <w:rsid w:val="002B0A7A"/>
    <w:rsid w:val="002B0BB8"/>
    <w:rsid w:val="002B0D7E"/>
    <w:rsid w:val="002B0DBA"/>
    <w:rsid w:val="002B0DEE"/>
    <w:rsid w:val="002B146D"/>
    <w:rsid w:val="002B1517"/>
    <w:rsid w:val="002B1710"/>
    <w:rsid w:val="002B183A"/>
    <w:rsid w:val="002B1D38"/>
    <w:rsid w:val="002B1DC8"/>
    <w:rsid w:val="002B1DCE"/>
    <w:rsid w:val="002B1E34"/>
    <w:rsid w:val="002B1EF0"/>
    <w:rsid w:val="002B1F70"/>
    <w:rsid w:val="002B2009"/>
    <w:rsid w:val="002B23C4"/>
    <w:rsid w:val="002B332E"/>
    <w:rsid w:val="002B33CE"/>
    <w:rsid w:val="002B34B0"/>
    <w:rsid w:val="002B35A8"/>
    <w:rsid w:val="002B3649"/>
    <w:rsid w:val="002B3B6F"/>
    <w:rsid w:val="002B41F5"/>
    <w:rsid w:val="002B4388"/>
    <w:rsid w:val="002B43A7"/>
    <w:rsid w:val="002B45DB"/>
    <w:rsid w:val="002B4614"/>
    <w:rsid w:val="002B462E"/>
    <w:rsid w:val="002B4755"/>
    <w:rsid w:val="002B48C7"/>
    <w:rsid w:val="002B49FD"/>
    <w:rsid w:val="002B4C65"/>
    <w:rsid w:val="002B4D8C"/>
    <w:rsid w:val="002B5387"/>
    <w:rsid w:val="002B5504"/>
    <w:rsid w:val="002B5C5A"/>
    <w:rsid w:val="002B604A"/>
    <w:rsid w:val="002B620D"/>
    <w:rsid w:val="002B621B"/>
    <w:rsid w:val="002B64D9"/>
    <w:rsid w:val="002B64E2"/>
    <w:rsid w:val="002B6879"/>
    <w:rsid w:val="002B68F7"/>
    <w:rsid w:val="002B6C34"/>
    <w:rsid w:val="002B7199"/>
    <w:rsid w:val="002B7418"/>
    <w:rsid w:val="002B7735"/>
    <w:rsid w:val="002B77AB"/>
    <w:rsid w:val="002B7C38"/>
    <w:rsid w:val="002B7D8A"/>
    <w:rsid w:val="002B7F53"/>
    <w:rsid w:val="002C046E"/>
    <w:rsid w:val="002C0CF4"/>
    <w:rsid w:val="002C111F"/>
    <w:rsid w:val="002C13DA"/>
    <w:rsid w:val="002C1732"/>
    <w:rsid w:val="002C18C7"/>
    <w:rsid w:val="002C19B8"/>
    <w:rsid w:val="002C1A7E"/>
    <w:rsid w:val="002C1B16"/>
    <w:rsid w:val="002C1F38"/>
    <w:rsid w:val="002C1F72"/>
    <w:rsid w:val="002C2178"/>
    <w:rsid w:val="002C2583"/>
    <w:rsid w:val="002C2957"/>
    <w:rsid w:val="002C29D4"/>
    <w:rsid w:val="002C34D1"/>
    <w:rsid w:val="002C355D"/>
    <w:rsid w:val="002C366D"/>
    <w:rsid w:val="002C3888"/>
    <w:rsid w:val="002C39C5"/>
    <w:rsid w:val="002C3C3A"/>
    <w:rsid w:val="002C3CB8"/>
    <w:rsid w:val="002C461E"/>
    <w:rsid w:val="002C4A89"/>
    <w:rsid w:val="002C50F1"/>
    <w:rsid w:val="002C5AD2"/>
    <w:rsid w:val="002C5B3B"/>
    <w:rsid w:val="002C61D1"/>
    <w:rsid w:val="002C6425"/>
    <w:rsid w:val="002C6609"/>
    <w:rsid w:val="002C6626"/>
    <w:rsid w:val="002C683E"/>
    <w:rsid w:val="002C691A"/>
    <w:rsid w:val="002C6B51"/>
    <w:rsid w:val="002C6B81"/>
    <w:rsid w:val="002C6F1F"/>
    <w:rsid w:val="002C7470"/>
    <w:rsid w:val="002C776F"/>
    <w:rsid w:val="002C785E"/>
    <w:rsid w:val="002D00B6"/>
    <w:rsid w:val="002D0287"/>
    <w:rsid w:val="002D0289"/>
    <w:rsid w:val="002D03E9"/>
    <w:rsid w:val="002D0A3D"/>
    <w:rsid w:val="002D105D"/>
    <w:rsid w:val="002D1096"/>
    <w:rsid w:val="002D117C"/>
    <w:rsid w:val="002D1664"/>
    <w:rsid w:val="002D1915"/>
    <w:rsid w:val="002D1F0A"/>
    <w:rsid w:val="002D20A8"/>
    <w:rsid w:val="002D2411"/>
    <w:rsid w:val="002D25DA"/>
    <w:rsid w:val="002D28CA"/>
    <w:rsid w:val="002D2AE0"/>
    <w:rsid w:val="002D3507"/>
    <w:rsid w:val="002D3939"/>
    <w:rsid w:val="002D39CE"/>
    <w:rsid w:val="002D3D14"/>
    <w:rsid w:val="002D3D97"/>
    <w:rsid w:val="002D3FC8"/>
    <w:rsid w:val="002D472D"/>
    <w:rsid w:val="002D4E67"/>
    <w:rsid w:val="002D4EA4"/>
    <w:rsid w:val="002D5306"/>
    <w:rsid w:val="002D548D"/>
    <w:rsid w:val="002D59A7"/>
    <w:rsid w:val="002D5CF4"/>
    <w:rsid w:val="002D5F7F"/>
    <w:rsid w:val="002D659D"/>
    <w:rsid w:val="002D67F0"/>
    <w:rsid w:val="002D6EE1"/>
    <w:rsid w:val="002D7026"/>
    <w:rsid w:val="002D7108"/>
    <w:rsid w:val="002D750A"/>
    <w:rsid w:val="002D75D5"/>
    <w:rsid w:val="002D77AA"/>
    <w:rsid w:val="002D7AFA"/>
    <w:rsid w:val="002D7B5B"/>
    <w:rsid w:val="002D7FCA"/>
    <w:rsid w:val="002D7FE2"/>
    <w:rsid w:val="002E000A"/>
    <w:rsid w:val="002E008D"/>
    <w:rsid w:val="002E016D"/>
    <w:rsid w:val="002E01B7"/>
    <w:rsid w:val="002E04FB"/>
    <w:rsid w:val="002E05B7"/>
    <w:rsid w:val="002E0783"/>
    <w:rsid w:val="002E0966"/>
    <w:rsid w:val="002E0C6D"/>
    <w:rsid w:val="002E0D3E"/>
    <w:rsid w:val="002E2109"/>
    <w:rsid w:val="002E252D"/>
    <w:rsid w:val="002E2AA0"/>
    <w:rsid w:val="002E2AAB"/>
    <w:rsid w:val="002E2C27"/>
    <w:rsid w:val="002E31DD"/>
    <w:rsid w:val="002E3243"/>
    <w:rsid w:val="002E354E"/>
    <w:rsid w:val="002E3647"/>
    <w:rsid w:val="002E391D"/>
    <w:rsid w:val="002E393D"/>
    <w:rsid w:val="002E400C"/>
    <w:rsid w:val="002E417D"/>
    <w:rsid w:val="002E4899"/>
    <w:rsid w:val="002E4BB1"/>
    <w:rsid w:val="002E4DCF"/>
    <w:rsid w:val="002E515D"/>
    <w:rsid w:val="002E51A0"/>
    <w:rsid w:val="002E526E"/>
    <w:rsid w:val="002E5365"/>
    <w:rsid w:val="002E538E"/>
    <w:rsid w:val="002E55B6"/>
    <w:rsid w:val="002E56D7"/>
    <w:rsid w:val="002E59B2"/>
    <w:rsid w:val="002E59C1"/>
    <w:rsid w:val="002E5A54"/>
    <w:rsid w:val="002E5B46"/>
    <w:rsid w:val="002E5F23"/>
    <w:rsid w:val="002E5FFA"/>
    <w:rsid w:val="002E6833"/>
    <w:rsid w:val="002E69EC"/>
    <w:rsid w:val="002E6B1B"/>
    <w:rsid w:val="002E6D0F"/>
    <w:rsid w:val="002E70B5"/>
    <w:rsid w:val="002E7123"/>
    <w:rsid w:val="002E71B0"/>
    <w:rsid w:val="002E7243"/>
    <w:rsid w:val="002E7953"/>
    <w:rsid w:val="002E7D2C"/>
    <w:rsid w:val="002F035E"/>
    <w:rsid w:val="002F03E1"/>
    <w:rsid w:val="002F063C"/>
    <w:rsid w:val="002F08ED"/>
    <w:rsid w:val="002F0BD4"/>
    <w:rsid w:val="002F19F7"/>
    <w:rsid w:val="002F1C26"/>
    <w:rsid w:val="002F1F06"/>
    <w:rsid w:val="002F2197"/>
    <w:rsid w:val="002F2481"/>
    <w:rsid w:val="002F2506"/>
    <w:rsid w:val="002F291A"/>
    <w:rsid w:val="002F2A18"/>
    <w:rsid w:val="002F2D9B"/>
    <w:rsid w:val="002F2E0C"/>
    <w:rsid w:val="002F3190"/>
    <w:rsid w:val="002F3414"/>
    <w:rsid w:val="002F344F"/>
    <w:rsid w:val="002F34C2"/>
    <w:rsid w:val="002F3656"/>
    <w:rsid w:val="002F3856"/>
    <w:rsid w:val="002F3C22"/>
    <w:rsid w:val="002F3FFE"/>
    <w:rsid w:val="002F40A6"/>
    <w:rsid w:val="002F428E"/>
    <w:rsid w:val="002F4573"/>
    <w:rsid w:val="002F4D10"/>
    <w:rsid w:val="002F4DAA"/>
    <w:rsid w:val="002F50C0"/>
    <w:rsid w:val="002F51F7"/>
    <w:rsid w:val="002F53E6"/>
    <w:rsid w:val="002F5407"/>
    <w:rsid w:val="002F5758"/>
    <w:rsid w:val="002F5F5B"/>
    <w:rsid w:val="002F62FD"/>
    <w:rsid w:val="002F63DC"/>
    <w:rsid w:val="002F645F"/>
    <w:rsid w:val="002F687A"/>
    <w:rsid w:val="002F6914"/>
    <w:rsid w:val="002F6D23"/>
    <w:rsid w:val="002F6F16"/>
    <w:rsid w:val="002F71B2"/>
    <w:rsid w:val="002F7593"/>
    <w:rsid w:val="002F771D"/>
    <w:rsid w:val="002F772A"/>
    <w:rsid w:val="00300656"/>
    <w:rsid w:val="0030095C"/>
    <w:rsid w:val="0030174D"/>
    <w:rsid w:val="003017C6"/>
    <w:rsid w:val="00301B22"/>
    <w:rsid w:val="00301DD8"/>
    <w:rsid w:val="00302043"/>
    <w:rsid w:val="00302312"/>
    <w:rsid w:val="0030240F"/>
    <w:rsid w:val="00302460"/>
    <w:rsid w:val="003025A5"/>
    <w:rsid w:val="00302775"/>
    <w:rsid w:val="00302C89"/>
    <w:rsid w:val="00302CD1"/>
    <w:rsid w:val="003032E6"/>
    <w:rsid w:val="00303430"/>
    <w:rsid w:val="003036DD"/>
    <w:rsid w:val="00303DFE"/>
    <w:rsid w:val="00304422"/>
    <w:rsid w:val="003049B9"/>
    <w:rsid w:val="00304ACB"/>
    <w:rsid w:val="00304ECC"/>
    <w:rsid w:val="00304FE0"/>
    <w:rsid w:val="0030513A"/>
    <w:rsid w:val="003057F2"/>
    <w:rsid w:val="00305832"/>
    <w:rsid w:val="00305A06"/>
    <w:rsid w:val="00305A0A"/>
    <w:rsid w:val="00305F95"/>
    <w:rsid w:val="00305FE8"/>
    <w:rsid w:val="0030608B"/>
    <w:rsid w:val="0030626A"/>
    <w:rsid w:val="003063A8"/>
    <w:rsid w:val="003063AC"/>
    <w:rsid w:val="00306400"/>
    <w:rsid w:val="00306718"/>
    <w:rsid w:val="0030687C"/>
    <w:rsid w:val="00306D3D"/>
    <w:rsid w:val="00306E77"/>
    <w:rsid w:val="00307005"/>
    <w:rsid w:val="00307215"/>
    <w:rsid w:val="00307296"/>
    <w:rsid w:val="00307544"/>
    <w:rsid w:val="00307908"/>
    <w:rsid w:val="00307939"/>
    <w:rsid w:val="003079B3"/>
    <w:rsid w:val="00307A54"/>
    <w:rsid w:val="00307BF1"/>
    <w:rsid w:val="00310278"/>
    <w:rsid w:val="003102E9"/>
    <w:rsid w:val="00310394"/>
    <w:rsid w:val="0031051B"/>
    <w:rsid w:val="00310796"/>
    <w:rsid w:val="003108CC"/>
    <w:rsid w:val="00310B92"/>
    <w:rsid w:val="00310C94"/>
    <w:rsid w:val="00310D94"/>
    <w:rsid w:val="00310DF5"/>
    <w:rsid w:val="00310E75"/>
    <w:rsid w:val="00310FA8"/>
    <w:rsid w:val="0031111B"/>
    <w:rsid w:val="00311266"/>
    <w:rsid w:val="003112BE"/>
    <w:rsid w:val="0031146F"/>
    <w:rsid w:val="00311802"/>
    <w:rsid w:val="00311C56"/>
    <w:rsid w:val="00311C91"/>
    <w:rsid w:val="00311EB8"/>
    <w:rsid w:val="0031220A"/>
    <w:rsid w:val="003122C5"/>
    <w:rsid w:val="003124A4"/>
    <w:rsid w:val="00312552"/>
    <w:rsid w:val="003125A3"/>
    <w:rsid w:val="00312923"/>
    <w:rsid w:val="00312A8B"/>
    <w:rsid w:val="00312C12"/>
    <w:rsid w:val="00312C6E"/>
    <w:rsid w:val="00312E65"/>
    <w:rsid w:val="00313089"/>
    <w:rsid w:val="00313118"/>
    <w:rsid w:val="00313494"/>
    <w:rsid w:val="003139E1"/>
    <w:rsid w:val="00313E83"/>
    <w:rsid w:val="00313F6B"/>
    <w:rsid w:val="0031408C"/>
    <w:rsid w:val="003146DB"/>
    <w:rsid w:val="00314730"/>
    <w:rsid w:val="0031484E"/>
    <w:rsid w:val="00314CD5"/>
    <w:rsid w:val="00314DBB"/>
    <w:rsid w:val="00314F21"/>
    <w:rsid w:val="003150F0"/>
    <w:rsid w:val="00315281"/>
    <w:rsid w:val="0031529C"/>
    <w:rsid w:val="00315415"/>
    <w:rsid w:val="0031542B"/>
    <w:rsid w:val="0031543A"/>
    <w:rsid w:val="00315C84"/>
    <w:rsid w:val="00315D3B"/>
    <w:rsid w:val="003160D2"/>
    <w:rsid w:val="003161D8"/>
    <w:rsid w:val="003162F2"/>
    <w:rsid w:val="00316506"/>
    <w:rsid w:val="00316563"/>
    <w:rsid w:val="00316A75"/>
    <w:rsid w:val="00316D0F"/>
    <w:rsid w:val="00316D71"/>
    <w:rsid w:val="00317383"/>
    <w:rsid w:val="003176F9"/>
    <w:rsid w:val="003177D8"/>
    <w:rsid w:val="003179DA"/>
    <w:rsid w:val="00317AAE"/>
    <w:rsid w:val="00317F38"/>
    <w:rsid w:val="00320352"/>
    <w:rsid w:val="00320647"/>
    <w:rsid w:val="003206EE"/>
    <w:rsid w:val="00320E94"/>
    <w:rsid w:val="00320F8B"/>
    <w:rsid w:val="003211A6"/>
    <w:rsid w:val="0032128A"/>
    <w:rsid w:val="00321536"/>
    <w:rsid w:val="0032158E"/>
    <w:rsid w:val="00321677"/>
    <w:rsid w:val="003217D4"/>
    <w:rsid w:val="00321863"/>
    <w:rsid w:val="00321A65"/>
    <w:rsid w:val="00321A95"/>
    <w:rsid w:val="00321CC1"/>
    <w:rsid w:val="00321D28"/>
    <w:rsid w:val="00321D82"/>
    <w:rsid w:val="00322249"/>
    <w:rsid w:val="0032226D"/>
    <w:rsid w:val="0032237C"/>
    <w:rsid w:val="0032280E"/>
    <w:rsid w:val="003228CF"/>
    <w:rsid w:val="003229AB"/>
    <w:rsid w:val="00322FAB"/>
    <w:rsid w:val="00323300"/>
    <w:rsid w:val="00323482"/>
    <w:rsid w:val="00323AFC"/>
    <w:rsid w:val="00323C83"/>
    <w:rsid w:val="00323EAC"/>
    <w:rsid w:val="00324871"/>
    <w:rsid w:val="0032499A"/>
    <w:rsid w:val="0032499F"/>
    <w:rsid w:val="00324B87"/>
    <w:rsid w:val="00325167"/>
    <w:rsid w:val="0032572B"/>
    <w:rsid w:val="0032597A"/>
    <w:rsid w:val="00325BB4"/>
    <w:rsid w:val="00325C10"/>
    <w:rsid w:val="0032600A"/>
    <w:rsid w:val="0032607C"/>
    <w:rsid w:val="00326376"/>
    <w:rsid w:val="00326B25"/>
    <w:rsid w:val="00326BC3"/>
    <w:rsid w:val="00326EDA"/>
    <w:rsid w:val="00326EF7"/>
    <w:rsid w:val="0032703C"/>
    <w:rsid w:val="0032732C"/>
    <w:rsid w:val="00327366"/>
    <w:rsid w:val="003274AF"/>
    <w:rsid w:val="0032750E"/>
    <w:rsid w:val="0032781A"/>
    <w:rsid w:val="0032786F"/>
    <w:rsid w:val="00327D6F"/>
    <w:rsid w:val="00327DB2"/>
    <w:rsid w:val="003302D3"/>
    <w:rsid w:val="003302FB"/>
    <w:rsid w:val="003303EB"/>
    <w:rsid w:val="00330775"/>
    <w:rsid w:val="003307EA"/>
    <w:rsid w:val="00330AC7"/>
    <w:rsid w:val="003310CC"/>
    <w:rsid w:val="00331471"/>
    <w:rsid w:val="00331539"/>
    <w:rsid w:val="00331676"/>
    <w:rsid w:val="0033179E"/>
    <w:rsid w:val="00332038"/>
    <w:rsid w:val="00332139"/>
    <w:rsid w:val="003322A4"/>
    <w:rsid w:val="003323F1"/>
    <w:rsid w:val="00332575"/>
    <w:rsid w:val="003325B6"/>
    <w:rsid w:val="00332A64"/>
    <w:rsid w:val="00333229"/>
    <w:rsid w:val="00333336"/>
    <w:rsid w:val="003334F7"/>
    <w:rsid w:val="00333A37"/>
    <w:rsid w:val="00333C07"/>
    <w:rsid w:val="00333ED8"/>
    <w:rsid w:val="003347DA"/>
    <w:rsid w:val="00334B40"/>
    <w:rsid w:val="00334C3C"/>
    <w:rsid w:val="00334D2F"/>
    <w:rsid w:val="00335057"/>
    <w:rsid w:val="0033530E"/>
    <w:rsid w:val="003353A3"/>
    <w:rsid w:val="00335C40"/>
    <w:rsid w:val="00336324"/>
    <w:rsid w:val="0033635C"/>
    <w:rsid w:val="003364B0"/>
    <w:rsid w:val="00336660"/>
    <w:rsid w:val="00336970"/>
    <w:rsid w:val="00336AA7"/>
    <w:rsid w:val="00336D51"/>
    <w:rsid w:val="00337325"/>
    <w:rsid w:val="003373E2"/>
    <w:rsid w:val="00337512"/>
    <w:rsid w:val="00337629"/>
    <w:rsid w:val="0033772F"/>
    <w:rsid w:val="00337BB9"/>
    <w:rsid w:val="00337E1A"/>
    <w:rsid w:val="00340098"/>
    <w:rsid w:val="0034017E"/>
    <w:rsid w:val="003402DC"/>
    <w:rsid w:val="00340CDA"/>
    <w:rsid w:val="00340CF9"/>
    <w:rsid w:val="00340FB7"/>
    <w:rsid w:val="00341076"/>
    <w:rsid w:val="003412D1"/>
    <w:rsid w:val="00341819"/>
    <w:rsid w:val="003419C9"/>
    <w:rsid w:val="0034210A"/>
    <w:rsid w:val="0034224D"/>
    <w:rsid w:val="0034228B"/>
    <w:rsid w:val="00342297"/>
    <w:rsid w:val="00342937"/>
    <w:rsid w:val="00342E95"/>
    <w:rsid w:val="003437A1"/>
    <w:rsid w:val="00343AFB"/>
    <w:rsid w:val="00343C85"/>
    <w:rsid w:val="00343DCF"/>
    <w:rsid w:val="003441D6"/>
    <w:rsid w:val="00344748"/>
    <w:rsid w:val="00344A85"/>
    <w:rsid w:val="00344D56"/>
    <w:rsid w:val="00344F45"/>
    <w:rsid w:val="003450BD"/>
    <w:rsid w:val="00345141"/>
    <w:rsid w:val="0034555B"/>
    <w:rsid w:val="00345D8C"/>
    <w:rsid w:val="00345D8E"/>
    <w:rsid w:val="00345EE7"/>
    <w:rsid w:val="003460A8"/>
    <w:rsid w:val="003466A3"/>
    <w:rsid w:val="003467E3"/>
    <w:rsid w:val="00346DCC"/>
    <w:rsid w:val="003471E5"/>
    <w:rsid w:val="0034743F"/>
    <w:rsid w:val="00347507"/>
    <w:rsid w:val="003478FA"/>
    <w:rsid w:val="003501E6"/>
    <w:rsid w:val="0035027D"/>
    <w:rsid w:val="003505EA"/>
    <w:rsid w:val="00350BD0"/>
    <w:rsid w:val="0035147A"/>
    <w:rsid w:val="0035157E"/>
    <w:rsid w:val="00351B56"/>
    <w:rsid w:val="003521C5"/>
    <w:rsid w:val="00352389"/>
    <w:rsid w:val="00352411"/>
    <w:rsid w:val="003527D4"/>
    <w:rsid w:val="00352969"/>
    <w:rsid w:val="00352B01"/>
    <w:rsid w:val="00352C9F"/>
    <w:rsid w:val="003530B0"/>
    <w:rsid w:val="0035312A"/>
    <w:rsid w:val="003531D3"/>
    <w:rsid w:val="00353287"/>
    <w:rsid w:val="0035361B"/>
    <w:rsid w:val="00353648"/>
    <w:rsid w:val="003536E0"/>
    <w:rsid w:val="003537EF"/>
    <w:rsid w:val="00353E69"/>
    <w:rsid w:val="00353FD2"/>
    <w:rsid w:val="003542EB"/>
    <w:rsid w:val="003543BB"/>
    <w:rsid w:val="003543F5"/>
    <w:rsid w:val="00354639"/>
    <w:rsid w:val="00354782"/>
    <w:rsid w:val="00354F47"/>
    <w:rsid w:val="0035519D"/>
    <w:rsid w:val="0035545F"/>
    <w:rsid w:val="003559D0"/>
    <w:rsid w:val="00355ABB"/>
    <w:rsid w:val="00355B27"/>
    <w:rsid w:val="00355B79"/>
    <w:rsid w:val="003569D9"/>
    <w:rsid w:val="00356B67"/>
    <w:rsid w:val="00356C15"/>
    <w:rsid w:val="00356F2A"/>
    <w:rsid w:val="00357131"/>
    <w:rsid w:val="00357164"/>
    <w:rsid w:val="00357337"/>
    <w:rsid w:val="003573C0"/>
    <w:rsid w:val="0035744D"/>
    <w:rsid w:val="00357505"/>
    <w:rsid w:val="00357524"/>
    <w:rsid w:val="00357E4C"/>
    <w:rsid w:val="003600D4"/>
    <w:rsid w:val="003602F8"/>
    <w:rsid w:val="0036032B"/>
    <w:rsid w:val="0036040E"/>
    <w:rsid w:val="003605E7"/>
    <w:rsid w:val="00360694"/>
    <w:rsid w:val="003606F1"/>
    <w:rsid w:val="003609EF"/>
    <w:rsid w:val="00360B29"/>
    <w:rsid w:val="00360F2B"/>
    <w:rsid w:val="003610D4"/>
    <w:rsid w:val="00361128"/>
    <w:rsid w:val="0036115C"/>
    <w:rsid w:val="0036132E"/>
    <w:rsid w:val="00361FDF"/>
    <w:rsid w:val="003624C8"/>
    <w:rsid w:val="003625C4"/>
    <w:rsid w:val="00362A01"/>
    <w:rsid w:val="00362ADE"/>
    <w:rsid w:val="00362DE9"/>
    <w:rsid w:val="00362EEF"/>
    <w:rsid w:val="00362F09"/>
    <w:rsid w:val="00362FF4"/>
    <w:rsid w:val="00364019"/>
    <w:rsid w:val="003641AB"/>
    <w:rsid w:val="0036420C"/>
    <w:rsid w:val="00364779"/>
    <w:rsid w:val="00364DA3"/>
    <w:rsid w:val="00364EDC"/>
    <w:rsid w:val="00364F31"/>
    <w:rsid w:val="003650B7"/>
    <w:rsid w:val="003652A2"/>
    <w:rsid w:val="003656ED"/>
    <w:rsid w:val="00365A23"/>
    <w:rsid w:val="00365A74"/>
    <w:rsid w:val="00365B06"/>
    <w:rsid w:val="00366184"/>
    <w:rsid w:val="0036658D"/>
    <w:rsid w:val="00366F1F"/>
    <w:rsid w:val="00366FBE"/>
    <w:rsid w:val="00367180"/>
    <w:rsid w:val="0036724D"/>
    <w:rsid w:val="003672F7"/>
    <w:rsid w:val="003676C0"/>
    <w:rsid w:val="0036779F"/>
    <w:rsid w:val="0036785B"/>
    <w:rsid w:val="00367A1F"/>
    <w:rsid w:val="00367B28"/>
    <w:rsid w:val="00367F0B"/>
    <w:rsid w:val="00367F4D"/>
    <w:rsid w:val="00370238"/>
    <w:rsid w:val="00370775"/>
    <w:rsid w:val="003708F2"/>
    <w:rsid w:val="00370ED9"/>
    <w:rsid w:val="00370FFC"/>
    <w:rsid w:val="003711DF"/>
    <w:rsid w:val="0037176C"/>
    <w:rsid w:val="00371ABE"/>
    <w:rsid w:val="00371C95"/>
    <w:rsid w:val="00371F1E"/>
    <w:rsid w:val="00372620"/>
    <w:rsid w:val="00372884"/>
    <w:rsid w:val="00372917"/>
    <w:rsid w:val="00372AC6"/>
    <w:rsid w:val="00372C96"/>
    <w:rsid w:val="00372FE4"/>
    <w:rsid w:val="0037338C"/>
    <w:rsid w:val="0037380B"/>
    <w:rsid w:val="00373DEC"/>
    <w:rsid w:val="0037406D"/>
    <w:rsid w:val="003742FD"/>
    <w:rsid w:val="0037473F"/>
    <w:rsid w:val="003747CD"/>
    <w:rsid w:val="00374E4A"/>
    <w:rsid w:val="00374FDB"/>
    <w:rsid w:val="00375476"/>
    <w:rsid w:val="0037555A"/>
    <w:rsid w:val="00375911"/>
    <w:rsid w:val="003759D3"/>
    <w:rsid w:val="00375C54"/>
    <w:rsid w:val="00375DA9"/>
    <w:rsid w:val="00376277"/>
    <w:rsid w:val="00376330"/>
    <w:rsid w:val="00376504"/>
    <w:rsid w:val="0037692F"/>
    <w:rsid w:val="00376961"/>
    <w:rsid w:val="00376A1E"/>
    <w:rsid w:val="00376B40"/>
    <w:rsid w:val="00376F50"/>
    <w:rsid w:val="0037709E"/>
    <w:rsid w:val="003773ED"/>
    <w:rsid w:val="0037742B"/>
    <w:rsid w:val="003801D9"/>
    <w:rsid w:val="003802CD"/>
    <w:rsid w:val="0038081B"/>
    <w:rsid w:val="0038094A"/>
    <w:rsid w:val="00380955"/>
    <w:rsid w:val="00380A92"/>
    <w:rsid w:val="00380CC7"/>
    <w:rsid w:val="00380F77"/>
    <w:rsid w:val="00380FC7"/>
    <w:rsid w:val="00381139"/>
    <w:rsid w:val="0038113A"/>
    <w:rsid w:val="0038169B"/>
    <w:rsid w:val="00381A93"/>
    <w:rsid w:val="00381F05"/>
    <w:rsid w:val="00382135"/>
    <w:rsid w:val="0038232D"/>
    <w:rsid w:val="003824DE"/>
    <w:rsid w:val="00382686"/>
    <w:rsid w:val="003827FC"/>
    <w:rsid w:val="0038280A"/>
    <w:rsid w:val="00382833"/>
    <w:rsid w:val="003828CA"/>
    <w:rsid w:val="00382EE4"/>
    <w:rsid w:val="00382EF6"/>
    <w:rsid w:val="00383038"/>
    <w:rsid w:val="00383405"/>
    <w:rsid w:val="003835E3"/>
    <w:rsid w:val="0038372C"/>
    <w:rsid w:val="0038383F"/>
    <w:rsid w:val="003838EB"/>
    <w:rsid w:val="0038402E"/>
    <w:rsid w:val="00384758"/>
    <w:rsid w:val="00384823"/>
    <w:rsid w:val="00384871"/>
    <w:rsid w:val="00384DD6"/>
    <w:rsid w:val="00384FA5"/>
    <w:rsid w:val="00384FDF"/>
    <w:rsid w:val="0038505A"/>
    <w:rsid w:val="003851F2"/>
    <w:rsid w:val="00385567"/>
    <w:rsid w:val="003856E4"/>
    <w:rsid w:val="00385A56"/>
    <w:rsid w:val="00385AE1"/>
    <w:rsid w:val="00385B9B"/>
    <w:rsid w:val="00385CAE"/>
    <w:rsid w:val="003863E8"/>
    <w:rsid w:val="0038645E"/>
    <w:rsid w:val="003867BF"/>
    <w:rsid w:val="00386991"/>
    <w:rsid w:val="00386AC9"/>
    <w:rsid w:val="00386D64"/>
    <w:rsid w:val="00387673"/>
    <w:rsid w:val="00387840"/>
    <w:rsid w:val="00387ABE"/>
    <w:rsid w:val="00387AEC"/>
    <w:rsid w:val="00387B3E"/>
    <w:rsid w:val="00387CCB"/>
    <w:rsid w:val="00390291"/>
    <w:rsid w:val="00390676"/>
    <w:rsid w:val="003909CE"/>
    <w:rsid w:val="00390BF2"/>
    <w:rsid w:val="00390CDF"/>
    <w:rsid w:val="0039130C"/>
    <w:rsid w:val="0039136E"/>
    <w:rsid w:val="00391729"/>
    <w:rsid w:val="003920EE"/>
    <w:rsid w:val="00392155"/>
    <w:rsid w:val="00392161"/>
    <w:rsid w:val="0039222D"/>
    <w:rsid w:val="0039227D"/>
    <w:rsid w:val="0039267A"/>
    <w:rsid w:val="0039275C"/>
    <w:rsid w:val="00392EF0"/>
    <w:rsid w:val="00393465"/>
    <w:rsid w:val="003936D4"/>
    <w:rsid w:val="00393743"/>
    <w:rsid w:val="00393CBD"/>
    <w:rsid w:val="003943F3"/>
    <w:rsid w:val="003947FA"/>
    <w:rsid w:val="00394F21"/>
    <w:rsid w:val="003951CE"/>
    <w:rsid w:val="00395CE9"/>
    <w:rsid w:val="00395F27"/>
    <w:rsid w:val="00395F78"/>
    <w:rsid w:val="003960A3"/>
    <w:rsid w:val="00396199"/>
    <w:rsid w:val="003962F8"/>
    <w:rsid w:val="00396388"/>
    <w:rsid w:val="003963F5"/>
    <w:rsid w:val="00396508"/>
    <w:rsid w:val="003965C2"/>
    <w:rsid w:val="0039665F"/>
    <w:rsid w:val="00397105"/>
    <w:rsid w:val="0039746F"/>
    <w:rsid w:val="003974C5"/>
    <w:rsid w:val="00397825"/>
    <w:rsid w:val="003979B0"/>
    <w:rsid w:val="00397B17"/>
    <w:rsid w:val="00397CFE"/>
    <w:rsid w:val="003A03DD"/>
    <w:rsid w:val="003A03EE"/>
    <w:rsid w:val="003A04E3"/>
    <w:rsid w:val="003A0F92"/>
    <w:rsid w:val="003A1072"/>
    <w:rsid w:val="003A10EA"/>
    <w:rsid w:val="003A1560"/>
    <w:rsid w:val="003A1878"/>
    <w:rsid w:val="003A18CA"/>
    <w:rsid w:val="003A1B07"/>
    <w:rsid w:val="003A1B82"/>
    <w:rsid w:val="003A1BE0"/>
    <w:rsid w:val="003A1C83"/>
    <w:rsid w:val="003A1CE1"/>
    <w:rsid w:val="003A1D93"/>
    <w:rsid w:val="003A1E2A"/>
    <w:rsid w:val="003A2003"/>
    <w:rsid w:val="003A214E"/>
    <w:rsid w:val="003A2309"/>
    <w:rsid w:val="003A239A"/>
    <w:rsid w:val="003A23F6"/>
    <w:rsid w:val="003A25C3"/>
    <w:rsid w:val="003A25FF"/>
    <w:rsid w:val="003A270B"/>
    <w:rsid w:val="003A279B"/>
    <w:rsid w:val="003A2866"/>
    <w:rsid w:val="003A28F4"/>
    <w:rsid w:val="003A29D5"/>
    <w:rsid w:val="003A2A57"/>
    <w:rsid w:val="003A2B4B"/>
    <w:rsid w:val="003A2D31"/>
    <w:rsid w:val="003A32BB"/>
    <w:rsid w:val="003A3762"/>
    <w:rsid w:val="003A3927"/>
    <w:rsid w:val="003A3E52"/>
    <w:rsid w:val="003A4168"/>
    <w:rsid w:val="003A45A7"/>
    <w:rsid w:val="003A45FA"/>
    <w:rsid w:val="003A4B3A"/>
    <w:rsid w:val="003A4EF7"/>
    <w:rsid w:val="003A56C7"/>
    <w:rsid w:val="003A5928"/>
    <w:rsid w:val="003A6265"/>
    <w:rsid w:val="003A68EB"/>
    <w:rsid w:val="003A69E4"/>
    <w:rsid w:val="003A7018"/>
    <w:rsid w:val="003A711D"/>
    <w:rsid w:val="003A752A"/>
    <w:rsid w:val="003A75F2"/>
    <w:rsid w:val="003A7686"/>
    <w:rsid w:val="003A7C67"/>
    <w:rsid w:val="003B01D7"/>
    <w:rsid w:val="003B0252"/>
    <w:rsid w:val="003B02A4"/>
    <w:rsid w:val="003B02E7"/>
    <w:rsid w:val="003B033B"/>
    <w:rsid w:val="003B083C"/>
    <w:rsid w:val="003B0FAC"/>
    <w:rsid w:val="003B11DB"/>
    <w:rsid w:val="003B17AA"/>
    <w:rsid w:val="003B19CD"/>
    <w:rsid w:val="003B1C8C"/>
    <w:rsid w:val="003B2112"/>
    <w:rsid w:val="003B2258"/>
    <w:rsid w:val="003B26B0"/>
    <w:rsid w:val="003B2708"/>
    <w:rsid w:val="003B2B11"/>
    <w:rsid w:val="003B2DE0"/>
    <w:rsid w:val="003B2EE6"/>
    <w:rsid w:val="003B3828"/>
    <w:rsid w:val="003B3D04"/>
    <w:rsid w:val="003B3E4C"/>
    <w:rsid w:val="003B403C"/>
    <w:rsid w:val="003B4131"/>
    <w:rsid w:val="003B4874"/>
    <w:rsid w:val="003B4AD0"/>
    <w:rsid w:val="003B4AF1"/>
    <w:rsid w:val="003B4B45"/>
    <w:rsid w:val="003B4EC3"/>
    <w:rsid w:val="003B51B0"/>
    <w:rsid w:val="003B51B6"/>
    <w:rsid w:val="003B524F"/>
    <w:rsid w:val="003B5698"/>
    <w:rsid w:val="003B57D0"/>
    <w:rsid w:val="003B5899"/>
    <w:rsid w:val="003B59EB"/>
    <w:rsid w:val="003B610B"/>
    <w:rsid w:val="003B6128"/>
    <w:rsid w:val="003B643E"/>
    <w:rsid w:val="003B6653"/>
    <w:rsid w:val="003B667F"/>
    <w:rsid w:val="003B6A7B"/>
    <w:rsid w:val="003B6A84"/>
    <w:rsid w:val="003B73AC"/>
    <w:rsid w:val="003B7660"/>
    <w:rsid w:val="003B77E1"/>
    <w:rsid w:val="003B78F7"/>
    <w:rsid w:val="003B7E01"/>
    <w:rsid w:val="003B7F1C"/>
    <w:rsid w:val="003C04D6"/>
    <w:rsid w:val="003C0772"/>
    <w:rsid w:val="003C0A39"/>
    <w:rsid w:val="003C0AC4"/>
    <w:rsid w:val="003C0E34"/>
    <w:rsid w:val="003C0F68"/>
    <w:rsid w:val="003C10DD"/>
    <w:rsid w:val="003C11BB"/>
    <w:rsid w:val="003C1741"/>
    <w:rsid w:val="003C17A4"/>
    <w:rsid w:val="003C186D"/>
    <w:rsid w:val="003C1B48"/>
    <w:rsid w:val="003C1C15"/>
    <w:rsid w:val="003C1C3D"/>
    <w:rsid w:val="003C1CA8"/>
    <w:rsid w:val="003C1EC7"/>
    <w:rsid w:val="003C2273"/>
    <w:rsid w:val="003C2311"/>
    <w:rsid w:val="003C273F"/>
    <w:rsid w:val="003C29D1"/>
    <w:rsid w:val="003C2DC2"/>
    <w:rsid w:val="003C37C0"/>
    <w:rsid w:val="003C37F0"/>
    <w:rsid w:val="003C38FC"/>
    <w:rsid w:val="003C3CB4"/>
    <w:rsid w:val="003C3D99"/>
    <w:rsid w:val="003C4124"/>
    <w:rsid w:val="003C42C4"/>
    <w:rsid w:val="003C4965"/>
    <w:rsid w:val="003C4A9B"/>
    <w:rsid w:val="003C4B1D"/>
    <w:rsid w:val="003C4D47"/>
    <w:rsid w:val="003C4E4D"/>
    <w:rsid w:val="003C51CD"/>
    <w:rsid w:val="003C5B27"/>
    <w:rsid w:val="003C5C0A"/>
    <w:rsid w:val="003C5CA0"/>
    <w:rsid w:val="003C5CFD"/>
    <w:rsid w:val="003C5E7D"/>
    <w:rsid w:val="003C5EEF"/>
    <w:rsid w:val="003C6026"/>
    <w:rsid w:val="003C60C5"/>
    <w:rsid w:val="003C60DB"/>
    <w:rsid w:val="003C673B"/>
    <w:rsid w:val="003C68EC"/>
    <w:rsid w:val="003C691B"/>
    <w:rsid w:val="003C6DC3"/>
    <w:rsid w:val="003C6DD7"/>
    <w:rsid w:val="003C6FCC"/>
    <w:rsid w:val="003C7253"/>
    <w:rsid w:val="003C76CC"/>
    <w:rsid w:val="003C76CE"/>
    <w:rsid w:val="003C7761"/>
    <w:rsid w:val="003C7C7A"/>
    <w:rsid w:val="003C7EF1"/>
    <w:rsid w:val="003C7F3C"/>
    <w:rsid w:val="003D0144"/>
    <w:rsid w:val="003D0217"/>
    <w:rsid w:val="003D0390"/>
    <w:rsid w:val="003D0692"/>
    <w:rsid w:val="003D09D3"/>
    <w:rsid w:val="003D1217"/>
    <w:rsid w:val="003D129B"/>
    <w:rsid w:val="003D1A8A"/>
    <w:rsid w:val="003D1AAE"/>
    <w:rsid w:val="003D1D1A"/>
    <w:rsid w:val="003D1D94"/>
    <w:rsid w:val="003D218A"/>
    <w:rsid w:val="003D2250"/>
    <w:rsid w:val="003D2747"/>
    <w:rsid w:val="003D3270"/>
    <w:rsid w:val="003D328C"/>
    <w:rsid w:val="003D34C3"/>
    <w:rsid w:val="003D37EA"/>
    <w:rsid w:val="003D3B00"/>
    <w:rsid w:val="003D3C10"/>
    <w:rsid w:val="003D402E"/>
    <w:rsid w:val="003D4416"/>
    <w:rsid w:val="003D45F4"/>
    <w:rsid w:val="003D46B9"/>
    <w:rsid w:val="003D4B81"/>
    <w:rsid w:val="003D4E5A"/>
    <w:rsid w:val="003D58D6"/>
    <w:rsid w:val="003D5A67"/>
    <w:rsid w:val="003D5F03"/>
    <w:rsid w:val="003D6549"/>
    <w:rsid w:val="003D66A6"/>
    <w:rsid w:val="003D6A1F"/>
    <w:rsid w:val="003D6ABF"/>
    <w:rsid w:val="003D6B06"/>
    <w:rsid w:val="003D6D0E"/>
    <w:rsid w:val="003D6E05"/>
    <w:rsid w:val="003D77F0"/>
    <w:rsid w:val="003D7A4D"/>
    <w:rsid w:val="003E00DD"/>
    <w:rsid w:val="003E02C4"/>
    <w:rsid w:val="003E0520"/>
    <w:rsid w:val="003E06E5"/>
    <w:rsid w:val="003E079E"/>
    <w:rsid w:val="003E0993"/>
    <w:rsid w:val="003E09B2"/>
    <w:rsid w:val="003E0A0F"/>
    <w:rsid w:val="003E0B73"/>
    <w:rsid w:val="003E0CB2"/>
    <w:rsid w:val="003E0D1A"/>
    <w:rsid w:val="003E0FD7"/>
    <w:rsid w:val="003E132C"/>
    <w:rsid w:val="003E140A"/>
    <w:rsid w:val="003E162E"/>
    <w:rsid w:val="003E1C7C"/>
    <w:rsid w:val="003E1F94"/>
    <w:rsid w:val="003E2013"/>
    <w:rsid w:val="003E21A7"/>
    <w:rsid w:val="003E21DD"/>
    <w:rsid w:val="003E235B"/>
    <w:rsid w:val="003E2449"/>
    <w:rsid w:val="003E270D"/>
    <w:rsid w:val="003E27CF"/>
    <w:rsid w:val="003E29D4"/>
    <w:rsid w:val="003E2D40"/>
    <w:rsid w:val="003E310B"/>
    <w:rsid w:val="003E3147"/>
    <w:rsid w:val="003E342C"/>
    <w:rsid w:val="003E343E"/>
    <w:rsid w:val="003E348E"/>
    <w:rsid w:val="003E413C"/>
    <w:rsid w:val="003E41CA"/>
    <w:rsid w:val="003E4217"/>
    <w:rsid w:val="003E4306"/>
    <w:rsid w:val="003E469F"/>
    <w:rsid w:val="003E4767"/>
    <w:rsid w:val="003E4C24"/>
    <w:rsid w:val="003E4D65"/>
    <w:rsid w:val="003E4E88"/>
    <w:rsid w:val="003E5562"/>
    <w:rsid w:val="003E57E6"/>
    <w:rsid w:val="003E5F15"/>
    <w:rsid w:val="003E62D3"/>
    <w:rsid w:val="003E6402"/>
    <w:rsid w:val="003E684C"/>
    <w:rsid w:val="003E696A"/>
    <w:rsid w:val="003E696E"/>
    <w:rsid w:val="003E72E3"/>
    <w:rsid w:val="003E7779"/>
    <w:rsid w:val="003E78E2"/>
    <w:rsid w:val="003E7E3D"/>
    <w:rsid w:val="003E7EDF"/>
    <w:rsid w:val="003E7EFA"/>
    <w:rsid w:val="003F05C5"/>
    <w:rsid w:val="003F0EC1"/>
    <w:rsid w:val="003F102F"/>
    <w:rsid w:val="003F1036"/>
    <w:rsid w:val="003F149D"/>
    <w:rsid w:val="003F1A17"/>
    <w:rsid w:val="003F1B11"/>
    <w:rsid w:val="003F213F"/>
    <w:rsid w:val="003F22CB"/>
    <w:rsid w:val="003F24DA"/>
    <w:rsid w:val="003F2561"/>
    <w:rsid w:val="003F25FF"/>
    <w:rsid w:val="003F270E"/>
    <w:rsid w:val="003F27DE"/>
    <w:rsid w:val="003F2910"/>
    <w:rsid w:val="003F2CCA"/>
    <w:rsid w:val="003F2CE3"/>
    <w:rsid w:val="003F2D4A"/>
    <w:rsid w:val="003F2DE9"/>
    <w:rsid w:val="003F2F9D"/>
    <w:rsid w:val="003F3446"/>
    <w:rsid w:val="003F3595"/>
    <w:rsid w:val="003F3ABC"/>
    <w:rsid w:val="003F3B15"/>
    <w:rsid w:val="003F3E68"/>
    <w:rsid w:val="003F4244"/>
    <w:rsid w:val="003F43F6"/>
    <w:rsid w:val="003F4677"/>
    <w:rsid w:val="003F48B2"/>
    <w:rsid w:val="003F4B38"/>
    <w:rsid w:val="003F4DAA"/>
    <w:rsid w:val="003F5638"/>
    <w:rsid w:val="003F5A3C"/>
    <w:rsid w:val="003F5B05"/>
    <w:rsid w:val="003F5B24"/>
    <w:rsid w:val="003F5C07"/>
    <w:rsid w:val="003F5DF9"/>
    <w:rsid w:val="003F5FBF"/>
    <w:rsid w:val="003F6152"/>
    <w:rsid w:val="003F6576"/>
    <w:rsid w:val="003F6C2A"/>
    <w:rsid w:val="003F6E44"/>
    <w:rsid w:val="003F6FEF"/>
    <w:rsid w:val="003F72AD"/>
    <w:rsid w:val="003F78F8"/>
    <w:rsid w:val="003F7AE0"/>
    <w:rsid w:val="00400012"/>
    <w:rsid w:val="0040002B"/>
    <w:rsid w:val="00401076"/>
    <w:rsid w:val="00401097"/>
    <w:rsid w:val="004012C0"/>
    <w:rsid w:val="004013DD"/>
    <w:rsid w:val="00401555"/>
    <w:rsid w:val="00401CF4"/>
    <w:rsid w:val="00401EF2"/>
    <w:rsid w:val="00401F18"/>
    <w:rsid w:val="0040219A"/>
    <w:rsid w:val="004024FD"/>
    <w:rsid w:val="00402B3B"/>
    <w:rsid w:val="00402B7A"/>
    <w:rsid w:val="00402E06"/>
    <w:rsid w:val="00402FAE"/>
    <w:rsid w:val="004030B2"/>
    <w:rsid w:val="0040335B"/>
    <w:rsid w:val="004034F5"/>
    <w:rsid w:val="00403788"/>
    <w:rsid w:val="00403A8A"/>
    <w:rsid w:val="00403E99"/>
    <w:rsid w:val="00404013"/>
    <w:rsid w:val="00404220"/>
    <w:rsid w:val="00404244"/>
    <w:rsid w:val="00404703"/>
    <w:rsid w:val="004048C8"/>
    <w:rsid w:val="004048FC"/>
    <w:rsid w:val="00404A26"/>
    <w:rsid w:val="00404A5D"/>
    <w:rsid w:val="004050DE"/>
    <w:rsid w:val="00405B42"/>
    <w:rsid w:val="0040610E"/>
    <w:rsid w:val="004061DE"/>
    <w:rsid w:val="0040634A"/>
    <w:rsid w:val="0040647A"/>
    <w:rsid w:val="0040666A"/>
    <w:rsid w:val="004066EB"/>
    <w:rsid w:val="00406773"/>
    <w:rsid w:val="00406A0B"/>
    <w:rsid w:val="00406BB0"/>
    <w:rsid w:val="00406CC7"/>
    <w:rsid w:val="00406CE2"/>
    <w:rsid w:val="004071AA"/>
    <w:rsid w:val="00407338"/>
    <w:rsid w:val="00407402"/>
    <w:rsid w:val="00407AA7"/>
    <w:rsid w:val="00407ACD"/>
    <w:rsid w:val="00407B49"/>
    <w:rsid w:val="00407B77"/>
    <w:rsid w:val="00407CF8"/>
    <w:rsid w:val="004104D1"/>
    <w:rsid w:val="0041060B"/>
    <w:rsid w:val="0041088A"/>
    <w:rsid w:val="00410B15"/>
    <w:rsid w:val="00410B8B"/>
    <w:rsid w:val="00411169"/>
    <w:rsid w:val="0041121F"/>
    <w:rsid w:val="004116CE"/>
    <w:rsid w:val="004118C0"/>
    <w:rsid w:val="00411AF6"/>
    <w:rsid w:val="00411B6E"/>
    <w:rsid w:val="00412278"/>
    <w:rsid w:val="0041227A"/>
    <w:rsid w:val="00412428"/>
    <w:rsid w:val="004126ED"/>
    <w:rsid w:val="0041278F"/>
    <w:rsid w:val="00412BBD"/>
    <w:rsid w:val="00412C39"/>
    <w:rsid w:val="00413127"/>
    <w:rsid w:val="0041323C"/>
    <w:rsid w:val="004132D5"/>
    <w:rsid w:val="00413302"/>
    <w:rsid w:val="004138EA"/>
    <w:rsid w:val="0041396C"/>
    <w:rsid w:val="00413ABB"/>
    <w:rsid w:val="00413CD2"/>
    <w:rsid w:val="0041427A"/>
    <w:rsid w:val="00414878"/>
    <w:rsid w:val="00414ACA"/>
    <w:rsid w:val="00414BA2"/>
    <w:rsid w:val="00414C7A"/>
    <w:rsid w:val="00414F67"/>
    <w:rsid w:val="00415087"/>
    <w:rsid w:val="004150A3"/>
    <w:rsid w:val="00415388"/>
    <w:rsid w:val="00415497"/>
    <w:rsid w:val="00415800"/>
    <w:rsid w:val="00415987"/>
    <w:rsid w:val="0041598B"/>
    <w:rsid w:val="00415AFB"/>
    <w:rsid w:val="00415CED"/>
    <w:rsid w:val="00415D73"/>
    <w:rsid w:val="00416A29"/>
    <w:rsid w:val="00416A2E"/>
    <w:rsid w:val="00416E11"/>
    <w:rsid w:val="00416EC1"/>
    <w:rsid w:val="00416FFC"/>
    <w:rsid w:val="00417150"/>
    <w:rsid w:val="00417467"/>
    <w:rsid w:val="004174DD"/>
    <w:rsid w:val="004176A2"/>
    <w:rsid w:val="0042037E"/>
    <w:rsid w:val="00420499"/>
    <w:rsid w:val="00420538"/>
    <w:rsid w:val="00420633"/>
    <w:rsid w:val="004207C7"/>
    <w:rsid w:val="004207EA"/>
    <w:rsid w:val="0042098E"/>
    <w:rsid w:val="00420A1D"/>
    <w:rsid w:val="00420BB3"/>
    <w:rsid w:val="00421328"/>
    <w:rsid w:val="0042156D"/>
    <w:rsid w:val="00421AE3"/>
    <w:rsid w:val="00422128"/>
    <w:rsid w:val="004222C4"/>
    <w:rsid w:val="00422902"/>
    <w:rsid w:val="0042298B"/>
    <w:rsid w:val="00422C0C"/>
    <w:rsid w:val="00422F3C"/>
    <w:rsid w:val="004230B0"/>
    <w:rsid w:val="0042328A"/>
    <w:rsid w:val="00423292"/>
    <w:rsid w:val="004233B1"/>
    <w:rsid w:val="00423703"/>
    <w:rsid w:val="00423BE1"/>
    <w:rsid w:val="00423BE9"/>
    <w:rsid w:val="00423F3A"/>
    <w:rsid w:val="00423F4B"/>
    <w:rsid w:val="00424218"/>
    <w:rsid w:val="004243CD"/>
    <w:rsid w:val="00424407"/>
    <w:rsid w:val="00424455"/>
    <w:rsid w:val="004245B9"/>
    <w:rsid w:val="00424DD4"/>
    <w:rsid w:val="00424E94"/>
    <w:rsid w:val="004254A7"/>
    <w:rsid w:val="00425531"/>
    <w:rsid w:val="004256C9"/>
    <w:rsid w:val="004257BA"/>
    <w:rsid w:val="004257FF"/>
    <w:rsid w:val="00425DFD"/>
    <w:rsid w:val="00425F60"/>
    <w:rsid w:val="00425FCA"/>
    <w:rsid w:val="0042620C"/>
    <w:rsid w:val="0042648F"/>
    <w:rsid w:val="004265E4"/>
    <w:rsid w:val="0042673D"/>
    <w:rsid w:val="00426FA4"/>
    <w:rsid w:val="0042720B"/>
    <w:rsid w:val="00427283"/>
    <w:rsid w:val="004275DD"/>
    <w:rsid w:val="00427728"/>
    <w:rsid w:val="004278C8"/>
    <w:rsid w:val="00427942"/>
    <w:rsid w:val="00427D7D"/>
    <w:rsid w:val="00427E80"/>
    <w:rsid w:val="004301E3"/>
    <w:rsid w:val="00430A8F"/>
    <w:rsid w:val="00430DB9"/>
    <w:rsid w:val="00430DF3"/>
    <w:rsid w:val="00430F1F"/>
    <w:rsid w:val="004313A1"/>
    <w:rsid w:val="00431469"/>
    <w:rsid w:val="00431A9E"/>
    <w:rsid w:val="00431CCB"/>
    <w:rsid w:val="00431DD6"/>
    <w:rsid w:val="00431F52"/>
    <w:rsid w:val="004320D6"/>
    <w:rsid w:val="004320DC"/>
    <w:rsid w:val="004329F0"/>
    <w:rsid w:val="00432B20"/>
    <w:rsid w:val="0043314F"/>
    <w:rsid w:val="00433CF7"/>
    <w:rsid w:val="00433D0F"/>
    <w:rsid w:val="004341E4"/>
    <w:rsid w:val="00434260"/>
    <w:rsid w:val="004344ED"/>
    <w:rsid w:val="00434705"/>
    <w:rsid w:val="00434846"/>
    <w:rsid w:val="00434A1B"/>
    <w:rsid w:val="00434FFA"/>
    <w:rsid w:val="004350F7"/>
    <w:rsid w:val="0043563D"/>
    <w:rsid w:val="0043564C"/>
    <w:rsid w:val="004357BD"/>
    <w:rsid w:val="00435838"/>
    <w:rsid w:val="00435943"/>
    <w:rsid w:val="00435C2B"/>
    <w:rsid w:val="00436C5D"/>
    <w:rsid w:val="00436D74"/>
    <w:rsid w:val="00436E50"/>
    <w:rsid w:val="00436E9E"/>
    <w:rsid w:val="004371E8"/>
    <w:rsid w:val="004374DA"/>
    <w:rsid w:val="004378BF"/>
    <w:rsid w:val="004378CF"/>
    <w:rsid w:val="004379E1"/>
    <w:rsid w:val="00437A63"/>
    <w:rsid w:val="00437B4B"/>
    <w:rsid w:val="00437B86"/>
    <w:rsid w:val="00437C66"/>
    <w:rsid w:val="00437E64"/>
    <w:rsid w:val="00437ECF"/>
    <w:rsid w:val="00437F0D"/>
    <w:rsid w:val="004400B6"/>
    <w:rsid w:val="00440121"/>
    <w:rsid w:val="004403B4"/>
    <w:rsid w:val="0044058B"/>
    <w:rsid w:val="004406C0"/>
    <w:rsid w:val="00440A1F"/>
    <w:rsid w:val="00440A7B"/>
    <w:rsid w:val="00440DC1"/>
    <w:rsid w:val="00441149"/>
    <w:rsid w:val="00441355"/>
    <w:rsid w:val="004413F0"/>
    <w:rsid w:val="0044141E"/>
    <w:rsid w:val="00441528"/>
    <w:rsid w:val="004415BB"/>
    <w:rsid w:val="004416FF"/>
    <w:rsid w:val="00441A06"/>
    <w:rsid w:val="00441C16"/>
    <w:rsid w:val="00441EC7"/>
    <w:rsid w:val="00442047"/>
    <w:rsid w:val="0044261A"/>
    <w:rsid w:val="004426A0"/>
    <w:rsid w:val="00442A02"/>
    <w:rsid w:val="00442BD0"/>
    <w:rsid w:val="00442C6B"/>
    <w:rsid w:val="00443194"/>
    <w:rsid w:val="0044322A"/>
    <w:rsid w:val="00443402"/>
    <w:rsid w:val="00443A69"/>
    <w:rsid w:val="00443CE2"/>
    <w:rsid w:val="00443D30"/>
    <w:rsid w:val="004445DE"/>
    <w:rsid w:val="0044467D"/>
    <w:rsid w:val="00444B87"/>
    <w:rsid w:val="0044508B"/>
    <w:rsid w:val="00445484"/>
    <w:rsid w:val="00445A00"/>
    <w:rsid w:val="00445C87"/>
    <w:rsid w:val="00445F5E"/>
    <w:rsid w:val="00446165"/>
    <w:rsid w:val="004462D8"/>
    <w:rsid w:val="0044665B"/>
    <w:rsid w:val="0044681B"/>
    <w:rsid w:val="00446AF7"/>
    <w:rsid w:val="00446CA0"/>
    <w:rsid w:val="00446D01"/>
    <w:rsid w:val="00447BAA"/>
    <w:rsid w:val="00447DC3"/>
    <w:rsid w:val="00447E52"/>
    <w:rsid w:val="00447E90"/>
    <w:rsid w:val="00450347"/>
    <w:rsid w:val="004507F1"/>
    <w:rsid w:val="00450D11"/>
    <w:rsid w:val="00450D86"/>
    <w:rsid w:val="0045105C"/>
    <w:rsid w:val="00451209"/>
    <w:rsid w:val="00451621"/>
    <w:rsid w:val="004517E0"/>
    <w:rsid w:val="004518EF"/>
    <w:rsid w:val="00451ABF"/>
    <w:rsid w:val="00451AC7"/>
    <w:rsid w:val="00451D09"/>
    <w:rsid w:val="0045202E"/>
    <w:rsid w:val="004523A1"/>
    <w:rsid w:val="00452B6B"/>
    <w:rsid w:val="00452DB5"/>
    <w:rsid w:val="004533A1"/>
    <w:rsid w:val="00453740"/>
    <w:rsid w:val="00453B7B"/>
    <w:rsid w:val="004541DB"/>
    <w:rsid w:val="00454670"/>
    <w:rsid w:val="004549AB"/>
    <w:rsid w:val="00454B83"/>
    <w:rsid w:val="00454C34"/>
    <w:rsid w:val="00455032"/>
    <w:rsid w:val="004554F5"/>
    <w:rsid w:val="00455645"/>
    <w:rsid w:val="00455763"/>
    <w:rsid w:val="004559AA"/>
    <w:rsid w:val="00455A99"/>
    <w:rsid w:val="00455B39"/>
    <w:rsid w:val="00455BD8"/>
    <w:rsid w:val="00455D92"/>
    <w:rsid w:val="00455FEC"/>
    <w:rsid w:val="0045655E"/>
    <w:rsid w:val="004569D1"/>
    <w:rsid w:val="00456A10"/>
    <w:rsid w:val="00456CD5"/>
    <w:rsid w:val="00456CDB"/>
    <w:rsid w:val="00456D6A"/>
    <w:rsid w:val="0045718E"/>
    <w:rsid w:val="0045759F"/>
    <w:rsid w:val="004575BA"/>
    <w:rsid w:val="0045769D"/>
    <w:rsid w:val="00457E4D"/>
    <w:rsid w:val="00457EC6"/>
    <w:rsid w:val="00460154"/>
    <w:rsid w:val="004601B2"/>
    <w:rsid w:val="00460623"/>
    <w:rsid w:val="00460A66"/>
    <w:rsid w:val="00460A6A"/>
    <w:rsid w:val="00460A76"/>
    <w:rsid w:val="00460B22"/>
    <w:rsid w:val="004612A7"/>
    <w:rsid w:val="004612BE"/>
    <w:rsid w:val="0046143F"/>
    <w:rsid w:val="004614B1"/>
    <w:rsid w:val="00461648"/>
    <w:rsid w:val="004616F1"/>
    <w:rsid w:val="00461AB7"/>
    <w:rsid w:val="00461BD4"/>
    <w:rsid w:val="00462556"/>
    <w:rsid w:val="004625DD"/>
    <w:rsid w:val="00462D7F"/>
    <w:rsid w:val="00462DB0"/>
    <w:rsid w:val="00463184"/>
    <w:rsid w:val="0046350D"/>
    <w:rsid w:val="004636D4"/>
    <w:rsid w:val="004637AC"/>
    <w:rsid w:val="00463A17"/>
    <w:rsid w:val="00463D8C"/>
    <w:rsid w:val="00463EA1"/>
    <w:rsid w:val="0046455F"/>
    <w:rsid w:val="0046492D"/>
    <w:rsid w:val="00464DEC"/>
    <w:rsid w:val="00464F1C"/>
    <w:rsid w:val="00465938"/>
    <w:rsid w:val="00465A2D"/>
    <w:rsid w:val="00465DB9"/>
    <w:rsid w:val="00465E5F"/>
    <w:rsid w:val="00465F96"/>
    <w:rsid w:val="0046610F"/>
    <w:rsid w:val="004661A9"/>
    <w:rsid w:val="00466790"/>
    <w:rsid w:val="00466931"/>
    <w:rsid w:val="00466DEF"/>
    <w:rsid w:val="00466F53"/>
    <w:rsid w:val="00467009"/>
    <w:rsid w:val="004670FC"/>
    <w:rsid w:val="004673B4"/>
    <w:rsid w:val="00467E69"/>
    <w:rsid w:val="00467EBB"/>
    <w:rsid w:val="00470287"/>
    <w:rsid w:val="004705B5"/>
    <w:rsid w:val="004708F2"/>
    <w:rsid w:val="00470FEA"/>
    <w:rsid w:val="0047141D"/>
    <w:rsid w:val="00471480"/>
    <w:rsid w:val="004714D2"/>
    <w:rsid w:val="004715C7"/>
    <w:rsid w:val="00471995"/>
    <w:rsid w:val="00471C39"/>
    <w:rsid w:val="00471CA5"/>
    <w:rsid w:val="00471F01"/>
    <w:rsid w:val="00471F37"/>
    <w:rsid w:val="00471F48"/>
    <w:rsid w:val="00471F98"/>
    <w:rsid w:val="004721E5"/>
    <w:rsid w:val="00472683"/>
    <w:rsid w:val="00472712"/>
    <w:rsid w:val="00472969"/>
    <w:rsid w:val="00472ACE"/>
    <w:rsid w:val="00473056"/>
    <w:rsid w:val="00473290"/>
    <w:rsid w:val="00473468"/>
    <w:rsid w:val="0047382F"/>
    <w:rsid w:val="00473854"/>
    <w:rsid w:val="00473861"/>
    <w:rsid w:val="00473B01"/>
    <w:rsid w:val="00473F6C"/>
    <w:rsid w:val="00473F99"/>
    <w:rsid w:val="004740AC"/>
    <w:rsid w:val="00474262"/>
    <w:rsid w:val="0047498D"/>
    <w:rsid w:val="00474A61"/>
    <w:rsid w:val="00474D8A"/>
    <w:rsid w:val="00474E19"/>
    <w:rsid w:val="004758BA"/>
    <w:rsid w:val="00475B49"/>
    <w:rsid w:val="00475B95"/>
    <w:rsid w:val="00475D8F"/>
    <w:rsid w:val="0047632B"/>
    <w:rsid w:val="004763C3"/>
    <w:rsid w:val="004767FA"/>
    <w:rsid w:val="00476BD2"/>
    <w:rsid w:val="00476C79"/>
    <w:rsid w:val="00476CDF"/>
    <w:rsid w:val="00476D4D"/>
    <w:rsid w:val="00477498"/>
    <w:rsid w:val="00477694"/>
    <w:rsid w:val="004777AD"/>
    <w:rsid w:val="004779E5"/>
    <w:rsid w:val="00477D96"/>
    <w:rsid w:val="00477EF3"/>
    <w:rsid w:val="00480072"/>
    <w:rsid w:val="00480191"/>
    <w:rsid w:val="00481039"/>
    <w:rsid w:val="004811E9"/>
    <w:rsid w:val="004812CD"/>
    <w:rsid w:val="00481D1B"/>
    <w:rsid w:val="00481E20"/>
    <w:rsid w:val="004821AE"/>
    <w:rsid w:val="00482688"/>
    <w:rsid w:val="004829A3"/>
    <w:rsid w:val="00482A12"/>
    <w:rsid w:val="00482A31"/>
    <w:rsid w:val="004834A5"/>
    <w:rsid w:val="0048357E"/>
    <w:rsid w:val="0048366D"/>
    <w:rsid w:val="004836C4"/>
    <w:rsid w:val="004837D9"/>
    <w:rsid w:val="00483F30"/>
    <w:rsid w:val="004840B4"/>
    <w:rsid w:val="00484906"/>
    <w:rsid w:val="00484BC8"/>
    <w:rsid w:val="00484FAD"/>
    <w:rsid w:val="0048504C"/>
    <w:rsid w:val="004857A7"/>
    <w:rsid w:val="0048597C"/>
    <w:rsid w:val="00485DFA"/>
    <w:rsid w:val="004860EA"/>
    <w:rsid w:val="00486705"/>
    <w:rsid w:val="0048687A"/>
    <w:rsid w:val="004868EF"/>
    <w:rsid w:val="00486A01"/>
    <w:rsid w:val="00486ADD"/>
    <w:rsid w:val="00486E46"/>
    <w:rsid w:val="00487270"/>
    <w:rsid w:val="004875BD"/>
    <w:rsid w:val="004878E9"/>
    <w:rsid w:val="004879D1"/>
    <w:rsid w:val="004879ED"/>
    <w:rsid w:val="00487E6D"/>
    <w:rsid w:val="00490058"/>
    <w:rsid w:val="00490188"/>
    <w:rsid w:val="004906BB"/>
    <w:rsid w:val="00490A8D"/>
    <w:rsid w:val="00491355"/>
    <w:rsid w:val="0049138A"/>
    <w:rsid w:val="00491643"/>
    <w:rsid w:val="00492098"/>
    <w:rsid w:val="004922D6"/>
    <w:rsid w:val="004923F5"/>
    <w:rsid w:val="00492A97"/>
    <w:rsid w:val="0049301E"/>
    <w:rsid w:val="00493093"/>
    <w:rsid w:val="00493149"/>
    <w:rsid w:val="004935B3"/>
    <w:rsid w:val="00493756"/>
    <w:rsid w:val="0049396A"/>
    <w:rsid w:val="00493A1C"/>
    <w:rsid w:val="004941ED"/>
    <w:rsid w:val="00494330"/>
    <w:rsid w:val="00494357"/>
    <w:rsid w:val="004957B5"/>
    <w:rsid w:val="00495B8D"/>
    <w:rsid w:val="00495D92"/>
    <w:rsid w:val="0049612D"/>
    <w:rsid w:val="0049625A"/>
    <w:rsid w:val="0049671A"/>
    <w:rsid w:val="00496A76"/>
    <w:rsid w:val="00496CBF"/>
    <w:rsid w:val="00496E9C"/>
    <w:rsid w:val="004971D0"/>
    <w:rsid w:val="004979E8"/>
    <w:rsid w:val="00497ACD"/>
    <w:rsid w:val="00497BE7"/>
    <w:rsid w:val="004A00B4"/>
    <w:rsid w:val="004A0351"/>
    <w:rsid w:val="004A07FE"/>
    <w:rsid w:val="004A085E"/>
    <w:rsid w:val="004A1103"/>
    <w:rsid w:val="004A14C6"/>
    <w:rsid w:val="004A1640"/>
    <w:rsid w:val="004A173B"/>
    <w:rsid w:val="004A18B6"/>
    <w:rsid w:val="004A1938"/>
    <w:rsid w:val="004A1F25"/>
    <w:rsid w:val="004A232C"/>
    <w:rsid w:val="004A28D9"/>
    <w:rsid w:val="004A37B1"/>
    <w:rsid w:val="004A3938"/>
    <w:rsid w:val="004A4106"/>
    <w:rsid w:val="004A417D"/>
    <w:rsid w:val="004A41F2"/>
    <w:rsid w:val="004A41FE"/>
    <w:rsid w:val="004A4356"/>
    <w:rsid w:val="004A4380"/>
    <w:rsid w:val="004A43A7"/>
    <w:rsid w:val="004A444A"/>
    <w:rsid w:val="004A46FB"/>
    <w:rsid w:val="004A489C"/>
    <w:rsid w:val="004A4A1D"/>
    <w:rsid w:val="004A4BA7"/>
    <w:rsid w:val="004A4CFF"/>
    <w:rsid w:val="004A4F3A"/>
    <w:rsid w:val="004A5065"/>
    <w:rsid w:val="004A5434"/>
    <w:rsid w:val="004A561A"/>
    <w:rsid w:val="004A5BA4"/>
    <w:rsid w:val="004A5BF2"/>
    <w:rsid w:val="004A5C5E"/>
    <w:rsid w:val="004A5C97"/>
    <w:rsid w:val="004A5F98"/>
    <w:rsid w:val="004A61C3"/>
    <w:rsid w:val="004A640E"/>
    <w:rsid w:val="004A68FA"/>
    <w:rsid w:val="004A7035"/>
    <w:rsid w:val="004A74CC"/>
    <w:rsid w:val="004A7761"/>
    <w:rsid w:val="004A7A2E"/>
    <w:rsid w:val="004A7BA8"/>
    <w:rsid w:val="004A7E06"/>
    <w:rsid w:val="004A7E52"/>
    <w:rsid w:val="004B02ED"/>
    <w:rsid w:val="004B046C"/>
    <w:rsid w:val="004B0985"/>
    <w:rsid w:val="004B0BF2"/>
    <w:rsid w:val="004B0CEA"/>
    <w:rsid w:val="004B0E78"/>
    <w:rsid w:val="004B12ED"/>
    <w:rsid w:val="004B1540"/>
    <w:rsid w:val="004B1CD5"/>
    <w:rsid w:val="004B1D76"/>
    <w:rsid w:val="004B1DC9"/>
    <w:rsid w:val="004B1FC2"/>
    <w:rsid w:val="004B2155"/>
    <w:rsid w:val="004B2426"/>
    <w:rsid w:val="004B24AC"/>
    <w:rsid w:val="004B2743"/>
    <w:rsid w:val="004B2BDD"/>
    <w:rsid w:val="004B2CA2"/>
    <w:rsid w:val="004B2E2F"/>
    <w:rsid w:val="004B326E"/>
    <w:rsid w:val="004B3430"/>
    <w:rsid w:val="004B39E6"/>
    <w:rsid w:val="004B3BB0"/>
    <w:rsid w:val="004B3F9C"/>
    <w:rsid w:val="004B42DA"/>
    <w:rsid w:val="004B438B"/>
    <w:rsid w:val="004B4799"/>
    <w:rsid w:val="004B4AA0"/>
    <w:rsid w:val="004B4D4B"/>
    <w:rsid w:val="004B4EC7"/>
    <w:rsid w:val="004B5130"/>
    <w:rsid w:val="004B554B"/>
    <w:rsid w:val="004B55E4"/>
    <w:rsid w:val="004B591B"/>
    <w:rsid w:val="004B5AC7"/>
    <w:rsid w:val="004B5AE0"/>
    <w:rsid w:val="004B606A"/>
    <w:rsid w:val="004B60E3"/>
    <w:rsid w:val="004B61AE"/>
    <w:rsid w:val="004B6330"/>
    <w:rsid w:val="004B658B"/>
    <w:rsid w:val="004B65FA"/>
    <w:rsid w:val="004B695F"/>
    <w:rsid w:val="004B6B8F"/>
    <w:rsid w:val="004B6BF7"/>
    <w:rsid w:val="004B6C07"/>
    <w:rsid w:val="004B6DD7"/>
    <w:rsid w:val="004B6E15"/>
    <w:rsid w:val="004B6E32"/>
    <w:rsid w:val="004B7799"/>
    <w:rsid w:val="004B7D12"/>
    <w:rsid w:val="004C015B"/>
    <w:rsid w:val="004C0720"/>
    <w:rsid w:val="004C0883"/>
    <w:rsid w:val="004C0AD9"/>
    <w:rsid w:val="004C0EE8"/>
    <w:rsid w:val="004C1027"/>
    <w:rsid w:val="004C11C2"/>
    <w:rsid w:val="004C11F6"/>
    <w:rsid w:val="004C191E"/>
    <w:rsid w:val="004C19E7"/>
    <w:rsid w:val="004C1A3A"/>
    <w:rsid w:val="004C1CFF"/>
    <w:rsid w:val="004C1EA7"/>
    <w:rsid w:val="004C212D"/>
    <w:rsid w:val="004C228B"/>
    <w:rsid w:val="004C22FC"/>
    <w:rsid w:val="004C2539"/>
    <w:rsid w:val="004C2651"/>
    <w:rsid w:val="004C2A1C"/>
    <w:rsid w:val="004C2B60"/>
    <w:rsid w:val="004C2BBD"/>
    <w:rsid w:val="004C2DED"/>
    <w:rsid w:val="004C3442"/>
    <w:rsid w:val="004C36AC"/>
    <w:rsid w:val="004C39AD"/>
    <w:rsid w:val="004C39AF"/>
    <w:rsid w:val="004C3D03"/>
    <w:rsid w:val="004C3D17"/>
    <w:rsid w:val="004C3F05"/>
    <w:rsid w:val="004C3F3D"/>
    <w:rsid w:val="004C4081"/>
    <w:rsid w:val="004C41CF"/>
    <w:rsid w:val="004C4B34"/>
    <w:rsid w:val="004C4CBA"/>
    <w:rsid w:val="004C4FB7"/>
    <w:rsid w:val="004C5205"/>
    <w:rsid w:val="004C5437"/>
    <w:rsid w:val="004C54E7"/>
    <w:rsid w:val="004C5671"/>
    <w:rsid w:val="004C5CC9"/>
    <w:rsid w:val="004C5FE6"/>
    <w:rsid w:val="004C6783"/>
    <w:rsid w:val="004C6A47"/>
    <w:rsid w:val="004C6AC9"/>
    <w:rsid w:val="004C6B7A"/>
    <w:rsid w:val="004C7139"/>
    <w:rsid w:val="004C7345"/>
    <w:rsid w:val="004C7897"/>
    <w:rsid w:val="004C7A78"/>
    <w:rsid w:val="004C7E88"/>
    <w:rsid w:val="004D0B04"/>
    <w:rsid w:val="004D0CE9"/>
    <w:rsid w:val="004D1190"/>
    <w:rsid w:val="004D13F1"/>
    <w:rsid w:val="004D1773"/>
    <w:rsid w:val="004D18FB"/>
    <w:rsid w:val="004D198F"/>
    <w:rsid w:val="004D1FBF"/>
    <w:rsid w:val="004D2224"/>
    <w:rsid w:val="004D2B05"/>
    <w:rsid w:val="004D2C64"/>
    <w:rsid w:val="004D2DFC"/>
    <w:rsid w:val="004D2EBA"/>
    <w:rsid w:val="004D3007"/>
    <w:rsid w:val="004D356C"/>
    <w:rsid w:val="004D3BA6"/>
    <w:rsid w:val="004D3BD5"/>
    <w:rsid w:val="004D436C"/>
    <w:rsid w:val="004D43EC"/>
    <w:rsid w:val="004D4449"/>
    <w:rsid w:val="004D4FF9"/>
    <w:rsid w:val="004D548E"/>
    <w:rsid w:val="004D55A5"/>
    <w:rsid w:val="004D5650"/>
    <w:rsid w:val="004D5781"/>
    <w:rsid w:val="004D57B4"/>
    <w:rsid w:val="004D592F"/>
    <w:rsid w:val="004D5FC7"/>
    <w:rsid w:val="004D60FB"/>
    <w:rsid w:val="004D670F"/>
    <w:rsid w:val="004D67E5"/>
    <w:rsid w:val="004D67F1"/>
    <w:rsid w:val="004D6B21"/>
    <w:rsid w:val="004D6B69"/>
    <w:rsid w:val="004D6D3C"/>
    <w:rsid w:val="004D6F34"/>
    <w:rsid w:val="004D7096"/>
    <w:rsid w:val="004D715B"/>
    <w:rsid w:val="004D757A"/>
    <w:rsid w:val="004D759D"/>
    <w:rsid w:val="004D76A6"/>
    <w:rsid w:val="004D7E2D"/>
    <w:rsid w:val="004D7E32"/>
    <w:rsid w:val="004E03F2"/>
    <w:rsid w:val="004E04A1"/>
    <w:rsid w:val="004E093A"/>
    <w:rsid w:val="004E0A26"/>
    <w:rsid w:val="004E10CB"/>
    <w:rsid w:val="004E13FA"/>
    <w:rsid w:val="004E14D6"/>
    <w:rsid w:val="004E1570"/>
    <w:rsid w:val="004E17B4"/>
    <w:rsid w:val="004E1AEF"/>
    <w:rsid w:val="004E20C6"/>
    <w:rsid w:val="004E21ED"/>
    <w:rsid w:val="004E2574"/>
    <w:rsid w:val="004E2B37"/>
    <w:rsid w:val="004E2B5D"/>
    <w:rsid w:val="004E2D16"/>
    <w:rsid w:val="004E3146"/>
    <w:rsid w:val="004E34E6"/>
    <w:rsid w:val="004E36AE"/>
    <w:rsid w:val="004E36BA"/>
    <w:rsid w:val="004E3810"/>
    <w:rsid w:val="004E3845"/>
    <w:rsid w:val="004E396F"/>
    <w:rsid w:val="004E3ABB"/>
    <w:rsid w:val="004E413E"/>
    <w:rsid w:val="004E4265"/>
    <w:rsid w:val="004E450E"/>
    <w:rsid w:val="004E4617"/>
    <w:rsid w:val="004E4773"/>
    <w:rsid w:val="004E49E5"/>
    <w:rsid w:val="004E4A13"/>
    <w:rsid w:val="004E4DEA"/>
    <w:rsid w:val="004E5020"/>
    <w:rsid w:val="004E5211"/>
    <w:rsid w:val="004E5374"/>
    <w:rsid w:val="004E5603"/>
    <w:rsid w:val="004E59A5"/>
    <w:rsid w:val="004E5D98"/>
    <w:rsid w:val="004E5F2E"/>
    <w:rsid w:val="004E6023"/>
    <w:rsid w:val="004E62E7"/>
    <w:rsid w:val="004E661A"/>
    <w:rsid w:val="004E7598"/>
    <w:rsid w:val="004E7D46"/>
    <w:rsid w:val="004F0442"/>
    <w:rsid w:val="004F049C"/>
    <w:rsid w:val="004F060E"/>
    <w:rsid w:val="004F08B0"/>
    <w:rsid w:val="004F0956"/>
    <w:rsid w:val="004F11FA"/>
    <w:rsid w:val="004F1430"/>
    <w:rsid w:val="004F1617"/>
    <w:rsid w:val="004F1687"/>
    <w:rsid w:val="004F1702"/>
    <w:rsid w:val="004F17FF"/>
    <w:rsid w:val="004F1BA4"/>
    <w:rsid w:val="004F1DF9"/>
    <w:rsid w:val="004F273D"/>
    <w:rsid w:val="004F2793"/>
    <w:rsid w:val="004F2852"/>
    <w:rsid w:val="004F2B20"/>
    <w:rsid w:val="004F2BE1"/>
    <w:rsid w:val="004F2C0A"/>
    <w:rsid w:val="004F2D9D"/>
    <w:rsid w:val="004F2E46"/>
    <w:rsid w:val="004F2F49"/>
    <w:rsid w:val="004F33A8"/>
    <w:rsid w:val="004F3493"/>
    <w:rsid w:val="004F3532"/>
    <w:rsid w:val="004F3CC2"/>
    <w:rsid w:val="004F4224"/>
    <w:rsid w:val="004F429A"/>
    <w:rsid w:val="004F43E7"/>
    <w:rsid w:val="004F4766"/>
    <w:rsid w:val="004F4964"/>
    <w:rsid w:val="004F5004"/>
    <w:rsid w:val="004F5603"/>
    <w:rsid w:val="004F5794"/>
    <w:rsid w:val="004F6859"/>
    <w:rsid w:val="004F6E4A"/>
    <w:rsid w:val="004F7095"/>
    <w:rsid w:val="004F71AF"/>
    <w:rsid w:val="004F742B"/>
    <w:rsid w:val="004F766D"/>
    <w:rsid w:val="004F7B5D"/>
    <w:rsid w:val="004F7CD1"/>
    <w:rsid w:val="004F7E76"/>
    <w:rsid w:val="00500094"/>
    <w:rsid w:val="00500150"/>
    <w:rsid w:val="00500502"/>
    <w:rsid w:val="00500AC4"/>
    <w:rsid w:val="00500F9D"/>
    <w:rsid w:val="00501138"/>
    <w:rsid w:val="00501426"/>
    <w:rsid w:val="0050174B"/>
    <w:rsid w:val="0050186F"/>
    <w:rsid w:val="00501BE4"/>
    <w:rsid w:val="00501CB0"/>
    <w:rsid w:val="00501E3D"/>
    <w:rsid w:val="005023BB"/>
    <w:rsid w:val="0050270B"/>
    <w:rsid w:val="00503839"/>
    <w:rsid w:val="00503F68"/>
    <w:rsid w:val="00503F7A"/>
    <w:rsid w:val="00504170"/>
    <w:rsid w:val="005041DC"/>
    <w:rsid w:val="00504231"/>
    <w:rsid w:val="0050434E"/>
    <w:rsid w:val="005049CB"/>
    <w:rsid w:val="00504A7C"/>
    <w:rsid w:val="00504D19"/>
    <w:rsid w:val="00504EFB"/>
    <w:rsid w:val="005053E4"/>
    <w:rsid w:val="00505459"/>
    <w:rsid w:val="00505690"/>
    <w:rsid w:val="005057DE"/>
    <w:rsid w:val="00505847"/>
    <w:rsid w:val="00505E6B"/>
    <w:rsid w:val="00505E9A"/>
    <w:rsid w:val="00506005"/>
    <w:rsid w:val="00506039"/>
    <w:rsid w:val="005072CE"/>
    <w:rsid w:val="0050798A"/>
    <w:rsid w:val="00507C09"/>
    <w:rsid w:val="00507E4D"/>
    <w:rsid w:val="00510010"/>
    <w:rsid w:val="0051036B"/>
    <w:rsid w:val="00510416"/>
    <w:rsid w:val="005107DC"/>
    <w:rsid w:val="00510917"/>
    <w:rsid w:val="005109D9"/>
    <w:rsid w:val="00510CF2"/>
    <w:rsid w:val="00510D08"/>
    <w:rsid w:val="00510E95"/>
    <w:rsid w:val="00511055"/>
    <w:rsid w:val="0051108C"/>
    <w:rsid w:val="00511368"/>
    <w:rsid w:val="005113FD"/>
    <w:rsid w:val="005116EA"/>
    <w:rsid w:val="005119D7"/>
    <w:rsid w:val="00511E32"/>
    <w:rsid w:val="00512026"/>
    <w:rsid w:val="00512053"/>
    <w:rsid w:val="00512083"/>
    <w:rsid w:val="005125DA"/>
    <w:rsid w:val="005126AF"/>
    <w:rsid w:val="00512839"/>
    <w:rsid w:val="00512889"/>
    <w:rsid w:val="005128C4"/>
    <w:rsid w:val="00512A7B"/>
    <w:rsid w:val="00512B4A"/>
    <w:rsid w:val="00512BFA"/>
    <w:rsid w:val="00512D84"/>
    <w:rsid w:val="00512D94"/>
    <w:rsid w:val="005130CF"/>
    <w:rsid w:val="00513471"/>
    <w:rsid w:val="00513589"/>
    <w:rsid w:val="0051362E"/>
    <w:rsid w:val="00513746"/>
    <w:rsid w:val="0051387F"/>
    <w:rsid w:val="00513A9D"/>
    <w:rsid w:val="00513E61"/>
    <w:rsid w:val="00514018"/>
    <w:rsid w:val="005141CB"/>
    <w:rsid w:val="005141DE"/>
    <w:rsid w:val="0051421B"/>
    <w:rsid w:val="0051454D"/>
    <w:rsid w:val="005145A9"/>
    <w:rsid w:val="005145E8"/>
    <w:rsid w:val="005148B9"/>
    <w:rsid w:val="00514999"/>
    <w:rsid w:val="00514E7F"/>
    <w:rsid w:val="00514E85"/>
    <w:rsid w:val="005150D9"/>
    <w:rsid w:val="005151F7"/>
    <w:rsid w:val="0051530D"/>
    <w:rsid w:val="00515941"/>
    <w:rsid w:val="00515990"/>
    <w:rsid w:val="00515A67"/>
    <w:rsid w:val="00515B02"/>
    <w:rsid w:val="00516058"/>
    <w:rsid w:val="005163DA"/>
    <w:rsid w:val="00516F73"/>
    <w:rsid w:val="00516F76"/>
    <w:rsid w:val="00517019"/>
    <w:rsid w:val="005170B4"/>
    <w:rsid w:val="005171A5"/>
    <w:rsid w:val="005174EA"/>
    <w:rsid w:val="00517DEE"/>
    <w:rsid w:val="0052023F"/>
    <w:rsid w:val="00520383"/>
    <w:rsid w:val="00520809"/>
    <w:rsid w:val="0052114B"/>
    <w:rsid w:val="00521902"/>
    <w:rsid w:val="00521923"/>
    <w:rsid w:val="00521B5B"/>
    <w:rsid w:val="00521E1B"/>
    <w:rsid w:val="00521F3E"/>
    <w:rsid w:val="00521FA2"/>
    <w:rsid w:val="00522167"/>
    <w:rsid w:val="00522B22"/>
    <w:rsid w:val="00522C61"/>
    <w:rsid w:val="005230C6"/>
    <w:rsid w:val="005231B5"/>
    <w:rsid w:val="0052337D"/>
    <w:rsid w:val="005233D1"/>
    <w:rsid w:val="00523C2C"/>
    <w:rsid w:val="0052407E"/>
    <w:rsid w:val="00524173"/>
    <w:rsid w:val="005242A3"/>
    <w:rsid w:val="0052466B"/>
    <w:rsid w:val="005246C7"/>
    <w:rsid w:val="00524D70"/>
    <w:rsid w:val="00524E6D"/>
    <w:rsid w:val="0052547A"/>
    <w:rsid w:val="0052575D"/>
    <w:rsid w:val="00525F09"/>
    <w:rsid w:val="00526338"/>
    <w:rsid w:val="00526669"/>
    <w:rsid w:val="00526C00"/>
    <w:rsid w:val="00526F36"/>
    <w:rsid w:val="00526FDD"/>
    <w:rsid w:val="00527255"/>
    <w:rsid w:val="00527354"/>
    <w:rsid w:val="00527700"/>
    <w:rsid w:val="00527BF2"/>
    <w:rsid w:val="00527D17"/>
    <w:rsid w:val="00527FDB"/>
    <w:rsid w:val="00530264"/>
    <w:rsid w:val="00530301"/>
    <w:rsid w:val="0053031A"/>
    <w:rsid w:val="0053067E"/>
    <w:rsid w:val="0053099D"/>
    <w:rsid w:val="00530CDB"/>
    <w:rsid w:val="00530FC2"/>
    <w:rsid w:val="00531116"/>
    <w:rsid w:val="005318E4"/>
    <w:rsid w:val="00531A76"/>
    <w:rsid w:val="00531D80"/>
    <w:rsid w:val="00531E24"/>
    <w:rsid w:val="005327D2"/>
    <w:rsid w:val="00532BE5"/>
    <w:rsid w:val="00532D4E"/>
    <w:rsid w:val="00532D98"/>
    <w:rsid w:val="00532F44"/>
    <w:rsid w:val="0053321C"/>
    <w:rsid w:val="00533368"/>
    <w:rsid w:val="00533414"/>
    <w:rsid w:val="00533427"/>
    <w:rsid w:val="005334F8"/>
    <w:rsid w:val="0053353B"/>
    <w:rsid w:val="00533547"/>
    <w:rsid w:val="0053361E"/>
    <w:rsid w:val="005338B0"/>
    <w:rsid w:val="00533B43"/>
    <w:rsid w:val="00533BD2"/>
    <w:rsid w:val="00533CBD"/>
    <w:rsid w:val="00533F78"/>
    <w:rsid w:val="00534082"/>
    <w:rsid w:val="005341E1"/>
    <w:rsid w:val="005341E8"/>
    <w:rsid w:val="0053433C"/>
    <w:rsid w:val="0053452B"/>
    <w:rsid w:val="0053462B"/>
    <w:rsid w:val="005347E8"/>
    <w:rsid w:val="005350B5"/>
    <w:rsid w:val="0053510C"/>
    <w:rsid w:val="005351FD"/>
    <w:rsid w:val="0053533E"/>
    <w:rsid w:val="0053558D"/>
    <w:rsid w:val="005356D4"/>
    <w:rsid w:val="005358DD"/>
    <w:rsid w:val="00535B19"/>
    <w:rsid w:val="00535BCB"/>
    <w:rsid w:val="00535CAB"/>
    <w:rsid w:val="00535D11"/>
    <w:rsid w:val="00535D95"/>
    <w:rsid w:val="00535F8A"/>
    <w:rsid w:val="00536074"/>
    <w:rsid w:val="00536157"/>
    <w:rsid w:val="00536409"/>
    <w:rsid w:val="00536742"/>
    <w:rsid w:val="0053682E"/>
    <w:rsid w:val="00536899"/>
    <w:rsid w:val="0053692D"/>
    <w:rsid w:val="00536A0D"/>
    <w:rsid w:val="00536BAA"/>
    <w:rsid w:val="0053702D"/>
    <w:rsid w:val="005371DA"/>
    <w:rsid w:val="0053755E"/>
    <w:rsid w:val="00537C62"/>
    <w:rsid w:val="00537D35"/>
    <w:rsid w:val="00540304"/>
    <w:rsid w:val="00540357"/>
    <w:rsid w:val="0054043E"/>
    <w:rsid w:val="0054088D"/>
    <w:rsid w:val="0054124D"/>
    <w:rsid w:val="00541512"/>
    <w:rsid w:val="00541B48"/>
    <w:rsid w:val="00541BF6"/>
    <w:rsid w:val="00541F00"/>
    <w:rsid w:val="005420F5"/>
    <w:rsid w:val="005426F4"/>
    <w:rsid w:val="0054287A"/>
    <w:rsid w:val="0054289C"/>
    <w:rsid w:val="0054290B"/>
    <w:rsid w:val="0054295B"/>
    <w:rsid w:val="00542BFB"/>
    <w:rsid w:val="00542C1D"/>
    <w:rsid w:val="00543530"/>
    <w:rsid w:val="005438BC"/>
    <w:rsid w:val="00543B55"/>
    <w:rsid w:val="00544063"/>
    <w:rsid w:val="005444F9"/>
    <w:rsid w:val="00544FE8"/>
    <w:rsid w:val="00545183"/>
    <w:rsid w:val="005452EE"/>
    <w:rsid w:val="00545669"/>
    <w:rsid w:val="005458B6"/>
    <w:rsid w:val="00545A12"/>
    <w:rsid w:val="00545A70"/>
    <w:rsid w:val="00545D53"/>
    <w:rsid w:val="00545EB2"/>
    <w:rsid w:val="00545F4E"/>
    <w:rsid w:val="00546456"/>
    <w:rsid w:val="00546A9F"/>
    <w:rsid w:val="0054707E"/>
    <w:rsid w:val="00547450"/>
    <w:rsid w:val="00547AF5"/>
    <w:rsid w:val="00550340"/>
    <w:rsid w:val="00550579"/>
    <w:rsid w:val="0055080F"/>
    <w:rsid w:val="00550A50"/>
    <w:rsid w:val="00550C18"/>
    <w:rsid w:val="00550DDA"/>
    <w:rsid w:val="005517C7"/>
    <w:rsid w:val="00551C3D"/>
    <w:rsid w:val="00551C69"/>
    <w:rsid w:val="00551CEC"/>
    <w:rsid w:val="00551E21"/>
    <w:rsid w:val="0055233E"/>
    <w:rsid w:val="00552BCD"/>
    <w:rsid w:val="005530C2"/>
    <w:rsid w:val="00553586"/>
    <w:rsid w:val="005535D8"/>
    <w:rsid w:val="00553663"/>
    <w:rsid w:val="00553B80"/>
    <w:rsid w:val="00553F3C"/>
    <w:rsid w:val="0055414C"/>
    <w:rsid w:val="00554233"/>
    <w:rsid w:val="005544DB"/>
    <w:rsid w:val="00554638"/>
    <w:rsid w:val="00554F40"/>
    <w:rsid w:val="0055508D"/>
    <w:rsid w:val="005550E4"/>
    <w:rsid w:val="00555284"/>
    <w:rsid w:val="005554C6"/>
    <w:rsid w:val="0055560D"/>
    <w:rsid w:val="005556D6"/>
    <w:rsid w:val="005558B7"/>
    <w:rsid w:val="0055591A"/>
    <w:rsid w:val="00555B6C"/>
    <w:rsid w:val="00556054"/>
    <w:rsid w:val="00556DEE"/>
    <w:rsid w:val="00556F6C"/>
    <w:rsid w:val="0055745E"/>
    <w:rsid w:val="00557D93"/>
    <w:rsid w:val="00557F99"/>
    <w:rsid w:val="00560381"/>
    <w:rsid w:val="005604B3"/>
    <w:rsid w:val="00560B16"/>
    <w:rsid w:val="00560C31"/>
    <w:rsid w:val="00561951"/>
    <w:rsid w:val="00561AEE"/>
    <w:rsid w:val="0056226B"/>
    <w:rsid w:val="0056273F"/>
    <w:rsid w:val="00562CAA"/>
    <w:rsid w:val="00562E44"/>
    <w:rsid w:val="00562EF7"/>
    <w:rsid w:val="00562FC5"/>
    <w:rsid w:val="005631A7"/>
    <w:rsid w:val="005632F9"/>
    <w:rsid w:val="00563406"/>
    <w:rsid w:val="00563683"/>
    <w:rsid w:val="00563A07"/>
    <w:rsid w:val="00563D87"/>
    <w:rsid w:val="00563E57"/>
    <w:rsid w:val="00564B51"/>
    <w:rsid w:val="00564C42"/>
    <w:rsid w:val="00564F50"/>
    <w:rsid w:val="0056505E"/>
    <w:rsid w:val="0056509C"/>
    <w:rsid w:val="00566755"/>
    <w:rsid w:val="0056697B"/>
    <w:rsid w:val="00566A35"/>
    <w:rsid w:val="00566E5A"/>
    <w:rsid w:val="0056700A"/>
    <w:rsid w:val="005672AE"/>
    <w:rsid w:val="0056736D"/>
    <w:rsid w:val="00567371"/>
    <w:rsid w:val="005674D5"/>
    <w:rsid w:val="005675F6"/>
    <w:rsid w:val="00567823"/>
    <w:rsid w:val="00567A40"/>
    <w:rsid w:val="00567A8F"/>
    <w:rsid w:val="00567AE8"/>
    <w:rsid w:val="00567B53"/>
    <w:rsid w:val="005701F9"/>
    <w:rsid w:val="0057023E"/>
    <w:rsid w:val="005707B6"/>
    <w:rsid w:val="00570B3B"/>
    <w:rsid w:val="00570EA2"/>
    <w:rsid w:val="00570EB6"/>
    <w:rsid w:val="0057139D"/>
    <w:rsid w:val="00571489"/>
    <w:rsid w:val="005717BC"/>
    <w:rsid w:val="00571872"/>
    <w:rsid w:val="00571AC5"/>
    <w:rsid w:val="00571AD4"/>
    <w:rsid w:val="00571B8E"/>
    <w:rsid w:val="00571C9C"/>
    <w:rsid w:val="0057212B"/>
    <w:rsid w:val="005722E2"/>
    <w:rsid w:val="0057288C"/>
    <w:rsid w:val="005729A6"/>
    <w:rsid w:val="00572FE8"/>
    <w:rsid w:val="00573118"/>
    <w:rsid w:val="0057366C"/>
    <w:rsid w:val="0057391C"/>
    <w:rsid w:val="00573B05"/>
    <w:rsid w:val="00573FC9"/>
    <w:rsid w:val="005742E8"/>
    <w:rsid w:val="005743EC"/>
    <w:rsid w:val="00574602"/>
    <w:rsid w:val="005749A9"/>
    <w:rsid w:val="00574A28"/>
    <w:rsid w:val="00574B58"/>
    <w:rsid w:val="00574BFB"/>
    <w:rsid w:val="00574D64"/>
    <w:rsid w:val="00574FBF"/>
    <w:rsid w:val="00575064"/>
    <w:rsid w:val="00575168"/>
    <w:rsid w:val="005758E6"/>
    <w:rsid w:val="0057599A"/>
    <w:rsid w:val="0057614B"/>
    <w:rsid w:val="00576369"/>
    <w:rsid w:val="005763DE"/>
    <w:rsid w:val="00576523"/>
    <w:rsid w:val="0057656A"/>
    <w:rsid w:val="005766D5"/>
    <w:rsid w:val="00576809"/>
    <w:rsid w:val="00576D3C"/>
    <w:rsid w:val="00576F77"/>
    <w:rsid w:val="005773C3"/>
    <w:rsid w:val="005773C4"/>
    <w:rsid w:val="00577523"/>
    <w:rsid w:val="00577896"/>
    <w:rsid w:val="00577AE2"/>
    <w:rsid w:val="00577B10"/>
    <w:rsid w:val="00577C55"/>
    <w:rsid w:val="00577E7C"/>
    <w:rsid w:val="005801E4"/>
    <w:rsid w:val="005801FE"/>
    <w:rsid w:val="0058024E"/>
    <w:rsid w:val="005805AD"/>
    <w:rsid w:val="00580680"/>
    <w:rsid w:val="00580754"/>
    <w:rsid w:val="00581165"/>
    <w:rsid w:val="00581350"/>
    <w:rsid w:val="0058168C"/>
    <w:rsid w:val="00581743"/>
    <w:rsid w:val="005817E7"/>
    <w:rsid w:val="00581A13"/>
    <w:rsid w:val="00581BA9"/>
    <w:rsid w:val="00581FDB"/>
    <w:rsid w:val="00581FEE"/>
    <w:rsid w:val="00582001"/>
    <w:rsid w:val="00582056"/>
    <w:rsid w:val="0058254E"/>
    <w:rsid w:val="0058271F"/>
    <w:rsid w:val="00582BBC"/>
    <w:rsid w:val="00582C01"/>
    <w:rsid w:val="00582DA1"/>
    <w:rsid w:val="00582DB0"/>
    <w:rsid w:val="00582EBF"/>
    <w:rsid w:val="005833ED"/>
    <w:rsid w:val="00583521"/>
    <w:rsid w:val="00583C21"/>
    <w:rsid w:val="00583CE7"/>
    <w:rsid w:val="00583DCA"/>
    <w:rsid w:val="00584498"/>
    <w:rsid w:val="0058455E"/>
    <w:rsid w:val="005845A1"/>
    <w:rsid w:val="0058520D"/>
    <w:rsid w:val="00585558"/>
    <w:rsid w:val="00585C32"/>
    <w:rsid w:val="00585E79"/>
    <w:rsid w:val="00586517"/>
    <w:rsid w:val="00586578"/>
    <w:rsid w:val="00586A54"/>
    <w:rsid w:val="00586CB3"/>
    <w:rsid w:val="00587215"/>
    <w:rsid w:val="00587504"/>
    <w:rsid w:val="00587A0C"/>
    <w:rsid w:val="00587C58"/>
    <w:rsid w:val="00587F60"/>
    <w:rsid w:val="0059021F"/>
    <w:rsid w:val="00590473"/>
    <w:rsid w:val="00590DD9"/>
    <w:rsid w:val="005912E5"/>
    <w:rsid w:val="0059163E"/>
    <w:rsid w:val="00591659"/>
    <w:rsid w:val="00591E79"/>
    <w:rsid w:val="00591F45"/>
    <w:rsid w:val="00591FA6"/>
    <w:rsid w:val="005921D2"/>
    <w:rsid w:val="0059250B"/>
    <w:rsid w:val="005928CB"/>
    <w:rsid w:val="00592ACF"/>
    <w:rsid w:val="00592B57"/>
    <w:rsid w:val="00593216"/>
    <w:rsid w:val="005934C2"/>
    <w:rsid w:val="005936B1"/>
    <w:rsid w:val="0059377E"/>
    <w:rsid w:val="00593C17"/>
    <w:rsid w:val="00593D59"/>
    <w:rsid w:val="00594126"/>
    <w:rsid w:val="00594904"/>
    <w:rsid w:val="005952AB"/>
    <w:rsid w:val="005954FF"/>
    <w:rsid w:val="00595695"/>
    <w:rsid w:val="00595A61"/>
    <w:rsid w:val="00595C74"/>
    <w:rsid w:val="005963E8"/>
    <w:rsid w:val="005966AB"/>
    <w:rsid w:val="00596B9D"/>
    <w:rsid w:val="00596D73"/>
    <w:rsid w:val="0059712E"/>
    <w:rsid w:val="00597417"/>
    <w:rsid w:val="00597820"/>
    <w:rsid w:val="00597C7B"/>
    <w:rsid w:val="00597DAC"/>
    <w:rsid w:val="005A00F2"/>
    <w:rsid w:val="005A016B"/>
    <w:rsid w:val="005A0D2C"/>
    <w:rsid w:val="005A0D72"/>
    <w:rsid w:val="005A0F7D"/>
    <w:rsid w:val="005A16C1"/>
    <w:rsid w:val="005A1EF8"/>
    <w:rsid w:val="005A2413"/>
    <w:rsid w:val="005A25C3"/>
    <w:rsid w:val="005A2720"/>
    <w:rsid w:val="005A3228"/>
    <w:rsid w:val="005A3261"/>
    <w:rsid w:val="005A34F8"/>
    <w:rsid w:val="005A36E9"/>
    <w:rsid w:val="005A3871"/>
    <w:rsid w:val="005A38FB"/>
    <w:rsid w:val="005A4AEC"/>
    <w:rsid w:val="005A4AFD"/>
    <w:rsid w:val="005A506D"/>
    <w:rsid w:val="005A50AD"/>
    <w:rsid w:val="005A5174"/>
    <w:rsid w:val="005A5335"/>
    <w:rsid w:val="005A5390"/>
    <w:rsid w:val="005A54E0"/>
    <w:rsid w:val="005A572D"/>
    <w:rsid w:val="005A58DD"/>
    <w:rsid w:val="005A5A92"/>
    <w:rsid w:val="005A5C64"/>
    <w:rsid w:val="005A5D72"/>
    <w:rsid w:val="005A5F88"/>
    <w:rsid w:val="005A5FCC"/>
    <w:rsid w:val="005A5FFA"/>
    <w:rsid w:val="005A62AD"/>
    <w:rsid w:val="005A67D7"/>
    <w:rsid w:val="005A6E67"/>
    <w:rsid w:val="005A755A"/>
    <w:rsid w:val="005A7A03"/>
    <w:rsid w:val="005A7BD4"/>
    <w:rsid w:val="005A7D41"/>
    <w:rsid w:val="005A7EDD"/>
    <w:rsid w:val="005B04F9"/>
    <w:rsid w:val="005B07A6"/>
    <w:rsid w:val="005B0BA4"/>
    <w:rsid w:val="005B0DF2"/>
    <w:rsid w:val="005B0E16"/>
    <w:rsid w:val="005B0FE1"/>
    <w:rsid w:val="005B14EF"/>
    <w:rsid w:val="005B155A"/>
    <w:rsid w:val="005B171E"/>
    <w:rsid w:val="005B1A11"/>
    <w:rsid w:val="005B1A38"/>
    <w:rsid w:val="005B1ADB"/>
    <w:rsid w:val="005B26D7"/>
    <w:rsid w:val="005B287C"/>
    <w:rsid w:val="005B290F"/>
    <w:rsid w:val="005B2F55"/>
    <w:rsid w:val="005B3217"/>
    <w:rsid w:val="005B3C68"/>
    <w:rsid w:val="005B3CB6"/>
    <w:rsid w:val="005B3CEE"/>
    <w:rsid w:val="005B3F8F"/>
    <w:rsid w:val="005B428E"/>
    <w:rsid w:val="005B447D"/>
    <w:rsid w:val="005B44DD"/>
    <w:rsid w:val="005B46FF"/>
    <w:rsid w:val="005B4AA6"/>
    <w:rsid w:val="005B4B94"/>
    <w:rsid w:val="005B4BF8"/>
    <w:rsid w:val="005B5470"/>
    <w:rsid w:val="005B55F3"/>
    <w:rsid w:val="005B5768"/>
    <w:rsid w:val="005B585E"/>
    <w:rsid w:val="005B58C1"/>
    <w:rsid w:val="005B5A18"/>
    <w:rsid w:val="005B5D5D"/>
    <w:rsid w:val="005B5D94"/>
    <w:rsid w:val="005B5F07"/>
    <w:rsid w:val="005B5F1D"/>
    <w:rsid w:val="005B6AC9"/>
    <w:rsid w:val="005B726A"/>
    <w:rsid w:val="005B72B9"/>
    <w:rsid w:val="005B7469"/>
    <w:rsid w:val="005B76D5"/>
    <w:rsid w:val="005B796E"/>
    <w:rsid w:val="005B7D50"/>
    <w:rsid w:val="005B7FA6"/>
    <w:rsid w:val="005C010A"/>
    <w:rsid w:val="005C0306"/>
    <w:rsid w:val="005C0472"/>
    <w:rsid w:val="005C0620"/>
    <w:rsid w:val="005C0830"/>
    <w:rsid w:val="005C083B"/>
    <w:rsid w:val="005C164E"/>
    <w:rsid w:val="005C1766"/>
    <w:rsid w:val="005C1773"/>
    <w:rsid w:val="005C1882"/>
    <w:rsid w:val="005C21F8"/>
    <w:rsid w:val="005C227D"/>
    <w:rsid w:val="005C2364"/>
    <w:rsid w:val="005C2432"/>
    <w:rsid w:val="005C2445"/>
    <w:rsid w:val="005C2B9B"/>
    <w:rsid w:val="005C2DEA"/>
    <w:rsid w:val="005C3003"/>
    <w:rsid w:val="005C3230"/>
    <w:rsid w:val="005C335B"/>
    <w:rsid w:val="005C34DE"/>
    <w:rsid w:val="005C3785"/>
    <w:rsid w:val="005C4310"/>
    <w:rsid w:val="005C479A"/>
    <w:rsid w:val="005C4A8C"/>
    <w:rsid w:val="005C4BFD"/>
    <w:rsid w:val="005C4E90"/>
    <w:rsid w:val="005C4FA7"/>
    <w:rsid w:val="005C4FAD"/>
    <w:rsid w:val="005C5000"/>
    <w:rsid w:val="005C5051"/>
    <w:rsid w:val="005C5169"/>
    <w:rsid w:val="005C53A3"/>
    <w:rsid w:val="005C5471"/>
    <w:rsid w:val="005C58EE"/>
    <w:rsid w:val="005C5B76"/>
    <w:rsid w:val="005C5D66"/>
    <w:rsid w:val="005C5DDC"/>
    <w:rsid w:val="005C5F8D"/>
    <w:rsid w:val="005C6001"/>
    <w:rsid w:val="005C6105"/>
    <w:rsid w:val="005C61EE"/>
    <w:rsid w:val="005C6207"/>
    <w:rsid w:val="005C6347"/>
    <w:rsid w:val="005C634A"/>
    <w:rsid w:val="005C64B1"/>
    <w:rsid w:val="005C64BD"/>
    <w:rsid w:val="005C65AE"/>
    <w:rsid w:val="005C6F4D"/>
    <w:rsid w:val="005C7150"/>
    <w:rsid w:val="005C7363"/>
    <w:rsid w:val="005C7391"/>
    <w:rsid w:val="005C7983"/>
    <w:rsid w:val="005C7DB2"/>
    <w:rsid w:val="005C7FB6"/>
    <w:rsid w:val="005D024E"/>
    <w:rsid w:val="005D0289"/>
    <w:rsid w:val="005D02E0"/>
    <w:rsid w:val="005D0508"/>
    <w:rsid w:val="005D0654"/>
    <w:rsid w:val="005D074A"/>
    <w:rsid w:val="005D08AA"/>
    <w:rsid w:val="005D0AB3"/>
    <w:rsid w:val="005D0DE3"/>
    <w:rsid w:val="005D136C"/>
    <w:rsid w:val="005D1463"/>
    <w:rsid w:val="005D149D"/>
    <w:rsid w:val="005D17BF"/>
    <w:rsid w:val="005D1AE4"/>
    <w:rsid w:val="005D1BEF"/>
    <w:rsid w:val="005D215C"/>
    <w:rsid w:val="005D236B"/>
    <w:rsid w:val="005D23FE"/>
    <w:rsid w:val="005D252C"/>
    <w:rsid w:val="005D26A8"/>
    <w:rsid w:val="005D2774"/>
    <w:rsid w:val="005D27F2"/>
    <w:rsid w:val="005D2B10"/>
    <w:rsid w:val="005D2B60"/>
    <w:rsid w:val="005D2D26"/>
    <w:rsid w:val="005D2FAA"/>
    <w:rsid w:val="005D304E"/>
    <w:rsid w:val="005D30B2"/>
    <w:rsid w:val="005D31FE"/>
    <w:rsid w:val="005D3473"/>
    <w:rsid w:val="005D3505"/>
    <w:rsid w:val="005D3545"/>
    <w:rsid w:val="005D37F7"/>
    <w:rsid w:val="005D3F51"/>
    <w:rsid w:val="005D40F2"/>
    <w:rsid w:val="005D4162"/>
    <w:rsid w:val="005D4222"/>
    <w:rsid w:val="005D4442"/>
    <w:rsid w:val="005D4789"/>
    <w:rsid w:val="005D47E7"/>
    <w:rsid w:val="005D4EF9"/>
    <w:rsid w:val="005D5309"/>
    <w:rsid w:val="005D53C9"/>
    <w:rsid w:val="005D580F"/>
    <w:rsid w:val="005D5FE3"/>
    <w:rsid w:val="005D62BC"/>
    <w:rsid w:val="005D62CA"/>
    <w:rsid w:val="005D64E6"/>
    <w:rsid w:val="005D66B2"/>
    <w:rsid w:val="005D6962"/>
    <w:rsid w:val="005D6C3D"/>
    <w:rsid w:val="005D6D5A"/>
    <w:rsid w:val="005D794B"/>
    <w:rsid w:val="005D7F36"/>
    <w:rsid w:val="005E0040"/>
    <w:rsid w:val="005E007B"/>
    <w:rsid w:val="005E009E"/>
    <w:rsid w:val="005E0DB8"/>
    <w:rsid w:val="005E0EF9"/>
    <w:rsid w:val="005E1031"/>
    <w:rsid w:val="005E10B3"/>
    <w:rsid w:val="005E1400"/>
    <w:rsid w:val="005E2050"/>
    <w:rsid w:val="005E266F"/>
    <w:rsid w:val="005E2B9B"/>
    <w:rsid w:val="005E2EB2"/>
    <w:rsid w:val="005E2EF7"/>
    <w:rsid w:val="005E2F22"/>
    <w:rsid w:val="005E2FCD"/>
    <w:rsid w:val="005E3143"/>
    <w:rsid w:val="005E32AC"/>
    <w:rsid w:val="005E34A0"/>
    <w:rsid w:val="005E3994"/>
    <w:rsid w:val="005E41AF"/>
    <w:rsid w:val="005E428E"/>
    <w:rsid w:val="005E4839"/>
    <w:rsid w:val="005E492E"/>
    <w:rsid w:val="005E4C1E"/>
    <w:rsid w:val="005E564F"/>
    <w:rsid w:val="005E595D"/>
    <w:rsid w:val="005E5B43"/>
    <w:rsid w:val="005E5CDB"/>
    <w:rsid w:val="005E5F0A"/>
    <w:rsid w:val="005E6304"/>
    <w:rsid w:val="005E63C8"/>
    <w:rsid w:val="005E674D"/>
    <w:rsid w:val="005E6913"/>
    <w:rsid w:val="005E6D81"/>
    <w:rsid w:val="005E6EF7"/>
    <w:rsid w:val="005E7113"/>
    <w:rsid w:val="005E712D"/>
    <w:rsid w:val="005E741A"/>
    <w:rsid w:val="005E75CC"/>
    <w:rsid w:val="005E79EB"/>
    <w:rsid w:val="005E7D48"/>
    <w:rsid w:val="005F0218"/>
    <w:rsid w:val="005F044A"/>
    <w:rsid w:val="005F07D7"/>
    <w:rsid w:val="005F0A4B"/>
    <w:rsid w:val="005F0A4D"/>
    <w:rsid w:val="005F0B53"/>
    <w:rsid w:val="005F0C1B"/>
    <w:rsid w:val="005F0D0E"/>
    <w:rsid w:val="005F0D2C"/>
    <w:rsid w:val="005F0E7B"/>
    <w:rsid w:val="005F11ED"/>
    <w:rsid w:val="005F1AF7"/>
    <w:rsid w:val="005F1C82"/>
    <w:rsid w:val="005F1E7C"/>
    <w:rsid w:val="005F25A9"/>
    <w:rsid w:val="005F2A46"/>
    <w:rsid w:val="005F2E8B"/>
    <w:rsid w:val="005F2F02"/>
    <w:rsid w:val="005F31E6"/>
    <w:rsid w:val="005F3259"/>
    <w:rsid w:val="005F3359"/>
    <w:rsid w:val="005F39AA"/>
    <w:rsid w:val="005F4459"/>
    <w:rsid w:val="005F4462"/>
    <w:rsid w:val="005F464F"/>
    <w:rsid w:val="005F46A5"/>
    <w:rsid w:val="005F46CC"/>
    <w:rsid w:val="005F4760"/>
    <w:rsid w:val="005F4A84"/>
    <w:rsid w:val="005F4FA9"/>
    <w:rsid w:val="005F512A"/>
    <w:rsid w:val="005F51A9"/>
    <w:rsid w:val="005F5569"/>
    <w:rsid w:val="005F5991"/>
    <w:rsid w:val="005F5BEB"/>
    <w:rsid w:val="005F5FC8"/>
    <w:rsid w:val="005F6302"/>
    <w:rsid w:val="005F6327"/>
    <w:rsid w:val="005F6685"/>
    <w:rsid w:val="005F6A22"/>
    <w:rsid w:val="005F6A7E"/>
    <w:rsid w:val="005F6B4E"/>
    <w:rsid w:val="005F7067"/>
    <w:rsid w:val="005F709D"/>
    <w:rsid w:val="005F729A"/>
    <w:rsid w:val="005F72B5"/>
    <w:rsid w:val="005F7416"/>
    <w:rsid w:val="005F7941"/>
    <w:rsid w:val="005F7AB1"/>
    <w:rsid w:val="005F7D04"/>
    <w:rsid w:val="005F7F6E"/>
    <w:rsid w:val="00600278"/>
    <w:rsid w:val="00600367"/>
    <w:rsid w:val="006003AF"/>
    <w:rsid w:val="0060046C"/>
    <w:rsid w:val="00600785"/>
    <w:rsid w:val="00600B62"/>
    <w:rsid w:val="00600B94"/>
    <w:rsid w:val="00600EB8"/>
    <w:rsid w:val="00601191"/>
    <w:rsid w:val="00601324"/>
    <w:rsid w:val="00601612"/>
    <w:rsid w:val="0060173D"/>
    <w:rsid w:val="00601E4D"/>
    <w:rsid w:val="00602056"/>
    <w:rsid w:val="006023A1"/>
    <w:rsid w:val="00602606"/>
    <w:rsid w:val="006027DC"/>
    <w:rsid w:val="0060287B"/>
    <w:rsid w:val="006028C1"/>
    <w:rsid w:val="00602D9F"/>
    <w:rsid w:val="00602E49"/>
    <w:rsid w:val="00602F4E"/>
    <w:rsid w:val="006030C5"/>
    <w:rsid w:val="00603664"/>
    <w:rsid w:val="006036F6"/>
    <w:rsid w:val="0060394E"/>
    <w:rsid w:val="00603A29"/>
    <w:rsid w:val="00604012"/>
    <w:rsid w:val="0060402E"/>
    <w:rsid w:val="006042C6"/>
    <w:rsid w:val="00604652"/>
    <w:rsid w:val="006046E3"/>
    <w:rsid w:val="006046F6"/>
    <w:rsid w:val="006048E8"/>
    <w:rsid w:val="00604F2D"/>
    <w:rsid w:val="00604F37"/>
    <w:rsid w:val="00604FAB"/>
    <w:rsid w:val="00605135"/>
    <w:rsid w:val="0060516F"/>
    <w:rsid w:val="00605811"/>
    <w:rsid w:val="0060584D"/>
    <w:rsid w:val="00605B2E"/>
    <w:rsid w:val="00606367"/>
    <w:rsid w:val="00606504"/>
    <w:rsid w:val="006065F4"/>
    <w:rsid w:val="0060672F"/>
    <w:rsid w:val="0060686C"/>
    <w:rsid w:val="00606CC3"/>
    <w:rsid w:val="00606F11"/>
    <w:rsid w:val="00607E5F"/>
    <w:rsid w:val="00607FD7"/>
    <w:rsid w:val="00610053"/>
    <w:rsid w:val="00610250"/>
    <w:rsid w:val="006102F9"/>
    <w:rsid w:val="006103D4"/>
    <w:rsid w:val="006105E1"/>
    <w:rsid w:val="00610618"/>
    <w:rsid w:val="00610A48"/>
    <w:rsid w:val="00610A4A"/>
    <w:rsid w:val="00610EC0"/>
    <w:rsid w:val="0061138C"/>
    <w:rsid w:val="006117AB"/>
    <w:rsid w:val="00611B1F"/>
    <w:rsid w:val="006121E9"/>
    <w:rsid w:val="00612336"/>
    <w:rsid w:val="00612A3F"/>
    <w:rsid w:val="00612BAE"/>
    <w:rsid w:val="00612BB7"/>
    <w:rsid w:val="006131D6"/>
    <w:rsid w:val="006139A6"/>
    <w:rsid w:val="00613A3E"/>
    <w:rsid w:val="00613AAC"/>
    <w:rsid w:val="00613FD4"/>
    <w:rsid w:val="0061424C"/>
    <w:rsid w:val="006143C0"/>
    <w:rsid w:val="00614424"/>
    <w:rsid w:val="00614876"/>
    <w:rsid w:val="00614C68"/>
    <w:rsid w:val="00614D6E"/>
    <w:rsid w:val="00614E7B"/>
    <w:rsid w:val="00614EF3"/>
    <w:rsid w:val="00614F0B"/>
    <w:rsid w:val="00615032"/>
    <w:rsid w:val="006150E2"/>
    <w:rsid w:val="00615284"/>
    <w:rsid w:val="0061569F"/>
    <w:rsid w:val="00615948"/>
    <w:rsid w:val="00615AA5"/>
    <w:rsid w:val="00615BB7"/>
    <w:rsid w:val="00615BC3"/>
    <w:rsid w:val="00615F6D"/>
    <w:rsid w:val="00616151"/>
    <w:rsid w:val="006165F4"/>
    <w:rsid w:val="00616995"/>
    <w:rsid w:val="00616A07"/>
    <w:rsid w:val="00616DBD"/>
    <w:rsid w:val="00616DD8"/>
    <w:rsid w:val="00617043"/>
    <w:rsid w:val="00617468"/>
    <w:rsid w:val="00617513"/>
    <w:rsid w:val="006178FF"/>
    <w:rsid w:val="00617E60"/>
    <w:rsid w:val="006201CC"/>
    <w:rsid w:val="0062050F"/>
    <w:rsid w:val="00620537"/>
    <w:rsid w:val="006206F2"/>
    <w:rsid w:val="006207B2"/>
    <w:rsid w:val="00620841"/>
    <w:rsid w:val="00620A06"/>
    <w:rsid w:val="00620DA0"/>
    <w:rsid w:val="00620FD5"/>
    <w:rsid w:val="00620FDE"/>
    <w:rsid w:val="00620FE3"/>
    <w:rsid w:val="00621074"/>
    <w:rsid w:val="006210C2"/>
    <w:rsid w:val="006213E8"/>
    <w:rsid w:val="00621417"/>
    <w:rsid w:val="006218B7"/>
    <w:rsid w:val="006219B7"/>
    <w:rsid w:val="00621C32"/>
    <w:rsid w:val="00621D23"/>
    <w:rsid w:val="00622136"/>
    <w:rsid w:val="0062228B"/>
    <w:rsid w:val="006222CC"/>
    <w:rsid w:val="006227D0"/>
    <w:rsid w:val="006228DE"/>
    <w:rsid w:val="00622DDC"/>
    <w:rsid w:val="00622E4C"/>
    <w:rsid w:val="00623210"/>
    <w:rsid w:val="00623349"/>
    <w:rsid w:val="00623389"/>
    <w:rsid w:val="0062353B"/>
    <w:rsid w:val="00624782"/>
    <w:rsid w:val="006248AE"/>
    <w:rsid w:val="006248B4"/>
    <w:rsid w:val="00624914"/>
    <w:rsid w:val="00624B2E"/>
    <w:rsid w:val="00624DDC"/>
    <w:rsid w:val="00624E3D"/>
    <w:rsid w:val="00625384"/>
    <w:rsid w:val="006253F5"/>
    <w:rsid w:val="006254BC"/>
    <w:rsid w:val="00625839"/>
    <w:rsid w:val="0062594E"/>
    <w:rsid w:val="00625B72"/>
    <w:rsid w:val="00625DA2"/>
    <w:rsid w:val="00625E21"/>
    <w:rsid w:val="00626056"/>
    <w:rsid w:val="006264BC"/>
    <w:rsid w:val="006264C6"/>
    <w:rsid w:val="00626C39"/>
    <w:rsid w:val="00626F02"/>
    <w:rsid w:val="00627233"/>
    <w:rsid w:val="00627258"/>
    <w:rsid w:val="00627770"/>
    <w:rsid w:val="00627D33"/>
    <w:rsid w:val="006300F9"/>
    <w:rsid w:val="00630729"/>
    <w:rsid w:val="00630AAF"/>
    <w:rsid w:val="00630AE7"/>
    <w:rsid w:val="006314C5"/>
    <w:rsid w:val="006317C2"/>
    <w:rsid w:val="00631ABA"/>
    <w:rsid w:val="00631BF3"/>
    <w:rsid w:val="00631FC4"/>
    <w:rsid w:val="00632376"/>
    <w:rsid w:val="0063242D"/>
    <w:rsid w:val="006326EC"/>
    <w:rsid w:val="00632823"/>
    <w:rsid w:val="00632881"/>
    <w:rsid w:val="006329B0"/>
    <w:rsid w:val="00632A52"/>
    <w:rsid w:val="00632C10"/>
    <w:rsid w:val="00632F51"/>
    <w:rsid w:val="00632F57"/>
    <w:rsid w:val="0063328F"/>
    <w:rsid w:val="006332B8"/>
    <w:rsid w:val="00633582"/>
    <w:rsid w:val="0063363B"/>
    <w:rsid w:val="00633847"/>
    <w:rsid w:val="00633895"/>
    <w:rsid w:val="006338E6"/>
    <w:rsid w:val="006339AB"/>
    <w:rsid w:val="006339B9"/>
    <w:rsid w:val="00633C75"/>
    <w:rsid w:val="00633D89"/>
    <w:rsid w:val="00633D9D"/>
    <w:rsid w:val="00634240"/>
    <w:rsid w:val="006344A7"/>
    <w:rsid w:val="00634CC1"/>
    <w:rsid w:val="00635003"/>
    <w:rsid w:val="0063520A"/>
    <w:rsid w:val="006352C0"/>
    <w:rsid w:val="006353E6"/>
    <w:rsid w:val="00635616"/>
    <w:rsid w:val="00635813"/>
    <w:rsid w:val="006358D5"/>
    <w:rsid w:val="006359E8"/>
    <w:rsid w:val="00635DA4"/>
    <w:rsid w:val="00635DD6"/>
    <w:rsid w:val="00636148"/>
    <w:rsid w:val="006362CF"/>
    <w:rsid w:val="006368B3"/>
    <w:rsid w:val="0063695A"/>
    <w:rsid w:val="00636BD6"/>
    <w:rsid w:val="00636CC0"/>
    <w:rsid w:val="00636CD7"/>
    <w:rsid w:val="00637313"/>
    <w:rsid w:val="0063798F"/>
    <w:rsid w:val="00637AF6"/>
    <w:rsid w:val="00640885"/>
    <w:rsid w:val="006408E2"/>
    <w:rsid w:val="00640BCC"/>
    <w:rsid w:val="00640C49"/>
    <w:rsid w:val="00640DBC"/>
    <w:rsid w:val="00640DDE"/>
    <w:rsid w:val="00640E7B"/>
    <w:rsid w:val="00641532"/>
    <w:rsid w:val="00641845"/>
    <w:rsid w:val="00641B32"/>
    <w:rsid w:val="00641EED"/>
    <w:rsid w:val="00642283"/>
    <w:rsid w:val="00642F60"/>
    <w:rsid w:val="006430D9"/>
    <w:rsid w:val="0064315C"/>
    <w:rsid w:val="00643218"/>
    <w:rsid w:val="0064357F"/>
    <w:rsid w:val="0064364D"/>
    <w:rsid w:val="006439ED"/>
    <w:rsid w:val="006443A1"/>
    <w:rsid w:val="006445CF"/>
    <w:rsid w:val="006448D6"/>
    <w:rsid w:val="00644B98"/>
    <w:rsid w:val="00644D8F"/>
    <w:rsid w:val="00644DE0"/>
    <w:rsid w:val="00644E15"/>
    <w:rsid w:val="0064501C"/>
    <w:rsid w:val="006454EF"/>
    <w:rsid w:val="0064554E"/>
    <w:rsid w:val="006456F0"/>
    <w:rsid w:val="006457A7"/>
    <w:rsid w:val="00645D5C"/>
    <w:rsid w:val="006469D7"/>
    <w:rsid w:val="00646BA3"/>
    <w:rsid w:val="00646D68"/>
    <w:rsid w:val="00646FAA"/>
    <w:rsid w:val="00647237"/>
    <w:rsid w:val="006472A1"/>
    <w:rsid w:val="0064742A"/>
    <w:rsid w:val="006474C2"/>
    <w:rsid w:val="006501CE"/>
    <w:rsid w:val="006503FF"/>
    <w:rsid w:val="006504FA"/>
    <w:rsid w:val="0065056D"/>
    <w:rsid w:val="0065092D"/>
    <w:rsid w:val="00650A97"/>
    <w:rsid w:val="00650BE9"/>
    <w:rsid w:val="00650DDE"/>
    <w:rsid w:val="0065101B"/>
    <w:rsid w:val="006510ED"/>
    <w:rsid w:val="006512E6"/>
    <w:rsid w:val="006515AD"/>
    <w:rsid w:val="006516D7"/>
    <w:rsid w:val="00651941"/>
    <w:rsid w:val="0065198E"/>
    <w:rsid w:val="00652153"/>
    <w:rsid w:val="00652471"/>
    <w:rsid w:val="006527A6"/>
    <w:rsid w:val="00652874"/>
    <w:rsid w:val="00652DB4"/>
    <w:rsid w:val="00652F89"/>
    <w:rsid w:val="00652FA3"/>
    <w:rsid w:val="006534AA"/>
    <w:rsid w:val="006535BD"/>
    <w:rsid w:val="0065375B"/>
    <w:rsid w:val="00653C03"/>
    <w:rsid w:val="00653E0C"/>
    <w:rsid w:val="00653E0E"/>
    <w:rsid w:val="00653F68"/>
    <w:rsid w:val="00653F7B"/>
    <w:rsid w:val="006542AF"/>
    <w:rsid w:val="006544C1"/>
    <w:rsid w:val="0065476C"/>
    <w:rsid w:val="006549CC"/>
    <w:rsid w:val="00654B81"/>
    <w:rsid w:val="00654C11"/>
    <w:rsid w:val="00654CEE"/>
    <w:rsid w:val="00654DCE"/>
    <w:rsid w:val="00654F02"/>
    <w:rsid w:val="00654F89"/>
    <w:rsid w:val="0065504B"/>
    <w:rsid w:val="0065510C"/>
    <w:rsid w:val="0065550F"/>
    <w:rsid w:val="00655A0B"/>
    <w:rsid w:val="00655B72"/>
    <w:rsid w:val="00655DCA"/>
    <w:rsid w:val="00655E31"/>
    <w:rsid w:val="00655FBE"/>
    <w:rsid w:val="00656193"/>
    <w:rsid w:val="0065632F"/>
    <w:rsid w:val="0065656B"/>
    <w:rsid w:val="00656669"/>
    <w:rsid w:val="006568A2"/>
    <w:rsid w:val="006571F5"/>
    <w:rsid w:val="0065741B"/>
    <w:rsid w:val="0065762E"/>
    <w:rsid w:val="0065786F"/>
    <w:rsid w:val="00657D65"/>
    <w:rsid w:val="00660059"/>
    <w:rsid w:val="0066036A"/>
    <w:rsid w:val="00660894"/>
    <w:rsid w:val="00660FAB"/>
    <w:rsid w:val="00661537"/>
    <w:rsid w:val="0066190E"/>
    <w:rsid w:val="0066198D"/>
    <w:rsid w:val="00661BC4"/>
    <w:rsid w:val="00661DDE"/>
    <w:rsid w:val="00661E60"/>
    <w:rsid w:val="00662093"/>
    <w:rsid w:val="006622C4"/>
    <w:rsid w:val="00662504"/>
    <w:rsid w:val="0066255F"/>
    <w:rsid w:val="00662BB5"/>
    <w:rsid w:val="00663652"/>
    <w:rsid w:val="006639CE"/>
    <w:rsid w:val="00663A2B"/>
    <w:rsid w:val="00663CB6"/>
    <w:rsid w:val="00663DF5"/>
    <w:rsid w:val="00663EC6"/>
    <w:rsid w:val="0066423B"/>
    <w:rsid w:val="00664911"/>
    <w:rsid w:val="00664B2A"/>
    <w:rsid w:val="00664EC1"/>
    <w:rsid w:val="00665FB2"/>
    <w:rsid w:val="006660A5"/>
    <w:rsid w:val="006664FD"/>
    <w:rsid w:val="00666943"/>
    <w:rsid w:val="00666F63"/>
    <w:rsid w:val="0066710C"/>
    <w:rsid w:val="006672B3"/>
    <w:rsid w:val="0066793A"/>
    <w:rsid w:val="00667E62"/>
    <w:rsid w:val="00670BD6"/>
    <w:rsid w:val="00670C15"/>
    <w:rsid w:val="00671505"/>
    <w:rsid w:val="00671584"/>
    <w:rsid w:val="00671C14"/>
    <w:rsid w:val="006720A2"/>
    <w:rsid w:val="00672348"/>
    <w:rsid w:val="0067269C"/>
    <w:rsid w:val="00672730"/>
    <w:rsid w:val="00672742"/>
    <w:rsid w:val="0067282C"/>
    <w:rsid w:val="006729E8"/>
    <w:rsid w:val="00672A27"/>
    <w:rsid w:val="00672A71"/>
    <w:rsid w:val="00672E9A"/>
    <w:rsid w:val="00672FC3"/>
    <w:rsid w:val="006730CB"/>
    <w:rsid w:val="0067345E"/>
    <w:rsid w:val="006734B5"/>
    <w:rsid w:val="00673C2C"/>
    <w:rsid w:val="00673D30"/>
    <w:rsid w:val="00674133"/>
    <w:rsid w:val="006746A9"/>
    <w:rsid w:val="00674967"/>
    <w:rsid w:val="00674CF8"/>
    <w:rsid w:val="00674EA8"/>
    <w:rsid w:val="006751CC"/>
    <w:rsid w:val="006753A3"/>
    <w:rsid w:val="00675816"/>
    <w:rsid w:val="006758FC"/>
    <w:rsid w:val="00675A73"/>
    <w:rsid w:val="00675E34"/>
    <w:rsid w:val="00675ED1"/>
    <w:rsid w:val="006763E3"/>
    <w:rsid w:val="0067657B"/>
    <w:rsid w:val="006765EB"/>
    <w:rsid w:val="0067681F"/>
    <w:rsid w:val="00676B6B"/>
    <w:rsid w:val="00676CF1"/>
    <w:rsid w:val="00676D8E"/>
    <w:rsid w:val="00676F5C"/>
    <w:rsid w:val="0067719F"/>
    <w:rsid w:val="00677507"/>
    <w:rsid w:val="006776E2"/>
    <w:rsid w:val="0067793F"/>
    <w:rsid w:val="00677B51"/>
    <w:rsid w:val="00677BD6"/>
    <w:rsid w:val="00677BF3"/>
    <w:rsid w:val="0068028B"/>
    <w:rsid w:val="006802B3"/>
    <w:rsid w:val="00680865"/>
    <w:rsid w:val="006810BB"/>
    <w:rsid w:val="0068141D"/>
    <w:rsid w:val="00681460"/>
    <w:rsid w:val="00681C81"/>
    <w:rsid w:val="00682471"/>
    <w:rsid w:val="00682A99"/>
    <w:rsid w:val="00682BCA"/>
    <w:rsid w:val="0068312F"/>
    <w:rsid w:val="00683442"/>
    <w:rsid w:val="00683557"/>
    <w:rsid w:val="006837D3"/>
    <w:rsid w:val="00683A40"/>
    <w:rsid w:val="00683B5D"/>
    <w:rsid w:val="00683E08"/>
    <w:rsid w:val="006840A2"/>
    <w:rsid w:val="00684F2B"/>
    <w:rsid w:val="00684F4D"/>
    <w:rsid w:val="006854D7"/>
    <w:rsid w:val="006856C8"/>
    <w:rsid w:val="00685AD5"/>
    <w:rsid w:val="00685C50"/>
    <w:rsid w:val="00685DF6"/>
    <w:rsid w:val="00685E4E"/>
    <w:rsid w:val="00685ED6"/>
    <w:rsid w:val="00685FFF"/>
    <w:rsid w:val="0068628C"/>
    <w:rsid w:val="006865CC"/>
    <w:rsid w:val="006866C4"/>
    <w:rsid w:val="00686705"/>
    <w:rsid w:val="00686A7F"/>
    <w:rsid w:val="00686AE8"/>
    <w:rsid w:val="00687281"/>
    <w:rsid w:val="00687340"/>
    <w:rsid w:val="006875F4"/>
    <w:rsid w:val="00687728"/>
    <w:rsid w:val="00687763"/>
    <w:rsid w:val="0068782B"/>
    <w:rsid w:val="00687975"/>
    <w:rsid w:val="00687DB4"/>
    <w:rsid w:val="00687ECF"/>
    <w:rsid w:val="006900A8"/>
    <w:rsid w:val="00690563"/>
    <w:rsid w:val="006907C1"/>
    <w:rsid w:val="00690946"/>
    <w:rsid w:val="00690AE3"/>
    <w:rsid w:val="00690C09"/>
    <w:rsid w:val="00690D7F"/>
    <w:rsid w:val="00690DD8"/>
    <w:rsid w:val="00691988"/>
    <w:rsid w:val="00691AE8"/>
    <w:rsid w:val="00691D18"/>
    <w:rsid w:val="006920BC"/>
    <w:rsid w:val="00692146"/>
    <w:rsid w:val="0069214E"/>
    <w:rsid w:val="00692185"/>
    <w:rsid w:val="0069239A"/>
    <w:rsid w:val="00692488"/>
    <w:rsid w:val="006924C6"/>
    <w:rsid w:val="006926FC"/>
    <w:rsid w:val="00692775"/>
    <w:rsid w:val="00692D9A"/>
    <w:rsid w:val="0069323B"/>
    <w:rsid w:val="0069325C"/>
    <w:rsid w:val="0069375B"/>
    <w:rsid w:val="00693EAD"/>
    <w:rsid w:val="0069429F"/>
    <w:rsid w:val="006943FD"/>
    <w:rsid w:val="006944FB"/>
    <w:rsid w:val="00694671"/>
    <w:rsid w:val="0069475C"/>
    <w:rsid w:val="00694854"/>
    <w:rsid w:val="006948C2"/>
    <w:rsid w:val="00694C5A"/>
    <w:rsid w:val="00694E46"/>
    <w:rsid w:val="00694E9C"/>
    <w:rsid w:val="00694F0B"/>
    <w:rsid w:val="00694F64"/>
    <w:rsid w:val="00694F95"/>
    <w:rsid w:val="00695395"/>
    <w:rsid w:val="006954C5"/>
    <w:rsid w:val="00695554"/>
    <w:rsid w:val="00695582"/>
    <w:rsid w:val="00695881"/>
    <w:rsid w:val="00695A59"/>
    <w:rsid w:val="00695B69"/>
    <w:rsid w:val="00695DBB"/>
    <w:rsid w:val="00695EC2"/>
    <w:rsid w:val="00695FC3"/>
    <w:rsid w:val="00696199"/>
    <w:rsid w:val="006964BB"/>
    <w:rsid w:val="00696BF2"/>
    <w:rsid w:val="00696D80"/>
    <w:rsid w:val="006970E3"/>
    <w:rsid w:val="00697152"/>
    <w:rsid w:val="006971A2"/>
    <w:rsid w:val="006971E7"/>
    <w:rsid w:val="0069777E"/>
    <w:rsid w:val="00697781"/>
    <w:rsid w:val="00697841"/>
    <w:rsid w:val="006A06FA"/>
    <w:rsid w:val="006A0B6B"/>
    <w:rsid w:val="006A0CF9"/>
    <w:rsid w:val="006A1184"/>
    <w:rsid w:val="006A14BD"/>
    <w:rsid w:val="006A1712"/>
    <w:rsid w:val="006A190C"/>
    <w:rsid w:val="006A19DB"/>
    <w:rsid w:val="006A1CB2"/>
    <w:rsid w:val="006A1CE7"/>
    <w:rsid w:val="006A230D"/>
    <w:rsid w:val="006A23C2"/>
    <w:rsid w:val="006A29ED"/>
    <w:rsid w:val="006A2A80"/>
    <w:rsid w:val="006A2C2A"/>
    <w:rsid w:val="006A2EEF"/>
    <w:rsid w:val="006A3051"/>
    <w:rsid w:val="006A326B"/>
    <w:rsid w:val="006A32CE"/>
    <w:rsid w:val="006A37BE"/>
    <w:rsid w:val="006A3B1E"/>
    <w:rsid w:val="006A42C4"/>
    <w:rsid w:val="006A468C"/>
    <w:rsid w:val="006A4910"/>
    <w:rsid w:val="006A498A"/>
    <w:rsid w:val="006A4C09"/>
    <w:rsid w:val="006A4C97"/>
    <w:rsid w:val="006A50DF"/>
    <w:rsid w:val="006A518F"/>
    <w:rsid w:val="006A51BD"/>
    <w:rsid w:val="006A546E"/>
    <w:rsid w:val="006A557F"/>
    <w:rsid w:val="006A578B"/>
    <w:rsid w:val="006A5845"/>
    <w:rsid w:val="006A59F0"/>
    <w:rsid w:val="006A5B13"/>
    <w:rsid w:val="006A5FA5"/>
    <w:rsid w:val="006A60C8"/>
    <w:rsid w:val="006A60CB"/>
    <w:rsid w:val="006A658A"/>
    <w:rsid w:val="006A6719"/>
    <w:rsid w:val="006A675D"/>
    <w:rsid w:val="006A699C"/>
    <w:rsid w:val="006A7205"/>
    <w:rsid w:val="006A7224"/>
    <w:rsid w:val="006A72C3"/>
    <w:rsid w:val="006A766B"/>
    <w:rsid w:val="006A7819"/>
    <w:rsid w:val="006A78F5"/>
    <w:rsid w:val="006A7911"/>
    <w:rsid w:val="006A7AA0"/>
    <w:rsid w:val="006A7EB3"/>
    <w:rsid w:val="006B0016"/>
    <w:rsid w:val="006B04A7"/>
    <w:rsid w:val="006B04C9"/>
    <w:rsid w:val="006B075E"/>
    <w:rsid w:val="006B08B9"/>
    <w:rsid w:val="006B0C47"/>
    <w:rsid w:val="006B0C5C"/>
    <w:rsid w:val="006B0EC6"/>
    <w:rsid w:val="006B10E2"/>
    <w:rsid w:val="006B137A"/>
    <w:rsid w:val="006B148E"/>
    <w:rsid w:val="006B14DC"/>
    <w:rsid w:val="006B179A"/>
    <w:rsid w:val="006B1CEE"/>
    <w:rsid w:val="006B2099"/>
    <w:rsid w:val="006B2186"/>
    <w:rsid w:val="006B2546"/>
    <w:rsid w:val="006B29FC"/>
    <w:rsid w:val="006B2B18"/>
    <w:rsid w:val="006B2BD6"/>
    <w:rsid w:val="006B3281"/>
    <w:rsid w:val="006B357B"/>
    <w:rsid w:val="006B35A3"/>
    <w:rsid w:val="006B3664"/>
    <w:rsid w:val="006B3BD8"/>
    <w:rsid w:val="006B3C96"/>
    <w:rsid w:val="006B3D03"/>
    <w:rsid w:val="006B3FD3"/>
    <w:rsid w:val="006B4397"/>
    <w:rsid w:val="006B43B3"/>
    <w:rsid w:val="006B442B"/>
    <w:rsid w:val="006B49EF"/>
    <w:rsid w:val="006B4DA4"/>
    <w:rsid w:val="006B4FFF"/>
    <w:rsid w:val="006B520A"/>
    <w:rsid w:val="006B5437"/>
    <w:rsid w:val="006B55D9"/>
    <w:rsid w:val="006B572B"/>
    <w:rsid w:val="006B5762"/>
    <w:rsid w:val="006B58F6"/>
    <w:rsid w:val="006B5958"/>
    <w:rsid w:val="006B5978"/>
    <w:rsid w:val="006B59E8"/>
    <w:rsid w:val="006B5CC1"/>
    <w:rsid w:val="006B5DA0"/>
    <w:rsid w:val="006B6173"/>
    <w:rsid w:val="006B61C3"/>
    <w:rsid w:val="006B6434"/>
    <w:rsid w:val="006B6899"/>
    <w:rsid w:val="006B697A"/>
    <w:rsid w:val="006B6990"/>
    <w:rsid w:val="006B69A2"/>
    <w:rsid w:val="006B7012"/>
    <w:rsid w:val="006B7083"/>
    <w:rsid w:val="006B72F0"/>
    <w:rsid w:val="006B7378"/>
    <w:rsid w:val="006B79A5"/>
    <w:rsid w:val="006C01E8"/>
    <w:rsid w:val="006C0264"/>
    <w:rsid w:val="006C040C"/>
    <w:rsid w:val="006C074F"/>
    <w:rsid w:val="006C0E1D"/>
    <w:rsid w:val="006C16B4"/>
    <w:rsid w:val="006C1907"/>
    <w:rsid w:val="006C217D"/>
    <w:rsid w:val="006C2317"/>
    <w:rsid w:val="006C2445"/>
    <w:rsid w:val="006C24C7"/>
    <w:rsid w:val="006C2507"/>
    <w:rsid w:val="006C2935"/>
    <w:rsid w:val="006C3551"/>
    <w:rsid w:val="006C35AD"/>
    <w:rsid w:val="006C35D0"/>
    <w:rsid w:val="006C3705"/>
    <w:rsid w:val="006C3BAE"/>
    <w:rsid w:val="006C3E3F"/>
    <w:rsid w:val="006C4004"/>
    <w:rsid w:val="006C4055"/>
    <w:rsid w:val="006C411E"/>
    <w:rsid w:val="006C443D"/>
    <w:rsid w:val="006C4807"/>
    <w:rsid w:val="006C48A3"/>
    <w:rsid w:val="006C49F1"/>
    <w:rsid w:val="006C4B6A"/>
    <w:rsid w:val="006C4F51"/>
    <w:rsid w:val="006C529A"/>
    <w:rsid w:val="006C530A"/>
    <w:rsid w:val="006C5549"/>
    <w:rsid w:val="006C5812"/>
    <w:rsid w:val="006C5862"/>
    <w:rsid w:val="006C5BDF"/>
    <w:rsid w:val="006C61BA"/>
    <w:rsid w:val="006C61C5"/>
    <w:rsid w:val="006C6571"/>
    <w:rsid w:val="006C67DF"/>
    <w:rsid w:val="006C680F"/>
    <w:rsid w:val="006C6812"/>
    <w:rsid w:val="006C69A1"/>
    <w:rsid w:val="006C6A29"/>
    <w:rsid w:val="006C6C25"/>
    <w:rsid w:val="006C6EC9"/>
    <w:rsid w:val="006C6F23"/>
    <w:rsid w:val="006C7D39"/>
    <w:rsid w:val="006C7EDA"/>
    <w:rsid w:val="006D008B"/>
    <w:rsid w:val="006D02A4"/>
    <w:rsid w:val="006D06B9"/>
    <w:rsid w:val="006D11F7"/>
    <w:rsid w:val="006D12E0"/>
    <w:rsid w:val="006D1713"/>
    <w:rsid w:val="006D1B36"/>
    <w:rsid w:val="006D1D3E"/>
    <w:rsid w:val="006D1E2D"/>
    <w:rsid w:val="006D1E40"/>
    <w:rsid w:val="006D1FA4"/>
    <w:rsid w:val="006D24F0"/>
    <w:rsid w:val="006D257D"/>
    <w:rsid w:val="006D2B66"/>
    <w:rsid w:val="006D2BC4"/>
    <w:rsid w:val="006D2BFC"/>
    <w:rsid w:val="006D2C8A"/>
    <w:rsid w:val="006D2F0D"/>
    <w:rsid w:val="006D3828"/>
    <w:rsid w:val="006D3930"/>
    <w:rsid w:val="006D3D6C"/>
    <w:rsid w:val="006D4018"/>
    <w:rsid w:val="006D456D"/>
    <w:rsid w:val="006D4750"/>
    <w:rsid w:val="006D4DA6"/>
    <w:rsid w:val="006D4FD6"/>
    <w:rsid w:val="006D5099"/>
    <w:rsid w:val="006D58A2"/>
    <w:rsid w:val="006D5B5B"/>
    <w:rsid w:val="006D5CC7"/>
    <w:rsid w:val="006D62ED"/>
    <w:rsid w:val="006D68E9"/>
    <w:rsid w:val="006D7244"/>
    <w:rsid w:val="006D7274"/>
    <w:rsid w:val="006D7668"/>
    <w:rsid w:val="006D76F6"/>
    <w:rsid w:val="006D77D1"/>
    <w:rsid w:val="006D78D5"/>
    <w:rsid w:val="006D799D"/>
    <w:rsid w:val="006D79FA"/>
    <w:rsid w:val="006D7E3B"/>
    <w:rsid w:val="006D7F99"/>
    <w:rsid w:val="006E036D"/>
    <w:rsid w:val="006E07FB"/>
    <w:rsid w:val="006E087C"/>
    <w:rsid w:val="006E08A0"/>
    <w:rsid w:val="006E096C"/>
    <w:rsid w:val="006E09BB"/>
    <w:rsid w:val="006E11EA"/>
    <w:rsid w:val="006E1442"/>
    <w:rsid w:val="006E18B3"/>
    <w:rsid w:val="006E1961"/>
    <w:rsid w:val="006E1A9F"/>
    <w:rsid w:val="006E1BEB"/>
    <w:rsid w:val="006E1CF0"/>
    <w:rsid w:val="006E25D2"/>
    <w:rsid w:val="006E28BF"/>
    <w:rsid w:val="006E2FCD"/>
    <w:rsid w:val="006E30BB"/>
    <w:rsid w:val="006E3115"/>
    <w:rsid w:val="006E3649"/>
    <w:rsid w:val="006E39C3"/>
    <w:rsid w:val="006E4144"/>
    <w:rsid w:val="006E42DC"/>
    <w:rsid w:val="006E4398"/>
    <w:rsid w:val="006E4536"/>
    <w:rsid w:val="006E46BE"/>
    <w:rsid w:val="006E4A47"/>
    <w:rsid w:val="006E4ADC"/>
    <w:rsid w:val="006E5258"/>
    <w:rsid w:val="006E582F"/>
    <w:rsid w:val="006E5983"/>
    <w:rsid w:val="006E6233"/>
    <w:rsid w:val="006E6244"/>
    <w:rsid w:val="006E649E"/>
    <w:rsid w:val="006E6610"/>
    <w:rsid w:val="006E685E"/>
    <w:rsid w:val="006E6A09"/>
    <w:rsid w:val="006E6A26"/>
    <w:rsid w:val="006E6B68"/>
    <w:rsid w:val="006E6C26"/>
    <w:rsid w:val="006E6D7E"/>
    <w:rsid w:val="006E6E9E"/>
    <w:rsid w:val="006E6F5F"/>
    <w:rsid w:val="006E72E8"/>
    <w:rsid w:val="006E74A0"/>
    <w:rsid w:val="006E7787"/>
    <w:rsid w:val="006E7856"/>
    <w:rsid w:val="006E7B6C"/>
    <w:rsid w:val="006E7D30"/>
    <w:rsid w:val="006E7DA7"/>
    <w:rsid w:val="006F05CA"/>
    <w:rsid w:val="006F0730"/>
    <w:rsid w:val="006F096B"/>
    <w:rsid w:val="006F0B23"/>
    <w:rsid w:val="006F13CD"/>
    <w:rsid w:val="006F169F"/>
    <w:rsid w:val="006F1A5A"/>
    <w:rsid w:val="006F1C1B"/>
    <w:rsid w:val="006F1CB5"/>
    <w:rsid w:val="006F1D8C"/>
    <w:rsid w:val="006F2892"/>
    <w:rsid w:val="006F29AC"/>
    <w:rsid w:val="006F29CC"/>
    <w:rsid w:val="006F2DF6"/>
    <w:rsid w:val="006F2FE6"/>
    <w:rsid w:val="006F328A"/>
    <w:rsid w:val="006F332B"/>
    <w:rsid w:val="006F3F64"/>
    <w:rsid w:val="006F4079"/>
    <w:rsid w:val="006F41A9"/>
    <w:rsid w:val="006F44A9"/>
    <w:rsid w:val="006F464D"/>
    <w:rsid w:val="006F47FD"/>
    <w:rsid w:val="006F4A98"/>
    <w:rsid w:val="006F5178"/>
    <w:rsid w:val="006F5472"/>
    <w:rsid w:val="006F54DE"/>
    <w:rsid w:val="006F5625"/>
    <w:rsid w:val="006F565F"/>
    <w:rsid w:val="006F5D62"/>
    <w:rsid w:val="006F5E47"/>
    <w:rsid w:val="006F5FA9"/>
    <w:rsid w:val="006F5FE3"/>
    <w:rsid w:val="006F62F8"/>
    <w:rsid w:val="006F68EF"/>
    <w:rsid w:val="006F6E5F"/>
    <w:rsid w:val="006F7048"/>
    <w:rsid w:val="006F7218"/>
    <w:rsid w:val="006F721F"/>
    <w:rsid w:val="006F73EC"/>
    <w:rsid w:val="006F7571"/>
    <w:rsid w:val="006F75D3"/>
    <w:rsid w:val="006F7FC3"/>
    <w:rsid w:val="007000CC"/>
    <w:rsid w:val="007002E9"/>
    <w:rsid w:val="00700535"/>
    <w:rsid w:val="0070054A"/>
    <w:rsid w:val="00700672"/>
    <w:rsid w:val="00700817"/>
    <w:rsid w:val="00700AAD"/>
    <w:rsid w:val="00700E5F"/>
    <w:rsid w:val="00700F0A"/>
    <w:rsid w:val="0070116E"/>
    <w:rsid w:val="00701239"/>
    <w:rsid w:val="0070150D"/>
    <w:rsid w:val="0070153C"/>
    <w:rsid w:val="00701672"/>
    <w:rsid w:val="00701773"/>
    <w:rsid w:val="00701907"/>
    <w:rsid w:val="0070194C"/>
    <w:rsid w:val="00701A5D"/>
    <w:rsid w:val="00701D9D"/>
    <w:rsid w:val="00702086"/>
    <w:rsid w:val="0070211B"/>
    <w:rsid w:val="00702217"/>
    <w:rsid w:val="00702521"/>
    <w:rsid w:val="007025A3"/>
    <w:rsid w:val="007026E1"/>
    <w:rsid w:val="00702748"/>
    <w:rsid w:val="00702876"/>
    <w:rsid w:val="00702A2E"/>
    <w:rsid w:val="00702B45"/>
    <w:rsid w:val="00702C98"/>
    <w:rsid w:val="00702D7A"/>
    <w:rsid w:val="007034AE"/>
    <w:rsid w:val="00703572"/>
    <w:rsid w:val="007038D6"/>
    <w:rsid w:val="00703F71"/>
    <w:rsid w:val="00703FB9"/>
    <w:rsid w:val="007040F0"/>
    <w:rsid w:val="00704415"/>
    <w:rsid w:val="007049CA"/>
    <w:rsid w:val="00704D26"/>
    <w:rsid w:val="00705647"/>
    <w:rsid w:val="007056F5"/>
    <w:rsid w:val="00705965"/>
    <w:rsid w:val="00705DD5"/>
    <w:rsid w:val="0070607B"/>
    <w:rsid w:val="0070637D"/>
    <w:rsid w:val="00706526"/>
    <w:rsid w:val="007065DF"/>
    <w:rsid w:val="00706A0A"/>
    <w:rsid w:val="00706BF1"/>
    <w:rsid w:val="00706CB7"/>
    <w:rsid w:val="00706D64"/>
    <w:rsid w:val="00706F09"/>
    <w:rsid w:val="00707489"/>
    <w:rsid w:val="00707680"/>
    <w:rsid w:val="007078B5"/>
    <w:rsid w:val="00707927"/>
    <w:rsid w:val="00710051"/>
    <w:rsid w:val="00710177"/>
    <w:rsid w:val="007103C1"/>
    <w:rsid w:val="00710F3E"/>
    <w:rsid w:val="00711678"/>
    <w:rsid w:val="00711873"/>
    <w:rsid w:val="00711A56"/>
    <w:rsid w:val="00711B74"/>
    <w:rsid w:val="00711D0E"/>
    <w:rsid w:val="007126D6"/>
    <w:rsid w:val="00712C3A"/>
    <w:rsid w:val="00712C47"/>
    <w:rsid w:val="0071320C"/>
    <w:rsid w:val="007134D6"/>
    <w:rsid w:val="00713508"/>
    <w:rsid w:val="007139DF"/>
    <w:rsid w:val="00713A00"/>
    <w:rsid w:val="00713A26"/>
    <w:rsid w:val="00713BEC"/>
    <w:rsid w:val="00713BF8"/>
    <w:rsid w:val="00713C03"/>
    <w:rsid w:val="00713FB6"/>
    <w:rsid w:val="00714276"/>
    <w:rsid w:val="007142DC"/>
    <w:rsid w:val="007145EB"/>
    <w:rsid w:val="0071486E"/>
    <w:rsid w:val="00714E83"/>
    <w:rsid w:val="0071500E"/>
    <w:rsid w:val="007152DA"/>
    <w:rsid w:val="007153A2"/>
    <w:rsid w:val="0071560C"/>
    <w:rsid w:val="0071571E"/>
    <w:rsid w:val="00715977"/>
    <w:rsid w:val="00716067"/>
    <w:rsid w:val="00716567"/>
    <w:rsid w:val="0071681D"/>
    <w:rsid w:val="00716857"/>
    <w:rsid w:val="0071691E"/>
    <w:rsid w:val="00716B24"/>
    <w:rsid w:val="00716D0E"/>
    <w:rsid w:val="00717024"/>
    <w:rsid w:val="00717480"/>
    <w:rsid w:val="00717651"/>
    <w:rsid w:val="00717770"/>
    <w:rsid w:val="007178AC"/>
    <w:rsid w:val="007178D5"/>
    <w:rsid w:val="00717A79"/>
    <w:rsid w:val="00717BA2"/>
    <w:rsid w:val="00717C3A"/>
    <w:rsid w:val="00717C46"/>
    <w:rsid w:val="00717EEB"/>
    <w:rsid w:val="0072016E"/>
    <w:rsid w:val="007203B2"/>
    <w:rsid w:val="00720708"/>
    <w:rsid w:val="00720854"/>
    <w:rsid w:val="007208E6"/>
    <w:rsid w:val="00720CCD"/>
    <w:rsid w:val="00720ECA"/>
    <w:rsid w:val="007210AD"/>
    <w:rsid w:val="00721274"/>
    <w:rsid w:val="00721A32"/>
    <w:rsid w:val="00721D86"/>
    <w:rsid w:val="00721DAD"/>
    <w:rsid w:val="00721DDF"/>
    <w:rsid w:val="00721EE1"/>
    <w:rsid w:val="007220F6"/>
    <w:rsid w:val="007225FD"/>
    <w:rsid w:val="00722958"/>
    <w:rsid w:val="00722F82"/>
    <w:rsid w:val="00723646"/>
    <w:rsid w:val="0072365C"/>
    <w:rsid w:val="007236B0"/>
    <w:rsid w:val="00723704"/>
    <w:rsid w:val="00723ADD"/>
    <w:rsid w:val="00723BC3"/>
    <w:rsid w:val="00723EB8"/>
    <w:rsid w:val="007240D9"/>
    <w:rsid w:val="0072413F"/>
    <w:rsid w:val="00724149"/>
    <w:rsid w:val="00724348"/>
    <w:rsid w:val="0072447F"/>
    <w:rsid w:val="0072467F"/>
    <w:rsid w:val="00724867"/>
    <w:rsid w:val="007248DF"/>
    <w:rsid w:val="00724A78"/>
    <w:rsid w:val="00724F74"/>
    <w:rsid w:val="007250E9"/>
    <w:rsid w:val="00725136"/>
    <w:rsid w:val="0072568C"/>
    <w:rsid w:val="00725B5C"/>
    <w:rsid w:val="007260F0"/>
    <w:rsid w:val="0072628D"/>
    <w:rsid w:val="00726459"/>
    <w:rsid w:val="007264E8"/>
    <w:rsid w:val="007267B6"/>
    <w:rsid w:val="00726A39"/>
    <w:rsid w:val="00726E4C"/>
    <w:rsid w:val="00727194"/>
    <w:rsid w:val="007272B1"/>
    <w:rsid w:val="007272DA"/>
    <w:rsid w:val="00727439"/>
    <w:rsid w:val="00727A31"/>
    <w:rsid w:val="00727C82"/>
    <w:rsid w:val="00727ECC"/>
    <w:rsid w:val="00727FCD"/>
    <w:rsid w:val="007304FA"/>
    <w:rsid w:val="007305C8"/>
    <w:rsid w:val="00730643"/>
    <w:rsid w:val="00730861"/>
    <w:rsid w:val="00730E0B"/>
    <w:rsid w:val="00730E62"/>
    <w:rsid w:val="00730EB5"/>
    <w:rsid w:val="00731149"/>
    <w:rsid w:val="00731629"/>
    <w:rsid w:val="00731997"/>
    <w:rsid w:val="00731A4A"/>
    <w:rsid w:val="00731A56"/>
    <w:rsid w:val="00731D87"/>
    <w:rsid w:val="00731E21"/>
    <w:rsid w:val="00732403"/>
    <w:rsid w:val="007328F6"/>
    <w:rsid w:val="0073294C"/>
    <w:rsid w:val="00732EFA"/>
    <w:rsid w:val="0073330E"/>
    <w:rsid w:val="0073350B"/>
    <w:rsid w:val="00733C01"/>
    <w:rsid w:val="00733D71"/>
    <w:rsid w:val="00733DAB"/>
    <w:rsid w:val="007345CB"/>
    <w:rsid w:val="00734828"/>
    <w:rsid w:val="0073485D"/>
    <w:rsid w:val="00734A5A"/>
    <w:rsid w:val="00734D00"/>
    <w:rsid w:val="007350FA"/>
    <w:rsid w:val="0073522B"/>
    <w:rsid w:val="007353E8"/>
    <w:rsid w:val="007358B3"/>
    <w:rsid w:val="00735B31"/>
    <w:rsid w:val="00735BD9"/>
    <w:rsid w:val="00735D2C"/>
    <w:rsid w:val="00736075"/>
    <w:rsid w:val="007360EA"/>
    <w:rsid w:val="007366BA"/>
    <w:rsid w:val="007367C9"/>
    <w:rsid w:val="007373A0"/>
    <w:rsid w:val="0073783C"/>
    <w:rsid w:val="00737EE8"/>
    <w:rsid w:val="00740085"/>
    <w:rsid w:val="00740259"/>
    <w:rsid w:val="007405FE"/>
    <w:rsid w:val="0074086F"/>
    <w:rsid w:val="00740F99"/>
    <w:rsid w:val="00741066"/>
    <w:rsid w:val="00741996"/>
    <w:rsid w:val="00741C85"/>
    <w:rsid w:val="00741D78"/>
    <w:rsid w:val="007422A3"/>
    <w:rsid w:val="007422CD"/>
    <w:rsid w:val="007426CB"/>
    <w:rsid w:val="00742988"/>
    <w:rsid w:val="00742AA6"/>
    <w:rsid w:val="00742BE6"/>
    <w:rsid w:val="00742D29"/>
    <w:rsid w:val="00742ECB"/>
    <w:rsid w:val="00742F4F"/>
    <w:rsid w:val="00743206"/>
    <w:rsid w:val="007433D1"/>
    <w:rsid w:val="0074344E"/>
    <w:rsid w:val="007436D7"/>
    <w:rsid w:val="00743DA4"/>
    <w:rsid w:val="00744344"/>
    <w:rsid w:val="0074489B"/>
    <w:rsid w:val="00744916"/>
    <w:rsid w:val="00744B72"/>
    <w:rsid w:val="00744CF3"/>
    <w:rsid w:val="00744ED6"/>
    <w:rsid w:val="00745185"/>
    <w:rsid w:val="007453E3"/>
    <w:rsid w:val="00745543"/>
    <w:rsid w:val="00745548"/>
    <w:rsid w:val="00745624"/>
    <w:rsid w:val="00745654"/>
    <w:rsid w:val="00745B59"/>
    <w:rsid w:val="00745FEC"/>
    <w:rsid w:val="007462EC"/>
    <w:rsid w:val="00746852"/>
    <w:rsid w:val="00746980"/>
    <w:rsid w:val="00746B5B"/>
    <w:rsid w:val="007471A1"/>
    <w:rsid w:val="00747235"/>
    <w:rsid w:val="00747297"/>
    <w:rsid w:val="0074772F"/>
    <w:rsid w:val="0074786B"/>
    <w:rsid w:val="00747932"/>
    <w:rsid w:val="00747984"/>
    <w:rsid w:val="00747F73"/>
    <w:rsid w:val="0075071F"/>
    <w:rsid w:val="0075079D"/>
    <w:rsid w:val="00750D33"/>
    <w:rsid w:val="007512C5"/>
    <w:rsid w:val="007515F9"/>
    <w:rsid w:val="0075171A"/>
    <w:rsid w:val="00751F37"/>
    <w:rsid w:val="00752896"/>
    <w:rsid w:val="00752BAB"/>
    <w:rsid w:val="0075303E"/>
    <w:rsid w:val="00753058"/>
    <w:rsid w:val="00753072"/>
    <w:rsid w:val="007537D8"/>
    <w:rsid w:val="007538C4"/>
    <w:rsid w:val="00753971"/>
    <w:rsid w:val="00753BE1"/>
    <w:rsid w:val="00753CF1"/>
    <w:rsid w:val="0075416A"/>
    <w:rsid w:val="007542E6"/>
    <w:rsid w:val="00754730"/>
    <w:rsid w:val="00754BB9"/>
    <w:rsid w:val="00754D4E"/>
    <w:rsid w:val="00755039"/>
    <w:rsid w:val="007553A6"/>
    <w:rsid w:val="00755454"/>
    <w:rsid w:val="0075554A"/>
    <w:rsid w:val="00755D2E"/>
    <w:rsid w:val="007560F7"/>
    <w:rsid w:val="0075638A"/>
    <w:rsid w:val="0075644C"/>
    <w:rsid w:val="007565FA"/>
    <w:rsid w:val="007566B8"/>
    <w:rsid w:val="00756898"/>
    <w:rsid w:val="0075696C"/>
    <w:rsid w:val="00756DBF"/>
    <w:rsid w:val="00756E7D"/>
    <w:rsid w:val="007573F6"/>
    <w:rsid w:val="0075746B"/>
    <w:rsid w:val="00757A7D"/>
    <w:rsid w:val="00757C12"/>
    <w:rsid w:val="00760A51"/>
    <w:rsid w:val="00760A9A"/>
    <w:rsid w:val="00760B61"/>
    <w:rsid w:val="00760C7F"/>
    <w:rsid w:val="00760CD9"/>
    <w:rsid w:val="00760E0A"/>
    <w:rsid w:val="00761014"/>
    <w:rsid w:val="007615C1"/>
    <w:rsid w:val="0076161D"/>
    <w:rsid w:val="00761D64"/>
    <w:rsid w:val="00761D98"/>
    <w:rsid w:val="00761EB4"/>
    <w:rsid w:val="00761F73"/>
    <w:rsid w:val="00761FEF"/>
    <w:rsid w:val="00761FFF"/>
    <w:rsid w:val="00762371"/>
    <w:rsid w:val="00762420"/>
    <w:rsid w:val="0076264B"/>
    <w:rsid w:val="00762984"/>
    <w:rsid w:val="00763379"/>
    <w:rsid w:val="00763441"/>
    <w:rsid w:val="007634F8"/>
    <w:rsid w:val="007637C0"/>
    <w:rsid w:val="00763835"/>
    <w:rsid w:val="007638A7"/>
    <w:rsid w:val="0076391F"/>
    <w:rsid w:val="007640BD"/>
    <w:rsid w:val="00764281"/>
    <w:rsid w:val="00764526"/>
    <w:rsid w:val="00764733"/>
    <w:rsid w:val="00764875"/>
    <w:rsid w:val="0076497C"/>
    <w:rsid w:val="00764A56"/>
    <w:rsid w:val="0076504B"/>
    <w:rsid w:val="007652E1"/>
    <w:rsid w:val="0076533C"/>
    <w:rsid w:val="00765681"/>
    <w:rsid w:val="00765F09"/>
    <w:rsid w:val="00766074"/>
    <w:rsid w:val="00766222"/>
    <w:rsid w:val="00766903"/>
    <w:rsid w:val="00766C38"/>
    <w:rsid w:val="00766D88"/>
    <w:rsid w:val="00766E92"/>
    <w:rsid w:val="00767004"/>
    <w:rsid w:val="0076706F"/>
    <w:rsid w:val="0076717A"/>
    <w:rsid w:val="0076718F"/>
    <w:rsid w:val="00767233"/>
    <w:rsid w:val="0076727A"/>
    <w:rsid w:val="00767338"/>
    <w:rsid w:val="007673A9"/>
    <w:rsid w:val="00767533"/>
    <w:rsid w:val="00767589"/>
    <w:rsid w:val="00767767"/>
    <w:rsid w:val="00767C22"/>
    <w:rsid w:val="007705F9"/>
    <w:rsid w:val="007706EE"/>
    <w:rsid w:val="00770AA3"/>
    <w:rsid w:val="00770AFF"/>
    <w:rsid w:val="00770F18"/>
    <w:rsid w:val="007716FF"/>
    <w:rsid w:val="00771743"/>
    <w:rsid w:val="007717A7"/>
    <w:rsid w:val="0077195D"/>
    <w:rsid w:val="007719E3"/>
    <w:rsid w:val="00771F8F"/>
    <w:rsid w:val="007721B7"/>
    <w:rsid w:val="007723E6"/>
    <w:rsid w:val="007725D2"/>
    <w:rsid w:val="0077274C"/>
    <w:rsid w:val="007729D5"/>
    <w:rsid w:val="00772AEF"/>
    <w:rsid w:val="00772BC9"/>
    <w:rsid w:val="00772D73"/>
    <w:rsid w:val="00773319"/>
    <w:rsid w:val="007735A1"/>
    <w:rsid w:val="007737AC"/>
    <w:rsid w:val="0077392B"/>
    <w:rsid w:val="00773BA6"/>
    <w:rsid w:val="00773F44"/>
    <w:rsid w:val="0077418E"/>
    <w:rsid w:val="0077450E"/>
    <w:rsid w:val="00774545"/>
    <w:rsid w:val="00774762"/>
    <w:rsid w:val="00774883"/>
    <w:rsid w:val="00774CA2"/>
    <w:rsid w:val="007751DD"/>
    <w:rsid w:val="0077546B"/>
    <w:rsid w:val="007755A4"/>
    <w:rsid w:val="00775758"/>
    <w:rsid w:val="007758CA"/>
    <w:rsid w:val="00775998"/>
    <w:rsid w:val="00775A16"/>
    <w:rsid w:val="00775A45"/>
    <w:rsid w:val="00775B0A"/>
    <w:rsid w:val="00775B9E"/>
    <w:rsid w:val="00775C2B"/>
    <w:rsid w:val="00775CBD"/>
    <w:rsid w:val="00775D30"/>
    <w:rsid w:val="00775E29"/>
    <w:rsid w:val="00775EC3"/>
    <w:rsid w:val="00776060"/>
    <w:rsid w:val="0077622D"/>
    <w:rsid w:val="00776396"/>
    <w:rsid w:val="007763A5"/>
    <w:rsid w:val="007766F2"/>
    <w:rsid w:val="007769DE"/>
    <w:rsid w:val="007777C2"/>
    <w:rsid w:val="0077781C"/>
    <w:rsid w:val="00777CA3"/>
    <w:rsid w:val="0078012B"/>
    <w:rsid w:val="00780299"/>
    <w:rsid w:val="007807AB"/>
    <w:rsid w:val="007807C6"/>
    <w:rsid w:val="00780D19"/>
    <w:rsid w:val="007811A0"/>
    <w:rsid w:val="007813B6"/>
    <w:rsid w:val="0078162C"/>
    <w:rsid w:val="00781DC7"/>
    <w:rsid w:val="007822DC"/>
    <w:rsid w:val="0078230F"/>
    <w:rsid w:val="00782497"/>
    <w:rsid w:val="007826F7"/>
    <w:rsid w:val="00782860"/>
    <w:rsid w:val="00782A2A"/>
    <w:rsid w:val="00782CA1"/>
    <w:rsid w:val="00782EA9"/>
    <w:rsid w:val="00782EEA"/>
    <w:rsid w:val="007830EA"/>
    <w:rsid w:val="0078316F"/>
    <w:rsid w:val="00783251"/>
    <w:rsid w:val="007833B9"/>
    <w:rsid w:val="007835A3"/>
    <w:rsid w:val="0078387A"/>
    <w:rsid w:val="0078393A"/>
    <w:rsid w:val="00784037"/>
    <w:rsid w:val="0078414F"/>
    <w:rsid w:val="00784516"/>
    <w:rsid w:val="00784697"/>
    <w:rsid w:val="007847C0"/>
    <w:rsid w:val="00784F0D"/>
    <w:rsid w:val="007852B2"/>
    <w:rsid w:val="007858CF"/>
    <w:rsid w:val="007859F4"/>
    <w:rsid w:val="00785AF8"/>
    <w:rsid w:val="00785D6D"/>
    <w:rsid w:val="0078644C"/>
    <w:rsid w:val="00786CFD"/>
    <w:rsid w:val="00786DE8"/>
    <w:rsid w:val="007902FD"/>
    <w:rsid w:val="007903E3"/>
    <w:rsid w:val="00790D86"/>
    <w:rsid w:val="00791130"/>
    <w:rsid w:val="007912E2"/>
    <w:rsid w:val="0079178A"/>
    <w:rsid w:val="007919EC"/>
    <w:rsid w:val="00791A04"/>
    <w:rsid w:val="00791AB0"/>
    <w:rsid w:val="00791ED9"/>
    <w:rsid w:val="00792B00"/>
    <w:rsid w:val="00792B7D"/>
    <w:rsid w:val="00792C17"/>
    <w:rsid w:val="00792FB0"/>
    <w:rsid w:val="007930E6"/>
    <w:rsid w:val="007934DE"/>
    <w:rsid w:val="00793CE7"/>
    <w:rsid w:val="00793FB3"/>
    <w:rsid w:val="00793FDB"/>
    <w:rsid w:val="00794163"/>
    <w:rsid w:val="007942A9"/>
    <w:rsid w:val="007943D4"/>
    <w:rsid w:val="00794A32"/>
    <w:rsid w:val="00794A3D"/>
    <w:rsid w:val="00794AEC"/>
    <w:rsid w:val="00794AF2"/>
    <w:rsid w:val="00794F11"/>
    <w:rsid w:val="0079508D"/>
    <w:rsid w:val="00795129"/>
    <w:rsid w:val="00795174"/>
    <w:rsid w:val="007951BA"/>
    <w:rsid w:val="007955BA"/>
    <w:rsid w:val="0079582C"/>
    <w:rsid w:val="00795888"/>
    <w:rsid w:val="00795A20"/>
    <w:rsid w:val="00795BCA"/>
    <w:rsid w:val="00795C7C"/>
    <w:rsid w:val="00795D86"/>
    <w:rsid w:val="00795DD5"/>
    <w:rsid w:val="00795E13"/>
    <w:rsid w:val="00795E72"/>
    <w:rsid w:val="00795ECA"/>
    <w:rsid w:val="00795F00"/>
    <w:rsid w:val="007961F6"/>
    <w:rsid w:val="00796217"/>
    <w:rsid w:val="007962E1"/>
    <w:rsid w:val="00796328"/>
    <w:rsid w:val="00796445"/>
    <w:rsid w:val="007967C1"/>
    <w:rsid w:val="0079693C"/>
    <w:rsid w:val="007969E1"/>
    <w:rsid w:val="00796A8D"/>
    <w:rsid w:val="00796B7E"/>
    <w:rsid w:val="00796BCB"/>
    <w:rsid w:val="007971FE"/>
    <w:rsid w:val="0079757B"/>
    <w:rsid w:val="007979F4"/>
    <w:rsid w:val="00797CDA"/>
    <w:rsid w:val="00797FD0"/>
    <w:rsid w:val="00797FF2"/>
    <w:rsid w:val="007A0362"/>
    <w:rsid w:val="007A04A3"/>
    <w:rsid w:val="007A06E0"/>
    <w:rsid w:val="007A0730"/>
    <w:rsid w:val="007A097A"/>
    <w:rsid w:val="007A0A0F"/>
    <w:rsid w:val="007A0AF5"/>
    <w:rsid w:val="007A0C90"/>
    <w:rsid w:val="007A10A5"/>
    <w:rsid w:val="007A10AF"/>
    <w:rsid w:val="007A13E1"/>
    <w:rsid w:val="007A1474"/>
    <w:rsid w:val="007A15C5"/>
    <w:rsid w:val="007A160F"/>
    <w:rsid w:val="007A1672"/>
    <w:rsid w:val="007A176B"/>
    <w:rsid w:val="007A1BD4"/>
    <w:rsid w:val="007A1C8B"/>
    <w:rsid w:val="007A1CC2"/>
    <w:rsid w:val="007A1EFA"/>
    <w:rsid w:val="007A203F"/>
    <w:rsid w:val="007A21DF"/>
    <w:rsid w:val="007A2274"/>
    <w:rsid w:val="007A278A"/>
    <w:rsid w:val="007A2B28"/>
    <w:rsid w:val="007A320B"/>
    <w:rsid w:val="007A334D"/>
    <w:rsid w:val="007A35A9"/>
    <w:rsid w:val="007A3760"/>
    <w:rsid w:val="007A3D89"/>
    <w:rsid w:val="007A4093"/>
    <w:rsid w:val="007A4636"/>
    <w:rsid w:val="007A492F"/>
    <w:rsid w:val="007A4A5A"/>
    <w:rsid w:val="007A4A93"/>
    <w:rsid w:val="007A4AAF"/>
    <w:rsid w:val="007A4D62"/>
    <w:rsid w:val="007A5477"/>
    <w:rsid w:val="007A5547"/>
    <w:rsid w:val="007A579E"/>
    <w:rsid w:val="007A5BF0"/>
    <w:rsid w:val="007A5C96"/>
    <w:rsid w:val="007A5F39"/>
    <w:rsid w:val="007A601A"/>
    <w:rsid w:val="007A61EF"/>
    <w:rsid w:val="007A6424"/>
    <w:rsid w:val="007A6484"/>
    <w:rsid w:val="007A692F"/>
    <w:rsid w:val="007A6C1F"/>
    <w:rsid w:val="007A6EFC"/>
    <w:rsid w:val="007A7469"/>
    <w:rsid w:val="007A7574"/>
    <w:rsid w:val="007A77F0"/>
    <w:rsid w:val="007A7B2D"/>
    <w:rsid w:val="007A7C40"/>
    <w:rsid w:val="007A7DCF"/>
    <w:rsid w:val="007A7EBE"/>
    <w:rsid w:val="007A7FF9"/>
    <w:rsid w:val="007B0390"/>
    <w:rsid w:val="007B114C"/>
    <w:rsid w:val="007B11DD"/>
    <w:rsid w:val="007B1408"/>
    <w:rsid w:val="007B19CA"/>
    <w:rsid w:val="007B1BAE"/>
    <w:rsid w:val="007B1CDF"/>
    <w:rsid w:val="007B1FFD"/>
    <w:rsid w:val="007B2015"/>
    <w:rsid w:val="007B273B"/>
    <w:rsid w:val="007B2B9C"/>
    <w:rsid w:val="007B2B9F"/>
    <w:rsid w:val="007B2E72"/>
    <w:rsid w:val="007B304F"/>
    <w:rsid w:val="007B342F"/>
    <w:rsid w:val="007B35C0"/>
    <w:rsid w:val="007B36C7"/>
    <w:rsid w:val="007B43E8"/>
    <w:rsid w:val="007B4795"/>
    <w:rsid w:val="007B4AB7"/>
    <w:rsid w:val="007B4B56"/>
    <w:rsid w:val="007B54B5"/>
    <w:rsid w:val="007B5677"/>
    <w:rsid w:val="007B57F3"/>
    <w:rsid w:val="007B6479"/>
    <w:rsid w:val="007B6763"/>
    <w:rsid w:val="007B6915"/>
    <w:rsid w:val="007B698D"/>
    <w:rsid w:val="007B6F69"/>
    <w:rsid w:val="007B792B"/>
    <w:rsid w:val="007B7B53"/>
    <w:rsid w:val="007B7BF2"/>
    <w:rsid w:val="007B7D06"/>
    <w:rsid w:val="007B7F23"/>
    <w:rsid w:val="007C0034"/>
    <w:rsid w:val="007C039B"/>
    <w:rsid w:val="007C069E"/>
    <w:rsid w:val="007C0B69"/>
    <w:rsid w:val="007C0C48"/>
    <w:rsid w:val="007C0FF0"/>
    <w:rsid w:val="007C0FF1"/>
    <w:rsid w:val="007C1283"/>
    <w:rsid w:val="007C134C"/>
    <w:rsid w:val="007C1C2C"/>
    <w:rsid w:val="007C1E1B"/>
    <w:rsid w:val="007C1E3E"/>
    <w:rsid w:val="007C23FE"/>
    <w:rsid w:val="007C2486"/>
    <w:rsid w:val="007C29CC"/>
    <w:rsid w:val="007C2A07"/>
    <w:rsid w:val="007C2AFB"/>
    <w:rsid w:val="007C2AFF"/>
    <w:rsid w:val="007C2D66"/>
    <w:rsid w:val="007C2E34"/>
    <w:rsid w:val="007C2EC8"/>
    <w:rsid w:val="007C3627"/>
    <w:rsid w:val="007C38D8"/>
    <w:rsid w:val="007C3A06"/>
    <w:rsid w:val="007C3AE0"/>
    <w:rsid w:val="007C3D69"/>
    <w:rsid w:val="007C4009"/>
    <w:rsid w:val="007C4172"/>
    <w:rsid w:val="007C4262"/>
    <w:rsid w:val="007C429F"/>
    <w:rsid w:val="007C42D5"/>
    <w:rsid w:val="007C433D"/>
    <w:rsid w:val="007C4621"/>
    <w:rsid w:val="007C4735"/>
    <w:rsid w:val="007C48DE"/>
    <w:rsid w:val="007C53A3"/>
    <w:rsid w:val="007C5676"/>
    <w:rsid w:val="007C5AA5"/>
    <w:rsid w:val="007C63BB"/>
    <w:rsid w:val="007C63FC"/>
    <w:rsid w:val="007C6555"/>
    <w:rsid w:val="007C6A30"/>
    <w:rsid w:val="007C6A74"/>
    <w:rsid w:val="007C6B3F"/>
    <w:rsid w:val="007C7322"/>
    <w:rsid w:val="007C771C"/>
    <w:rsid w:val="007C7998"/>
    <w:rsid w:val="007C7B00"/>
    <w:rsid w:val="007C7B93"/>
    <w:rsid w:val="007C7C2A"/>
    <w:rsid w:val="007C7E02"/>
    <w:rsid w:val="007D0C7C"/>
    <w:rsid w:val="007D0D6B"/>
    <w:rsid w:val="007D0F99"/>
    <w:rsid w:val="007D12B5"/>
    <w:rsid w:val="007D1961"/>
    <w:rsid w:val="007D1A12"/>
    <w:rsid w:val="007D1C33"/>
    <w:rsid w:val="007D2339"/>
    <w:rsid w:val="007D2551"/>
    <w:rsid w:val="007D2651"/>
    <w:rsid w:val="007D2B11"/>
    <w:rsid w:val="007D2E35"/>
    <w:rsid w:val="007D2F85"/>
    <w:rsid w:val="007D2F92"/>
    <w:rsid w:val="007D3074"/>
    <w:rsid w:val="007D30A1"/>
    <w:rsid w:val="007D3FCE"/>
    <w:rsid w:val="007D41BC"/>
    <w:rsid w:val="007D43AB"/>
    <w:rsid w:val="007D4583"/>
    <w:rsid w:val="007D4D09"/>
    <w:rsid w:val="007D4D66"/>
    <w:rsid w:val="007D4E60"/>
    <w:rsid w:val="007D4F93"/>
    <w:rsid w:val="007D5DE4"/>
    <w:rsid w:val="007D60DD"/>
    <w:rsid w:val="007D621F"/>
    <w:rsid w:val="007D6263"/>
    <w:rsid w:val="007D6335"/>
    <w:rsid w:val="007D6AF2"/>
    <w:rsid w:val="007D6D4E"/>
    <w:rsid w:val="007D71D6"/>
    <w:rsid w:val="007D7315"/>
    <w:rsid w:val="007D73AD"/>
    <w:rsid w:val="007D7432"/>
    <w:rsid w:val="007D7A2D"/>
    <w:rsid w:val="007E032D"/>
    <w:rsid w:val="007E0425"/>
    <w:rsid w:val="007E0523"/>
    <w:rsid w:val="007E056D"/>
    <w:rsid w:val="007E05CD"/>
    <w:rsid w:val="007E08FE"/>
    <w:rsid w:val="007E09A5"/>
    <w:rsid w:val="007E0C61"/>
    <w:rsid w:val="007E0E7F"/>
    <w:rsid w:val="007E17E9"/>
    <w:rsid w:val="007E1BB6"/>
    <w:rsid w:val="007E20DF"/>
    <w:rsid w:val="007E230C"/>
    <w:rsid w:val="007E2711"/>
    <w:rsid w:val="007E2AAA"/>
    <w:rsid w:val="007E2B90"/>
    <w:rsid w:val="007E2C1B"/>
    <w:rsid w:val="007E2CB0"/>
    <w:rsid w:val="007E2E2C"/>
    <w:rsid w:val="007E2F16"/>
    <w:rsid w:val="007E3691"/>
    <w:rsid w:val="007E385C"/>
    <w:rsid w:val="007E38AF"/>
    <w:rsid w:val="007E3930"/>
    <w:rsid w:val="007E3AD8"/>
    <w:rsid w:val="007E3B6B"/>
    <w:rsid w:val="007E3FBF"/>
    <w:rsid w:val="007E4168"/>
    <w:rsid w:val="007E4172"/>
    <w:rsid w:val="007E43BA"/>
    <w:rsid w:val="007E4533"/>
    <w:rsid w:val="007E47CB"/>
    <w:rsid w:val="007E488F"/>
    <w:rsid w:val="007E48B6"/>
    <w:rsid w:val="007E4B03"/>
    <w:rsid w:val="007E4DDA"/>
    <w:rsid w:val="007E505A"/>
    <w:rsid w:val="007E562E"/>
    <w:rsid w:val="007E5C6A"/>
    <w:rsid w:val="007E5EFD"/>
    <w:rsid w:val="007E602C"/>
    <w:rsid w:val="007E66E0"/>
    <w:rsid w:val="007E6900"/>
    <w:rsid w:val="007E6B82"/>
    <w:rsid w:val="007E6D5A"/>
    <w:rsid w:val="007E6DA0"/>
    <w:rsid w:val="007E6DF6"/>
    <w:rsid w:val="007E7020"/>
    <w:rsid w:val="007E726B"/>
    <w:rsid w:val="007E7E2D"/>
    <w:rsid w:val="007F0121"/>
    <w:rsid w:val="007F041A"/>
    <w:rsid w:val="007F0BF4"/>
    <w:rsid w:val="007F0E31"/>
    <w:rsid w:val="007F1681"/>
    <w:rsid w:val="007F175B"/>
    <w:rsid w:val="007F19C0"/>
    <w:rsid w:val="007F1A5F"/>
    <w:rsid w:val="007F1ACF"/>
    <w:rsid w:val="007F1FED"/>
    <w:rsid w:val="007F2019"/>
    <w:rsid w:val="007F20FF"/>
    <w:rsid w:val="007F2287"/>
    <w:rsid w:val="007F239D"/>
    <w:rsid w:val="007F23E9"/>
    <w:rsid w:val="007F274E"/>
    <w:rsid w:val="007F2972"/>
    <w:rsid w:val="007F3195"/>
    <w:rsid w:val="007F3214"/>
    <w:rsid w:val="007F37C6"/>
    <w:rsid w:val="007F3CF3"/>
    <w:rsid w:val="007F3DD9"/>
    <w:rsid w:val="007F3F64"/>
    <w:rsid w:val="007F4995"/>
    <w:rsid w:val="007F4C2C"/>
    <w:rsid w:val="007F4E79"/>
    <w:rsid w:val="007F5650"/>
    <w:rsid w:val="007F57AD"/>
    <w:rsid w:val="007F5D0A"/>
    <w:rsid w:val="007F6062"/>
    <w:rsid w:val="007F61D8"/>
    <w:rsid w:val="007F64AF"/>
    <w:rsid w:val="007F6543"/>
    <w:rsid w:val="007F678C"/>
    <w:rsid w:val="007F67DF"/>
    <w:rsid w:val="007F6D05"/>
    <w:rsid w:val="007F70F9"/>
    <w:rsid w:val="007F7328"/>
    <w:rsid w:val="007F77B6"/>
    <w:rsid w:val="007F77EE"/>
    <w:rsid w:val="007F7DE4"/>
    <w:rsid w:val="00800146"/>
    <w:rsid w:val="0080032F"/>
    <w:rsid w:val="0080043F"/>
    <w:rsid w:val="00800535"/>
    <w:rsid w:val="00800723"/>
    <w:rsid w:val="0080079D"/>
    <w:rsid w:val="00800959"/>
    <w:rsid w:val="00800AA6"/>
    <w:rsid w:val="00800B59"/>
    <w:rsid w:val="00800B78"/>
    <w:rsid w:val="0080108B"/>
    <w:rsid w:val="00801836"/>
    <w:rsid w:val="00801F21"/>
    <w:rsid w:val="00801F44"/>
    <w:rsid w:val="0080221A"/>
    <w:rsid w:val="008025E4"/>
    <w:rsid w:val="00802CBF"/>
    <w:rsid w:val="00802D1A"/>
    <w:rsid w:val="00802DB8"/>
    <w:rsid w:val="00803380"/>
    <w:rsid w:val="0080376F"/>
    <w:rsid w:val="0080381E"/>
    <w:rsid w:val="00803909"/>
    <w:rsid w:val="00803A85"/>
    <w:rsid w:val="00803BCC"/>
    <w:rsid w:val="00803D04"/>
    <w:rsid w:val="008040D1"/>
    <w:rsid w:val="008042C2"/>
    <w:rsid w:val="00804436"/>
    <w:rsid w:val="0080452F"/>
    <w:rsid w:val="008047A9"/>
    <w:rsid w:val="008047FE"/>
    <w:rsid w:val="008048A7"/>
    <w:rsid w:val="008049C9"/>
    <w:rsid w:val="00804CA5"/>
    <w:rsid w:val="00804D85"/>
    <w:rsid w:val="0080509C"/>
    <w:rsid w:val="008050E6"/>
    <w:rsid w:val="008050FB"/>
    <w:rsid w:val="008054B6"/>
    <w:rsid w:val="008054B8"/>
    <w:rsid w:val="00805741"/>
    <w:rsid w:val="00805B2A"/>
    <w:rsid w:val="00805C3E"/>
    <w:rsid w:val="00805D63"/>
    <w:rsid w:val="00806278"/>
    <w:rsid w:val="0080660D"/>
    <w:rsid w:val="00806940"/>
    <w:rsid w:val="00806AC3"/>
    <w:rsid w:val="008075F8"/>
    <w:rsid w:val="00807911"/>
    <w:rsid w:val="00807995"/>
    <w:rsid w:val="00807AA6"/>
    <w:rsid w:val="00807B92"/>
    <w:rsid w:val="00807C7A"/>
    <w:rsid w:val="00807D19"/>
    <w:rsid w:val="00807F18"/>
    <w:rsid w:val="00810186"/>
    <w:rsid w:val="00810CD2"/>
    <w:rsid w:val="00810D03"/>
    <w:rsid w:val="00810E5D"/>
    <w:rsid w:val="00810E91"/>
    <w:rsid w:val="0081139C"/>
    <w:rsid w:val="008118C9"/>
    <w:rsid w:val="00811BAB"/>
    <w:rsid w:val="00811E27"/>
    <w:rsid w:val="00812587"/>
    <w:rsid w:val="00812AA3"/>
    <w:rsid w:val="00812AD5"/>
    <w:rsid w:val="00812C69"/>
    <w:rsid w:val="008130EA"/>
    <w:rsid w:val="008131A6"/>
    <w:rsid w:val="00813ACD"/>
    <w:rsid w:val="00813C42"/>
    <w:rsid w:val="00813F94"/>
    <w:rsid w:val="008143B3"/>
    <w:rsid w:val="00814B2D"/>
    <w:rsid w:val="00814EAB"/>
    <w:rsid w:val="00814FAF"/>
    <w:rsid w:val="0081532F"/>
    <w:rsid w:val="00815468"/>
    <w:rsid w:val="0081560E"/>
    <w:rsid w:val="0081566A"/>
    <w:rsid w:val="008156D7"/>
    <w:rsid w:val="00815AF9"/>
    <w:rsid w:val="00815B9A"/>
    <w:rsid w:val="00815C12"/>
    <w:rsid w:val="00815D8A"/>
    <w:rsid w:val="00815F5A"/>
    <w:rsid w:val="00816357"/>
    <w:rsid w:val="00816950"/>
    <w:rsid w:val="00816E2F"/>
    <w:rsid w:val="00817019"/>
    <w:rsid w:val="00817168"/>
    <w:rsid w:val="008172CD"/>
    <w:rsid w:val="00817A95"/>
    <w:rsid w:val="00820033"/>
    <w:rsid w:val="00820040"/>
    <w:rsid w:val="00820868"/>
    <w:rsid w:val="00820AF5"/>
    <w:rsid w:val="00820B79"/>
    <w:rsid w:val="00820CD5"/>
    <w:rsid w:val="00820E4D"/>
    <w:rsid w:val="00821148"/>
    <w:rsid w:val="0082122E"/>
    <w:rsid w:val="008213D1"/>
    <w:rsid w:val="00821A0E"/>
    <w:rsid w:val="00822511"/>
    <w:rsid w:val="00822CC9"/>
    <w:rsid w:val="00822D36"/>
    <w:rsid w:val="00822D89"/>
    <w:rsid w:val="008230FB"/>
    <w:rsid w:val="00823740"/>
    <w:rsid w:val="00823996"/>
    <w:rsid w:val="00823AFD"/>
    <w:rsid w:val="008240FF"/>
    <w:rsid w:val="00824260"/>
    <w:rsid w:val="008243E1"/>
    <w:rsid w:val="008244B1"/>
    <w:rsid w:val="008246D1"/>
    <w:rsid w:val="00824D8D"/>
    <w:rsid w:val="00824EBB"/>
    <w:rsid w:val="00824EFF"/>
    <w:rsid w:val="008252ED"/>
    <w:rsid w:val="00825A59"/>
    <w:rsid w:val="00825FD9"/>
    <w:rsid w:val="00826067"/>
    <w:rsid w:val="008260E5"/>
    <w:rsid w:val="00826369"/>
    <w:rsid w:val="008265E5"/>
    <w:rsid w:val="00826685"/>
    <w:rsid w:val="0082669D"/>
    <w:rsid w:val="008270C5"/>
    <w:rsid w:val="00827830"/>
    <w:rsid w:val="00827B4A"/>
    <w:rsid w:val="00827E36"/>
    <w:rsid w:val="00827E43"/>
    <w:rsid w:val="00827EC1"/>
    <w:rsid w:val="008300E3"/>
    <w:rsid w:val="00830306"/>
    <w:rsid w:val="008303CE"/>
    <w:rsid w:val="008303EB"/>
    <w:rsid w:val="00830607"/>
    <w:rsid w:val="00830746"/>
    <w:rsid w:val="00830AF3"/>
    <w:rsid w:val="00830C8B"/>
    <w:rsid w:val="0083110B"/>
    <w:rsid w:val="0083123D"/>
    <w:rsid w:val="008312DE"/>
    <w:rsid w:val="00831A32"/>
    <w:rsid w:val="00831C9B"/>
    <w:rsid w:val="00831CC6"/>
    <w:rsid w:val="00831DAD"/>
    <w:rsid w:val="00832084"/>
    <w:rsid w:val="00832252"/>
    <w:rsid w:val="0083254E"/>
    <w:rsid w:val="0083266D"/>
    <w:rsid w:val="0083274B"/>
    <w:rsid w:val="008328DC"/>
    <w:rsid w:val="00832A86"/>
    <w:rsid w:val="00832A9F"/>
    <w:rsid w:val="00832B04"/>
    <w:rsid w:val="00832CFE"/>
    <w:rsid w:val="00832EAB"/>
    <w:rsid w:val="00832F7A"/>
    <w:rsid w:val="00833032"/>
    <w:rsid w:val="008332DF"/>
    <w:rsid w:val="0083347E"/>
    <w:rsid w:val="008335F6"/>
    <w:rsid w:val="008336FE"/>
    <w:rsid w:val="00833B88"/>
    <w:rsid w:val="00834082"/>
    <w:rsid w:val="008344AF"/>
    <w:rsid w:val="008346D2"/>
    <w:rsid w:val="008347AA"/>
    <w:rsid w:val="0083489B"/>
    <w:rsid w:val="008348AC"/>
    <w:rsid w:val="008348F0"/>
    <w:rsid w:val="00834BAE"/>
    <w:rsid w:val="00834D0F"/>
    <w:rsid w:val="00834F0D"/>
    <w:rsid w:val="00834F93"/>
    <w:rsid w:val="00835751"/>
    <w:rsid w:val="008358BE"/>
    <w:rsid w:val="00835924"/>
    <w:rsid w:val="00835B44"/>
    <w:rsid w:val="00835C80"/>
    <w:rsid w:val="00835EDF"/>
    <w:rsid w:val="00835F06"/>
    <w:rsid w:val="00836087"/>
    <w:rsid w:val="0083626A"/>
    <w:rsid w:val="00836285"/>
    <w:rsid w:val="008363FD"/>
    <w:rsid w:val="008365F6"/>
    <w:rsid w:val="00836628"/>
    <w:rsid w:val="0083676F"/>
    <w:rsid w:val="008371CB"/>
    <w:rsid w:val="0083724C"/>
    <w:rsid w:val="0083740B"/>
    <w:rsid w:val="0083771A"/>
    <w:rsid w:val="00837769"/>
    <w:rsid w:val="008379B2"/>
    <w:rsid w:val="00837BA0"/>
    <w:rsid w:val="00837D1D"/>
    <w:rsid w:val="00837F3E"/>
    <w:rsid w:val="008404AC"/>
    <w:rsid w:val="00840AEE"/>
    <w:rsid w:val="00840ECB"/>
    <w:rsid w:val="00841283"/>
    <w:rsid w:val="0084155F"/>
    <w:rsid w:val="0084177C"/>
    <w:rsid w:val="008418A0"/>
    <w:rsid w:val="00841A24"/>
    <w:rsid w:val="00841B9B"/>
    <w:rsid w:val="00841CC1"/>
    <w:rsid w:val="00841D7A"/>
    <w:rsid w:val="00842304"/>
    <w:rsid w:val="008423E4"/>
    <w:rsid w:val="00842761"/>
    <w:rsid w:val="00842859"/>
    <w:rsid w:val="00842A7C"/>
    <w:rsid w:val="00842AE3"/>
    <w:rsid w:val="00842D4D"/>
    <w:rsid w:val="00842D67"/>
    <w:rsid w:val="00843456"/>
    <w:rsid w:val="008434DD"/>
    <w:rsid w:val="00843716"/>
    <w:rsid w:val="00843935"/>
    <w:rsid w:val="00843B27"/>
    <w:rsid w:val="00843BAC"/>
    <w:rsid w:val="00843BC5"/>
    <w:rsid w:val="00843BFA"/>
    <w:rsid w:val="00843D89"/>
    <w:rsid w:val="00844002"/>
    <w:rsid w:val="008440C5"/>
    <w:rsid w:val="008441DD"/>
    <w:rsid w:val="00844283"/>
    <w:rsid w:val="00844312"/>
    <w:rsid w:val="008444AC"/>
    <w:rsid w:val="0084451A"/>
    <w:rsid w:val="00844A62"/>
    <w:rsid w:val="00844B08"/>
    <w:rsid w:val="00844C1A"/>
    <w:rsid w:val="00844D4C"/>
    <w:rsid w:val="00844FC5"/>
    <w:rsid w:val="0084555B"/>
    <w:rsid w:val="00845ADB"/>
    <w:rsid w:val="00845C3D"/>
    <w:rsid w:val="00845ED4"/>
    <w:rsid w:val="0084627B"/>
    <w:rsid w:val="0084688F"/>
    <w:rsid w:val="00846AF7"/>
    <w:rsid w:val="00846D25"/>
    <w:rsid w:val="00846FEF"/>
    <w:rsid w:val="00847367"/>
    <w:rsid w:val="00847452"/>
    <w:rsid w:val="00847534"/>
    <w:rsid w:val="00847870"/>
    <w:rsid w:val="00847C9B"/>
    <w:rsid w:val="00847D58"/>
    <w:rsid w:val="00847FE9"/>
    <w:rsid w:val="00850054"/>
    <w:rsid w:val="00850171"/>
    <w:rsid w:val="008501AD"/>
    <w:rsid w:val="00850274"/>
    <w:rsid w:val="008502C4"/>
    <w:rsid w:val="00850369"/>
    <w:rsid w:val="008503DA"/>
    <w:rsid w:val="00850C0E"/>
    <w:rsid w:val="00851305"/>
    <w:rsid w:val="0085137F"/>
    <w:rsid w:val="008516CC"/>
    <w:rsid w:val="00851A3E"/>
    <w:rsid w:val="008520B1"/>
    <w:rsid w:val="00852128"/>
    <w:rsid w:val="0085283E"/>
    <w:rsid w:val="00852A80"/>
    <w:rsid w:val="0085338E"/>
    <w:rsid w:val="008535FA"/>
    <w:rsid w:val="00853735"/>
    <w:rsid w:val="00853809"/>
    <w:rsid w:val="00853F49"/>
    <w:rsid w:val="00854036"/>
    <w:rsid w:val="008542BA"/>
    <w:rsid w:val="00854481"/>
    <w:rsid w:val="00854521"/>
    <w:rsid w:val="00854823"/>
    <w:rsid w:val="0085483F"/>
    <w:rsid w:val="008548A0"/>
    <w:rsid w:val="00854BFC"/>
    <w:rsid w:val="00854DE7"/>
    <w:rsid w:val="00854F36"/>
    <w:rsid w:val="00855995"/>
    <w:rsid w:val="00855ACF"/>
    <w:rsid w:val="00855F70"/>
    <w:rsid w:val="00855FF5"/>
    <w:rsid w:val="00856697"/>
    <w:rsid w:val="008567D1"/>
    <w:rsid w:val="00856A26"/>
    <w:rsid w:val="00856AFB"/>
    <w:rsid w:val="00856D3D"/>
    <w:rsid w:val="00857139"/>
    <w:rsid w:val="008574BE"/>
    <w:rsid w:val="00857615"/>
    <w:rsid w:val="008579BB"/>
    <w:rsid w:val="008602BC"/>
    <w:rsid w:val="0086039D"/>
    <w:rsid w:val="00860615"/>
    <w:rsid w:val="00860A46"/>
    <w:rsid w:val="00860D28"/>
    <w:rsid w:val="00860E50"/>
    <w:rsid w:val="00860F4E"/>
    <w:rsid w:val="0086102A"/>
    <w:rsid w:val="008611CC"/>
    <w:rsid w:val="00861430"/>
    <w:rsid w:val="0086170C"/>
    <w:rsid w:val="00861D88"/>
    <w:rsid w:val="00861E5D"/>
    <w:rsid w:val="008625BC"/>
    <w:rsid w:val="008628B2"/>
    <w:rsid w:val="00862925"/>
    <w:rsid w:val="00862EB0"/>
    <w:rsid w:val="00863149"/>
    <w:rsid w:val="00863638"/>
    <w:rsid w:val="00863789"/>
    <w:rsid w:val="00863A68"/>
    <w:rsid w:val="00863B0F"/>
    <w:rsid w:val="00863DEB"/>
    <w:rsid w:val="00863F6C"/>
    <w:rsid w:val="00863FB7"/>
    <w:rsid w:val="00864199"/>
    <w:rsid w:val="008641A9"/>
    <w:rsid w:val="008645CF"/>
    <w:rsid w:val="00864B29"/>
    <w:rsid w:val="00865589"/>
    <w:rsid w:val="00865873"/>
    <w:rsid w:val="008659C2"/>
    <w:rsid w:val="00865AC6"/>
    <w:rsid w:val="0086617F"/>
    <w:rsid w:val="0086628E"/>
    <w:rsid w:val="00866576"/>
    <w:rsid w:val="008665F8"/>
    <w:rsid w:val="008667A3"/>
    <w:rsid w:val="00866861"/>
    <w:rsid w:val="00866997"/>
    <w:rsid w:val="008677C3"/>
    <w:rsid w:val="008701A3"/>
    <w:rsid w:val="008701C3"/>
    <w:rsid w:val="00870362"/>
    <w:rsid w:val="0087059D"/>
    <w:rsid w:val="008706C6"/>
    <w:rsid w:val="00870909"/>
    <w:rsid w:val="00871069"/>
    <w:rsid w:val="00871359"/>
    <w:rsid w:val="00871364"/>
    <w:rsid w:val="00871A18"/>
    <w:rsid w:val="00871C6A"/>
    <w:rsid w:val="00872472"/>
    <w:rsid w:val="0087250D"/>
    <w:rsid w:val="008728FC"/>
    <w:rsid w:val="00872BB7"/>
    <w:rsid w:val="00872CD3"/>
    <w:rsid w:val="00872EE4"/>
    <w:rsid w:val="008732D5"/>
    <w:rsid w:val="008735A8"/>
    <w:rsid w:val="0087377F"/>
    <w:rsid w:val="00873CFB"/>
    <w:rsid w:val="00873E16"/>
    <w:rsid w:val="00874056"/>
    <w:rsid w:val="00874493"/>
    <w:rsid w:val="008745B1"/>
    <w:rsid w:val="00874DE1"/>
    <w:rsid w:val="008750E8"/>
    <w:rsid w:val="00875201"/>
    <w:rsid w:val="00875349"/>
    <w:rsid w:val="00875424"/>
    <w:rsid w:val="00875803"/>
    <w:rsid w:val="00875BD5"/>
    <w:rsid w:val="00875BE3"/>
    <w:rsid w:val="008762E3"/>
    <w:rsid w:val="008764B6"/>
    <w:rsid w:val="00876606"/>
    <w:rsid w:val="00876E7A"/>
    <w:rsid w:val="00877244"/>
    <w:rsid w:val="00877278"/>
    <w:rsid w:val="0087749B"/>
    <w:rsid w:val="008774E1"/>
    <w:rsid w:val="00877573"/>
    <w:rsid w:val="0087765D"/>
    <w:rsid w:val="00877C01"/>
    <w:rsid w:val="00877F98"/>
    <w:rsid w:val="008802E4"/>
    <w:rsid w:val="00880369"/>
    <w:rsid w:val="0088045F"/>
    <w:rsid w:val="00880683"/>
    <w:rsid w:val="008809EE"/>
    <w:rsid w:val="00880DEE"/>
    <w:rsid w:val="00880E22"/>
    <w:rsid w:val="008813D3"/>
    <w:rsid w:val="00881975"/>
    <w:rsid w:val="00881AE5"/>
    <w:rsid w:val="00881B79"/>
    <w:rsid w:val="00881FF5"/>
    <w:rsid w:val="00882233"/>
    <w:rsid w:val="008822A7"/>
    <w:rsid w:val="00882396"/>
    <w:rsid w:val="0088241D"/>
    <w:rsid w:val="00882754"/>
    <w:rsid w:val="00882A9F"/>
    <w:rsid w:val="00882F91"/>
    <w:rsid w:val="008836B5"/>
    <w:rsid w:val="00883913"/>
    <w:rsid w:val="008839C9"/>
    <w:rsid w:val="00883B11"/>
    <w:rsid w:val="00883F5D"/>
    <w:rsid w:val="0088437C"/>
    <w:rsid w:val="008845E0"/>
    <w:rsid w:val="00884853"/>
    <w:rsid w:val="008849E3"/>
    <w:rsid w:val="00884AE4"/>
    <w:rsid w:val="00884B1D"/>
    <w:rsid w:val="00884B6D"/>
    <w:rsid w:val="00884DDF"/>
    <w:rsid w:val="00884E6A"/>
    <w:rsid w:val="00885277"/>
    <w:rsid w:val="008857A4"/>
    <w:rsid w:val="0088598C"/>
    <w:rsid w:val="00885C06"/>
    <w:rsid w:val="00885CC1"/>
    <w:rsid w:val="00885EED"/>
    <w:rsid w:val="00885FD7"/>
    <w:rsid w:val="0088618F"/>
    <w:rsid w:val="00886229"/>
    <w:rsid w:val="00886612"/>
    <w:rsid w:val="008868CD"/>
    <w:rsid w:val="00886B21"/>
    <w:rsid w:val="00886B98"/>
    <w:rsid w:val="00887703"/>
    <w:rsid w:val="008878FB"/>
    <w:rsid w:val="00887D02"/>
    <w:rsid w:val="00887FFE"/>
    <w:rsid w:val="008902EF"/>
    <w:rsid w:val="008902FC"/>
    <w:rsid w:val="0089035D"/>
    <w:rsid w:val="008903E8"/>
    <w:rsid w:val="008907EA"/>
    <w:rsid w:val="0089083E"/>
    <w:rsid w:val="00890F64"/>
    <w:rsid w:val="0089106E"/>
    <w:rsid w:val="00891103"/>
    <w:rsid w:val="00891667"/>
    <w:rsid w:val="008921AC"/>
    <w:rsid w:val="008929F8"/>
    <w:rsid w:val="00892B05"/>
    <w:rsid w:val="00892CF6"/>
    <w:rsid w:val="00892CF9"/>
    <w:rsid w:val="00892D16"/>
    <w:rsid w:val="00893007"/>
    <w:rsid w:val="00893254"/>
    <w:rsid w:val="00893285"/>
    <w:rsid w:val="00893889"/>
    <w:rsid w:val="00893C64"/>
    <w:rsid w:val="00893C95"/>
    <w:rsid w:val="00893D0D"/>
    <w:rsid w:val="00894394"/>
    <w:rsid w:val="008951B2"/>
    <w:rsid w:val="00895770"/>
    <w:rsid w:val="008957F4"/>
    <w:rsid w:val="00895E61"/>
    <w:rsid w:val="00896495"/>
    <w:rsid w:val="00896611"/>
    <w:rsid w:val="00896761"/>
    <w:rsid w:val="00896942"/>
    <w:rsid w:val="00896CD0"/>
    <w:rsid w:val="00896D71"/>
    <w:rsid w:val="0089712A"/>
    <w:rsid w:val="00897215"/>
    <w:rsid w:val="0089745A"/>
    <w:rsid w:val="0089746B"/>
    <w:rsid w:val="0089747F"/>
    <w:rsid w:val="008977A5"/>
    <w:rsid w:val="008977F3"/>
    <w:rsid w:val="00897991"/>
    <w:rsid w:val="008A06FF"/>
    <w:rsid w:val="008A076A"/>
    <w:rsid w:val="008A12EF"/>
    <w:rsid w:val="008A1315"/>
    <w:rsid w:val="008A1566"/>
    <w:rsid w:val="008A16D9"/>
    <w:rsid w:val="008A19DA"/>
    <w:rsid w:val="008A1B17"/>
    <w:rsid w:val="008A1C05"/>
    <w:rsid w:val="008A1FC3"/>
    <w:rsid w:val="008A25F3"/>
    <w:rsid w:val="008A29E2"/>
    <w:rsid w:val="008A2DC3"/>
    <w:rsid w:val="008A30AC"/>
    <w:rsid w:val="008A31FB"/>
    <w:rsid w:val="008A33A5"/>
    <w:rsid w:val="008A3466"/>
    <w:rsid w:val="008A38A2"/>
    <w:rsid w:val="008A3B5C"/>
    <w:rsid w:val="008A3C55"/>
    <w:rsid w:val="008A3D10"/>
    <w:rsid w:val="008A4054"/>
    <w:rsid w:val="008A40DC"/>
    <w:rsid w:val="008A445A"/>
    <w:rsid w:val="008A47A8"/>
    <w:rsid w:val="008A4A9A"/>
    <w:rsid w:val="008A4B93"/>
    <w:rsid w:val="008A4D2B"/>
    <w:rsid w:val="008A502F"/>
    <w:rsid w:val="008A5087"/>
    <w:rsid w:val="008A51F5"/>
    <w:rsid w:val="008A5374"/>
    <w:rsid w:val="008A5946"/>
    <w:rsid w:val="008A5AA9"/>
    <w:rsid w:val="008A5D56"/>
    <w:rsid w:val="008A5E2A"/>
    <w:rsid w:val="008A6122"/>
    <w:rsid w:val="008A67D4"/>
    <w:rsid w:val="008A6FFB"/>
    <w:rsid w:val="008A71A4"/>
    <w:rsid w:val="008A7299"/>
    <w:rsid w:val="008A7E7A"/>
    <w:rsid w:val="008A7E95"/>
    <w:rsid w:val="008B02BF"/>
    <w:rsid w:val="008B0495"/>
    <w:rsid w:val="008B050D"/>
    <w:rsid w:val="008B05D3"/>
    <w:rsid w:val="008B099C"/>
    <w:rsid w:val="008B0DBE"/>
    <w:rsid w:val="008B0F43"/>
    <w:rsid w:val="008B1027"/>
    <w:rsid w:val="008B1407"/>
    <w:rsid w:val="008B147B"/>
    <w:rsid w:val="008B16D2"/>
    <w:rsid w:val="008B16EB"/>
    <w:rsid w:val="008B1A64"/>
    <w:rsid w:val="008B1F74"/>
    <w:rsid w:val="008B24A0"/>
    <w:rsid w:val="008B28BA"/>
    <w:rsid w:val="008B2B35"/>
    <w:rsid w:val="008B2CF7"/>
    <w:rsid w:val="008B2E75"/>
    <w:rsid w:val="008B2F94"/>
    <w:rsid w:val="008B3003"/>
    <w:rsid w:val="008B305F"/>
    <w:rsid w:val="008B32A9"/>
    <w:rsid w:val="008B34A9"/>
    <w:rsid w:val="008B39CD"/>
    <w:rsid w:val="008B3FC5"/>
    <w:rsid w:val="008B40A0"/>
    <w:rsid w:val="008B4178"/>
    <w:rsid w:val="008B43CA"/>
    <w:rsid w:val="008B5868"/>
    <w:rsid w:val="008B5A85"/>
    <w:rsid w:val="008B5A8B"/>
    <w:rsid w:val="008B5DFF"/>
    <w:rsid w:val="008B6062"/>
    <w:rsid w:val="008B6177"/>
    <w:rsid w:val="008B6239"/>
    <w:rsid w:val="008B6650"/>
    <w:rsid w:val="008B683B"/>
    <w:rsid w:val="008B6C52"/>
    <w:rsid w:val="008B6E18"/>
    <w:rsid w:val="008B6E23"/>
    <w:rsid w:val="008B70AF"/>
    <w:rsid w:val="008B724D"/>
    <w:rsid w:val="008B73CA"/>
    <w:rsid w:val="008B742F"/>
    <w:rsid w:val="008B7446"/>
    <w:rsid w:val="008B75BE"/>
    <w:rsid w:val="008B783A"/>
    <w:rsid w:val="008B7F33"/>
    <w:rsid w:val="008B7F53"/>
    <w:rsid w:val="008C008B"/>
    <w:rsid w:val="008C0398"/>
    <w:rsid w:val="008C069C"/>
    <w:rsid w:val="008C0787"/>
    <w:rsid w:val="008C0AEC"/>
    <w:rsid w:val="008C119B"/>
    <w:rsid w:val="008C1273"/>
    <w:rsid w:val="008C1624"/>
    <w:rsid w:val="008C1AFB"/>
    <w:rsid w:val="008C1C2B"/>
    <w:rsid w:val="008C1EC4"/>
    <w:rsid w:val="008C1FC3"/>
    <w:rsid w:val="008C20D0"/>
    <w:rsid w:val="008C22A4"/>
    <w:rsid w:val="008C234C"/>
    <w:rsid w:val="008C24B9"/>
    <w:rsid w:val="008C2761"/>
    <w:rsid w:val="008C32BA"/>
    <w:rsid w:val="008C3322"/>
    <w:rsid w:val="008C33D1"/>
    <w:rsid w:val="008C352E"/>
    <w:rsid w:val="008C35D9"/>
    <w:rsid w:val="008C38BF"/>
    <w:rsid w:val="008C3FE3"/>
    <w:rsid w:val="008C4188"/>
    <w:rsid w:val="008C47CD"/>
    <w:rsid w:val="008C4D52"/>
    <w:rsid w:val="008C55C9"/>
    <w:rsid w:val="008C580C"/>
    <w:rsid w:val="008C590C"/>
    <w:rsid w:val="008C599B"/>
    <w:rsid w:val="008C59CA"/>
    <w:rsid w:val="008C5BED"/>
    <w:rsid w:val="008C5E5C"/>
    <w:rsid w:val="008C5F6A"/>
    <w:rsid w:val="008C605D"/>
    <w:rsid w:val="008C6396"/>
    <w:rsid w:val="008C6544"/>
    <w:rsid w:val="008C6EF8"/>
    <w:rsid w:val="008C6FD1"/>
    <w:rsid w:val="008C750A"/>
    <w:rsid w:val="008C7CEB"/>
    <w:rsid w:val="008C7EE2"/>
    <w:rsid w:val="008C7F1C"/>
    <w:rsid w:val="008D0087"/>
    <w:rsid w:val="008D03C8"/>
    <w:rsid w:val="008D06B1"/>
    <w:rsid w:val="008D088A"/>
    <w:rsid w:val="008D0B08"/>
    <w:rsid w:val="008D0CCC"/>
    <w:rsid w:val="008D0D22"/>
    <w:rsid w:val="008D0D4D"/>
    <w:rsid w:val="008D0E14"/>
    <w:rsid w:val="008D0F73"/>
    <w:rsid w:val="008D15D3"/>
    <w:rsid w:val="008D1987"/>
    <w:rsid w:val="008D1A5A"/>
    <w:rsid w:val="008D1B42"/>
    <w:rsid w:val="008D1C01"/>
    <w:rsid w:val="008D1E53"/>
    <w:rsid w:val="008D1E97"/>
    <w:rsid w:val="008D1F7A"/>
    <w:rsid w:val="008D2031"/>
    <w:rsid w:val="008D2323"/>
    <w:rsid w:val="008D29D9"/>
    <w:rsid w:val="008D29E6"/>
    <w:rsid w:val="008D32A8"/>
    <w:rsid w:val="008D3357"/>
    <w:rsid w:val="008D37F2"/>
    <w:rsid w:val="008D3DF3"/>
    <w:rsid w:val="008D4083"/>
    <w:rsid w:val="008D438B"/>
    <w:rsid w:val="008D4643"/>
    <w:rsid w:val="008D47F6"/>
    <w:rsid w:val="008D4822"/>
    <w:rsid w:val="008D4ABD"/>
    <w:rsid w:val="008D4AD4"/>
    <w:rsid w:val="008D4B06"/>
    <w:rsid w:val="008D4BD0"/>
    <w:rsid w:val="008D4E07"/>
    <w:rsid w:val="008D5243"/>
    <w:rsid w:val="008D5438"/>
    <w:rsid w:val="008D58A7"/>
    <w:rsid w:val="008D604E"/>
    <w:rsid w:val="008D61F3"/>
    <w:rsid w:val="008D6648"/>
    <w:rsid w:val="008D668F"/>
    <w:rsid w:val="008D6947"/>
    <w:rsid w:val="008D741C"/>
    <w:rsid w:val="008D759F"/>
    <w:rsid w:val="008D793D"/>
    <w:rsid w:val="008D7DB6"/>
    <w:rsid w:val="008D7EDF"/>
    <w:rsid w:val="008D7F11"/>
    <w:rsid w:val="008E0237"/>
    <w:rsid w:val="008E0416"/>
    <w:rsid w:val="008E05E1"/>
    <w:rsid w:val="008E0801"/>
    <w:rsid w:val="008E0AFF"/>
    <w:rsid w:val="008E0CA8"/>
    <w:rsid w:val="008E0D95"/>
    <w:rsid w:val="008E193E"/>
    <w:rsid w:val="008E1CA5"/>
    <w:rsid w:val="008E1FDA"/>
    <w:rsid w:val="008E28FB"/>
    <w:rsid w:val="008E359F"/>
    <w:rsid w:val="008E3BE9"/>
    <w:rsid w:val="008E3C29"/>
    <w:rsid w:val="008E3CB6"/>
    <w:rsid w:val="008E3E61"/>
    <w:rsid w:val="008E42DB"/>
    <w:rsid w:val="008E4540"/>
    <w:rsid w:val="008E4671"/>
    <w:rsid w:val="008E4906"/>
    <w:rsid w:val="008E4983"/>
    <w:rsid w:val="008E4C74"/>
    <w:rsid w:val="008E4CF1"/>
    <w:rsid w:val="008E4F45"/>
    <w:rsid w:val="008E5242"/>
    <w:rsid w:val="008E5257"/>
    <w:rsid w:val="008E58E5"/>
    <w:rsid w:val="008E5C2D"/>
    <w:rsid w:val="008E5CEE"/>
    <w:rsid w:val="008E628B"/>
    <w:rsid w:val="008E653F"/>
    <w:rsid w:val="008E6712"/>
    <w:rsid w:val="008E6A8E"/>
    <w:rsid w:val="008E6C2F"/>
    <w:rsid w:val="008E7137"/>
    <w:rsid w:val="008E7192"/>
    <w:rsid w:val="008E73F6"/>
    <w:rsid w:val="008E771C"/>
    <w:rsid w:val="008E7A86"/>
    <w:rsid w:val="008E7E29"/>
    <w:rsid w:val="008F02ED"/>
    <w:rsid w:val="008F0345"/>
    <w:rsid w:val="008F03F9"/>
    <w:rsid w:val="008F0733"/>
    <w:rsid w:val="008F0D03"/>
    <w:rsid w:val="008F0F05"/>
    <w:rsid w:val="008F15EB"/>
    <w:rsid w:val="008F16D5"/>
    <w:rsid w:val="008F189A"/>
    <w:rsid w:val="008F198D"/>
    <w:rsid w:val="008F1AAB"/>
    <w:rsid w:val="008F1B93"/>
    <w:rsid w:val="008F2515"/>
    <w:rsid w:val="008F2852"/>
    <w:rsid w:val="008F2A1D"/>
    <w:rsid w:val="008F2BBD"/>
    <w:rsid w:val="008F2CD1"/>
    <w:rsid w:val="008F30F1"/>
    <w:rsid w:val="008F341D"/>
    <w:rsid w:val="008F35E2"/>
    <w:rsid w:val="008F3A82"/>
    <w:rsid w:val="008F3DF0"/>
    <w:rsid w:val="008F4033"/>
    <w:rsid w:val="008F4144"/>
    <w:rsid w:val="008F4237"/>
    <w:rsid w:val="008F44EC"/>
    <w:rsid w:val="008F4944"/>
    <w:rsid w:val="008F4A3B"/>
    <w:rsid w:val="008F4AB7"/>
    <w:rsid w:val="008F5046"/>
    <w:rsid w:val="008F50EA"/>
    <w:rsid w:val="008F55E6"/>
    <w:rsid w:val="008F5908"/>
    <w:rsid w:val="008F618E"/>
    <w:rsid w:val="008F61BB"/>
    <w:rsid w:val="008F67D4"/>
    <w:rsid w:val="008F6A0C"/>
    <w:rsid w:val="008F733A"/>
    <w:rsid w:val="008F73ED"/>
    <w:rsid w:val="008F7770"/>
    <w:rsid w:val="009004A2"/>
    <w:rsid w:val="00900B5D"/>
    <w:rsid w:val="00900F81"/>
    <w:rsid w:val="009011EE"/>
    <w:rsid w:val="009013DE"/>
    <w:rsid w:val="00901469"/>
    <w:rsid w:val="0090146C"/>
    <w:rsid w:val="00901680"/>
    <w:rsid w:val="009016A7"/>
    <w:rsid w:val="009019A7"/>
    <w:rsid w:val="00901D6D"/>
    <w:rsid w:val="00901E86"/>
    <w:rsid w:val="009023F6"/>
    <w:rsid w:val="00902694"/>
    <w:rsid w:val="00902B96"/>
    <w:rsid w:val="00902EC1"/>
    <w:rsid w:val="00903186"/>
    <w:rsid w:val="009033F8"/>
    <w:rsid w:val="0090342E"/>
    <w:rsid w:val="00903D06"/>
    <w:rsid w:val="00903D7C"/>
    <w:rsid w:val="00903E26"/>
    <w:rsid w:val="00903EEC"/>
    <w:rsid w:val="00903F7E"/>
    <w:rsid w:val="00904003"/>
    <w:rsid w:val="009042B1"/>
    <w:rsid w:val="009044FE"/>
    <w:rsid w:val="00904CB5"/>
    <w:rsid w:val="00904EAD"/>
    <w:rsid w:val="009055E5"/>
    <w:rsid w:val="00905667"/>
    <w:rsid w:val="009059ED"/>
    <w:rsid w:val="00906004"/>
    <w:rsid w:val="009061AB"/>
    <w:rsid w:val="009064C4"/>
    <w:rsid w:val="0090656B"/>
    <w:rsid w:val="00906C12"/>
    <w:rsid w:val="00907322"/>
    <w:rsid w:val="00907490"/>
    <w:rsid w:val="009077EE"/>
    <w:rsid w:val="00907AA3"/>
    <w:rsid w:val="0091005B"/>
    <w:rsid w:val="009104C2"/>
    <w:rsid w:val="009104F4"/>
    <w:rsid w:val="00910669"/>
    <w:rsid w:val="009106AC"/>
    <w:rsid w:val="0091095A"/>
    <w:rsid w:val="00910991"/>
    <w:rsid w:val="00910AD4"/>
    <w:rsid w:val="00911304"/>
    <w:rsid w:val="00911A5A"/>
    <w:rsid w:val="00911EDE"/>
    <w:rsid w:val="009122F8"/>
    <w:rsid w:val="00912782"/>
    <w:rsid w:val="00912939"/>
    <w:rsid w:val="00912C6E"/>
    <w:rsid w:val="00912E38"/>
    <w:rsid w:val="00912EEC"/>
    <w:rsid w:val="009132CC"/>
    <w:rsid w:val="00913316"/>
    <w:rsid w:val="00913325"/>
    <w:rsid w:val="00913637"/>
    <w:rsid w:val="009138A7"/>
    <w:rsid w:val="009138CC"/>
    <w:rsid w:val="009138E3"/>
    <w:rsid w:val="00913ACA"/>
    <w:rsid w:val="00913BF3"/>
    <w:rsid w:val="00913E3C"/>
    <w:rsid w:val="00914304"/>
    <w:rsid w:val="009143E6"/>
    <w:rsid w:val="00914557"/>
    <w:rsid w:val="00914968"/>
    <w:rsid w:val="00914A2F"/>
    <w:rsid w:val="00914C7E"/>
    <w:rsid w:val="009151D5"/>
    <w:rsid w:val="0091570B"/>
    <w:rsid w:val="0091571C"/>
    <w:rsid w:val="0091576A"/>
    <w:rsid w:val="0091577A"/>
    <w:rsid w:val="00915BCD"/>
    <w:rsid w:val="009168B2"/>
    <w:rsid w:val="0091692B"/>
    <w:rsid w:val="00916AFD"/>
    <w:rsid w:val="00916C50"/>
    <w:rsid w:val="00916E41"/>
    <w:rsid w:val="00916F6A"/>
    <w:rsid w:val="0091734C"/>
    <w:rsid w:val="009175E5"/>
    <w:rsid w:val="0091762B"/>
    <w:rsid w:val="009176D9"/>
    <w:rsid w:val="009178C7"/>
    <w:rsid w:val="00917AC0"/>
    <w:rsid w:val="00917B01"/>
    <w:rsid w:val="00920290"/>
    <w:rsid w:val="009206A2"/>
    <w:rsid w:val="00920A13"/>
    <w:rsid w:val="00920F2C"/>
    <w:rsid w:val="00920F42"/>
    <w:rsid w:val="00921458"/>
    <w:rsid w:val="0092146A"/>
    <w:rsid w:val="00921C13"/>
    <w:rsid w:val="00922306"/>
    <w:rsid w:val="009224BA"/>
    <w:rsid w:val="00922659"/>
    <w:rsid w:val="00922A88"/>
    <w:rsid w:val="00922C40"/>
    <w:rsid w:val="00923264"/>
    <w:rsid w:val="00923932"/>
    <w:rsid w:val="009244CD"/>
    <w:rsid w:val="009244FF"/>
    <w:rsid w:val="0092489B"/>
    <w:rsid w:val="00924905"/>
    <w:rsid w:val="00924A84"/>
    <w:rsid w:val="00924C2B"/>
    <w:rsid w:val="00924E0B"/>
    <w:rsid w:val="00924EB4"/>
    <w:rsid w:val="00924F88"/>
    <w:rsid w:val="009252A1"/>
    <w:rsid w:val="009252B2"/>
    <w:rsid w:val="00925943"/>
    <w:rsid w:val="00925981"/>
    <w:rsid w:val="00925B25"/>
    <w:rsid w:val="009261FA"/>
    <w:rsid w:val="00926362"/>
    <w:rsid w:val="00926400"/>
    <w:rsid w:val="00926744"/>
    <w:rsid w:val="009267DE"/>
    <w:rsid w:val="009268E4"/>
    <w:rsid w:val="009268F2"/>
    <w:rsid w:val="00927864"/>
    <w:rsid w:val="009279A7"/>
    <w:rsid w:val="00927A12"/>
    <w:rsid w:val="00927C5C"/>
    <w:rsid w:val="00927E86"/>
    <w:rsid w:val="00927F6C"/>
    <w:rsid w:val="0093050B"/>
    <w:rsid w:val="009305A2"/>
    <w:rsid w:val="00930711"/>
    <w:rsid w:val="00930919"/>
    <w:rsid w:val="00930FB7"/>
    <w:rsid w:val="009310F5"/>
    <w:rsid w:val="0093129B"/>
    <w:rsid w:val="009316BC"/>
    <w:rsid w:val="0093179B"/>
    <w:rsid w:val="00931997"/>
    <w:rsid w:val="00931B49"/>
    <w:rsid w:val="00931C37"/>
    <w:rsid w:val="00931C66"/>
    <w:rsid w:val="00931E50"/>
    <w:rsid w:val="00931EB8"/>
    <w:rsid w:val="00931FF1"/>
    <w:rsid w:val="00932092"/>
    <w:rsid w:val="009321B7"/>
    <w:rsid w:val="009323D6"/>
    <w:rsid w:val="009326E4"/>
    <w:rsid w:val="009328AD"/>
    <w:rsid w:val="0093291A"/>
    <w:rsid w:val="0093318E"/>
    <w:rsid w:val="00933412"/>
    <w:rsid w:val="0093347A"/>
    <w:rsid w:val="0093392F"/>
    <w:rsid w:val="009339B1"/>
    <w:rsid w:val="009339FD"/>
    <w:rsid w:val="00933A2E"/>
    <w:rsid w:val="00933BCB"/>
    <w:rsid w:val="009340ED"/>
    <w:rsid w:val="009340F2"/>
    <w:rsid w:val="00934563"/>
    <w:rsid w:val="00934610"/>
    <w:rsid w:val="009347C5"/>
    <w:rsid w:val="00934F31"/>
    <w:rsid w:val="00935536"/>
    <w:rsid w:val="00935952"/>
    <w:rsid w:val="00935BB2"/>
    <w:rsid w:val="009361FE"/>
    <w:rsid w:val="009363DB"/>
    <w:rsid w:val="009364AD"/>
    <w:rsid w:val="00936736"/>
    <w:rsid w:val="009368B4"/>
    <w:rsid w:val="009368C4"/>
    <w:rsid w:val="00936944"/>
    <w:rsid w:val="009369F5"/>
    <w:rsid w:val="00936AC0"/>
    <w:rsid w:val="00936BA3"/>
    <w:rsid w:val="00936C73"/>
    <w:rsid w:val="00936DE3"/>
    <w:rsid w:val="00936F73"/>
    <w:rsid w:val="0093704D"/>
    <w:rsid w:val="00937115"/>
    <w:rsid w:val="00937476"/>
    <w:rsid w:val="0093778F"/>
    <w:rsid w:val="009377C0"/>
    <w:rsid w:val="00937B73"/>
    <w:rsid w:val="009403D0"/>
    <w:rsid w:val="00940525"/>
    <w:rsid w:val="00940CCC"/>
    <w:rsid w:val="00941356"/>
    <w:rsid w:val="00941396"/>
    <w:rsid w:val="0094152D"/>
    <w:rsid w:val="00941B35"/>
    <w:rsid w:val="00941D01"/>
    <w:rsid w:val="00942735"/>
    <w:rsid w:val="00942757"/>
    <w:rsid w:val="00942D4D"/>
    <w:rsid w:val="00943112"/>
    <w:rsid w:val="009432BE"/>
    <w:rsid w:val="00943419"/>
    <w:rsid w:val="00943485"/>
    <w:rsid w:val="00943E9C"/>
    <w:rsid w:val="00943F81"/>
    <w:rsid w:val="00944092"/>
    <w:rsid w:val="009444CF"/>
    <w:rsid w:val="009448A7"/>
    <w:rsid w:val="00944CDC"/>
    <w:rsid w:val="00944EFD"/>
    <w:rsid w:val="00945053"/>
    <w:rsid w:val="0094519B"/>
    <w:rsid w:val="00945D2D"/>
    <w:rsid w:val="00945F4F"/>
    <w:rsid w:val="00945FB6"/>
    <w:rsid w:val="009462DC"/>
    <w:rsid w:val="009462E6"/>
    <w:rsid w:val="00946764"/>
    <w:rsid w:val="00946D66"/>
    <w:rsid w:val="009470C4"/>
    <w:rsid w:val="00947823"/>
    <w:rsid w:val="00947877"/>
    <w:rsid w:val="00947BD8"/>
    <w:rsid w:val="00947C55"/>
    <w:rsid w:val="00947C71"/>
    <w:rsid w:val="00947CD1"/>
    <w:rsid w:val="00947F1C"/>
    <w:rsid w:val="00947FA3"/>
    <w:rsid w:val="00947FFB"/>
    <w:rsid w:val="00950023"/>
    <w:rsid w:val="00950056"/>
    <w:rsid w:val="0095005F"/>
    <w:rsid w:val="0095028D"/>
    <w:rsid w:val="009504CD"/>
    <w:rsid w:val="0095074E"/>
    <w:rsid w:val="00950905"/>
    <w:rsid w:val="00950CAC"/>
    <w:rsid w:val="00950E3A"/>
    <w:rsid w:val="00951C73"/>
    <w:rsid w:val="00951DB8"/>
    <w:rsid w:val="00951F95"/>
    <w:rsid w:val="009521E2"/>
    <w:rsid w:val="009525CD"/>
    <w:rsid w:val="0095268E"/>
    <w:rsid w:val="009528FB"/>
    <w:rsid w:val="0095294C"/>
    <w:rsid w:val="00952A08"/>
    <w:rsid w:val="00952A36"/>
    <w:rsid w:val="00953228"/>
    <w:rsid w:val="009532B8"/>
    <w:rsid w:val="009534F7"/>
    <w:rsid w:val="00953515"/>
    <w:rsid w:val="00953836"/>
    <w:rsid w:val="009538E5"/>
    <w:rsid w:val="00954214"/>
    <w:rsid w:val="00954622"/>
    <w:rsid w:val="00954677"/>
    <w:rsid w:val="009546C3"/>
    <w:rsid w:val="009548B7"/>
    <w:rsid w:val="00954A70"/>
    <w:rsid w:val="00954BBE"/>
    <w:rsid w:val="00954D6B"/>
    <w:rsid w:val="00954EE9"/>
    <w:rsid w:val="00955157"/>
    <w:rsid w:val="00955328"/>
    <w:rsid w:val="0095598E"/>
    <w:rsid w:val="00955AB2"/>
    <w:rsid w:val="00955B1C"/>
    <w:rsid w:val="00955C46"/>
    <w:rsid w:val="00956167"/>
    <w:rsid w:val="00956339"/>
    <w:rsid w:val="00956364"/>
    <w:rsid w:val="009564A8"/>
    <w:rsid w:val="0095665A"/>
    <w:rsid w:val="0095667E"/>
    <w:rsid w:val="0095676D"/>
    <w:rsid w:val="00956C4A"/>
    <w:rsid w:val="00956CA2"/>
    <w:rsid w:val="00956EBA"/>
    <w:rsid w:val="00957009"/>
    <w:rsid w:val="0095752B"/>
    <w:rsid w:val="00957B63"/>
    <w:rsid w:val="00957C29"/>
    <w:rsid w:val="00957CE8"/>
    <w:rsid w:val="00957F0A"/>
    <w:rsid w:val="009600F1"/>
    <w:rsid w:val="009601FB"/>
    <w:rsid w:val="009604C1"/>
    <w:rsid w:val="009607E2"/>
    <w:rsid w:val="00960916"/>
    <w:rsid w:val="00960986"/>
    <w:rsid w:val="00960A0F"/>
    <w:rsid w:val="00960C8B"/>
    <w:rsid w:val="00961328"/>
    <w:rsid w:val="009617F6"/>
    <w:rsid w:val="009618AA"/>
    <w:rsid w:val="009618E7"/>
    <w:rsid w:val="00961A9E"/>
    <w:rsid w:val="00962323"/>
    <w:rsid w:val="009624CD"/>
    <w:rsid w:val="009627DC"/>
    <w:rsid w:val="0096280F"/>
    <w:rsid w:val="00962828"/>
    <w:rsid w:val="00962A1E"/>
    <w:rsid w:val="00962AA4"/>
    <w:rsid w:val="00963050"/>
    <w:rsid w:val="00963218"/>
    <w:rsid w:val="0096358D"/>
    <w:rsid w:val="00963747"/>
    <w:rsid w:val="00963A69"/>
    <w:rsid w:val="00963C1F"/>
    <w:rsid w:val="00963CF4"/>
    <w:rsid w:val="00963D63"/>
    <w:rsid w:val="00963F66"/>
    <w:rsid w:val="00963F8B"/>
    <w:rsid w:val="00964206"/>
    <w:rsid w:val="0096441F"/>
    <w:rsid w:val="00964676"/>
    <w:rsid w:val="0096477C"/>
    <w:rsid w:val="00964875"/>
    <w:rsid w:val="00964A01"/>
    <w:rsid w:val="009651F6"/>
    <w:rsid w:val="009652D0"/>
    <w:rsid w:val="009652F3"/>
    <w:rsid w:val="00965305"/>
    <w:rsid w:val="0096552A"/>
    <w:rsid w:val="00965B80"/>
    <w:rsid w:val="00965B91"/>
    <w:rsid w:val="00965B9D"/>
    <w:rsid w:val="00965FEB"/>
    <w:rsid w:val="009660B6"/>
    <w:rsid w:val="0096624C"/>
    <w:rsid w:val="00966410"/>
    <w:rsid w:val="009666EA"/>
    <w:rsid w:val="00966C5F"/>
    <w:rsid w:val="00967247"/>
    <w:rsid w:val="0096762A"/>
    <w:rsid w:val="0096792B"/>
    <w:rsid w:val="0096794D"/>
    <w:rsid w:val="00967C6E"/>
    <w:rsid w:val="00967D72"/>
    <w:rsid w:val="009700B9"/>
    <w:rsid w:val="0097016A"/>
    <w:rsid w:val="009704C1"/>
    <w:rsid w:val="009708E0"/>
    <w:rsid w:val="0097095C"/>
    <w:rsid w:val="00970B67"/>
    <w:rsid w:val="00970E96"/>
    <w:rsid w:val="00970F54"/>
    <w:rsid w:val="009712A4"/>
    <w:rsid w:val="009714F4"/>
    <w:rsid w:val="0097162C"/>
    <w:rsid w:val="0097193D"/>
    <w:rsid w:val="00971941"/>
    <w:rsid w:val="00971B3B"/>
    <w:rsid w:val="00971C0F"/>
    <w:rsid w:val="00971FF6"/>
    <w:rsid w:val="009720BE"/>
    <w:rsid w:val="0097250A"/>
    <w:rsid w:val="00972912"/>
    <w:rsid w:val="00972C1E"/>
    <w:rsid w:val="00972DEC"/>
    <w:rsid w:val="00973090"/>
    <w:rsid w:val="00973297"/>
    <w:rsid w:val="009732DF"/>
    <w:rsid w:val="009736B3"/>
    <w:rsid w:val="009739BF"/>
    <w:rsid w:val="00973ABE"/>
    <w:rsid w:val="00973D92"/>
    <w:rsid w:val="0097420D"/>
    <w:rsid w:val="0097421F"/>
    <w:rsid w:val="00974E3C"/>
    <w:rsid w:val="00974E85"/>
    <w:rsid w:val="00974FC0"/>
    <w:rsid w:val="00975288"/>
    <w:rsid w:val="0097541F"/>
    <w:rsid w:val="009758C8"/>
    <w:rsid w:val="00975E08"/>
    <w:rsid w:val="00975E65"/>
    <w:rsid w:val="00975ECD"/>
    <w:rsid w:val="0097623F"/>
    <w:rsid w:val="009762E4"/>
    <w:rsid w:val="00976445"/>
    <w:rsid w:val="009764E2"/>
    <w:rsid w:val="009767F4"/>
    <w:rsid w:val="009769DC"/>
    <w:rsid w:val="00976AC1"/>
    <w:rsid w:val="00976B17"/>
    <w:rsid w:val="00976F15"/>
    <w:rsid w:val="00977185"/>
    <w:rsid w:val="0097728B"/>
    <w:rsid w:val="009775BE"/>
    <w:rsid w:val="009779C7"/>
    <w:rsid w:val="00977C12"/>
    <w:rsid w:val="00977C4F"/>
    <w:rsid w:val="00980551"/>
    <w:rsid w:val="00980601"/>
    <w:rsid w:val="009806F9"/>
    <w:rsid w:val="009808B1"/>
    <w:rsid w:val="00980930"/>
    <w:rsid w:val="009809C4"/>
    <w:rsid w:val="00980AE6"/>
    <w:rsid w:val="00980D50"/>
    <w:rsid w:val="00980DA7"/>
    <w:rsid w:val="0098101D"/>
    <w:rsid w:val="0098113B"/>
    <w:rsid w:val="0098148B"/>
    <w:rsid w:val="00981C2C"/>
    <w:rsid w:val="00982140"/>
    <w:rsid w:val="009823F7"/>
    <w:rsid w:val="0098286C"/>
    <w:rsid w:val="0098287C"/>
    <w:rsid w:val="00982904"/>
    <w:rsid w:val="00982DA8"/>
    <w:rsid w:val="00983641"/>
    <w:rsid w:val="00983A6B"/>
    <w:rsid w:val="009841D3"/>
    <w:rsid w:val="009843D1"/>
    <w:rsid w:val="0098445A"/>
    <w:rsid w:val="00984886"/>
    <w:rsid w:val="00984BA2"/>
    <w:rsid w:val="00984BEE"/>
    <w:rsid w:val="00984C71"/>
    <w:rsid w:val="00984F50"/>
    <w:rsid w:val="0098517A"/>
    <w:rsid w:val="009856DC"/>
    <w:rsid w:val="0098598D"/>
    <w:rsid w:val="00986190"/>
    <w:rsid w:val="009863B4"/>
    <w:rsid w:val="00986619"/>
    <w:rsid w:val="0098662E"/>
    <w:rsid w:val="00986752"/>
    <w:rsid w:val="009867FA"/>
    <w:rsid w:val="009868FE"/>
    <w:rsid w:val="00986AC3"/>
    <w:rsid w:val="009870C9"/>
    <w:rsid w:val="009872BB"/>
    <w:rsid w:val="00987361"/>
    <w:rsid w:val="009873A9"/>
    <w:rsid w:val="009875AC"/>
    <w:rsid w:val="009875D2"/>
    <w:rsid w:val="00987972"/>
    <w:rsid w:val="00987A41"/>
    <w:rsid w:val="00987A57"/>
    <w:rsid w:val="00987BB6"/>
    <w:rsid w:val="0099003A"/>
    <w:rsid w:val="00990679"/>
    <w:rsid w:val="009906C3"/>
    <w:rsid w:val="00990A6C"/>
    <w:rsid w:val="00990BCA"/>
    <w:rsid w:val="0099130D"/>
    <w:rsid w:val="00991331"/>
    <w:rsid w:val="009918E4"/>
    <w:rsid w:val="009918F2"/>
    <w:rsid w:val="00991DE2"/>
    <w:rsid w:val="00992024"/>
    <w:rsid w:val="0099209D"/>
    <w:rsid w:val="00992209"/>
    <w:rsid w:val="0099251A"/>
    <w:rsid w:val="0099256A"/>
    <w:rsid w:val="00992617"/>
    <w:rsid w:val="00992626"/>
    <w:rsid w:val="00992692"/>
    <w:rsid w:val="009926BD"/>
    <w:rsid w:val="009927DF"/>
    <w:rsid w:val="00992CA4"/>
    <w:rsid w:val="00992FA5"/>
    <w:rsid w:val="009930CC"/>
    <w:rsid w:val="0099311A"/>
    <w:rsid w:val="00993150"/>
    <w:rsid w:val="009931A8"/>
    <w:rsid w:val="00993635"/>
    <w:rsid w:val="00993C08"/>
    <w:rsid w:val="00993C46"/>
    <w:rsid w:val="00993FA7"/>
    <w:rsid w:val="009940E0"/>
    <w:rsid w:val="00994281"/>
    <w:rsid w:val="00994496"/>
    <w:rsid w:val="00994C3C"/>
    <w:rsid w:val="00994D28"/>
    <w:rsid w:val="00994E64"/>
    <w:rsid w:val="00994EBB"/>
    <w:rsid w:val="00994EC4"/>
    <w:rsid w:val="00994F23"/>
    <w:rsid w:val="00995376"/>
    <w:rsid w:val="009953CE"/>
    <w:rsid w:val="0099562C"/>
    <w:rsid w:val="00995901"/>
    <w:rsid w:val="00995997"/>
    <w:rsid w:val="00995AD8"/>
    <w:rsid w:val="00995F90"/>
    <w:rsid w:val="00996123"/>
    <w:rsid w:val="009964AC"/>
    <w:rsid w:val="009968EE"/>
    <w:rsid w:val="009968F8"/>
    <w:rsid w:val="00996973"/>
    <w:rsid w:val="009969F4"/>
    <w:rsid w:val="00996B04"/>
    <w:rsid w:val="0099702A"/>
    <w:rsid w:val="009974AB"/>
    <w:rsid w:val="00997903"/>
    <w:rsid w:val="00997909"/>
    <w:rsid w:val="009979C6"/>
    <w:rsid w:val="009A00E9"/>
    <w:rsid w:val="009A06B0"/>
    <w:rsid w:val="009A06C5"/>
    <w:rsid w:val="009A07A3"/>
    <w:rsid w:val="009A0CE4"/>
    <w:rsid w:val="009A0FB8"/>
    <w:rsid w:val="009A185E"/>
    <w:rsid w:val="009A1C1D"/>
    <w:rsid w:val="009A1D8E"/>
    <w:rsid w:val="009A1E46"/>
    <w:rsid w:val="009A209B"/>
    <w:rsid w:val="009A24F0"/>
    <w:rsid w:val="009A2983"/>
    <w:rsid w:val="009A2A0A"/>
    <w:rsid w:val="009A3064"/>
    <w:rsid w:val="009A3101"/>
    <w:rsid w:val="009A319F"/>
    <w:rsid w:val="009A32CD"/>
    <w:rsid w:val="009A32EC"/>
    <w:rsid w:val="009A363A"/>
    <w:rsid w:val="009A3699"/>
    <w:rsid w:val="009A3AA6"/>
    <w:rsid w:val="009A3C5C"/>
    <w:rsid w:val="009A416E"/>
    <w:rsid w:val="009A439C"/>
    <w:rsid w:val="009A4B55"/>
    <w:rsid w:val="009A4CB9"/>
    <w:rsid w:val="009A4F01"/>
    <w:rsid w:val="009A51EC"/>
    <w:rsid w:val="009A525A"/>
    <w:rsid w:val="009A5421"/>
    <w:rsid w:val="009A56D3"/>
    <w:rsid w:val="009A5703"/>
    <w:rsid w:val="009A5DC2"/>
    <w:rsid w:val="009A624B"/>
    <w:rsid w:val="009A62A8"/>
    <w:rsid w:val="009A65B9"/>
    <w:rsid w:val="009A68A1"/>
    <w:rsid w:val="009A6AA8"/>
    <w:rsid w:val="009A6AD8"/>
    <w:rsid w:val="009A6B67"/>
    <w:rsid w:val="009A77A2"/>
    <w:rsid w:val="009A79A0"/>
    <w:rsid w:val="009A7A78"/>
    <w:rsid w:val="009A7AE8"/>
    <w:rsid w:val="009A7E10"/>
    <w:rsid w:val="009A7F15"/>
    <w:rsid w:val="009B0154"/>
    <w:rsid w:val="009B05ED"/>
    <w:rsid w:val="009B07D3"/>
    <w:rsid w:val="009B088C"/>
    <w:rsid w:val="009B097E"/>
    <w:rsid w:val="009B10B8"/>
    <w:rsid w:val="009B1995"/>
    <w:rsid w:val="009B1AB2"/>
    <w:rsid w:val="009B1B9A"/>
    <w:rsid w:val="009B2069"/>
    <w:rsid w:val="009B21CE"/>
    <w:rsid w:val="009B21F7"/>
    <w:rsid w:val="009B235B"/>
    <w:rsid w:val="009B2F13"/>
    <w:rsid w:val="009B2F7C"/>
    <w:rsid w:val="009B3509"/>
    <w:rsid w:val="009B38BF"/>
    <w:rsid w:val="009B3998"/>
    <w:rsid w:val="009B3A5D"/>
    <w:rsid w:val="009B3F0C"/>
    <w:rsid w:val="009B3FFD"/>
    <w:rsid w:val="009B40D0"/>
    <w:rsid w:val="009B4277"/>
    <w:rsid w:val="009B45B9"/>
    <w:rsid w:val="009B4A2D"/>
    <w:rsid w:val="009B4B0D"/>
    <w:rsid w:val="009B4B2C"/>
    <w:rsid w:val="009B51A9"/>
    <w:rsid w:val="009B53FC"/>
    <w:rsid w:val="009B56E9"/>
    <w:rsid w:val="009B58C7"/>
    <w:rsid w:val="009B5D1D"/>
    <w:rsid w:val="009B5FA2"/>
    <w:rsid w:val="009B5FF9"/>
    <w:rsid w:val="009B6079"/>
    <w:rsid w:val="009B6466"/>
    <w:rsid w:val="009B6621"/>
    <w:rsid w:val="009B6677"/>
    <w:rsid w:val="009B6BFB"/>
    <w:rsid w:val="009B6DDD"/>
    <w:rsid w:val="009C0BA1"/>
    <w:rsid w:val="009C101D"/>
    <w:rsid w:val="009C1485"/>
    <w:rsid w:val="009C16C2"/>
    <w:rsid w:val="009C1BCA"/>
    <w:rsid w:val="009C1C71"/>
    <w:rsid w:val="009C1C87"/>
    <w:rsid w:val="009C1EEB"/>
    <w:rsid w:val="009C22E5"/>
    <w:rsid w:val="009C2380"/>
    <w:rsid w:val="009C240A"/>
    <w:rsid w:val="009C27B8"/>
    <w:rsid w:val="009C3373"/>
    <w:rsid w:val="009C3430"/>
    <w:rsid w:val="009C35CD"/>
    <w:rsid w:val="009C3629"/>
    <w:rsid w:val="009C36E1"/>
    <w:rsid w:val="009C3A00"/>
    <w:rsid w:val="009C3BFA"/>
    <w:rsid w:val="009C3F4F"/>
    <w:rsid w:val="009C4302"/>
    <w:rsid w:val="009C43E0"/>
    <w:rsid w:val="009C45BB"/>
    <w:rsid w:val="009C46B8"/>
    <w:rsid w:val="009C4791"/>
    <w:rsid w:val="009C48A7"/>
    <w:rsid w:val="009C48CB"/>
    <w:rsid w:val="009C492C"/>
    <w:rsid w:val="009C4A96"/>
    <w:rsid w:val="009C4C2D"/>
    <w:rsid w:val="009C4C5C"/>
    <w:rsid w:val="009C4C84"/>
    <w:rsid w:val="009C4F20"/>
    <w:rsid w:val="009C5378"/>
    <w:rsid w:val="009C53E5"/>
    <w:rsid w:val="009C5419"/>
    <w:rsid w:val="009C55D6"/>
    <w:rsid w:val="009C5AC9"/>
    <w:rsid w:val="009C5C0F"/>
    <w:rsid w:val="009C617E"/>
    <w:rsid w:val="009C65D0"/>
    <w:rsid w:val="009C65F6"/>
    <w:rsid w:val="009C671E"/>
    <w:rsid w:val="009C6727"/>
    <w:rsid w:val="009C69E7"/>
    <w:rsid w:val="009C6CFD"/>
    <w:rsid w:val="009C6DDB"/>
    <w:rsid w:val="009C6FBC"/>
    <w:rsid w:val="009C758F"/>
    <w:rsid w:val="009C7880"/>
    <w:rsid w:val="009C7963"/>
    <w:rsid w:val="009C799D"/>
    <w:rsid w:val="009C7A24"/>
    <w:rsid w:val="009D015C"/>
    <w:rsid w:val="009D0379"/>
    <w:rsid w:val="009D039C"/>
    <w:rsid w:val="009D0406"/>
    <w:rsid w:val="009D04E3"/>
    <w:rsid w:val="009D0E9D"/>
    <w:rsid w:val="009D0EA3"/>
    <w:rsid w:val="009D10B5"/>
    <w:rsid w:val="009D1259"/>
    <w:rsid w:val="009D1953"/>
    <w:rsid w:val="009D1A02"/>
    <w:rsid w:val="009D1A74"/>
    <w:rsid w:val="009D243D"/>
    <w:rsid w:val="009D2870"/>
    <w:rsid w:val="009D2ABB"/>
    <w:rsid w:val="009D2D78"/>
    <w:rsid w:val="009D303A"/>
    <w:rsid w:val="009D33AD"/>
    <w:rsid w:val="009D33F5"/>
    <w:rsid w:val="009D34A9"/>
    <w:rsid w:val="009D3567"/>
    <w:rsid w:val="009D3643"/>
    <w:rsid w:val="009D3900"/>
    <w:rsid w:val="009D3950"/>
    <w:rsid w:val="009D42A6"/>
    <w:rsid w:val="009D4515"/>
    <w:rsid w:val="009D470A"/>
    <w:rsid w:val="009D473D"/>
    <w:rsid w:val="009D4B85"/>
    <w:rsid w:val="009D4C51"/>
    <w:rsid w:val="009D4D16"/>
    <w:rsid w:val="009D52BC"/>
    <w:rsid w:val="009D52E6"/>
    <w:rsid w:val="009D563E"/>
    <w:rsid w:val="009D5711"/>
    <w:rsid w:val="009D5756"/>
    <w:rsid w:val="009D57B7"/>
    <w:rsid w:val="009D5FB0"/>
    <w:rsid w:val="009D5FC9"/>
    <w:rsid w:val="009D602A"/>
    <w:rsid w:val="009D6616"/>
    <w:rsid w:val="009D685D"/>
    <w:rsid w:val="009D6917"/>
    <w:rsid w:val="009D6A2F"/>
    <w:rsid w:val="009D6A35"/>
    <w:rsid w:val="009D6B51"/>
    <w:rsid w:val="009D6CB1"/>
    <w:rsid w:val="009D7474"/>
    <w:rsid w:val="009D79AD"/>
    <w:rsid w:val="009D7B00"/>
    <w:rsid w:val="009D7C64"/>
    <w:rsid w:val="009E0045"/>
    <w:rsid w:val="009E0112"/>
    <w:rsid w:val="009E0167"/>
    <w:rsid w:val="009E021C"/>
    <w:rsid w:val="009E0249"/>
    <w:rsid w:val="009E0582"/>
    <w:rsid w:val="009E0636"/>
    <w:rsid w:val="009E08F2"/>
    <w:rsid w:val="009E09DB"/>
    <w:rsid w:val="009E0CF9"/>
    <w:rsid w:val="009E1320"/>
    <w:rsid w:val="009E14BA"/>
    <w:rsid w:val="009E1897"/>
    <w:rsid w:val="009E2E56"/>
    <w:rsid w:val="009E2EB0"/>
    <w:rsid w:val="009E3518"/>
    <w:rsid w:val="009E39C7"/>
    <w:rsid w:val="009E414A"/>
    <w:rsid w:val="009E435B"/>
    <w:rsid w:val="009E45C1"/>
    <w:rsid w:val="009E4678"/>
    <w:rsid w:val="009E4A30"/>
    <w:rsid w:val="009E4BF7"/>
    <w:rsid w:val="009E4C79"/>
    <w:rsid w:val="009E4EEE"/>
    <w:rsid w:val="009E4F56"/>
    <w:rsid w:val="009E4F62"/>
    <w:rsid w:val="009E51B9"/>
    <w:rsid w:val="009E5425"/>
    <w:rsid w:val="009E5835"/>
    <w:rsid w:val="009E58BA"/>
    <w:rsid w:val="009E5B1C"/>
    <w:rsid w:val="009E5C7A"/>
    <w:rsid w:val="009E5FEA"/>
    <w:rsid w:val="009E60BE"/>
    <w:rsid w:val="009E6847"/>
    <w:rsid w:val="009E694B"/>
    <w:rsid w:val="009E6D43"/>
    <w:rsid w:val="009E6F83"/>
    <w:rsid w:val="009E7316"/>
    <w:rsid w:val="009E7C57"/>
    <w:rsid w:val="009E7F42"/>
    <w:rsid w:val="009F0056"/>
    <w:rsid w:val="009F0125"/>
    <w:rsid w:val="009F04E7"/>
    <w:rsid w:val="009F0749"/>
    <w:rsid w:val="009F0886"/>
    <w:rsid w:val="009F0B27"/>
    <w:rsid w:val="009F104E"/>
    <w:rsid w:val="009F1489"/>
    <w:rsid w:val="009F1532"/>
    <w:rsid w:val="009F1F6B"/>
    <w:rsid w:val="009F25F1"/>
    <w:rsid w:val="009F2A4C"/>
    <w:rsid w:val="009F2E88"/>
    <w:rsid w:val="009F2EEC"/>
    <w:rsid w:val="009F31E7"/>
    <w:rsid w:val="009F4782"/>
    <w:rsid w:val="009F47AD"/>
    <w:rsid w:val="009F49F5"/>
    <w:rsid w:val="009F4A0B"/>
    <w:rsid w:val="009F5080"/>
    <w:rsid w:val="009F5449"/>
    <w:rsid w:val="009F54E2"/>
    <w:rsid w:val="009F5590"/>
    <w:rsid w:val="009F560E"/>
    <w:rsid w:val="009F58E0"/>
    <w:rsid w:val="009F59C0"/>
    <w:rsid w:val="009F5F3D"/>
    <w:rsid w:val="009F6125"/>
    <w:rsid w:val="009F6795"/>
    <w:rsid w:val="009F6C0C"/>
    <w:rsid w:val="009F6C12"/>
    <w:rsid w:val="009F6E71"/>
    <w:rsid w:val="009F74E6"/>
    <w:rsid w:val="009F7661"/>
    <w:rsid w:val="009F7916"/>
    <w:rsid w:val="009F793D"/>
    <w:rsid w:val="009F79D8"/>
    <w:rsid w:val="009F7B41"/>
    <w:rsid w:val="009F7F8E"/>
    <w:rsid w:val="00A00039"/>
    <w:rsid w:val="00A00102"/>
    <w:rsid w:val="00A0014A"/>
    <w:rsid w:val="00A0019A"/>
    <w:rsid w:val="00A0028C"/>
    <w:rsid w:val="00A00574"/>
    <w:rsid w:val="00A00F1F"/>
    <w:rsid w:val="00A01042"/>
    <w:rsid w:val="00A01458"/>
    <w:rsid w:val="00A0151F"/>
    <w:rsid w:val="00A016F3"/>
    <w:rsid w:val="00A019C1"/>
    <w:rsid w:val="00A01E5C"/>
    <w:rsid w:val="00A02220"/>
    <w:rsid w:val="00A02A3A"/>
    <w:rsid w:val="00A02BDF"/>
    <w:rsid w:val="00A03462"/>
    <w:rsid w:val="00A03A16"/>
    <w:rsid w:val="00A03AB3"/>
    <w:rsid w:val="00A03D61"/>
    <w:rsid w:val="00A040D7"/>
    <w:rsid w:val="00A0410A"/>
    <w:rsid w:val="00A041D0"/>
    <w:rsid w:val="00A04398"/>
    <w:rsid w:val="00A045EA"/>
    <w:rsid w:val="00A0486E"/>
    <w:rsid w:val="00A0497E"/>
    <w:rsid w:val="00A04B57"/>
    <w:rsid w:val="00A04BBA"/>
    <w:rsid w:val="00A04C13"/>
    <w:rsid w:val="00A04E7B"/>
    <w:rsid w:val="00A0504E"/>
    <w:rsid w:val="00A050E9"/>
    <w:rsid w:val="00A053E6"/>
    <w:rsid w:val="00A05538"/>
    <w:rsid w:val="00A0567A"/>
    <w:rsid w:val="00A0591A"/>
    <w:rsid w:val="00A059B6"/>
    <w:rsid w:val="00A05CA3"/>
    <w:rsid w:val="00A060B8"/>
    <w:rsid w:val="00A06224"/>
    <w:rsid w:val="00A0641A"/>
    <w:rsid w:val="00A06631"/>
    <w:rsid w:val="00A06665"/>
    <w:rsid w:val="00A067BC"/>
    <w:rsid w:val="00A06922"/>
    <w:rsid w:val="00A06A3F"/>
    <w:rsid w:val="00A06DB4"/>
    <w:rsid w:val="00A06FAB"/>
    <w:rsid w:val="00A070AB"/>
    <w:rsid w:val="00A072C1"/>
    <w:rsid w:val="00A07E92"/>
    <w:rsid w:val="00A103F2"/>
    <w:rsid w:val="00A10544"/>
    <w:rsid w:val="00A10569"/>
    <w:rsid w:val="00A10577"/>
    <w:rsid w:val="00A10C99"/>
    <w:rsid w:val="00A10CEA"/>
    <w:rsid w:val="00A10D37"/>
    <w:rsid w:val="00A10FDB"/>
    <w:rsid w:val="00A1135A"/>
    <w:rsid w:val="00A116CE"/>
    <w:rsid w:val="00A116F1"/>
    <w:rsid w:val="00A1170B"/>
    <w:rsid w:val="00A11956"/>
    <w:rsid w:val="00A11D64"/>
    <w:rsid w:val="00A123F5"/>
    <w:rsid w:val="00A1265F"/>
    <w:rsid w:val="00A126FB"/>
    <w:rsid w:val="00A12C98"/>
    <w:rsid w:val="00A12FC1"/>
    <w:rsid w:val="00A13BC4"/>
    <w:rsid w:val="00A13CE9"/>
    <w:rsid w:val="00A14045"/>
    <w:rsid w:val="00A14292"/>
    <w:rsid w:val="00A145A2"/>
    <w:rsid w:val="00A1477A"/>
    <w:rsid w:val="00A14BDF"/>
    <w:rsid w:val="00A14FD6"/>
    <w:rsid w:val="00A15041"/>
    <w:rsid w:val="00A15350"/>
    <w:rsid w:val="00A1552A"/>
    <w:rsid w:val="00A15649"/>
    <w:rsid w:val="00A15793"/>
    <w:rsid w:val="00A15955"/>
    <w:rsid w:val="00A1606D"/>
    <w:rsid w:val="00A163A2"/>
    <w:rsid w:val="00A164E3"/>
    <w:rsid w:val="00A16A59"/>
    <w:rsid w:val="00A16ABA"/>
    <w:rsid w:val="00A16B99"/>
    <w:rsid w:val="00A16CB7"/>
    <w:rsid w:val="00A16F8B"/>
    <w:rsid w:val="00A1714F"/>
    <w:rsid w:val="00A1717D"/>
    <w:rsid w:val="00A172A7"/>
    <w:rsid w:val="00A172FB"/>
    <w:rsid w:val="00A173B9"/>
    <w:rsid w:val="00A174F1"/>
    <w:rsid w:val="00A17783"/>
    <w:rsid w:val="00A17847"/>
    <w:rsid w:val="00A17C10"/>
    <w:rsid w:val="00A20239"/>
    <w:rsid w:val="00A2031F"/>
    <w:rsid w:val="00A20498"/>
    <w:rsid w:val="00A204FF"/>
    <w:rsid w:val="00A2060C"/>
    <w:rsid w:val="00A206FF"/>
    <w:rsid w:val="00A207DF"/>
    <w:rsid w:val="00A208D2"/>
    <w:rsid w:val="00A209C7"/>
    <w:rsid w:val="00A20AAA"/>
    <w:rsid w:val="00A20AF4"/>
    <w:rsid w:val="00A20C3C"/>
    <w:rsid w:val="00A21126"/>
    <w:rsid w:val="00A2135D"/>
    <w:rsid w:val="00A21914"/>
    <w:rsid w:val="00A2199A"/>
    <w:rsid w:val="00A21A6A"/>
    <w:rsid w:val="00A221CA"/>
    <w:rsid w:val="00A22671"/>
    <w:rsid w:val="00A226E9"/>
    <w:rsid w:val="00A2288F"/>
    <w:rsid w:val="00A22ED0"/>
    <w:rsid w:val="00A231C8"/>
    <w:rsid w:val="00A23486"/>
    <w:rsid w:val="00A23518"/>
    <w:rsid w:val="00A23ABE"/>
    <w:rsid w:val="00A23CAA"/>
    <w:rsid w:val="00A23CDF"/>
    <w:rsid w:val="00A23DFA"/>
    <w:rsid w:val="00A2404F"/>
    <w:rsid w:val="00A240F1"/>
    <w:rsid w:val="00A24522"/>
    <w:rsid w:val="00A24584"/>
    <w:rsid w:val="00A24588"/>
    <w:rsid w:val="00A24B3A"/>
    <w:rsid w:val="00A24B9E"/>
    <w:rsid w:val="00A24EE8"/>
    <w:rsid w:val="00A253FB"/>
    <w:rsid w:val="00A25568"/>
    <w:rsid w:val="00A2568A"/>
    <w:rsid w:val="00A25944"/>
    <w:rsid w:val="00A25A07"/>
    <w:rsid w:val="00A25BAC"/>
    <w:rsid w:val="00A25BE8"/>
    <w:rsid w:val="00A262B6"/>
    <w:rsid w:val="00A2640D"/>
    <w:rsid w:val="00A265B4"/>
    <w:rsid w:val="00A26A5D"/>
    <w:rsid w:val="00A26A5F"/>
    <w:rsid w:val="00A27128"/>
    <w:rsid w:val="00A271CE"/>
    <w:rsid w:val="00A2724C"/>
    <w:rsid w:val="00A2729D"/>
    <w:rsid w:val="00A274BA"/>
    <w:rsid w:val="00A275C8"/>
    <w:rsid w:val="00A27869"/>
    <w:rsid w:val="00A278D2"/>
    <w:rsid w:val="00A279C4"/>
    <w:rsid w:val="00A27A63"/>
    <w:rsid w:val="00A27B86"/>
    <w:rsid w:val="00A27DFB"/>
    <w:rsid w:val="00A30096"/>
    <w:rsid w:val="00A30884"/>
    <w:rsid w:val="00A308C3"/>
    <w:rsid w:val="00A30CF7"/>
    <w:rsid w:val="00A30D3B"/>
    <w:rsid w:val="00A30D4F"/>
    <w:rsid w:val="00A30E6A"/>
    <w:rsid w:val="00A30E76"/>
    <w:rsid w:val="00A31030"/>
    <w:rsid w:val="00A31147"/>
    <w:rsid w:val="00A31702"/>
    <w:rsid w:val="00A31C7E"/>
    <w:rsid w:val="00A31DBE"/>
    <w:rsid w:val="00A32040"/>
    <w:rsid w:val="00A320B3"/>
    <w:rsid w:val="00A321C9"/>
    <w:rsid w:val="00A325B7"/>
    <w:rsid w:val="00A328CC"/>
    <w:rsid w:val="00A328DA"/>
    <w:rsid w:val="00A32919"/>
    <w:rsid w:val="00A32C35"/>
    <w:rsid w:val="00A32EEF"/>
    <w:rsid w:val="00A33056"/>
    <w:rsid w:val="00A3305D"/>
    <w:rsid w:val="00A33AFB"/>
    <w:rsid w:val="00A33BD0"/>
    <w:rsid w:val="00A33DCE"/>
    <w:rsid w:val="00A33DD4"/>
    <w:rsid w:val="00A33E28"/>
    <w:rsid w:val="00A33EC9"/>
    <w:rsid w:val="00A33FD7"/>
    <w:rsid w:val="00A34228"/>
    <w:rsid w:val="00A346B9"/>
    <w:rsid w:val="00A349FA"/>
    <w:rsid w:val="00A34A0D"/>
    <w:rsid w:val="00A34A8A"/>
    <w:rsid w:val="00A34B24"/>
    <w:rsid w:val="00A34E40"/>
    <w:rsid w:val="00A34F06"/>
    <w:rsid w:val="00A35226"/>
    <w:rsid w:val="00A35259"/>
    <w:rsid w:val="00A354F5"/>
    <w:rsid w:val="00A3574C"/>
    <w:rsid w:val="00A35760"/>
    <w:rsid w:val="00A36390"/>
    <w:rsid w:val="00A36510"/>
    <w:rsid w:val="00A3660B"/>
    <w:rsid w:val="00A36868"/>
    <w:rsid w:val="00A36C77"/>
    <w:rsid w:val="00A36D74"/>
    <w:rsid w:val="00A36E1F"/>
    <w:rsid w:val="00A36E40"/>
    <w:rsid w:val="00A372B6"/>
    <w:rsid w:val="00A3732B"/>
    <w:rsid w:val="00A37338"/>
    <w:rsid w:val="00A374D7"/>
    <w:rsid w:val="00A3768B"/>
    <w:rsid w:val="00A37804"/>
    <w:rsid w:val="00A378A4"/>
    <w:rsid w:val="00A3793C"/>
    <w:rsid w:val="00A37A2D"/>
    <w:rsid w:val="00A37CAF"/>
    <w:rsid w:val="00A40164"/>
    <w:rsid w:val="00A4018C"/>
    <w:rsid w:val="00A40238"/>
    <w:rsid w:val="00A40A9D"/>
    <w:rsid w:val="00A40D32"/>
    <w:rsid w:val="00A40DAA"/>
    <w:rsid w:val="00A40EC4"/>
    <w:rsid w:val="00A412E7"/>
    <w:rsid w:val="00A413E8"/>
    <w:rsid w:val="00A4171A"/>
    <w:rsid w:val="00A417D0"/>
    <w:rsid w:val="00A41B06"/>
    <w:rsid w:val="00A41BA1"/>
    <w:rsid w:val="00A41C3E"/>
    <w:rsid w:val="00A41DE7"/>
    <w:rsid w:val="00A41F07"/>
    <w:rsid w:val="00A422F0"/>
    <w:rsid w:val="00A42477"/>
    <w:rsid w:val="00A42AC1"/>
    <w:rsid w:val="00A42BB0"/>
    <w:rsid w:val="00A42BE3"/>
    <w:rsid w:val="00A42C40"/>
    <w:rsid w:val="00A42D7A"/>
    <w:rsid w:val="00A42E37"/>
    <w:rsid w:val="00A42FD5"/>
    <w:rsid w:val="00A44421"/>
    <w:rsid w:val="00A44B9A"/>
    <w:rsid w:val="00A44D5A"/>
    <w:rsid w:val="00A44E03"/>
    <w:rsid w:val="00A45311"/>
    <w:rsid w:val="00A455B4"/>
    <w:rsid w:val="00A45929"/>
    <w:rsid w:val="00A459BD"/>
    <w:rsid w:val="00A45F72"/>
    <w:rsid w:val="00A46132"/>
    <w:rsid w:val="00A463D3"/>
    <w:rsid w:val="00A4661D"/>
    <w:rsid w:val="00A46D06"/>
    <w:rsid w:val="00A46D15"/>
    <w:rsid w:val="00A46DF2"/>
    <w:rsid w:val="00A46E3C"/>
    <w:rsid w:val="00A47164"/>
    <w:rsid w:val="00A4718F"/>
    <w:rsid w:val="00A471BE"/>
    <w:rsid w:val="00A47409"/>
    <w:rsid w:val="00A4752D"/>
    <w:rsid w:val="00A47533"/>
    <w:rsid w:val="00A47D68"/>
    <w:rsid w:val="00A5055A"/>
    <w:rsid w:val="00A50ACE"/>
    <w:rsid w:val="00A50FCB"/>
    <w:rsid w:val="00A50FE3"/>
    <w:rsid w:val="00A51178"/>
    <w:rsid w:val="00A517A6"/>
    <w:rsid w:val="00A517C2"/>
    <w:rsid w:val="00A5196B"/>
    <w:rsid w:val="00A51A45"/>
    <w:rsid w:val="00A522B5"/>
    <w:rsid w:val="00A522C2"/>
    <w:rsid w:val="00A52793"/>
    <w:rsid w:val="00A52874"/>
    <w:rsid w:val="00A529C9"/>
    <w:rsid w:val="00A52D18"/>
    <w:rsid w:val="00A535ED"/>
    <w:rsid w:val="00A5373D"/>
    <w:rsid w:val="00A53AED"/>
    <w:rsid w:val="00A53E17"/>
    <w:rsid w:val="00A53F1D"/>
    <w:rsid w:val="00A543A3"/>
    <w:rsid w:val="00A54540"/>
    <w:rsid w:val="00A54DCE"/>
    <w:rsid w:val="00A551ED"/>
    <w:rsid w:val="00A5552A"/>
    <w:rsid w:val="00A5557C"/>
    <w:rsid w:val="00A55940"/>
    <w:rsid w:val="00A55950"/>
    <w:rsid w:val="00A55B5C"/>
    <w:rsid w:val="00A55DE4"/>
    <w:rsid w:val="00A562F9"/>
    <w:rsid w:val="00A56431"/>
    <w:rsid w:val="00A564CB"/>
    <w:rsid w:val="00A565C2"/>
    <w:rsid w:val="00A565FE"/>
    <w:rsid w:val="00A5671F"/>
    <w:rsid w:val="00A56BAD"/>
    <w:rsid w:val="00A56C14"/>
    <w:rsid w:val="00A56D2E"/>
    <w:rsid w:val="00A56F62"/>
    <w:rsid w:val="00A571B9"/>
    <w:rsid w:val="00A572FE"/>
    <w:rsid w:val="00A5750D"/>
    <w:rsid w:val="00A5765A"/>
    <w:rsid w:val="00A57B0F"/>
    <w:rsid w:val="00A600BA"/>
    <w:rsid w:val="00A6044A"/>
    <w:rsid w:val="00A60776"/>
    <w:rsid w:val="00A609A0"/>
    <w:rsid w:val="00A60BE1"/>
    <w:rsid w:val="00A6114B"/>
    <w:rsid w:val="00A616BB"/>
    <w:rsid w:val="00A619EC"/>
    <w:rsid w:val="00A61A5A"/>
    <w:rsid w:val="00A61A99"/>
    <w:rsid w:val="00A61C66"/>
    <w:rsid w:val="00A61CC3"/>
    <w:rsid w:val="00A61FAC"/>
    <w:rsid w:val="00A61FF1"/>
    <w:rsid w:val="00A620E8"/>
    <w:rsid w:val="00A6229A"/>
    <w:rsid w:val="00A6239B"/>
    <w:rsid w:val="00A62453"/>
    <w:rsid w:val="00A624B9"/>
    <w:rsid w:val="00A624DD"/>
    <w:rsid w:val="00A625D3"/>
    <w:rsid w:val="00A6263E"/>
    <w:rsid w:val="00A62B36"/>
    <w:rsid w:val="00A62DD1"/>
    <w:rsid w:val="00A637E2"/>
    <w:rsid w:val="00A6410F"/>
    <w:rsid w:val="00A6483C"/>
    <w:rsid w:val="00A64A6F"/>
    <w:rsid w:val="00A64BF8"/>
    <w:rsid w:val="00A64C6E"/>
    <w:rsid w:val="00A64CDF"/>
    <w:rsid w:val="00A64D36"/>
    <w:rsid w:val="00A650E1"/>
    <w:rsid w:val="00A650FB"/>
    <w:rsid w:val="00A65138"/>
    <w:rsid w:val="00A6532B"/>
    <w:rsid w:val="00A65799"/>
    <w:rsid w:val="00A657BC"/>
    <w:rsid w:val="00A6587D"/>
    <w:rsid w:val="00A658E4"/>
    <w:rsid w:val="00A65B99"/>
    <w:rsid w:val="00A660F1"/>
    <w:rsid w:val="00A6629F"/>
    <w:rsid w:val="00A66847"/>
    <w:rsid w:val="00A66D25"/>
    <w:rsid w:val="00A66E77"/>
    <w:rsid w:val="00A67621"/>
    <w:rsid w:val="00A677DC"/>
    <w:rsid w:val="00A67866"/>
    <w:rsid w:val="00A67BF6"/>
    <w:rsid w:val="00A67C0B"/>
    <w:rsid w:val="00A70271"/>
    <w:rsid w:val="00A705C3"/>
    <w:rsid w:val="00A7061E"/>
    <w:rsid w:val="00A7087F"/>
    <w:rsid w:val="00A70F11"/>
    <w:rsid w:val="00A71140"/>
    <w:rsid w:val="00A7133A"/>
    <w:rsid w:val="00A71699"/>
    <w:rsid w:val="00A71C5E"/>
    <w:rsid w:val="00A72173"/>
    <w:rsid w:val="00A72614"/>
    <w:rsid w:val="00A731E4"/>
    <w:rsid w:val="00A73490"/>
    <w:rsid w:val="00A736FE"/>
    <w:rsid w:val="00A73C4B"/>
    <w:rsid w:val="00A73F27"/>
    <w:rsid w:val="00A748CE"/>
    <w:rsid w:val="00A748F6"/>
    <w:rsid w:val="00A74B1B"/>
    <w:rsid w:val="00A74B5C"/>
    <w:rsid w:val="00A74FF7"/>
    <w:rsid w:val="00A754F0"/>
    <w:rsid w:val="00A757B4"/>
    <w:rsid w:val="00A75967"/>
    <w:rsid w:val="00A759F8"/>
    <w:rsid w:val="00A75D1D"/>
    <w:rsid w:val="00A75DA2"/>
    <w:rsid w:val="00A75F9A"/>
    <w:rsid w:val="00A7622E"/>
    <w:rsid w:val="00A765EB"/>
    <w:rsid w:val="00A76629"/>
    <w:rsid w:val="00A76A7E"/>
    <w:rsid w:val="00A76DC2"/>
    <w:rsid w:val="00A77353"/>
    <w:rsid w:val="00A773CE"/>
    <w:rsid w:val="00A77A29"/>
    <w:rsid w:val="00A77F30"/>
    <w:rsid w:val="00A800D4"/>
    <w:rsid w:val="00A80203"/>
    <w:rsid w:val="00A8048B"/>
    <w:rsid w:val="00A8071C"/>
    <w:rsid w:val="00A807C8"/>
    <w:rsid w:val="00A8089F"/>
    <w:rsid w:val="00A8090D"/>
    <w:rsid w:val="00A80BCC"/>
    <w:rsid w:val="00A81150"/>
    <w:rsid w:val="00A81182"/>
    <w:rsid w:val="00A8121D"/>
    <w:rsid w:val="00A81257"/>
    <w:rsid w:val="00A81534"/>
    <w:rsid w:val="00A81CF3"/>
    <w:rsid w:val="00A81DB9"/>
    <w:rsid w:val="00A81F30"/>
    <w:rsid w:val="00A821D2"/>
    <w:rsid w:val="00A82360"/>
    <w:rsid w:val="00A824B9"/>
    <w:rsid w:val="00A825F4"/>
    <w:rsid w:val="00A82804"/>
    <w:rsid w:val="00A8286C"/>
    <w:rsid w:val="00A8288E"/>
    <w:rsid w:val="00A82925"/>
    <w:rsid w:val="00A82A6D"/>
    <w:rsid w:val="00A82A7A"/>
    <w:rsid w:val="00A82AF7"/>
    <w:rsid w:val="00A82B71"/>
    <w:rsid w:val="00A82BCB"/>
    <w:rsid w:val="00A83058"/>
    <w:rsid w:val="00A831CB"/>
    <w:rsid w:val="00A83AC0"/>
    <w:rsid w:val="00A83ADA"/>
    <w:rsid w:val="00A83E93"/>
    <w:rsid w:val="00A840B4"/>
    <w:rsid w:val="00A841CA"/>
    <w:rsid w:val="00A842F5"/>
    <w:rsid w:val="00A847EC"/>
    <w:rsid w:val="00A84838"/>
    <w:rsid w:val="00A84839"/>
    <w:rsid w:val="00A856F1"/>
    <w:rsid w:val="00A85726"/>
    <w:rsid w:val="00A858C5"/>
    <w:rsid w:val="00A859F0"/>
    <w:rsid w:val="00A85A80"/>
    <w:rsid w:val="00A85B29"/>
    <w:rsid w:val="00A85C2F"/>
    <w:rsid w:val="00A86084"/>
    <w:rsid w:val="00A8618F"/>
    <w:rsid w:val="00A86368"/>
    <w:rsid w:val="00A86733"/>
    <w:rsid w:val="00A86918"/>
    <w:rsid w:val="00A86A45"/>
    <w:rsid w:val="00A86A89"/>
    <w:rsid w:val="00A86BE3"/>
    <w:rsid w:val="00A86C94"/>
    <w:rsid w:val="00A86E13"/>
    <w:rsid w:val="00A874A6"/>
    <w:rsid w:val="00A875DC"/>
    <w:rsid w:val="00A87BC9"/>
    <w:rsid w:val="00A87C0E"/>
    <w:rsid w:val="00A87C1C"/>
    <w:rsid w:val="00A87E9E"/>
    <w:rsid w:val="00A87F5F"/>
    <w:rsid w:val="00A87F6C"/>
    <w:rsid w:val="00A87FE3"/>
    <w:rsid w:val="00A906AC"/>
    <w:rsid w:val="00A90AD2"/>
    <w:rsid w:val="00A91276"/>
    <w:rsid w:val="00A91570"/>
    <w:rsid w:val="00A91A69"/>
    <w:rsid w:val="00A91CEC"/>
    <w:rsid w:val="00A9253D"/>
    <w:rsid w:val="00A929D3"/>
    <w:rsid w:val="00A92EC6"/>
    <w:rsid w:val="00A93297"/>
    <w:rsid w:val="00A936AF"/>
    <w:rsid w:val="00A93CBF"/>
    <w:rsid w:val="00A93E08"/>
    <w:rsid w:val="00A93EBF"/>
    <w:rsid w:val="00A9414D"/>
    <w:rsid w:val="00A9427E"/>
    <w:rsid w:val="00A94624"/>
    <w:rsid w:val="00A94DB3"/>
    <w:rsid w:val="00A94E50"/>
    <w:rsid w:val="00A95205"/>
    <w:rsid w:val="00A95311"/>
    <w:rsid w:val="00A95969"/>
    <w:rsid w:val="00A96200"/>
    <w:rsid w:val="00A969F9"/>
    <w:rsid w:val="00A96A84"/>
    <w:rsid w:val="00A96B1C"/>
    <w:rsid w:val="00A96B96"/>
    <w:rsid w:val="00A96D11"/>
    <w:rsid w:val="00A96D5B"/>
    <w:rsid w:val="00A96D6F"/>
    <w:rsid w:val="00A96E38"/>
    <w:rsid w:val="00A97181"/>
    <w:rsid w:val="00A976CC"/>
    <w:rsid w:val="00A97847"/>
    <w:rsid w:val="00A97BC1"/>
    <w:rsid w:val="00A97C40"/>
    <w:rsid w:val="00A97CC7"/>
    <w:rsid w:val="00AA0243"/>
    <w:rsid w:val="00AA05EA"/>
    <w:rsid w:val="00AA065A"/>
    <w:rsid w:val="00AA0770"/>
    <w:rsid w:val="00AA080C"/>
    <w:rsid w:val="00AA089D"/>
    <w:rsid w:val="00AA0959"/>
    <w:rsid w:val="00AA0C3F"/>
    <w:rsid w:val="00AA106F"/>
    <w:rsid w:val="00AA1129"/>
    <w:rsid w:val="00AA136F"/>
    <w:rsid w:val="00AA1545"/>
    <w:rsid w:val="00AA15CB"/>
    <w:rsid w:val="00AA23EB"/>
    <w:rsid w:val="00AA2449"/>
    <w:rsid w:val="00AA2850"/>
    <w:rsid w:val="00AA3724"/>
    <w:rsid w:val="00AA38F2"/>
    <w:rsid w:val="00AA3C33"/>
    <w:rsid w:val="00AA3CA2"/>
    <w:rsid w:val="00AA3CD6"/>
    <w:rsid w:val="00AA3D33"/>
    <w:rsid w:val="00AA3E23"/>
    <w:rsid w:val="00AA4185"/>
    <w:rsid w:val="00AA442B"/>
    <w:rsid w:val="00AA4896"/>
    <w:rsid w:val="00AA4DCF"/>
    <w:rsid w:val="00AA4F19"/>
    <w:rsid w:val="00AA54DB"/>
    <w:rsid w:val="00AA550D"/>
    <w:rsid w:val="00AA5A53"/>
    <w:rsid w:val="00AA5C86"/>
    <w:rsid w:val="00AA5E27"/>
    <w:rsid w:val="00AA678C"/>
    <w:rsid w:val="00AA67A7"/>
    <w:rsid w:val="00AA6874"/>
    <w:rsid w:val="00AA6C78"/>
    <w:rsid w:val="00AA7057"/>
    <w:rsid w:val="00AA7244"/>
    <w:rsid w:val="00AA7487"/>
    <w:rsid w:val="00AA75B9"/>
    <w:rsid w:val="00AA7813"/>
    <w:rsid w:val="00AA7890"/>
    <w:rsid w:val="00AA7CB1"/>
    <w:rsid w:val="00AA7D12"/>
    <w:rsid w:val="00AA7F81"/>
    <w:rsid w:val="00AB0122"/>
    <w:rsid w:val="00AB06B0"/>
    <w:rsid w:val="00AB06C5"/>
    <w:rsid w:val="00AB0791"/>
    <w:rsid w:val="00AB079F"/>
    <w:rsid w:val="00AB090C"/>
    <w:rsid w:val="00AB0A43"/>
    <w:rsid w:val="00AB0D2A"/>
    <w:rsid w:val="00AB0D83"/>
    <w:rsid w:val="00AB0F8B"/>
    <w:rsid w:val="00AB12DC"/>
    <w:rsid w:val="00AB1451"/>
    <w:rsid w:val="00AB14C7"/>
    <w:rsid w:val="00AB17E7"/>
    <w:rsid w:val="00AB1A93"/>
    <w:rsid w:val="00AB1DD5"/>
    <w:rsid w:val="00AB1E90"/>
    <w:rsid w:val="00AB20F1"/>
    <w:rsid w:val="00AB2877"/>
    <w:rsid w:val="00AB2ADA"/>
    <w:rsid w:val="00AB3012"/>
    <w:rsid w:val="00AB31D8"/>
    <w:rsid w:val="00AB325B"/>
    <w:rsid w:val="00AB3376"/>
    <w:rsid w:val="00AB343D"/>
    <w:rsid w:val="00AB3549"/>
    <w:rsid w:val="00AB3607"/>
    <w:rsid w:val="00AB3F78"/>
    <w:rsid w:val="00AB4231"/>
    <w:rsid w:val="00AB43B0"/>
    <w:rsid w:val="00AB43DD"/>
    <w:rsid w:val="00AB469C"/>
    <w:rsid w:val="00AB47D9"/>
    <w:rsid w:val="00AB49AF"/>
    <w:rsid w:val="00AB4BD5"/>
    <w:rsid w:val="00AB53FE"/>
    <w:rsid w:val="00AB59A3"/>
    <w:rsid w:val="00AB5C5F"/>
    <w:rsid w:val="00AB5CF9"/>
    <w:rsid w:val="00AB5E85"/>
    <w:rsid w:val="00AB6072"/>
    <w:rsid w:val="00AB63DE"/>
    <w:rsid w:val="00AB67C5"/>
    <w:rsid w:val="00AB6A99"/>
    <w:rsid w:val="00AB7081"/>
    <w:rsid w:val="00AB713F"/>
    <w:rsid w:val="00AB7185"/>
    <w:rsid w:val="00AB7BB8"/>
    <w:rsid w:val="00AB7BF8"/>
    <w:rsid w:val="00AB7F6A"/>
    <w:rsid w:val="00AC00F8"/>
    <w:rsid w:val="00AC01A9"/>
    <w:rsid w:val="00AC01E4"/>
    <w:rsid w:val="00AC02B6"/>
    <w:rsid w:val="00AC0364"/>
    <w:rsid w:val="00AC0676"/>
    <w:rsid w:val="00AC0925"/>
    <w:rsid w:val="00AC0EE0"/>
    <w:rsid w:val="00AC0F01"/>
    <w:rsid w:val="00AC1052"/>
    <w:rsid w:val="00AC1179"/>
    <w:rsid w:val="00AC11DE"/>
    <w:rsid w:val="00AC13A8"/>
    <w:rsid w:val="00AC17D4"/>
    <w:rsid w:val="00AC1AD1"/>
    <w:rsid w:val="00AC1CFF"/>
    <w:rsid w:val="00AC1D44"/>
    <w:rsid w:val="00AC2169"/>
    <w:rsid w:val="00AC25B0"/>
    <w:rsid w:val="00AC2A2C"/>
    <w:rsid w:val="00AC2CDE"/>
    <w:rsid w:val="00AC2F5B"/>
    <w:rsid w:val="00AC2F95"/>
    <w:rsid w:val="00AC3142"/>
    <w:rsid w:val="00AC32D9"/>
    <w:rsid w:val="00AC32F4"/>
    <w:rsid w:val="00AC3310"/>
    <w:rsid w:val="00AC3DD7"/>
    <w:rsid w:val="00AC3E06"/>
    <w:rsid w:val="00AC3EC4"/>
    <w:rsid w:val="00AC40ED"/>
    <w:rsid w:val="00AC44E6"/>
    <w:rsid w:val="00AC4832"/>
    <w:rsid w:val="00AC4853"/>
    <w:rsid w:val="00AC4871"/>
    <w:rsid w:val="00AC4A9D"/>
    <w:rsid w:val="00AC4B13"/>
    <w:rsid w:val="00AC4F54"/>
    <w:rsid w:val="00AC52E4"/>
    <w:rsid w:val="00AC588D"/>
    <w:rsid w:val="00AC596A"/>
    <w:rsid w:val="00AC59C2"/>
    <w:rsid w:val="00AC59FB"/>
    <w:rsid w:val="00AC5D20"/>
    <w:rsid w:val="00AC5EA4"/>
    <w:rsid w:val="00AC5FEC"/>
    <w:rsid w:val="00AC655D"/>
    <w:rsid w:val="00AC6B09"/>
    <w:rsid w:val="00AC6E3C"/>
    <w:rsid w:val="00AC703C"/>
    <w:rsid w:val="00AC70C5"/>
    <w:rsid w:val="00AC714E"/>
    <w:rsid w:val="00AC716C"/>
    <w:rsid w:val="00AC75C6"/>
    <w:rsid w:val="00AC770E"/>
    <w:rsid w:val="00AC7A13"/>
    <w:rsid w:val="00AC7A5D"/>
    <w:rsid w:val="00AC7AC1"/>
    <w:rsid w:val="00AC7D98"/>
    <w:rsid w:val="00AC7E0F"/>
    <w:rsid w:val="00AC7E6F"/>
    <w:rsid w:val="00AD0319"/>
    <w:rsid w:val="00AD032F"/>
    <w:rsid w:val="00AD057A"/>
    <w:rsid w:val="00AD0C04"/>
    <w:rsid w:val="00AD0D22"/>
    <w:rsid w:val="00AD0EBD"/>
    <w:rsid w:val="00AD0FD3"/>
    <w:rsid w:val="00AD13BF"/>
    <w:rsid w:val="00AD14E7"/>
    <w:rsid w:val="00AD1866"/>
    <w:rsid w:val="00AD1916"/>
    <w:rsid w:val="00AD1924"/>
    <w:rsid w:val="00AD19C4"/>
    <w:rsid w:val="00AD1C33"/>
    <w:rsid w:val="00AD2046"/>
    <w:rsid w:val="00AD2765"/>
    <w:rsid w:val="00AD278B"/>
    <w:rsid w:val="00AD2EE1"/>
    <w:rsid w:val="00AD2F82"/>
    <w:rsid w:val="00AD30EE"/>
    <w:rsid w:val="00AD32FF"/>
    <w:rsid w:val="00AD3404"/>
    <w:rsid w:val="00AD3596"/>
    <w:rsid w:val="00AD3616"/>
    <w:rsid w:val="00AD38EA"/>
    <w:rsid w:val="00AD3BD9"/>
    <w:rsid w:val="00AD3E4A"/>
    <w:rsid w:val="00AD3EAD"/>
    <w:rsid w:val="00AD44A9"/>
    <w:rsid w:val="00AD4CE7"/>
    <w:rsid w:val="00AD4FFA"/>
    <w:rsid w:val="00AD5209"/>
    <w:rsid w:val="00AD5717"/>
    <w:rsid w:val="00AD5764"/>
    <w:rsid w:val="00AD596E"/>
    <w:rsid w:val="00AD5ABD"/>
    <w:rsid w:val="00AD5B82"/>
    <w:rsid w:val="00AD5C6B"/>
    <w:rsid w:val="00AD5D39"/>
    <w:rsid w:val="00AD62B9"/>
    <w:rsid w:val="00AD6753"/>
    <w:rsid w:val="00AD6982"/>
    <w:rsid w:val="00AD6E9B"/>
    <w:rsid w:val="00AD718A"/>
    <w:rsid w:val="00AD76B5"/>
    <w:rsid w:val="00AD77B5"/>
    <w:rsid w:val="00AD7A9C"/>
    <w:rsid w:val="00AE0313"/>
    <w:rsid w:val="00AE0328"/>
    <w:rsid w:val="00AE05FA"/>
    <w:rsid w:val="00AE0993"/>
    <w:rsid w:val="00AE09A1"/>
    <w:rsid w:val="00AE0C5D"/>
    <w:rsid w:val="00AE0E5F"/>
    <w:rsid w:val="00AE14E4"/>
    <w:rsid w:val="00AE1736"/>
    <w:rsid w:val="00AE1F81"/>
    <w:rsid w:val="00AE204C"/>
    <w:rsid w:val="00AE246D"/>
    <w:rsid w:val="00AE2550"/>
    <w:rsid w:val="00AE31B6"/>
    <w:rsid w:val="00AE32BD"/>
    <w:rsid w:val="00AE3753"/>
    <w:rsid w:val="00AE3A6C"/>
    <w:rsid w:val="00AE3C9D"/>
    <w:rsid w:val="00AE3D9A"/>
    <w:rsid w:val="00AE3EFE"/>
    <w:rsid w:val="00AE422F"/>
    <w:rsid w:val="00AE42A2"/>
    <w:rsid w:val="00AE44C2"/>
    <w:rsid w:val="00AE4511"/>
    <w:rsid w:val="00AE4C92"/>
    <w:rsid w:val="00AE4D62"/>
    <w:rsid w:val="00AE5A25"/>
    <w:rsid w:val="00AE5E5F"/>
    <w:rsid w:val="00AE6171"/>
    <w:rsid w:val="00AE62C1"/>
    <w:rsid w:val="00AE67A0"/>
    <w:rsid w:val="00AE68F3"/>
    <w:rsid w:val="00AE6CCA"/>
    <w:rsid w:val="00AE6EE9"/>
    <w:rsid w:val="00AE6FEC"/>
    <w:rsid w:val="00AE70D7"/>
    <w:rsid w:val="00AE7151"/>
    <w:rsid w:val="00AE717A"/>
    <w:rsid w:val="00AE7EDC"/>
    <w:rsid w:val="00AE7FC3"/>
    <w:rsid w:val="00AF0001"/>
    <w:rsid w:val="00AF065F"/>
    <w:rsid w:val="00AF086C"/>
    <w:rsid w:val="00AF0CCF"/>
    <w:rsid w:val="00AF0D85"/>
    <w:rsid w:val="00AF0F1C"/>
    <w:rsid w:val="00AF135A"/>
    <w:rsid w:val="00AF159D"/>
    <w:rsid w:val="00AF18A7"/>
    <w:rsid w:val="00AF1E54"/>
    <w:rsid w:val="00AF1F4A"/>
    <w:rsid w:val="00AF223A"/>
    <w:rsid w:val="00AF2686"/>
    <w:rsid w:val="00AF2CE6"/>
    <w:rsid w:val="00AF305D"/>
    <w:rsid w:val="00AF3512"/>
    <w:rsid w:val="00AF383C"/>
    <w:rsid w:val="00AF39F1"/>
    <w:rsid w:val="00AF3BAB"/>
    <w:rsid w:val="00AF3BE6"/>
    <w:rsid w:val="00AF3BE9"/>
    <w:rsid w:val="00AF3C4E"/>
    <w:rsid w:val="00AF3E66"/>
    <w:rsid w:val="00AF4029"/>
    <w:rsid w:val="00AF481B"/>
    <w:rsid w:val="00AF4C69"/>
    <w:rsid w:val="00AF4CCA"/>
    <w:rsid w:val="00AF4D23"/>
    <w:rsid w:val="00AF4D41"/>
    <w:rsid w:val="00AF5498"/>
    <w:rsid w:val="00AF570C"/>
    <w:rsid w:val="00AF571F"/>
    <w:rsid w:val="00AF5941"/>
    <w:rsid w:val="00AF5E03"/>
    <w:rsid w:val="00AF6730"/>
    <w:rsid w:val="00AF6CFA"/>
    <w:rsid w:val="00AF6D6C"/>
    <w:rsid w:val="00AF7380"/>
    <w:rsid w:val="00AF7728"/>
    <w:rsid w:val="00AF7F8C"/>
    <w:rsid w:val="00B000AB"/>
    <w:rsid w:val="00B0034D"/>
    <w:rsid w:val="00B005AE"/>
    <w:rsid w:val="00B00835"/>
    <w:rsid w:val="00B00875"/>
    <w:rsid w:val="00B00F34"/>
    <w:rsid w:val="00B01276"/>
    <w:rsid w:val="00B0127C"/>
    <w:rsid w:val="00B01311"/>
    <w:rsid w:val="00B01466"/>
    <w:rsid w:val="00B01645"/>
    <w:rsid w:val="00B01CBB"/>
    <w:rsid w:val="00B02573"/>
    <w:rsid w:val="00B02CC5"/>
    <w:rsid w:val="00B02FEF"/>
    <w:rsid w:val="00B03007"/>
    <w:rsid w:val="00B03305"/>
    <w:rsid w:val="00B0345F"/>
    <w:rsid w:val="00B04376"/>
    <w:rsid w:val="00B048EF"/>
    <w:rsid w:val="00B04B77"/>
    <w:rsid w:val="00B05072"/>
    <w:rsid w:val="00B05103"/>
    <w:rsid w:val="00B052F9"/>
    <w:rsid w:val="00B05304"/>
    <w:rsid w:val="00B05500"/>
    <w:rsid w:val="00B05639"/>
    <w:rsid w:val="00B06659"/>
    <w:rsid w:val="00B06A1E"/>
    <w:rsid w:val="00B06B2B"/>
    <w:rsid w:val="00B06D2F"/>
    <w:rsid w:val="00B06ECF"/>
    <w:rsid w:val="00B079EE"/>
    <w:rsid w:val="00B079F7"/>
    <w:rsid w:val="00B10141"/>
    <w:rsid w:val="00B102A0"/>
    <w:rsid w:val="00B103E0"/>
    <w:rsid w:val="00B107D8"/>
    <w:rsid w:val="00B109E0"/>
    <w:rsid w:val="00B109EA"/>
    <w:rsid w:val="00B10AA0"/>
    <w:rsid w:val="00B10AA1"/>
    <w:rsid w:val="00B10DD5"/>
    <w:rsid w:val="00B11220"/>
    <w:rsid w:val="00B11227"/>
    <w:rsid w:val="00B1136E"/>
    <w:rsid w:val="00B114A9"/>
    <w:rsid w:val="00B118CA"/>
    <w:rsid w:val="00B11BE7"/>
    <w:rsid w:val="00B11CB6"/>
    <w:rsid w:val="00B11D39"/>
    <w:rsid w:val="00B11D7A"/>
    <w:rsid w:val="00B11D9D"/>
    <w:rsid w:val="00B11F83"/>
    <w:rsid w:val="00B12478"/>
    <w:rsid w:val="00B12DE1"/>
    <w:rsid w:val="00B12F86"/>
    <w:rsid w:val="00B131E2"/>
    <w:rsid w:val="00B13C8B"/>
    <w:rsid w:val="00B13E7C"/>
    <w:rsid w:val="00B13F8E"/>
    <w:rsid w:val="00B1467B"/>
    <w:rsid w:val="00B14A4D"/>
    <w:rsid w:val="00B152A6"/>
    <w:rsid w:val="00B154F1"/>
    <w:rsid w:val="00B156D3"/>
    <w:rsid w:val="00B15AB1"/>
    <w:rsid w:val="00B15C40"/>
    <w:rsid w:val="00B15ED0"/>
    <w:rsid w:val="00B1608B"/>
    <w:rsid w:val="00B1611E"/>
    <w:rsid w:val="00B161CD"/>
    <w:rsid w:val="00B1650A"/>
    <w:rsid w:val="00B16782"/>
    <w:rsid w:val="00B16DDA"/>
    <w:rsid w:val="00B170BB"/>
    <w:rsid w:val="00B17762"/>
    <w:rsid w:val="00B17771"/>
    <w:rsid w:val="00B17A35"/>
    <w:rsid w:val="00B17B4D"/>
    <w:rsid w:val="00B17E2E"/>
    <w:rsid w:val="00B201AB"/>
    <w:rsid w:val="00B204F7"/>
    <w:rsid w:val="00B20822"/>
    <w:rsid w:val="00B208A8"/>
    <w:rsid w:val="00B209BD"/>
    <w:rsid w:val="00B2108B"/>
    <w:rsid w:val="00B21173"/>
    <w:rsid w:val="00B21346"/>
    <w:rsid w:val="00B213F7"/>
    <w:rsid w:val="00B21501"/>
    <w:rsid w:val="00B21A7B"/>
    <w:rsid w:val="00B21B30"/>
    <w:rsid w:val="00B21C1E"/>
    <w:rsid w:val="00B21CFB"/>
    <w:rsid w:val="00B21EE0"/>
    <w:rsid w:val="00B22073"/>
    <w:rsid w:val="00B221D9"/>
    <w:rsid w:val="00B226C7"/>
    <w:rsid w:val="00B22744"/>
    <w:rsid w:val="00B2286B"/>
    <w:rsid w:val="00B22943"/>
    <w:rsid w:val="00B229E2"/>
    <w:rsid w:val="00B229F9"/>
    <w:rsid w:val="00B22F46"/>
    <w:rsid w:val="00B23299"/>
    <w:rsid w:val="00B2393A"/>
    <w:rsid w:val="00B239BD"/>
    <w:rsid w:val="00B23E58"/>
    <w:rsid w:val="00B23E7C"/>
    <w:rsid w:val="00B23EBD"/>
    <w:rsid w:val="00B240FC"/>
    <w:rsid w:val="00B242E6"/>
    <w:rsid w:val="00B246CA"/>
    <w:rsid w:val="00B24FF5"/>
    <w:rsid w:val="00B25076"/>
    <w:rsid w:val="00B2537D"/>
    <w:rsid w:val="00B253D7"/>
    <w:rsid w:val="00B25600"/>
    <w:rsid w:val="00B25625"/>
    <w:rsid w:val="00B25A39"/>
    <w:rsid w:val="00B25B14"/>
    <w:rsid w:val="00B25E48"/>
    <w:rsid w:val="00B260B2"/>
    <w:rsid w:val="00B26163"/>
    <w:rsid w:val="00B261B1"/>
    <w:rsid w:val="00B262B2"/>
    <w:rsid w:val="00B2643C"/>
    <w:rsid w:val="00B26452"/>
    <w:rsid w:val="00B266AF"/>
    <w:rsid w:val="00B267FA"/>
    <w:rsid w:val="00B269F6"/>
    <w:rsid w:val="00B27576"/>
    <w:rsid w:val="00B27588"/>
    <w:rsid w:val="00B276D7"/>
    <w:rsid w:val="00B27E1C"/>
    <w:rsid w:val="00B30218"/>
    <w:rsid w:val="00B30679"/>
    <w:rsid w:val="00B30B01"/>
    <w:rsid w:val="00B30B26"/>
    <w:rsid w:val="00B30C43"/>
    <w:rsid w:val="00B31039"/>
    <w:rsid w:val="00B31249"/>
    <w:rsid w:val="00B3147F"/>
    <w:rsid w:val="00B31F36"/>
    <w:rsid w:val="00B321CD"/>
    <w:rsid w:val="00B3234C"/>
    <w:rsid w:val="00B32858"/>
    <w:rsid w:val="00B32A75"/>
    <w:rsid w:val="00B32AAA"/>
    <w:rsid w:val="00B32C2E"/>
    <w:rsid w:val="00B3349A"/>
    <w:rsid w:val="00B33500"/>
    <w:rsid w:val="00B33636"/>
    <w:rsid w:val="00B33742"/>
    <w:rsid w:val="00B33848"/>
    <w:rsid w:val="00B33885"/>
    <w:rsid w:val="00B33903"/>
    <w:rsid w:val="00B33B91"/>
    <w:rsid w:val="00B33BA6"/>
    <w:rsid w:val="00B33C5A"/>
    <w:rsid w:val="00B33D84"/>
    <w:rsid w:val="00B33DC1"/>
    <w:rsid w:val="00B33ED7"/>
    <w:rsid w:val="00B34470"/>
    <w:rsid w:val="00B34669"/>
    <w:rsid w:val="00B34723"/>
    <w:rsid w:val="00B34AE2"/>
    <w:rsid w:val="00B34C13"/>
    <w:rsid w:val="00B34D8B"/>
    <w:rsid w:val="00B34EFA"/>
    <w:rsid w:val="00B3523B"/>
    <w:rsid w:val="00B354CF"/>
    <w:rsid w:val="00B354DF"/>
    <w:rsid w:val="00B355F5"/>
    <w:rsid w:val="00B35BEF"/>
    <w:rsid w:val="00B35F7E"/>
    <w:rsid w:val="00B361D9"/>
    <w:rsid w:val="00B36433"/>
    <w:rsid w:val="00B365DE"/>
    <w:rsid w:val="00B3675A"/>
    <w:rsid w:val="00B36B68"/>
    <w:rsid w:val="00B36E93"/>
    <w:rsid w:val="00B36F58"/>
    <w:rsid w:val="00B370AB"/>
    <w:rsid w:val="00B37370"/>
    <w:rsid w:val="00B3770D"/>
    <w:rsid w:val="00B379D0"/>
    <w:rsid w:val="00B37B02"/>
    <w:rsid w:val="00B37F5B"/>
    <w:rsid w:val="00B40095"/>
    <w:rsid w:val="00B40139"/>
    <w:rsid w:val="00B401DE"/>
    <w:rsid w:val="00B4022F"/>
    <w:rsid w:val="00B405CC"/>
    <w:rsid w:val="00B40B58"/>
    <w:rsid w:val="00B40CA6"/>
    <w:rsid w:val="00B40F25"/>
    <w:rsid w:val="00B41342"/>
    <w:rsid w:val="00B41531"/>
    <w:rsid w:val="00B415FD"/>
    <w:rsid w:val="00B41900"/>
    <w:rsid w:val="00B41E9C"/>
    <w:rsid w:val="00B420C2"/>
    <w:rsid w:val="00B421BE"/>
    <w:rsid w:val="00B423C5"/>
    <w:rsid w:val="00B42491"/>
    <w:rsid w:val="00B4289A"/>
    <w:rsid w:val="00B42C18"/>
    <w:rsid w:val="00B42E9A"/>
    <w:rsid w:val="00B4317E"/>
    <w:rsid w:val="00B43258"/>
    <w:rsid w:val="00B4346C"/>
    <w:rsid w:val="00B43ABC"/>
    <w:rsid w:val="00B441F8"/>
    <w:rsid w:val="00B44835"/>
    <w:rsid w:val="00B448AF"/>
    <w:rsid w:val="00B45491"/>
    <w:rsid w:val="00B4549D"/>
    <w:rsid w:val="00B457D8"/>
    <w:rsid w:val="00B4587F"/>
    <w:rsid w:val="00B45E5D"/>
    <w:rsid w:val="00B46470"/>
    <w:rsid w:val="00B46603"/>
    <w:rsid w:val="00B466C4"/>
    <w:rsid w:val="00B46784"/>
    <w:rsid w:val="00B4741F"/>
    <w:rsid w:val="00B47B07"/>
    <w:rsid w:val="00B47C75"/>
    <w:rsid w:val="00B501DE"/>
    <w:rsid w:val="00B504D4"/>
    <w:rsid w:val="00B50756"/>
    <w:rsid w:val="00B50788"/>
    <w:rsid w:val="00B508E1"/>
    <w:rsid w:val="00B508ED"/>
    <w:rsid w:val="00B50C48"/>
    <w:rsid w:val="00B50DC5"/>
    <w:rsid w:val="00B50F1E"/>
    <w:rsid w:val="00B50FC3"/>
    <w:rsid w:val="00B51444"/>
    <w:rsid w:val="00B518AD"/>
    <w:rsid w:val="00B51975"/>
    <w:rsid w:val="00B51C8E"/>
    <w:rsid w:val="00B52037"/>
    <w:rsid w:val="00B52261"/>
    <w:rsid w:val="00B524FB"/>
    <w:rsid w:val="00B52527"/>
    <w:rsid w:val="00B5286E"/>
    <w:rsid w:val="00B52BCB"/>
    <w:rsid w:val="00B53320"/>
    <w:rsid w:val="00B53582"/>
    <w:rsid w:val="00B53C63"/>
    <w:rsid w:val="00B53D98"/>
    <w:rsid w:val="00B53E17"/>
    <w:rsid w:val="00B5438E"/>
    <w:rsid w:val="00B5451E"/>
    <w:rsid w:val="00B54677"/>
    <w:rsid w:val="00B547AC"/>
    <w:rsid w:val="00B54843"/>
    <w:rsid w:val="00B54C7A"/>
    <w:rsid w:val="00B54D87"/>
    <w:rsid w:val="00B54E77"/>
    <w:rsid w:val="00B550E8"/>
    <w:rsid w:val="00B55A7D"/>
    <w:rsid w:val="00B55C80"/>
    <w:rsid w:val="00B55CA4"/>
    <w:rsid w:val="00B56443"/>
    <w:rsid w:val="00B565BE"/>
    <w:rsid w:val="00B56672"/>
    <w:rsid w:val="00B568E4"/>
    <w:rsid w:val="00B56A6D"/>
    <w:rsid w:val="00B56C7A"/>
    <w:rsid w:val="00B56DE5"/>
    <w:rsid w:val="00B56FB9"/>
    <w:rsid w:val="00B571ED"/>
    <w:rsid w:val="00B572D2"/>
    <w:rsid w:val="00B572DC"/>
    <w:rsid w:val="00B57497"/>
    <w:rsid w:val="00B57922"/>
    <w:rsid w:val="00B57D29"/>
    <w:rsid w:val="00B57EA0"/>
    <w:rsid w:val="00B57F07"/>
    <w:rsid w:val="00B60022"/>
    <w:rsid w:val="00B60C0B"/>
    <w:rsid w:val="00B60F78"/>
    <w:rsid w:val="00B61199"/>
    <w:rsid w:val="00B612C8"/>
    <w:rsid w:val="00B6169F"/>
    <w:rsid w:val="00B61724"/>
    <w:rsid w:val="00B6237C"/>
    <w:rsid w:val="00B62387"/>
    <w:rsid w:val="00B626A1"/>
    <w:rsid w:val="00B6284C"/>
    <w:rsid w:val="00B6297B"/>
    <w:rsid w:val="00B62A1C"/>
    <w:rsid w:val="00B6312D"/>
    <w:rsid w:val="00B631F2"/>
    <w:rsid w:val="00B63216"/>
    <w:rsid w:val="00B63732"/>
    <w:rsid w:val="00B63900"/>
    <w:rsid w:val="00B63FA3"/>
    <w:rsid w:val="00B64103"/>
    <w:rsid w:val="00B6495F"/>
    <w:rsid w:val="00B649F9"/>
    <w:rsid w:val="00B64E36"/>
    <w:rsid w:val="00B64F95"/>
    <w:rsid w:val="00B65083"/>
    <w:rsid w:val="00B651DB"/>
    <w:rsid w:val="00B654F1"/>
    <w:rsid w:val="00B6595D"/>
    <w:rsid w:val="00B65F3A"/>
    <w:rsid w:val="00B6607D"/>
    <w:rsid w:val="00B6684A"/>
    <w:rsid w:val="00B66A55"/>
    <w:rsid w:val="00B66D8D"/>
    <w:rsid w:val="00B671B2"/>
    <w:rsid w:val="00B673DA"/>
    <w:rsid w:val="00B67548"/>
    <w:rsid w:val="00B67AA9"/>
    <w:rsid w:val="00B67D35"/>
    <w:rsid w:val="00B7007C"/>
    <w:rsid w:val="00B70573"/>
    <w:rsid w:val="00B705C2"/>
    <w:rsid w:val="00B70ADB"/>
    <w:rsid w:val="00B70C1D"/>
    <w:rsid w:val="00B70E8B"/>
    <w:rsid w:val="00B7118B"/>
    <w:rsid w:val="00B7124C"/>
    <w:rsid w:val="00B71490"/>
    <w:rsid w:val="00B71E12"/>
    <w:rsid w:val="00B724AD"/>
    <w:rsid w:val="00B725E7"/>
    <w:rsid w:val="00B728C9"/>
    <w:rsid w:val="00B72B1A"/>
    <w:rsid w:val="00B72B9E"/>
    <w:rsid w:val="00B72C61"/>
    <w:rsid w:val="00B73090"/>
    <w:rsid w:val="00B7319E"/>
    <w:rsid w:val="00B734F3"/>
    <w:rsid w:val="00B7350C"/>
    <w:rsid w:val="00B73AB4"/>
    <w:rsid w:val="00B73B6A"/>
    <w:rsid w:val="00B74349"/>
    <w:rsid w:val="00B746F4"/>
    <w:rsid w:val="00B74AD7"/>
    <w:rsid w:val="00B74CB3"/>
    <w:rsid w:val="00B74F04"/>
    <w:rsid w:val="00B7545C"/>
    <w:rsid w:val="00B7587A"/>
    <w:rsid w:val="00B75C77"/>
    <w:rsid w:val="00B75CA1"/>
    <w:rsid w:val="00B75EB3"/>
    <w:rsid w:val="00B75FC2"/>
    <w:rsid w:val="00B76162"/>
    <w:rsid w:val="00B761BD"/>
    <w:rsid w:val="00B762F0"/>
    <w:rsid w:val="00B76358"/>
    <w:rsid w:val="00B76538"/>
    <w:rsid w:val="00B765B9"/>
    <w:rsid w:val="00B765E6"/>
    <w:rsid w:val="00B76B4D"/>
    <w:rsid w:val="00B76B55"/>
    <w:rsid w:val="00B76D0E"/>
    <w:rsid w:val="00B77141"/>
    <w:rsid w:val="00B77334"/>
    <w:rsid w:val="00B77559"/>
    <w:rsid w:val="00B77660"/>
    <w:rsid w:val="00B7787C"/>
    <w:rsid w:val="00B778A5"/>
    <w:rsid w:val="00B77A74"/>
    <w:rsid w:val="00B77F98"/>
    <w:rsid w:val="00B80096"/>
    <w:rsid w:val="00B80187"/>
    <w:rsid w:val="00B80484"/>
    <w:rsid w:val="00B80537"/>
    <w:rsid w:val="00B80553"/>
    <w:rsid w:val="00B80865"/>
    <w:rsid w:val="00B8100C"/>
    <w:rsid w:val="00B81521"/>
    <w:rsid w:val="00B8170B"/>
    <w:rsid w:val="00B8179F"/>
    <w:rsid w:val="00B8180F"/>
    <w:rsid w:val="00B81867"/>
    <w:rsid w:val="00B81A5D"/>
    <w:rsid w:val="00B823A7"/>
    <w:rsid w:val="00B8261F"/>
    <w:rsid w:val="00B8295D"/>
    <w:rsid w:val="00B8311D"/>
    <w:rsid w:val="00B8322A"/>
    <w:rsid w:val="00B836C1"/>
    <w:rsid w:val="00B836E4"/>
    <w:rsid w:val="00B837B1"/>
    <w:rsid w:val="00B83823"/>
    <w:rsid w:val="00B83B19"/>
    <w:rsid w:val="00B83EA7"/>
    <w:rsid w:val="00B84219"/>
    <w:rsid w:val="00B84235"/>
    <w:rsid w:val="00B842A9"/>
    <w:rsid w:val="00B845B1"/>
    <w:rsid w:val="00B845CA"/>
    <w:rsid w:val="00B84A06"/>
    <w:rsid w:val="00B84A51"/>
    <w:rsid w:val="00B84A81"/>
    <w:rsid w:val="00B84E65"/>
    <w:rsid w:val="00B84EA3"/>
    <w:rsid w:val="00B84ED2"/>
    <w:rsid w:val="00B852A0"/>
    <w:rsid w:val="00B8535C"/>
    <w:rsid w:val="00B855EF"/>
    <w:rsid w:val="00B85D87"/>
    <w:rsid w:val="00B861A3"/>
    <w:rsid w:val="00B861B8"/>
    <w:rsid w:val="00B861DA"/>
    <w:rsid w:val="00B86481"/>
    <w:rsid w:val="00B86890"/>
    <w:rsid w:val="00B86A3F"/>
    <w:rsid w:val="00B86FCB"/>
    <w:rsid w:val="00B873FC"/>
    <w:rsid w:val="00B87689"/>
    <w:rsid w:val="00B8788B"/>
    <w:rsid w:val="00B87B4A"/>
    <w:rsid w:val="00B9008C"/>
    <w:rsid w:val="00B9008E"/>
    <w:rsid w:val="00B901E1"/>
    <w:rsid w:val="00B90271"/>
    <w:rsid w:val="00B902C9"/>
    <w:rsid w:val="00B9054A"/>
    <w:rsid w:val="00B905C7"/>
    <w:rsid w:val="00B906E0"/>
    <w:rsid w:val="00B9077A"/>
    <w:rsid w:val="00B908FA"/>
    <w:rsid w:val="00B90958"/>
    <w:rsid w:val="00B90A7F"/>
    <w:rsid w:val="00B911A0"/>
    <w:rsid w:val="00B91539"/>
    <w:rsid w:val="00B9161A"/>
    <w:rsid w:val="00B91801"/>
    <w:rsid w:val="00B918A4"/>
    <w:rsid w:val="00B92060"/>
    <w:rsid w:val="00B9217C"/>
    <w:rsid w:val="00B9240D"/>
    <w:rsid w:val="00B92521"/>
    <w:rsid w:val="00B92840"/>
    <w:rsid w:val="00B92842"/>
    <w:rsid w:val="00B92861"/>
    <w:rsid w:val="00B92F6E"/>
    <w:rsid w:val="00B93666"/>
    <w:rsid w:val="00B936CC"/>
    <w:rsid w:val="00B93781"/>
    <w:rsid w:val="00B937E8"/>
    <w:rsid w:val="00B9383D"/>
    <w:rsid w:val="00B93BB6"/>
    <w:rsid w:val="00B942A3"/>
    <w:rsid w:val="00B94661"/>
    <w:rsid w:val="00B946F5"/>
    <w:rsid w:val="00B94794"/>
    <w:rsid w:val="00B949F1"/>
    <w:rsid w:val="00B94AC1"/>
    <w:rsid w:val="00B94BDE"/>
    <w:rsid w:val="00B94CFD"/>
    <w:rsid w:val="00B94D65"/>
    <w:rsid w:val="00B95384"/>
    <w:rsid w:val="00B95671"/>
    <w:rsid w:val="00B957BC"/>
    <w:rsid w:val="00B958D8"/>
    <w:rsid w:val="00B95B37"/>
    <w:rsid w:val="00B95CB4"/>
    <w:rsid w:val="00B95F93"/>
    <w:rsid w:val="00B966D8"/>
    <w:rsid w:val="00B96883"/>
    <w:rsid w:val="00B96919"/>
    <w:rsid w:val="00B96AA3"/>
    <w:rsid w:val="00B9708D"/>
    <w:rsid w:val="00B97850"/>
    <w:rsid w:val="00B97E2F"/>
    <w:rsid w:val="00BA021C"/>
    <w:rsid w:val="00BA0304"/>
    <w:rsid w:val="00BA057D"/>
    <w:rsid w:val="00BA060C"/>
    <w:rsid w:val="00BA0A52"/>
    <w:rsid w:val="00BA0D06"/>
    <w:rsid w:val="00BA0EC0"/>
    <w:rsid w:val="00BA1319"/>
    <w:rsid w:val="00BA1818"/>
    <w:rsid w:val="00BA1B8B"/>
    <w:rsid w:val="00BA20DF"/>
    <w:rsid w:val="00BA2495"/>
    <w:rsid w:val="00BA3053"/>
    <w:rsid w:val="00BA327C"/>
    <w:rsid w:val="00BA3872"/>
    <w:rsid w:val="00BA3D9C"/>
    <w:rsid w:val="00BA3E3B"/>
    <w:rsid w:val="00BA4058"/>
    <w:rsid w:val="00BA443E"/>
    <w:rsid w:val="00BA447E"/>
    <w:rsid w:val="00BA49A9"/>
    <w:rsid w:val="00BA4B09"/>
    <w:rsid w:val="00BA4B14"/>
    <w:rsid w:val="00BA4BB4"/>
    <w:rsid w:val="00BA4E0C"/>
    <w:rsid w:val="00BA510B"/>
    <w:rsid w:val="00BA58A4"/>
    <w:rsid w:val="00BA5AED"/>
    <w:rsid w:val="00BA5BE2"/>
    <w:rsid w:val="00BA5EC3"/>
    <w:rsid w:val="00BA61B3"/>
    <w:rsid w:val="00BA62DC"/>
    <w:rsid w:val="00BA6B25"/>
    <w:rsid w:val="00BA6ED2"/>
    <w:rsid w:val="00BA6F21"/>
    <w:rsid w:val="00BA7650"/>
    <w:rsid w:val="00BA7D61"/>
    <w:rsid w:val="00BA7F1C"/>
    <w:rsid w:val="00BB02A0"/>
    <w:rsid w:val="00BB0BBD"/>
    <w:rsid w:val="00BB0F95"/>
    <w:rsid w:val="00BB1071"/>
    <w:rsid w:val="00BB14BE"/>
    <w:rsid w:val="00BB17EE"/>
    <w:rsid w:val="00BB1853"/>
    <w:rsid w:val="00BB1BF0"/>
    <w:rsid w:val="00BB2582"/>
    <w:rsid w:val="00BB27DC"/>
    <w:rsid w:val="00BB2B14"/>
    <w:rsid w:val="00BB2D43"/>
    <w:rsid w:val="00BB30C6"/>
    <w:rsid w:val="00BB319B"/>
    <w:rsid w:val="00BB3229"/>
    <w:rsid w:val="00BB3244"/>
    <w:rsid w:val="00BB3696"/>
    <w:rsid w:val="00BB3747"/>
    <w:rsid w:val="00BB37ED"/>
    <w:rsid w:val="00BB3C84"/>
    <w:rsid w:val="00BB3DF9"/>
    <w:rsid w:val="00BB3EF0"/>
    <w:rsid w:val="00BB3F43"/>
    <w:rsid w:val="00BB3FE3"/>
    <w:rsid w:val="00BB4415"/>
    <w:rsid w:val="00BB44C4"/>
    <w:rsid w:val="00BB4B83"/>
    <w:rsid w:val="00BB561E"/>
    <w:rsid w:val="00BB56AF"/>
    <w:rsid w:val="00BB5A80"/>
    <w:rsid w:val="00BB5B13"/>
    <w:rsid w:val="00BB5B17"/>
    <w:rsid w:val="00BB5BED"/>
    <w:rsid w:val="00BB5C59"/>
    <w:rsid w:val="00BB65CB"/>
    <w:rsid w:val="00BB6601"/>
    <w:rsid w:val="00BB663D"/>
    <w:rsid w:val="00BB6892"/>
    <w:rsid w:val="00BB6F8A"/>
    <w:rsid w:val="00BB6FF9"/>
    <w:rsid w:val="00BB719E"/>
    <w:rsid w:val="00BB7548"/>
    <w:rsid w:val="00BB79B2"/>
    <w:rsid w:val="00BB7AC4"/>
    <w:rsid w:val="00BC0400"/>
    <w:rsid w:val="00BC04C4"/>
    <w:rsid w:val="00BC0692"/>
    <w:rsid w:val="00BC0E70"/>
    <w:rsid w:val="00BC11CF"/>
    <w:rsid w:val="00BC151D"/>
    <w:rsid w:val="00BC19D3"/>
    <w:rsid w:val="00BC1F3E"/>
    <w:rsid w:val="00BC2094"/>
    <w:rsid w:val="00BC26B7"/>
    <w:rsid w:val="00BC27E1"/>
    <w:rsid w:val="00BC2CED"/>
    <w:rsid w:val="00BC3014"/>
    <w:rsid w:val="00BC308B"/>
    <w:rsid w:val="00BC30AC"/>
    <w:rsid w:val="00BC3784"/>
    <w:rsid w:val="00BC398E"/>
    <w:rsid w:val="00BC3C66"/>
    <w:rsid w:val="00BC4313"/>
    <w:rsid w:val="00BC4675"/>
    <w:rsid w:val="00BC4834"/>
    <w:rsid w:val="00BC4CD0"/>
    <w:rsid w:val="00BC5000"/>
    <w:rsid w:val="00BC5183"/>
    <w:rsid w:val="00BC5303"/>
    <w:rsid w:val="00BC56FB"/>
    <w:rsid w:val="00BC57E1"/>
    <w:rsid w:val="00BC5869"/>
    <w:rsid w:val="00BC59F0"/>
    <w:rsid w:val="00BC5D9F"/>
    <w:rsid w:val="00BC61B9"/>
    <w:rsid w:val="00BC6398"/>
    <w:rsid w:val="00BC65BE"/>
    <w:rsid w:val="00BC69FD"/>
    <w:rsid w:val="00BC6BB1"/>
    <w:rsid w:val="00BC6C38"/>
    <w:rsid w:val="00BC72FB"/>
    <w:rsid w:val="00BC7314"/>
    <w:rsid w:val="00BC7427"/>
    <w:rsid w:val="00BC7528"/>
    <w:rsid w:val="00BC78AC"/>
    <w:rsid w:val="00BC7EED"/>
    <w:rsid w:val="00BD0124"/>
    <w:rsid w:val="00BD07CB"/>
    <w:rsid w:val="00BD085E"/>
    <w:rsid w:val="00BD0C85"/>
    <w:rsid w:val="00BD0E39"/>
    <w:rsid w:val="00BD1567"/>
    <w:rsid w:val="00BD1758"/>
    <w:rsid w:val="00BD1813"/>
    <w:rsid w:val="00BD1A8C"/>
    <w:rsid w:val="00BD1D32"/>
    <w:rsid w:val="00BD21A8"/>
    <w:rsid w:val="00BD221A"/>
    <w:rsid w:val="00BD2420"/>
    <w:rsid w:val="00BD2444"/>
    <w:rsid w:val="00BD2726"/>
    <w:rsid w:val="00BD27FC"/>
    <w:rsid w:val="00BD2AE2"/>
    <w:rsid w:val="00BD2E11"/>
    <w:rsid w:val="00BD2E7A"/>
    <w:rsid w:val="00BD2F9F"/>
    <w:rsid w:val="00BD325E"/>
    <w:rsid w:val="00BD334E"/>
    <w:rsid w:val="00BD35F8"/>
    <w:rsid w:val="00BD3BCA"/>
    <w:rsid w:val="00BD436F"/>
    <w:rsid w:val="00BD43A3"/>
    <w:rsid w:val="00BD43DD"/>
    <w:rsid w:val="00BD4562"/>
    <w:rsid w:val="00BD46C4"/>
    <w:rsid w:val="00BD46C7"/>
    <w:rsid w:val="00BD4B60"/>
    <w:rsid w:val="00BD4C67"/>
    <w:rsid w:val="00BD4C6F"/>
    <w:rsid w:val="00BD4E5E"/>
    <w:rsid w:val="00BD5338"/>
    <w:rsid w:val="00BD569F"/>
    <w:rsid w:val="00BD592E"/>
    <w:rsid w:val="00BD5E63"/>
    <w:rsid w:val="00BD618D"/>
    <w:rsid w:val="00BD640C"/>
    <w:rsid w:val="00BD67B9"/>
    <w:rsid w:val="00BD67CC"/>
    <w:rsid w:val="00BD6AE3"/>
    <w:rsid w:val="00BD6B7C"/>
    <w:rsid w:val="00BD6C13"/>
    <w:rsid w:val="00BD6DA4"/>
    <w:rsid w:val="00BD6E90"/>
    <w:rsid w:val="00BD700E"/>
    <w:rsid w:val="00BD71E2"/>
    <w:rsid w:val="00BD7489"/>
    <w:rsid w:val="00BD74A5"/>
    <w:rsid w:val="00BD7789"/>
    <w:rsid w:val="00BD7D4A"/>
    <w:rsid w:val="00BD7D93"/>
    <w:rsid w:val="00BE03CE"/>
    <w:rsid w:val="00BE0A06"/>
    <w:rsid w:val="00BE0B1E"/>
    <w:rsid w:val="00BE0C1E"/>
    <w:rsid w:val="00BE0E2C"/>
    <w:rsid w:val="00BE1662"/>
    <w:rsid w:val="00BE180A"/>
    <w:rsid w:val="00BE189D"/>
    <w:rsid w:val="00BE1ABE"/>
    <w:rsid w:val="00BE1D4D"/>
    <w:rsid w:val="00BE1FB1"/>
    <w:rsid w:val="00BE250C"/>
    <w:rsid w:val="00BE28EE"/>
    <w:rsid w:val="00BE29D3"/>
    <w:rsid w:val="00BE3710"/>
    <w:rsid w:val="00BE37EC"/>
    <w:rsid w:val="00BE3907"/>
    <w:rsid w:val="00BE39E7"/>
    <w:rsid w:val="00BE3BA6"/>
    <w:rsid w:val="00BE4C11"/>
    <w:rsid w:val="00BE4EA3"/>
    <w:rsid w:val="00BE5574"/>
    <w:rsid w:val="00BE59BF"/>
    <w:rsid w:val="00BE5A9F"/>
    <w:rsid w:val="00BE5F03"/>
    <w:rsid w:val="00BE6085"/>
    <w:rsid w:val="00BE609B"/>
    <w:rsid w:val="00BE64C5"/>
    <w:rsid w:val="00BE67E8"/>
    <w:rsid w:val="00BE6948"/>
    <w:rsid w:val="00BE6B1E"/>
    <w:rsid w:val="00BE6C5A"/>
    <w:rsid w:val="00BE7055"/>
    <w:rsid w:val="00BE7074"/>
    <w:rsid w:val="00BE70A1"/>
    <w:rsid w:val="00BE7316"/>
    <w:rsid w:val="00BE772B"/>
    <w:rsid w:val="00BE7E51"/>
    <w:rsid w:val="00BF02E0"/>
    <w:rsid w:val="00BF0653"/>
    <w:rsid w:val="00BF07FE"/>
    <w:rsid w:val="00BF088D"/>
    <w:rsid w:val="00BF08E2"/>
    <w:rsid w:val="00BF0A38"/>
    <w:rsid w:val="00BF0A84"/>
    <w:rsid w:val="00BF0B62"/>
    <w:rsid w:val="00BF0BAF"/>
    <w:rsid w:val="00BF0BD2"/>
    <w:rsid w:val="00BF0D92"/>
    <w:rsid w:val="00BF1017"/>
    <w:rsid w:val="00BF15A1"/>
    <w:rsid w:val="00BF1972"/>
    <w:rsid w:val="00BF2298"/>
    <w:rsid w:val="00BF2333"/>
    <w:rsid w:val="00BF2475"/>
    <w:rsid w:val="00BF2576"/>
    <w:rsid w:val="00BF26F2"/>
    <w:rsid w:val="00BF2A58"/>
    <w:rsid w:val="00BF2B3A"/>
    <w:rsid w:val="00BF2E29"/>
    <w:rsid w:val="00BF30F4"/>
    <w:rsid w:val="00BF36EC"/>
    <w:rsid w:val="00BF3767"/>
    <w:rsid w:val="00BF3796"/>
    <w:rsid w:val="00BF380E"/>
    <w:rsid w:val="00BF3B93"/>
    <w:rsid w:val="00BF3CF2"/>
    <w:rsid w:val="00BF3D79"/>
    <w:rsid w:val="00BF3F17"/>
    <w:rsid w:val="00BF4051"/>
    <w:rsid w:val="00BF4085"/>
    <w:rsid w:val="00BF466A"/>
    <w:rsid w:val="00BF46BC"/>
    <w:rsid w:val="00BF4838"/>
    <w:rsid w:val="00BF4890"/>
    <w:rsid w:val="00BF4B0D"/>
    <w:rsid w:val="00BF4E5A"/>
    <w:rsid w:val="00BF5173"/>
    <w:rsid w:val="00BF5646"/>
    <w:rsid w:val="00BF5953"/>
    <w:rsid w:val="00BF5E4E"/>
    <w:rsid w:val="00BF5EA0"/>
    <w:rsid w:val="00BF5ECF"/>
    <w:rsid w:val="00BF66FA"/>
    <w:rsid w:val="00BF68A9"/>
    <w:rsid w:val="00BF6BBA"/>
    <w:rsid w:val="00BF71C8"/>
    <w:rsid w:val="00BF75A3"/>
    <w:rsid w:val="00BF7A2F"/>
    <w:rsid w:val="00BF7CC4"/>
    <w:rsid w:val="00BF7D12"/>
    <w:rsid w:val="00BF7D4C"/>
    <w:rsid w:val="00C0004D"/>
    <w:rsid w:val="00C000B6"/>
    <w:rsid w:val="00C00174"/>
    <w:rsid w:val="00C007DB"/>
    <w:rsid w:val="00C00971"/>
    <w:rsid w:val="00C00A60"/>
    <w:rsid w:val="00C00B8F"/>
    <w:rsid w:val="00C00BFC"/>
    <w:rsid w:val="00C01A95"/>
    <w:rsid w:val="00C01EF0"/>
    <w:rsid w:val="00C01F2D"/>
    <w:rsid w:val="00C01FC2"/>
    <w:rsid w:val="00C02259"/>
    <w:rsid w:val="00C02688"/>
    <w:rsid w:val="00C027C0"/>
    <w:rsid w:val="00C02834"/>
    <w:rsid w:val="00C02915"/>
    <w:rsid w:val="00C02971"/>
    <w:rsid w:val="00C029D6"/>
    <w:rsid w:val="00C02A9F"/>
    <w:rsid w:val="00C02F00"/>
    <w:rsid w:val="00C02F65"/>
    <w:rsid w:val="00C03207"/>
    <w:rsid w:val="00C032CC"/>
    <w:rsid w:val="00C034F1"/>
    <w:rsid w:val="00C035F0"/>
    <w:rsid w:val="00C038AF"/>
    <w:rsid w:val="00C03BEE"/>
    <w:rsid w:val="00C03CB4"/>
    <w:rsid w:val="00C04088"/>
    <w:rsid w:val="00C041ED"/>
    <w:rsid w:val="00C04324"/>
    <w:rsid w:val="00C04770"/>
    <w:rsid w:val="00C0482D"/>
    <w:rsid w:val="00C04921"/>
    <w:rsid w:val="00C04C20"/>
    <w:rsid w:val="00C04D95"/>
    <w:rsid w:val="00C04F58"/>
    <w:rsid w:val="00C052A9"/>
    <w:rsid w:val="00C054DF"/>
    <w:rsid w:val="00C05637"/>
    <w:rsid w:val="00C0569A"/>
    <w:rsid w:val="00C056A9"/>
    <w:rsid w:val="00C05C55"/>
    <w:rsid w:val="00C05C68"/>
    <w:rsid w:val="00C06370"/>
    <w:rsid w:val="00C063AA"/>
    <w:rsid w:val="00C06488"/>
    <w:rsid w:val="00C0714D"/>
    <w:rsid w:val="00C071A3"/>
    <w:rsid w:val="00C072CE"/>
    <w:rsid w:val="00C07ABD"/>
    <w:rsid w:val="00C07EBF"/>
    <w:rsid w:val="00C1002F"/>
    <w:rsid w:val="00C10361"/>
    <w:rsid w:val="00C1066C"/>
    <w:rsid w:val="00C10F02"/>
    <w:rsid w:val="00C11012"/>
    <w:rsid w:val="00C1142E"/>
    <w:rsid w:val="00C11628"/>
    <w:rsid w:val="00C11C07"/>
    <w:rsid w:val="00C11C79"/>
    <w:rsid w:val="00C12581"/>
    <w:rsid w:val="00C12DF4"/>
    <w:rsid w:val="00C130F5"/>
    <w:rsid w:val="00C13113"/>
    <w:rsid w:val="00C13147"/>
    <w:rsid w:val="00C1359C"/>
    <w:rsid w:val="00C136BC"/>
    <w:rsid w:val="00C13887"/>
    <w:rsid w:val="00C139BF"/>
    <w:rsid w:val="00C14406"/>
    <w:rsid w:val="00C14F1E"/>
    <w:rsid w:val="00C15176"/>
    <w:rsid w:val="00C1542D"/>
    <w:rsid w:val="00C1551B"/>
    <w:rsid w:val="00C155BB"/>
    <w:rsid w:val="00C156E2"/>
    <w:rsid w:val="00C15849"/>
    <w:rsid w:val="00C15887"/>
    <w:rsid w:val="00C15D7A"/>
    <w:rsid w:val="00C165EC"/>
    <w:rsid w:val="00C16A88"/>
    <w:rsid w:val="00C16CF5"/>
    <w:rsid w:val="00C17159"/>
    <w:rsid w:val="00C173D2"/>
    <w:rsid w:val="00C17458"/>
    <w:rsid w:val="00C17AD5"/>
    <w:rsid w:val="00C17D66"/>
    <w:rsid w:val="00C17E38"/>
    <w:rsid w:val="00C2005E"/>
    <w:rsid w:val="00C2034A"/>
    <w:rsid w:val="00C203B3"/>
    <w:rsid w:val="00C204E9"/>
    <w:rsid w:val="00C206B2"/>
    <w:rsid w:val="00C20F97"/>
    <w:rsid w:val="00C20FEA"/>
    <w:rsid w:val="00C210DA"/>
    <w:rsid w:val="00C21414"/>
    <w:rsid w:val="00C2169A"/>
    <w:rsid w:val="00C219CE"/>
    <w:rsid w:val="00C21AAC"/>
    <w:rsid w:val="00C21EA0"/>
    <w:rsid w:val="00C22075"/>
    <w:rsid w:val="00C221C0"/>
    <w:rsid w:val="00C222D8"/>
    <w:rsid w:val="00C222FE"/>
    <w:rsid w:val="00C226C1"/>
    <w:rsid w:val="00C22C7B"/>
    <w:rsid w:val="00C2300F"/>
    <w:rsid w:val="00C230EA"/>
    <w:rsid w:val="00C234F4"/>
    <w:rsid w:val="00C235DF"/>
    <w:rsid w:val="00C23848"/>
    <w:rsid w:val="00C23CC5"/>
    <w:rsid w:val="00C23EA4"/>
    <w:rsid w:val="00C240AE"/>
    <w:rsid w:val="00C24480"/>
    <w:rsid w:val="00C244D2"/>
    <w:rsid w:val="00C24577"/>
    <w:rsid w:val="00C24616"/>
    <w:rsid w:val="00C247B0"/>
    <w:rsid w:val="00C24830"/>
    <w:rsid w:val="00C2484D"/>
    <w:rsid w:val="00C24F14"/>
    <w:rsid w:val="00C24F91"/>
    <w:rsid w:val="00C25009"/>
    <w:rsid w:val="00C25396"/>
    <w:rsid w:val="00C255CF"/>
    <w:rsid w:val="00C25BAD"/>
    <w:rsid w:val="00C25BB4"/>
    <w:rsid w:val="00C25CE0"/>
    <w:rsid w:val="00C26164"/>
    <w:rsid w:val="00C261B7"/>
    <w:rsid w:val="00C26337"/>
    <w:rsid w:val="00C2665E"/>
    <w:rsid w:val="00C2666A"/>
    <w:rsid w:val="00C2673C"/>
    <w:rsid w:val="00C26B99"/>
    <w:rsid w:val="00C26F9A"/>
    <w:rsid w:val="00C27170"/>
    <w:rsid w:val="00C27173"/>
    <w:rsid w:val="00C27482"/>
    <w:rsid w:val="00C274E1"/>
    <w:rsid w:val="00C27894"/>
    <w:rsid w:val="00C278F9"/>
    <w:rsid w:val="00C27CED"/>
    <w:rsid w:val="00C27D3C"/>
    <w:rsid w:val="00C27F40"/>
    <w:rsid w:val="00C30014"/>
    <w:rsid w:val="00C300E3"/>
    <w:rsid w:val="00C30450"/>
    <w:rsid w:val="00C307C7"/>
    <w:rsid w:val="00C30B8C"/>
    <w:rsid w:val="00C30E79"/>
    <w:rsid w:val="00C31094"/>
    <w:rsid w:val="00C31349"/>
    <w:rsid w:val="00C3145B"/>
    <w:rsid w:val="00C316F4"/>
    <w:rsid w:val="00C31D24"/>
    <w:rsid w:val="00C32139"/>
    <w:rsid w:val="00C32766"/>
    <w:rsid w:val="00C32ABA"/>
    <w:rsid w:val="00C32E59"/>
    <w:rsid w:val="00C33113"/>
    <w:rsid w:val="00C331E1"/>
    <w:rsid w:val="00C33217"/>
    <w:rsid w:val="00C33257"/>
    <w:rsid w:val="00C3342D"/>
    <w:rsid w:val="00C336FB"/>
    <w:rsid w:val="00C33767"/>
    <w:rsid w:val="00C33854"/>
    <w:rsid w:val="00C339EF"/>
    <w:rsid w:val="00C33AC1"/>
    <w:rsid w:val="00C33AE1"/>
    <w:rsid w:val="00C33AF6"/>
    <w:rsid w:val="00C33D2B"/>
    <w:rsid w:val="00C33F71"/>
    <w:rsid w:val="00C34082"/>
    <w:rsid w:val="00C3445D"/>
    <w:rsid w:val="00C3462D"/>
    <w:rsid w:val="00C34C7F"/>
    <w:rsid w:val="00C34D60"/>
    <w:rsid w:val="00C35120"/>
    <w:rsid w:val="00C35209"/>
    <w:rsid w:val="00C35BE9"/>
    <w:rsid w:val="00C35F19"/>
    <w:rsid w:val="00C36197"/>
    <w:rsid w:val="00C3629A"/>
    <w:rsid w:val="00C36411"/>
    <w:rsid w:val="00C37395"/>
    <w:rsid w:val="00C375E5"/>
    <w:rsid w:val="00C37833"/>
    <w:rsid w:val="00C37A24"/>
    <w:rsid w:val="00C37BAF"/>
    <w:rsid w:val="00C37BF1"/>
    <w:rsid w:val="00C37F8F"/>
    <w:rsid w:val="00C37FD3"/>
    <w:rsid w:val="00C40116"/>
    <w:rsid w:val="00C402E3"/>
    <w:rsid w:val="00C405A4"/>
    <w:rsid w:val="00C4062E"/>
    <w:rsid w:val="00C406F9"/>
    <w:rsid w:val="00C40946"/>
    <w:rsid w:val="00C409DC"/>
    <w:rsid w:val="00C409FB"/>
    <w:rsid w:val="00C40AA7"/>
    <w:rsid w:val="00C40EAC"/>
    <w:rsid w:val="00C40F60"/>
    <w:rsid w:val="00C40FBA"/>
    <w:rsid w:val="00C4126A"/>
    <w:rsid w:val="00C41804"/>
    <w:rsid w:val="00C41A10"/>
    <w:rsid w:val="00C41D5E"/>
    <w:rsid w:val="00C4207F"/>
    <w:rsid w:val="00C420BE"/>
    <w:rsid w:val="00C4214E"/>
    <w:rsid w:val="00C4232C"/>
    <w:rsid w:val="00C423A3"/>
    <w:rsid w:val="00C42545"/>
    <w:rsid w:val="00C4262D"/>
    <w:rsid w:val="00C42A91"/>
    <w:rsid w:val="00C42ECB"/>
    <w:rsid w:val="00C4302F"/>
    <w:rsid w:val="00C43208"/>
    <w:rsid w:val="00C433AF"/>
    <w:rsid w:val="00C4342F"/>
    <w:rsid w:val="00C43644"/>
    <w:rsid w:val="00C438AB"/>
    <w:rsid w:val="00C43930"/>
    <w:rsid w:val="00C43932"/>
    <w:rsid w:val="00C43A55"/>
    <w:rsid w:val="00C43D28"/>
    <w:rsid w:val="00C43F8E"/>
    <w:rsid w:val="00C441B8"/>
    <w:rsid w:val="00C44A81"/>
    <w:rsid w:val="00C44E3E"/>
    <w:rsid w:val="00C44E52"/>
    <w:rsid w:val="00C44EBA"/>
    <w:rsid w:val="00C44F5A"/>
    <w:rsid w:val="00C44F84"/>
    <w:rsid w:val="00C451B9"/>
    <w:rsid w:val="00C456C5"/>
    <w:rsid w:val="00C45BF9"/>
    <w:rsid w:val="00C460C4"/>
    <w:rsid w:val="00C461F6"/>
    <w:rsid w:val="00C4639C"/>
    <w:rsid w:val="00C46DF2"/>
    <w:rsid w:val="00C46E10"/>
    <w:rsid w:val="00C46E36"/>
    <w:rsid w:val="00C46F95"/>
    <w:rsid w:val="00C47222"/>
    <w:rsid w:val="00C47492"/>
    <w:rsid w:val="00C47EE8"/>
    <w:rsid w:val="00C50128"/>
    <w:rsid w:val="00C508A8"/>
    <w:rsid w:val="00C50B97"/>
    <w:rsid w:val="00C50C2E"/>
    <w:rsid w:val="00C51299"/>
    <w:rsid w:val="00C51AEF"/>
    <w:rsid w:val="00C51F7F"/>
    <w:rsid w:val="00C52224"/>
    <w:rsid w:val="00C52694"/>
    <w:rsid w:val="00C52824"/>
    <w:rsid w:val="00C52DE5"/>
    <w:rsid w:val="00C53334"/>
    <w:rsid w:val="00C53561"/>
    <w:rsid w:val="00C53671"/>
    <w:rsid w:val="00C5372E"/>
    <w:rsid w:val="00C539ED"/>
    <w:rsid w:val="00C53D42"/>
    <w:rsid w:val="00C53E1B"/>
    <w:rsid w:val="00C541FE"/>
    <w:rsid w:val="00C543EF"/>
    <w:rsid w:val="00C5449C"/>
    <w:rsid w:val="00C5450B"/>
    <w:rsid w:val="00C546FB"/>
    <w:rsid w:val="00C54A6D"/>
    <w:rsid w:val="00C54E6B"/>
    <w:rsid w:val="00C54E9D"/>
    <w:rsid w:val="00C54EFF"/>
    <w:rsid w:val="00C5505F"/>
    <w:rsid w:val="00C550F3"/>
    <w:rsid w:val="00C55273"/>
    <w:rsid w:val="00C55284"/>
    <w:rsid w:val="00C553AB"/>
    <w:rsid w:val="00C56035"/>
    <w:rsid w:val="00C56211"/>
    <w:rsid w:val="00C567E6"/>
    <w:rsid w:val="00C56A55"/>
    <w:rsid w:val="00C56A65"/>
    <w:rsid w:val="00C56BDB"/>
    <w:rsid w:val="00C56F2F"/>
    <w:rsid w:val="00C576BA"/>
    <w:rsid w:val="00C57817"/>
    <w:rsid w:val="00C57B4A"/>
    <w:rsid w:val="00C57E27"/>
    <w:rsid w:val="00C60707"/>
    <w:rsid w:val="00C61182"/>
    <w:rsid w:val="00C61295"/>
    <w:rsid w:val="00C613B4"/>
    <w:rsid w:val="00C6144B"/>
    <w:rsid w:val="00C6145D"/>
    <w:rsid w:val="00C61D5F"/>
    <w:rsid w:val="00C625FB"/>
    <w:rsid w:val="00C6278C"/>
    <w:rsid w:val="00C627A1"/>
    <w:rsid w:val="00C627C6"/>
    <w:rsid w:val="00C628C1"/>
    <w:rsid w:val="00C6296B"/>
    <w:rsid w:val="00C62A0E"/>
    <w:rsid w:val="00C63225"/>
    <w:rsid w:val="00C635E5"/>
    <w:rsid w:val="00C638F5"/>
    <w:rsid w:val="00C63930"/>
    <w:rsid w:val="00C6400B"/>
    <w:rsid w:val="00C64559"/>
    <w:rsid w:val="00C64ACC"/>
    <w:rsid w:val="00C64BDA"/>
    <w:rsid w:val="00C64DAD"/>
    <w:rsid w:val="00C64F4B"/>
    <w:rsid w:val="00C650D3"/>
    <w:rsid w:val="00C652B1"/>
    <w:rsid w:val="00C65381"/>
    <w:rsid w:val="00C65810"/>
    <w:rsid w:val="00C65C82"/>
    <w:rsid w:val="00C65D84"/>
    <w:rsid w:val="00C6680C"/>
    <w:rsid w:val="00C66891"/>
    <w:rsid w:val="00C66B08"/>
    <w:rsid w:val="00C66C7B"/>
    <w:rsid w:val="00C67259"/>
    <w:rsid w:val="00C67320"/>
    <w:rsid w:val="00C6742B"/>
    <w:rsid w:val="00C67458"/>
    <w:rsid w:val="00C675F8"/>
    <w:rsid w:val="00C6767E"/>
    <w:rsid w:val="00C6773A"/>
    <w:rsid w:val="00C677C8"/>
    <w:rsid w:val="00C70249"/>
    <w:rsid w:val="00C70272"/>
    <w:rsid w:val="00C706B6"/>
    <w:rsid w:val="00C7077A"/>
    <w:rsid w:val="00C709A0"/>
    <w:rsid w:val="00C70A0D"/>
    <w:rsid w:val="00C70BED"/>
    <w:rsid w:val="00C70EB1"/>
    <w:rsid w:val="00C71497"/>
    <w:rsid w:val="00C71A1D"/>
    <w:rsid w:val="00C71BCB"/>
    <w:rsid w:val="00C71C0B"/>
    <w:rsid w:val="00C71F22"/>
    <w:rsid w:val="00C7248D"/>
    <w:rsid w:val="00C72846"/>
    <w:rsid w:val="00C7288E"/>
    <w:rsid w:val="00C72985"/>
    <w:rsid w:val="00C734B6"/>
    <w:rsid w:val="00C736A3"/>
    <w:rsid w:val="00C736DB"/>
    <w:rsid w:val="00C7370B"/>
    <w:rsid w:val="00C73C9C"/>
    <w:rsid w:val="00C73E8C"/>
    <w:rsid w:val="00C73FE0"/>
    <w:rsid w:val="00C7402A"/>
    <w:rsid w:val="00C749EC"/>
    <w:rsid w:val="00C75064"/>
    <w:rsid w:val="00C7529B"/>
    <w:rsid w:val="00C75D16"/>
    <w:rsid w:val="00C75D71"/>
    <w:rsid w:val="00C75DCC"/>
    <w:rsid w:val="00C75E46"/>
    <w:rsid w:val="00C75EF9"/>
    <w:rsid w:val="00C761B6"/>
    <w:rsid w:val="00C763F1"/>
    <w:rsid w:val="00C76751"/>
    <w:rsid w:val="00C76AB7"/>
    <w:rsid w:val="00C76B41"/>
    <w:rsid w:val="00C76ED6"/>
    <w:rsid w:val="00C7717F"/>
    <w:rsid w:val="00C773B1"/>
    <w:rsid w:val="00C773FD"/>
    <w:rsid w:val="00C77631"/>
    <w:rsid w:val="00C779F5"/>
    <w:rsid w:val="00C77AC5"/>
    <w:rsid w:val="00C802B1"/>
    <w:rsid w:val="00C80987"/>
    <w:rsid w:val="00C80EC5"/>
    <w:rsid w:val="00C8108A"/>
    <w:rsid w:val="00C811C1"/>
    <w:rsid w:val="00C81803"/>
    <w:rsid w:val="00C81A84"/>
    <w:rsid w:val="00C81AF8"/>
    <w:rsid w:val="00C81C4F"/>
    <w:rsid w:val="00C81F11"/>
    <w:rsid w:val="00C82A99"/>
    <w:rsid w:val="00C82D24"/>
    <w:rsid w:val="00C82E6E"/>
    <w:rsid w:val="00C82FAD"/>
    <w:rsid w:val="00C82FF3"/>
    <w:rsid w:val="00C83277"/>
    <w:rsid w:val="00C832F8"/>
    <w:rsid w:val="00C8331C"/>
    <w:rsid w:val="00C83425"/>
    <w:rsid w:val="00C840C7"/>
    <w:rsid w:val="00C84384"/>
    <w:rsid w:val="00C8445C"/>
    <w:rsid w:val="00C8481E"/>
    <w:rsid w:val="00C84CF7"/>
    <w:rsid w:val="00C84D88"/>
    <w:rsid w:val="00C85234"/>
    <w:rsid w:val="00C85680"/>
    <w:rsid w:val="00C85832"/>
    <w:rsid w:val="00C85853"/>
    <w:rsid w:val="00C85991"/>
    <w:rsid w:val="00C85D6B"/>
    <w:rsid w:val="00C85FDB"/>
    <w:rsid w:val="00C866F2"/>
    <w:rsid w:val="00C86715"/>
    <w:rsid w:val="00C8675D"/>
    <w:rsid w:val="00C8688E"/>
    <w:rsid w:val="00C86BA4"/>
    <w:rsid w:val="00C86DA2"/>
    <w:rsid w:val="00C874AC"/>
    <w:rsid w:val="00C87EEC"/>
    <w:rsid w:val="00C90457"/>
    <w:rsid w:val="00C907A9"/>
    <w:rsid w:val="00C90C9C"/>
    <w:rsid w:val="00C90ECA"/>
    <w:rsid w:val="00C91193"/>
    <w:rsid w:val="00C9163B"/>
    <w:rsid w:val="00C91700"/>
    <w:rsid w:val="00C919A8"/>
    <w:rsid w:val="00C92BFF"/>
    <w:rsid w:val="00C92C85"/>
    <w:rsid w:val="00C92E98"/>
    <w:rsid w:val="00C93159"/>
    <w:rsid w:val="00C9356F"/>
    <w:rsid w:val="00C93586"/>
    <w:rsid w:val="00C9431B"/>
    <w:rsid w:val="00C94324"/>
    <w:rsid w:val="00C944B8"/>
    <w:rsid w:val="00C94C50"/>
    <w:rsid w:val="00C94C99"/>
    <w:rsid w:val="00C94EA6"/>
    <w:rsid w:val="00C94EF0"/>
    <w:rsid w:val="00C95191"/>
    <w:rsid w:val="00C95344"/>
    <w:rsid w:val="00C9556C"/>
    <w:rsid w:val="00C957E9"/>
    <w:rsid w:val="00C95952"/>
    <w:rsid w:val="00C95E2C"/>
    <w:rsid w:val="00C96AF1"/>
    <w:rsid w:val="00C96C7A"/>
    <w:rsid w:val="00C975B8"/>
    <w:rsid w:val="00C976FD"/>
    <w:rsid w:val="00C97A68"/>
    <w:rsid w:val="00CA02A7"/>
    <w:rsid w:val="00CA09AB"/>
    <w:rsid w:val="00CA0B69"/>
    <w:rsid w:val="00CA0F88"/>
    <w:rsid w:val="00CA109C"/>
    <w:rsid w:val="00CA10DA"/>
    <w:rsid w:val="00CA12CC"/>
    <w:rsid w:val="00CA16D2"/>
    <w:rsid w:val="00CA16ED"/>
    <w:rsid w:val="00CA18C6"/>
    <w:rsid w:val="00CA1CFB"/>
    <w:rsid w:val="00CA1DFD"/>
    <w:rsid w:val="00CA2387"/>
    <w:rsid w:val="00CA23F6"/>
    <w:rsid w:val="00CA2619"/>
    <w:rsid w:val="00CA2875"/>
    <w:rsid w:val="00CA2A34"/>
    <w:rsid w:val="00CA2B1B"/>
    <w:rsid w:val="00CA2B34"/>
    <w:rsid w:val="00CA2D8C"/>
    <w:rsid w:val="00CA2EA1"/>
    <w:rsid w:val="00CA37FD"/>
    <w:rsid w:val="00CA39DF"/>
    <w:rsid w:val="00CA3F3E"/>
    <w:rsid w:val="00CA4123"/>
    <w:rsid w:val="00CA42FF"/>
    <w:rsid w:val="00CA4775"/>
    <w:rsid w:val="00CA48FD"/>
    <w:rsid w:val="00CA4AD2"/>
    <w:rsid w:val="00CA4DB1"/>
    <w:rsid w:val="00CA4E40"/>
    <w:rsid w:val="00CA4FE0"/>
    <w:rsid w:val="00CA5415"/>
    <w:rsid w:val="00CA598E"/>
    <w:rsid w:val="00CA5AF2"/>
    <w:rsid w:val="00CA5C53"/>
    <w:rsid w:val="00CA5CF3"/>
    <w:rsid w:val="00CA5D6F"/>
    <w:rsid w:val="00CA5ECA"/>
    <w:rsid w:val="00CA67CF"/>
    <w:rsid w:val="00CA6AFA"/>
    <w:rsid w:val="00CA6ECF"/>
    <w:rsid w:val="00CA7477"/>
    <w:rsid w:val="00CA7603"/>
    <w:rsid w:val="00CA7660"/>
    <w:rsid w:val="00CA7906"/>
    <w:rsid w:val="00CA7A79"/>
    <w:rsid w:val="00CA7BA0"/>
    <w:rsid w:val="00CA7BEF"/>
    <w:rsid w:val="00CA7EA4"/>
    <w:rsid w:val="00CA7F23"/>
    <w:rsid w:val="00CB00A2"/>
    <w:rsid w:val="00CB0834"/>
    <w:rsid w:val="00CB08F6"/>
    <w:rsid w:val="00CB0954"/>
    <w:rsid w:val="00CB0C0F"/>
    <w:rsid w:val="00CB0F01"/>
    <w:rsid w:val="00CB1018"/>
    <w:rsid w:val="00CB12A9"/>
    <w:rsid w:val="00CB13CA"/>
    <w:rsid w:val="00CB17FA"/>
    <w:rsid w:val="00CB1991"/>
    <w:rsid w:val="00CB1FA7"/>
    <w:rsid w:val="00CB223B"/>
    <w:rsid w:val="00CB2416"/>
    <w:rsid w:val="00CB2601"/>
    <w:rsid w:val="00CB28A9"/>
    <w:rsid w:val="00CB2AD9"/>
    <w:rsid w:val="00CB2C5A"/>
    <w:rsid w:val="00CB2E77"/>
    <w:rsid w:val="00CB3235"/>
    <w:rsid w:val="00CB33CD"/>
    <w:rsid w:val="00CB36E3"/>
    <w:rsid w:val="00CB39B4"/>
    <w:rsid w:val="00CB3BFF"/>
    <w:rsid w:val="00CB4416"/>
    <w:rsid w:val="00CB46C1"/>
    <w:rsid w:val="00CB488A"/>
    <w:rsid w:val="00CB49FB"/>
    <w:rsid w:val="00CB4B10"/>
    <w:rsid w:val="00CB4D24"/>
    <w:rsid w:val="00CB4E5A"/>
    <w:rsid w:val="00CB4FEF"/>
    <w:rsid w:val="00CB5284"/>
    <w:rsid w:val="00CB5320"/>
    <w:rsid w:val="00CB56BF"/>
    <w:rsid w:val="00CB5766"/>
    <w:rsid w:val="00CB578A"/>
    <w:rsid w:val="00CB5A1E"/>
    <w:rsid w:val="00CB5CA4"/>
    <w:rsid w:val="00CB5D71"/>
    <w:rsid w:val="00CB5D77"/>
    <w:rsid w:val="00CB5EC0"/>
    <w:rsid w:val="00CB66AD"/>
    <w:rsid w:val="00CB683A"/>
    <w:rsid w:val="00CB68A1"/>
    <w:rsid w:val="00CB699A"/>
    <w:rsid w:val="00CB7238"/>
    <w:rsid w:val="00CB724A"/>
    <w:rsid w:val="00CB737F"/>
    <w:rsid w:val="00CB7728"/>
    <w:rsid w:val="00CB77DA"/>
    <w:rsid w:val="00CB7CC8"/>
    <w:rsid w:val="00CC0C7F"/>
    <w:rsid w:val="00CC0F46"/>
    <w:rsid w:val="00CC13C2"/>
    <w:rsid w:val="00CC152A"/>
    <w:rsid w:val="00CC1667"/>
    <w:rsid w:val="00CC1766"/>
    <w:rsid w:val="00CC1BA2"/>
    <w:rsid w:val="00CC227D"/>
    <w:rsid w:val="00CC2545"/>
    <w:rsid w:val="00CC257F"/>
    <w:rsid w:val="00CC28C1"/>
    <w:rsid w:val="00CC28DB"/>
    <w:rsid w:val="00CC2B9A"/>
    <w:rsid w:val="00CC30F2"/>
    <w:rsid w:val="00CC310C"/>
    <w:rsid w:val="00CC3385"/>
    <w:rsid w:val="00CC345E"/>
    <w:rsid w:val="00CC34BB"/>
    <w:rsid w:val="00CC36D6"/>
    <w:rsid w:val="00CC3A6A"/>
    <w:rsid w:val="00CC3AF6"/>
    <w:rsid w:val="00CC3CE1"/>
    <w:rsid w:val="00CC3E7F"/>
    <w:rsid w:val="00CC423C"/>
    <w:rsid w:val="00CC42DA"/>
    <w:rsid w:val="00CC44EC"/>
    <w:rsid w:val="00CC4939"/>
    <w:rsid w:val="00CC49CC"/>
    <w:rsid w:val="00CC4B2C"/>
    <w:rsid w:val="00CC5C57"/>
    <w:rsid w:val="00CC5DB8"/>
    <w:rsid w:val="00CC651D"/>
    <w:rsid w:val="00CC655D"/>
    <w:rsid w:val="00CC6A3D"/>
    <w:rsid w:val="00CC6B5C"/>
    <w:rsid w:val="00CC6E11"/>
    <w:rsid w:val="00CC711B"/>
    <w:rsid w:val="00CC7749"/>
    <w:rsid w:val="00CC7AC9"/>
    <w:rsid w:val="00CC7C9B"/>
    <w:rsid w:val="00CC7E0E"/>
    <w:rsid w:val="00CD0384"/>
    <w:rsid w:val="00CD0413"/>
    <w:rsid w:val="00CD0694"/>
    <w:rsid w:val="00CD0824"/>
    <w:rsid w:val="00CD09C9"/>
    <w:rsid w:val="00CD0AC0"/>
    <w:rsid w:val="00CD0E64"/>
    <w:rsid w:val="00CD1151"/>
    <w:rsid w:val="00CD116D"/>
    <w:rsid w:val="00CD14EF"/>
    <w:rsid w:val="00CD195E"/>
    <w:rsid w:val="00CD1D51"/>
    <w:rsid w:val="00CD1E3A"/>
    <w:rsid w:val="00CD1E48"/>
    <w:rsid w:val="00CD1E7E"/>
    <w:rsid w:val="00CD210D"/>
    <w:rsid w:val="00CD245F"/>
    <w:rsid w:val="00CD25D9"/>
    <w:rsid w:val="00CD28BE"/>
    <w:rsid w:val="00CD2A55"/>
    <w:rsid w:val="00CD30A4"/>
    <w:rsid w:val="00CD34B2"/>
    <w:rsid w:val="00CD34C7"/>
    <w:rsid w:val="00CD367D"/>
    <w:rsid w:val="00CD3DA4"/>
    <w:rsid w:val="00CD3EB1"/>
    <w:rsid w:val="00CD4A3F"/>
    <w:rsid w:val="00CD4B87"/>
    <w:rsid w:val="00CD4CB5"/>
    <w:rsid w:val="00CD4EF4"/>
    <w:rsid w:val="00CD56E4"/>
    <w:rsid w:val="00CD5B2C"/>
    <w:rsid w:val="00CD5D90"/>
    <w:rsid w:val="00CD612F"/>
    <w:rsid w:val="00CD6264"/>
    <w:rsid w:val="00CD67FC"/>
    <w:rsid w:val="00CD6A2E"/>
    <w:rsid w:val="00CD6EE1"/>
    <w:rsid w:val="00CD70DA"/>
    <w:rsid w:val="00CD7109"/>
    <w:rsid w:val="00CD710E"/>
    <w:rsid w:val="00CD72DC"/>
    <w:rsid w:val="00CD78A6"/>
    <w:rsid w:val="00CD7928"/>
    <w:rsid w:val="00CD7E65"/>
    <w:rsid w:val="00CD7FAF"/>
    <w:rsid w:val="00CE01B2"/>
    <w:rsid w:val="00CE01E5"/>
    <w:rsid w:val="00CE060D"/>
    <w:rsid w:val="00CE0759"/>
    <w:rsid w:val="00CE1161"/>
    <w:rsid w:val="00CE1388"/>
    <w:rsid w:val="00CE14BE"/>
    <w:rsid w:val="00CE17AD"/>
    <w:rsid w:val="00CE1854"/>
    <w:rsid w:val="00CE18B8"/>
    <w:rsid w:val="00CE192D"/>
    <w:rsid w:val="00CE1A8E"/>
    <w:rsid w:val="00CE1E49"/>
    <w:rsid w:val="00CE1E65"/>
    <w:rsid w:val="00CE1F67"/>
    <w:rsid w:val="00CE22F9"/>
    <w:rsid w:val="00CE2580"/>
    <w:rsid w:val="00CE27CE"/>
    <w:rsid w:val="00CE292B"/>
    <w:rsid w:val="00CE2BD0"/>
    <w:rsid w:val="00CE2E22"/>
    <w:rsid w:val="00CE2ED2"/>
    <w:rsid w:val="00CE2ED7"/>
    <w:rsid w:val="00CE343F"/>
    <w:rsid w:val="00CE3846"/>
    <w:rsid w:val="00CE3902"/>
    <w:rsid w:val="00CE3E25"/>
    <w:rsid w:val="00CE41D0"/>
    <w:rsid w:val="00CE42FB"/>
    <w:rsid w:val="00CE435F"/>
    <w:rsid w:val="00CE43F7"/>
    <w:rsid w:val="00CE4BA1"/>
    <w:rsid w:val="00CE4F29"/>
    <w:rsid w:val="00CE5874"/>
    <w:rsid w:val="00CE5BB5"/>
    <w:rsid w:val="00CE603B"/>
    <w:rsid w:val="00CE61D6"/>
    <w:rsid w:val="00CE6305"/>
    <w:rsid w:val="00CE635A"/>
    <w:rsid w:val="00CE6570"/>
    <w:rsid w:val="00CE6800"/>
    <w:rsid w:val="00CE6957"/>
    <w:rsid w:val="00CE6BD2"/>
    <w:rsid w:val="00CE6F97"/>
    <w:rsid w:val="00CE7133"/>
    <w:rsid w:val="00CE73C4"/>
    <w:rsid w:val="00CE7749"/>
    <w:rsid w:val="00CE7879"/>
    <w:rsid w:val="00CE7A38"/>
    <w:rsid w:val="00CE7AF3"/>
    <w:rsid w:val="00CE7B5E"/>
    <w:rsid w:val="00CE7C06"/>
    <w:rsid w:val="00CE7C38"/>
    <w:rsid w:val="00CE7ECD"/>
    <w:rsid w:val="00CE7ED0"/>
    <w:rsid w:val="00CE7FA9"/>
    <w:rsid w:val="00CF0097"/>
    <w:rsid w:val="00CF00A7"/>
    <w:rsid w:val="00CF00D5"/>
    <w:rsid w:val="00CF01DC"/>
    <w:rsid w:val="00CF0249"/>
    <w:rsid w:val="00CF039A"/>
    <w:rsid w:val="00CF0410"/>
    <w:rsid w:val="00CF0523"/>
    <w:rsid w:val="00CF08E3"/>
    <w:rsid w:val="00CF0CF5"/>
    <w:rsid w:val="00CF0D4C"/>
    <w:rsid w:val="00CF0D58"/>
    <w:rsid w:val="00CF0E3B"/>
    <w:rsid w:val="00CF0F4E"/>
    <w:rsid w:val="00CF1070"/>
    <w:rsid w:val="00CF1104"/>
    <w:rsid w:val="00CF13E6"/>
    <w:rsid w:val="00CF1869"/>
    <w:rsid w:val="00CF1F3D"/>
    <w:rsid w:val="00CF1F7A"/>
    <w:rsid w:val="00CF1FA0"/>
    <w:rsid w:val="00CF214B"/>
    <w:rsid w:val="00CF2415"/>
    <w:rsid w:val="00CF24B9"/>
    <w:rsid w:val="00CF2880"/>
    <w:rsid w:val="00CF2BA2"/>
    <w:rsid w:val="00CF2FAA"/>
    <w:rsid w:val="00CF3671"/>
    <w:rsid w:val="00CF3673"/>
    <w:rsid w:val="00CF3677"/>
    <w:rsid w:val="00CF36AD"/>
    <w:rsid w:val="00CF3A29"/>
    <w:rsid w:val="00CF3B19"/>
    <w:rsid w:val="00CF3C20"/>
    <w:rsid w:val="00CF3DA3"/>
    <w:rsid w:val="00CF3DE6"/>
    <w:rsid w:val="00CF4169"/>
    <w:rsid w:val="00CF4213"/>
    <w:rsid w:val="00CF42D4"/>
    <w:rsid w:val="00CF43D9"/>
    <w:rsid w:val="00CF4551"/>
    <w:rsid w:val="00CF45EB"/>
    <w:rsid w:val="00CF4624"/>
    <w:rsid w:val="00CF4CAC"/>
    <w:rsid w:val="00CF4CD6"/>
    <w:rsid w:val="00CF5023"/>
    <w:rsid w:val="00CF5029"/>
    <w:rsid w:val="00CF5211"/>
    <w:rsid w:val="00CF5549"/>
    <w:rsid w:val="00CF5924"/>
    <w:rsid w:val="00CF5AF9"/>
    <w:rsid w:val="00CF5B39"/>
    <w:rsid w:val="00CF5B94"/>
    <w:rsid w:val="00CF5CA1"/>
    <w:rsid w:val="00CF5D9A"/>
    <w:rsid w:val="00CF5EE8"/>
    <w:rsid w:val="00CF62AA"/>
    <w:rsid w:val="00CF636F"/>
    <w:rsid w:val="00CF651F"/>
    <w:rsid w:val="00CF673C"/>
    <w:rsid w:val="00CF677F"/>
    <w:rsid w:val="00CF6BAC"/>
    <w:rsid w:val="00CF6BC4"/>
    <w:rsid w:val="00CF6CF8"/>
    <w:rsid w:val="00CF710C"/>
    <w:rsid w:val="00CF7485"/>
    <w:rsid w:val="00CF7A87"/>
    <w:rsid w:val="00CF7AB2"/>
    <w:rsid w:val="00CF7B23"/>
    <w:rsid w:val="00CF7D5A"/>
    <w:rsid w:val="00CF7F67"/>
    <w:rsid w:val="00D00040"/>
    <w:rsid w:val="00D00434"/>
    <w:rsid w:val="00D00768"/>
    <w:rsid w:val="00D007EF"/>
    <w:rsid w:val="00D00836"/>
    <w:rsid w:val="00D00D36"/>
    <w:rsid w:val="00D01373"/>
    <w:rsid w:val="00D01794"/>
    <w:rsid w:val="00D01B30"/>
    <w:rsid w:val="00D01C4A"/>
    <w:rsid w:val="00D01D78"/>
    <w:rsid w:val="00D0243A"/>
    <w:rsid w:val="00D02542"/>
    <w:rsid w:val="00D02815"/>
    <w:rsid w:val="00D02F8A"/>
    <w:rsid w:val="00D03129"/>
    <w:rsid w:val="00D0381E"/>
    <w:rsid w:val="00D0398D"/>
    <w:rsid w:val="00D03DE5"/>
    <w:rsid w:val="00D03FE5"/>
    <w:rsid w:val="00D043E9"/>
    <w:rsid w:val="00D0467A"/>
    <w:rsid w:val="00D046BC"/>
    <w:rsid w:val="00D047FF"/>
    <w:rsid w:val="00D04E4D"/>
    <w:rsid w:val="00D051B5"/>
    <w:rsid w:val="00D052A4"/>
    <w:rsid w:val="00D05474"/>
    <w:rsid w:val="00D055AF"/>
    <w:rsid w:val="00D0588D"/>
    <w:rsid w:val="00D05FD8"/>
    <w:rsid w:val="00D060A0"/>
    <w:rsid w:val="00D0612C"/>
    <w:rsid w:val="00D06445"/>
    <w:rsid w:val="00D06656"/>
    <w:rsid w:val="00D0691E"/>
    <w:rsid w:val="00D06929"/>
    <w:rsid w:val="00D06C99"/>
    <w:rsid w:val="00D07DE6"/>
    <w:rsid w:val="00D1015D"/>
    <w:rsid w:val="00D1032C"/>
    <w:rsid w:val="00D10370"/>
    <w:rsid w:val="00D1053C"/>
    <w:rsid w:val="00D10A8F"/>
    <w:rsid w:val="00D10C93"/>
    <w:rsid w:val="00D10F28"/>
    <w:rsid w:val="00D10FD9"/>
    <w:rsid w:val="00D1100A"/>
    <w:rsid w:val="00D1128A"/>
    <w:rsid w:val="00D1137F"/>
    <w:rsid w:val="00D11980"/>
    <w:rsid w:val="00D119E1"/>
    <w:rsid w:val="00D11E6C"/>
    <w:rsid w:val="00D12039"/>
    <w:rsid w:val="00D12602"/>
    <w:rsid w:val="00D126C1"/>
    <w:rsid w:val="00D12981"/>
    <w:rsid w:val="00D12BCB"/>
    <w:rsid w:val="00D12C12"/>
    <w:rsid w:val="00D12CDB"/>
    <w:rsid w:val="00D12EC3"/>
    <w:rsid w:val="00D12FC4"/>
    <w:rsid w:val="00D13002"/>
    <w:rsid w:val="00D133D8"/>
    <w:rsid w:val="00D13995"/>
    <w:rsid w:val="00D13C33"/>
    <w:rsid w:val="00D13EE4"/>
    <w:rsid w:val="00D14240"/>
    <w:rsid w:val="00D142FC"/>
    <w:rsid w:val="00D14738"/>
    <w:rsid w:val="00D147FC"/>
    <w:rsid w:val="00D148DC"/>
    <w:rsid w:val="00D14FCE"/>
    <w:rsid w:val="00D1537A"/>
    <w:rsid w:val="00D158AA"/>
    <w:rsid w:val="00D15AEF"/>
    <w:rsid w:val="00D16008"/>
    <w:rsid w:val="00D16292"/>
    <w:rsid w:val="00D16347"/>
    <w:rsid w:val="00D1653E"/>
    <w:rsid w:val="00D1698C"/>
    <w:rsid w:val="00D169E0"/>
    <w:rsid w:val="00D16AB8"/>
    <w:rsid w:val="00D16F7A"/>
    <w:rsid w:val="00D1734C"/>
    <w:rsid w:val="00D174EF"/>
    <w:rsid w:val="00D1750B"/>
    <w:rsid w:val="00D17A5E"/>
    <w:rsid w:val="00D17ABB"/>
    <w:rsid w:val="00D17AF2"/>
    <w:rsid w:val="00D20205"/>
    <w:rsid w:val="00D20575"/>
    <w:rsid w:val="00D20735"/>
    <w:rsid w:val="00D20992"/>
    <w:rsid w:val="00D2116F"/>
    <w:rsid w:val="00D21339"/>
    <w:rsid w:val="00D2152D"/>
    <w:rsid w:val="00D21991"/>
    <w:rsid w:val="00D21A90"/>
    <w:rsid w:val="00D21E31"/>
    <w:rsid w:val="00D22BF3"/>
    <w:rsid w:val="00D22D22"/>
    <w:rsid w:val="00D22D54"/>
    <w:rsid w:val="00D22DEF"/>
    <w:rsid w:val="00D22ECD"/>
    <w:rsid w:val="00D22EFD"/>
    <w:rsid w:val="00D23045"/>
    <w:rsid w:val="00D2307C"/>
    <w:rsid w:val="00D2309F"/>
    <w:rsid w:val="00D232E0"/>
    <w:rsid w:val="00D23315"/>
    <w:rsid w:val="00D2337E"/>
    <w:rsid w:val="00D234C4"/>
    <w:rsid w:val="00D23D6C"/>
    <w:rsid w:val="00D23EC3"/>
    <w:rsid w:val="00D23FF3"/>
    <w:rsid w:val="00D2415C"/>
    <w:rsid w:val="00D2427B"/>
    <w:rsid w:val="00D2437F"/>
    <w:rsid w:val="00D2488B"/>
    <w:rsid w:val="00D251D7"/>
    <w:rsid w:val="00D254A1"/>
    <w:rsid w:val="00D25562"/>
    <w:rsid w:val="00D257C8"/>
    <w:rsid w:val="00D25807"/>
    <w:rsid w:val="00D25A26"/>
    <w:rsid w:val="00D25A4A"/>
    <w:rsid w:val="00D25A9B"/>
    <w:rsid w:val="00D25B32"/>
    <w:rsid w:val="00D25C29"/>
    <w:rsid w:val="00D25C34"/>
    <w:rsid w:val="00D25D1F"/>
    <w:rsid w:val="00D25D37"/>
    <w:rsid w:val="00D26233"/>
    <w:rsid w:val="00D2651D"/>
    <w:rsid w:val="00D265FE"/>
    <w:rsid w:val="00D26826"/>
    <w:rsid w:val="00D26F6A"/>
    <w:rsid w:val="00D27580"/>
    <w:rsid w:val="00D2773E"/>
    <w:rsid w:val="00D2788F"/>
    <w:rsid w:val="00D27A9B"/>
    <w:rsid w:val="00D27CCF"/>
    <w:rsid w:val="00D27D7A"/>
    <w:rsid w:val="00D30386"/>
    <w:rsid w:val="00D30A0E"/>
    <w:rsid w:val="00D30FAD"/>
    <w:rsid w:val="00D314FA"/>
    <w:rsid w:val="00D31626"/>
    <w:rsid w:val="00D319AB"/>
    <w:rsid w:val="00D31D2B"/>
    <w:rsid w:val="00D32075"/>
    <w:rsid w:val="00D32834"/>
    <w:rsid w:val="00D32E76"/>
    <w:rsid w:val="00D3309C"/>
    <w:rsid w:val="00D3311C"/>
    <w:rsid w:val="00D331D5"/>
    <w:rsid w:val="00D33242"/>
    <w:rsid w:val="00D33377"/>
    <w:rsid w:val="00D33792"/>
    <w:rsid w:val="00D3383F"/>
    <w:rsid w:val="00D338A8"/>
    <w:rsid w:val="00D33F1F"/>
    <w:rsid w:val="00D342CA"/>
    <w:rsid w:val="00D344CE"/>
    <w:rsid w:val="00D345CB"/>
    <w:rsid w:val="00D3461D"/>
    <w:rsid w:val="00D3471E"/>
    <w:rsid w:val="00D34863"/>
    <w:rsid w:val="00D34E43"/>
    <w:rsid w:val="00D3520C"/>
    <w:rsid w:val="00D3556C"/>
    <w:rsid w:val="00D35946"/>
    <w:rsid w:val="00D35DF9"/>
    <w:rsid w:val="00D35FE7"/>
    <w:rsid w:val="00D35FF2"/>
    <w:rsid w:val="00D36056"/>
    <w:rsid w:val="00D3613D"/>
    <w:rsid w:val="00D361BD"/>
    <w:rsid w:val="00D3651A"/>
    <w:rsid w:val="00D36745"/>
    <w:rsid w:val="00D37124"/>
    <w:rsid w:val="00D37537"/>
    <w:rsid w:val="00D400B7"/>
    <w:rsid w:val="00D40171"/>
    <w:rsid w:val="00D40354"/>
    <w:rsid w:val="00D4036F"/>
    <w:rsid w:val="00D4071B"/>
    <w:rsid w:val="00D40DB7"/>
    <w:rsid w:val="00D41000"/>
    <w:rsid w:val="00D41607"/>
    <w:rsid w:val="00D4167D"/>
    <w:rsid w:val="00D41D59"/>
    <w:rsid w:val="00D41DF0"/>
    <w:rsid w:val="00D41F08"/>
    <w:rsid w:val="00D420C8"/>
    <w:rsid w:val="00D42214"/>
    <w:rsid w:val="00D4287A"/>
    <w:rsid w:val="00D42960"/>
    <w:rsid w:val="00D42C60"/>
    <w:rsid w:val="00D42EDD"/>
    <w:rsid w:val="00D431B6"/>
    <w:rsid w:val="00D43451"/>
    <w:rsid w:val="00D434F6"/>
    <w:rsid w:val="00D43541"/>
    <w:rsid w:val="00D43691"/>
    <w:rsid w:val="00D43E0E"/>
    <w:rsid w:val="00D43E5C"/>
    <w:rsid w:val="00D44030"/>
    <w:rsid w:val="00D44163"/>
    <w:rsid w:val="00D44423"/>
    <w:rsid w:val="00D44825"/>
    <w:rsid w:val="00D44BA3"/>
    <w:rsid w:val="00D45199"/>
    <w:rsid w:val="00D45245"/>
    <w:rsid w:val="00D4542E"/>
    <w:rsid w:val="00D4564B"/>
    <w:rsid w:val="00D458B3"/>
    <w:rsid w:val="00D460B6"/>
    <w:rsid w:val="00D46152"/>
    <w:rsid w:val="00D461A2"/>
    <w:rsid w:val="00D46200"/>
    <w:rsid w:val="00D462D3"/>
    <w:rsid w:val="00D4652E"/>
    <w:rsid w:val="00D465CE"/>
    <w:rsid w:val="00D46AC9"/>
    <w:rsid w:val="00D46D6B"/>
    <w:rsid w:val="00D46E5F"/>
    <w:rsid w:val="00D46EAB"/>
    <w:rsid w:val="00D46EFA"/>
    <w:rsid w:val="00D46FD6"/>
    <w:rsid w:val="00D473E2"/>
    <w:rsid w:val="00D47992"/>
    <w:rsid w:val="00D47AB6"/>
    <w:rsid w:val="00D502AC"/>
    <w:rsid w:val="00D5049F"/>
    <w:rsid w:val="00D508E4"/>
    <w:rsid w:val="00D509DB"/>
    <w:rsid w:val="00D50EA0"/>
    <w:rsid w:val="00D5109E"/>
    <w:rsid w:val="00D5187D"/>
    <w:rsid w:val="00D519C6"/>
    <w:rsid w:val="00D51AE3"/>
    <w:rsid w:val="00D5272E"/>
    <w:rsid w:val="00D52AA2"/>
    <w:rsid w:val="00D52B5B"/>
    <w:rsid w:val="00D52C8C"/>
    <w:rsid w:val="00D52FDA"/>
    <w:rsid w:val="00D53396"/>
    <w:rsid w:val="00D53415"/>
    <w:rsid w:val="00D53576"/>
    <w:rsid w:val="00D535F6"/>
    <w:rsid w:val="00D53695"/>
    <w:rsid w:val="00D53812"/>
    <w:rsid w:val="00D5385D"/>
    <w:rsid w:val="00D54128"/>
    <w:rsid w:val="00D54199"/>
    <w:rsid w:val="00D54226"/>
    <w:rsid w:val="00D5423A"/>
    <w:rsid w:val="00D544B0"/>
    <w:rsid w:val="00D546C8"/>
    <w:rsid w:val="00D5476B"/>
    <w:rsid w:val="00D54C0C"/>
    <w:rsid w:val="00D54C3B"/>
    <w:rsid w:val="00D54D9A"/>
    <w:rsid w:val="00D54D9C"/>
    <w:rsid w:val="00D55542"/>
    <w:rsid w:val="00D55775"/>
    <w:rsid w:val="00D558E8"/>
    <w:rsid w:val="00D5593B"/>
    <w:rsid w:val="00D55C23"/>
    <w:rsid w:val="00D55FF0"/>
    <w:rsid w:val="00D56037"/>
    <w:rsid w:val="00D56673"/>
    <w:rsid w:val="00D5670C"/>
    <w:rsid w:val="00D56ABA"/>
    <w:rsid w:val="00D56B4F"/>
    <w:rsid w:val="00D573D9"/>
    <w:rsid w:val="00D5778C"/>
    <w:rsid w:val="00D578DE"/>
    <w:rsid w:val="00D57A64"/>
    <w:rsid w:val="00D57C23"/>
    <w:rsid w:val="00D601B4"/>
    <w:rsid w:val="00D602FE"/>
    <w:rsid w:val="00D604A6"/>
    <w:rsid w:val="00D604BC"/>
    <w:rsid w:val="00D60804"/>
    <w:rsid w:val="00D60E62"/>
    <w:rsid w:val="00D60E99"/>
    <w:rsid w:val="00D60EE5"/>
    <w:rsid w:val="00D60F0C"/>
    <w:rsid w:val="00D6162B"/>
    <w:rsid w:val="00D6189D"/>
    <w:rsid w:val="00D61BB8"/>
    <w:rsid w:val="00D61F92"/>
    <w:rsid w:val="00D6202F"/>
    <w:rsid w:val="00D62094"/>
    <w:rsid w:val="00D621EE"/>
    <w:rsid w:val="00D62257"/>
    <w:rsid w:val="00D62377"/>
    <w:rsid w:val="00D625DE"/>
    <w:rsid w:val="00D62ADF"/>
    <w:rsid w:val="00D62BEE"/>
    <w:rsid w:val="00D62C17"/>
    <w:rsid w:val="00D62CE2"/>
    <w:rsid w:val="00D63001"/>
    <w:rsid w:val="00D63023"/>
    <w:rsid w:val="00D63159"/>
    <w:rsid w:val="00D6337A"/>
    <w:rsid w:val="00D634CB"/>
    <w:rsid w:val="00D635F9"/>
    <w:rsid w:val="00D63744"/>
    <w:rsid w:val="00D63CA7"/>
    <w:rsid w:val="00D63D3B"/>
    <w:rsid w:val="00D63F08"/>
    <w:rsid w:val="00D643F8"/>
    <w:rsid w:val="00D64432"/>
    <w:rsid w:val="00D6479A"/>
    <w:rsid w:val="00D648C4"/>
    <w:rsid w:val="00D64B74"/>
    <w:rsid w:val="00D64D81"/>
    <w:rsid w:val="00D64DC8"/>
    <w:rsid w:val="00D652AF"/>
    <w:rsid w:val="00D65852"/>
    <w:rsid w:val="00D65DB4"/>
    <w:rsid w:val="00D662FF"/>
    <w:rsid w:val="00D664B4"/>
    <w:rsid w:val="00D66691"/>
    <w:rsid w:val="00D668AE"/>
    <w:rsid w:val="00D6697B"/>
    <w:rsid w:val="00D6720A"/>
    <w:rsid w:val="00D673F1"/>
    <w:rsid w:val="00D67822"/>
    <w:rsid w:val="00D6796C"/>
    <w:rsid w:val="00D67B4C"/>
    <w:rsid w:val="00D67B6A"/>
    <w:rsid w:val="00D67BF0"/>
    <w:rsid w:val="00D70368"/>
    <w:rsid w:val="00D706A4"/>
    <w:rsid w:val="00D70828"/>
    <w:rsid w:val="00D71431"/>
    <w:rsid w:val="00D71445"/>
    <w:rsid w:val="00D717F1"/>
    <w:rsid w:val="00D71991"/>
    <w:rsid w:val="00D71B6A"/>
    <w:rsid w:val="00D7258C"/>
    <w:rsid w:val="00D727C1"/>
    <w:rsid w:val="00D72C99"/>
    <w:rsid w:val="00D72EBF"/>
    <w:rsid w:val="00D737A2"/>
    <w:rsid w:val="00D73DBB"/>
    <w:rsid w:val="00D743E5"/>
    <w:rsid w:val="00D7445A"/>
    <w:rsid w:val="00D746C9"/>
    <w:rsid w:val="00D74A71"/>
    <w:rsid w:val="00D751A3"/>
    <w:rsid w:val="00D75272"/>
    <w:rsid w:val="00D75763"/>
    <w:rsid w:val="00D758A5"/>
    <w:rsid w:val="00D75D5F"/>
    <w:rsid w:val="00D75E59"/>
    <w:rsid w:val="00D76983"/>
    <w:rsid w:val="00D76A12"/>
    <w:rsid w:val="00D76AFE"/>
    <w:rsid w:val="00D76E18"/>
    <w:rsid w:val="00D76F5E"/>
    <w:rsid w:val="00D76FBE"/>
    <w:rsid w:val="00D77311"/>
    <w:rsid w:val="00D77413"/>
    <w:rsid w:val="00D7743E"/>
    <w:rsid w:val="00D774E5"/>
    <w:rsid w:val="00D77795"/>
    <w:rsid w:val="00D77943"/>
    <w:rsid w:val="00D779C0"/>
    <w:rsid w:val="00D77C8C"/>
    <w:rsid w:val="00D77F5B"/>
    <w:rsid w:val="00D802FB"/>
    <w:rsid w:val="00D8047B"/>
    <w:rsid w:val="00D807BF"/>
    <w:rsid w:val="00D80C30"/>
    <w:rsid w:val="00D80C69"/>
    <w:rsid w:val="00D8117F"/>
    <w:rsid w:val="00D8118A"/>
    <w:rsid w:val="00D81229"/>
    <w:rsid w:val="00D81469"/>
    <w:rsid w:val="00D81690"/>
    <w:rsid w:val="00D81841"/>
    <w:rsid w:val="00D81A2B"/>
    <w:rsid w:val="00D81CD7"/>
    <w:rsid w:val="00D820D2"/>
    <w:rsid w:val="00D8231C"/>
    <w:rsid w:val="00D823AD"/>
    <w:rsid w:val="00D8254A"/>
    <w:rsid w:val="00D828A6"/>
    <w:rsid w:val="00D82A32"/>
    <w:rsid w:val="00D82B48"/>
    <w:rsid w:val="00D82DC8"/>
    <w:rsid w:val="00D82F54"/>
    <w:rsid w:val="00D8340D"/>
    <w:rsid w:val="00D83D33"/>
    <w:rsid w:val="00D840B7"/>
    <w:rsid w:val="00D841E2"/>
    <w:rsid w:val="00D8423B"/>
    <w:rsid w:val="00D8450A"/>
    <w:rsid w:val="00D85201"/>
    <w:rsid w:val="00D85449"/>
    <w:rsid w:val="00D8573B"/>
    <w:rsid w:val="00D859B3"/>
    <w:rsid w:val="00D85B15"/>
    <w:rsid w:val="00D85E9C"/>
    <w:rsid w:val="00D85EFD"/>
    <w:rsid w:val="00D86078"/>
    <w:rsid w:val="00D862A4"/>
    <w:rsid w:val="00D86371"/>
    <w:rsid w:val="00D86830"/>
    <w:rsid w:val="00D86998"/>
    <w:rsid w:val="00D869EE"/>
    <w:rsid w:val="00D87255"/>
    <w:rsid w:val="00D87586"/>
    <w:rsid w:val="00D87C18"/>
    <w:rsid w:val="00D87F68"/>
    <w:rsid w:val="00D87FEA"/>
    <w:rsid w:val="00D9088D"/>
    <w:rsid w:val="00D90927"/>
    <w:rsid w:val="00D90A28"/>
    <w:rsid w:val="00D90B77"/>
    <w:rsid w:val="00D90C3A"/>
    <w:rsid w:val="00D90D65"/>
    <w:rsid w:val="00D90E94"/>
    <w:rsid w:val="00D91461"/>
    <w:rsid w:val="00D917B6"/>
    <w:rsid w:val="00D91B79"/>
    <w:rsid w:val="00D91BAD"/>
    <w:rsid w:val="00D91BFE"/>
    <w:rsid w:val="00D926DF"/>
    <w:rsid w:val="00D92990"/>
    <w:rsid w:val="00D929D8"/>
    <w:rsid w:val="00D930AF"/>
    <w:rsid w:val="00D93120"/>
    <w:rsid w:val="00D93161"/>
    <w:rsid w:val="00D9320A"/>
    <w:rsid w:val="00D93580"/>
    <w:rsid w:val="00D936A4"/>
    <w:rsid w:val="00D93963"/>
    <w:rsid w:val="00D939B5"/>
    <w:rsid w:val="00D93A37"/>
    <w:rsid w:val="00D93DEC"/>
    <w:rsid w:val="00D93DEF"/>
    <w:rsid w:val="00D9419A"/>
    <w:rsid w:val="00D9446E"/>
    <w:rsid w:val="00D94765"/>
    <w:rsid w:val="00D94A24"/>
    <w:rsid w:val="00D94A4D"/>
    <w:rsid w:val="00D94D15"/>
    <w:rsid w:val="00D94D9E"/>
    <w:rsid w:val="00D94F53"/>
    <w:rsid w:val="00D952BD"/>
    <w:rsid w:val="00D9539E"/>
    <w:rsid w:val="00D9584D"/>
    <w:rsid w:val="00D95857"/>
    <w:rsid w:val="00D95AA9"/>
    <w:rsid w:val="00D95AF9"/>
    <w:rsid w:val="00D962EC"/>
    <w:rsid w:val="00D963B2"/>
    <w:rsid w:val="00D967E2"/>
    <w:rsid w:val="00D96ACC"/>
    <w:rsid w:val="00D96B58"/>
    <w:rsid w:val="00D96EE1"/>
    <w:rsid w:val="00D97064"/>
    <w:rsid w:val="00D97160"/>
    <w:rsid w:val="00D97400"/>
    <w:rsid w:val="00D97B56"/>
    <w:rsid w:val="00D97C23"/>
    <w:rsid w:val="00D97D45"/>
    <w:rsid w:val="00DA040B"/>
    <w:rsid w:val="00DA0445"/>
    <w:rsid w:val="00DA0ABE"/>
    <w:rsid w:val="00DA0B0A"/>
    <w:rsid w:val="00DA0C4A"/>
    <w:rsid w:val="00DA0F43"/>
    <w:rsid w:val="00DA10FA"/>
    <w:rsid w:val="00DA1BA4"/>
    <w:rsid w:val="00DA1BED"/>
    <w:rsid w:val="00DA2C3F"/>
    <w:rsid w:val="00DA2D8B"/>
    <w:rsid w:val="00DA34AD"/>
    <w:rsid w:val="00DA35CC"/>
    <w:rsid w:val="00DA35FE"/>
    <w:rsid w:val="00DA36F4"/>
    <w:rsid w:val="00DA36F9"/>
    <w:rsid w:val="00DA3854"/>
    <w:rsid w:val="00DA40A3"/>
    <w:rsid w:val="00DA4366"/>
    <w:rsid w:val="00DA462D"/>
    <w:rsid w:val="00DA49C1"/>
    <w:rsid w:val="00DA4E42"/>
    <w:rsid w:val="00DA5778"/>
    <w:rsid w:val="00DA5783"/>
    <w:rsid w:val="00DA5794"/>
    <w:rsid w:val="00DA591D"/>
    <w:rsid w:val="00DA5FDB"/>
    <w:rsid w:val="00DA68EB"/>
    <w:rsid w:val="00DA69FF"/>
    <w:rsid w:val="00DA6AD9"/>
    <w:rsid w:val="00DA6B28"/>
    <w:rsid w:val="00DA6CE5"/>
    <w:rsid w:val="00DA6E5B"/>
    <w:rsid w:val="00DA7710"/>
    <w:rsid w:val="00DA77D9"/>
    <w:rsid w:val="00DA7D13"/>
    <w:rsid w:val="00DA7EC5"/>
    <w:rsid w:val="00DA7FF1"/>
    <w:rsid w:val="00DB0280"/>
    <w:rsid w:val="00DB0306"/>
    <w:rsid w:val="00DB0B62"/>
    <w:rsid w:val="00DB0B9F"/>
    <w:rsid w:val="00DB0BAD"/>
    <w:rsid w:val="00DB0EBC"/>
    <w:rsid w:val="00DB1023"/>
    <w:rsid w:val="00DB12E5"/>
    <w:rsid w:val="00DB12F0"/>
    <w:rsid w:val="00DB1397"/>
    <w:rsid w:val="00DB144A"/>
    <w:rsid w:val="00DB18C3"/>
    <w:rsid w:val="00DB1AB6"/>
    <w:rsid w:val="00DB1C57"/>
    <w:rsid w:val="00DB1D08"/>
    <w:rsid w:val="00DB21EB"/>
    <w:rsid w:val="00DB22CD"/>
    <w:rsid w:val="00DB2BAD"/>
    <w:rsid w:val="00DB2E42"/>
    <w:rsid w:val="00DB314A"/>
    <w:rsid w:val="00DB3208"/>
    <w:rsid w:val="00DB3409"/>
    <w:rsid w:val="00DB35FC"/>
    <w:rsid w:val="00DB37D4"/>
    <w:rsid w:val="00DB38C6"/>
    <w:rsid w:val="00DB3AEE"/>
    <w:rsid w:val="00DB3B65"/>
    <w:rsid w:val="00DB4107"/>
    <w:rsid w:val="00DB4411"/>
    <w:rsid w:val="00DB46B1"/>
    <w:rsid w:val="00DB4776"/>
    <w:rsid w:val="00DB47CC"/>
    <w:rsid w:val="00DB47FA"/>
    <w:rsid w:val="00DB4803"/>
    <w:rsid w:val="00DB498F"/>
    <w:rsid w:val="00DB4B2D"/>
    <w:rsid w:val="00DB4D12"/>
    <w:rsid w:val="00DB4D19"/>
    <w:rsid w:val="00DB509A"/>
    <w:rsid w:val="00DB5423"/>
    <w:rsid w:val="00DB5557"/>
    <w:rsid w:val="00DB5938"/>
    <w:rsid w:val="00DB5944"/>
    <w:rsid w:val="00DB5BE1"/>
    <w:rsid w:val="00DB5C29"/>
    <w:rsid w:val="00DB5E2E"/>
    <w:rsid w:val="00DB60A9"/>
    <w:rsid w:val="00DB63A3"/>
    <w:rsid w:val="00DB64E4"/>
    <w:rsid w:val="00DB678F"/>
    <w:rsid w:val="00DB6B47"/>
    <w:rsid w:val="00DB70B0"/>
    <w:rsid w:val="00DB71F9"/>
    <w:rsid w:val="00DB7B74"/>
    <w:rsid w:val="00DB7BA7"/>
    <w:rsid w:val="00DB7F98"/>
    <w:rsid w:val="00DC00DF"/>
    <w:rsid w:val="00DC07A1"/>
    <w:rsid w:val="00DC0CBB"/>
    <w:rsid w:val="00DC0F22"/>
    <w:rsid w:val="00DC105B"/>
    <w:rsid w:val="00DC1124"/>
    <w:rsid w:val="00DC1376"/>
    <w:rsid w:val="00DC1392"/>
    <w:rsid w:val="00DC166A"/>
    <w:rsid w:val="00DC1CB8"/>
    <w:rsid w:val="00DC1D5E"/>
    <w:rsid w:val="00DC205F"/>
    <w:rsid w:val="00DC2162"/>
    <w:rsid w:val="00DC2199"/>
    <w:rsid w:val="00DC26D9"/>
    <w:rsid w:val="00DC27C8"/>
    <w:rsid w:val="00DC2859"/>
    <w:rsid w:val="00DC2C07"/>
    <w:rsid w:val="00DC3173"/>
    <w:rsid w:val="00DC348C"/>
    <w:rsid w:val="00DC3570"/>
    <w:rsid w:val="00DC35BA"/>
    <w:rsid w:val="00DC38CD"/>
    <w:rsid w:val="00DC3930"/>
    <w:rsid w:val="00DC39FB"/>
    <w:rsid w:val="00DC3B59"/>
    <w:rsid w:val="00DC3B75"/>
    <w:rsid w:val="00DC3DCF"/>
    <w:rsid w:val="00DC4085"/>
    <w:rsid w:val="00DC4385"/>
    <w:rsid w:val="00DC4394"/>
    <w:rsid w:val="00DC4443"/>
    <w:rsid w:val="00DC4476"/>
    <w:rsid w:val="00DC485E"/>
    <w:rsid w:val="00DC4B88"/>
    <w:rsid w:val="00DC4D0A"/>
    <w:rsid w:val="00DC4EAF"/>
    <w:rsid w:val="00DC5166"/>
    <w:rsid w:val="00DC5407"/>
    <w:rsid w:val="00DC545E"/>
    <w:rsid w:val="00DC5592"/>
    <w:rsid w:val="00DC5BAF"/>
    <w:rsid w:val="00DC5CC8"/>
    <w:rsid w:val="00DC5D2A"/>
    <w:rsid w:val="00DC5FA9"/>
    <w:rsid w:val="00DC62DD"/>
    <w:rsid w:val="00DC67B8"/>
    <w:rsid w:val="00DC6AA1"/>
    <w:rsid w:val="00DC783B"/>
    <w:rsid w:val="00DC7C27"/>
    <w:rsid w:val="00DC7C73"/>
    <w:rsid w:val="00DD02C6"/>
    <w:rsid w:val="00DD0710"/>
    <w:rsid w:val="00DD0B07"/>
    <w:rsid w:val="00DD0BDB"/>
    <w:rsid w:val="00DD0E2C"/>
    <w:rsid w:val="00DD11E9"/>
    <w:rsid w:val="00DD145F"/>
    <w:rsid w:val="00DD1737"/>
    <w:rsid w:val="00DD1757"/>
    <w:rsid w:val="00DD1DDF"/>
    <w:rsid w:val="00DD1E39"/>
    <w:rsid w:val="00DD270D"/>
    <w:rsid w:val="00DD2B85"/>
    <w:rsid w:val="00DD310D"/>
    <w:rsid w:val="00DD371E"/>
    <w:rsid w:val="00DD3ABD"/>
    <w:rsid w:val="00DD4136"/>
    <w:rsid w:val="00DD43BD"/>
    <w:rsid w:val="00DD47EB"/>
    <w:rsid w:val="00DD4D5E"/>
    <w:rsid w:val="00DD4DC8"/>
    <w:rsid w:val="00DD5087"/>
    <w:rsid w:val="00DD5475"/>
    <w:rsid w:val="00DD55E1"/>
    <w:rsid w:val="00DD5641"/>
    <w:rsid w:val="00DD56A0"/>
    <w:rsid w:val="00DD5888"/>
    <w:rsid w:val="00DD588F"/>
    <w:rsid w:val="00DD5B23"/>
    <w:rsid w:val="00DD5D47"/>
    <w:rsid w:val="00DD5D5D"/>
    <w:rsid w:val="00DD5D66"/>
    <w:rsid w:val="00DD673D"/>
    <w:rsid w:val="00DD674A"/>
    <w:rsid w:val="00DD68C6"/>
    <w:rsid w:val="00DD693D"/>
    <w:rsid w:val="00DD6B91"/>
    <w:rsid w:val="00DD7182"/>
    <w:rsid w:val="00DD72E4"/>
    <w:rsid w:val="00DD74C0"/>
    <w:rsid w:val="00DD74E8"/>
    <w:rsid w:val="00DD751B"/>
    <w:rsid w:val="00DD7B87"/>
    <w:rsid w:val="00DD7C8D"/>
    <w:rsid w:val="00DE030F"/>
    <w:rsid w:val="00DE033F"/>
    <w:rsid w:val="00DE060C"/>
    <w:rsid w:val="00DE0975"/>
    <w:rsid w:val="00DE0B2E"/>
    <w:rsid w:val="00DE0EFF"/>
    <w:rsid w:val="00DE0FA2"/>
    <w:rsid w:val="00DE154B"/>
    <w:rsid w:val="00DE21B2"/>
    <w:rsid w:val="00DE224A"/>
    <w:rsid w:val="00DE2304"/>
    <w:rsid w:val="00DE23C1"/>
    <w:rsid w:val="00DE29D0"/>
    <w:rsid w:val="00DE2BFC"/>
    <w:rsid w:val="00DE2E1B"/>
    <w:rsid w:val="00DE32E7"/>
    <w:rsid w:val="00DE34FC"/>
    <w:rsid w:val="00DE3735"/>
    <w:rsid w:val="00DE375A"/>
    <w:rsid w:val="00DE37C9"/>
    <w:rsid w:val="00DE38C1"/>
    <w:rsid w:val="00DE3933"/>
    <w:rsid w:val="00DE3A85"/>
    <w:rsid w:val="00DE3AE7"/>
    <w:rsid w:val="00DE3FB7"/>
    <w:rsid w:val="00DE43E5"/>
    <w:rsid w:val="00DE446F"/>
    <w:rsid w:val="00DE4531"/>
    <w:rsid w:val="00DE48A8"/>
    <w:rsid w:val="00DE4972"/>
    <w:rsid w:val="00DE4A8E"/>
    <w:rsid w:val="00DE4DE0"/>
    <w:rsid w:val="00DE4F4A"/>
    <w:rsid w:val="00DE4F72"/>
    <w:rsid w:val="00DE500C"/>
    <w:rsid w:val="00DE525E"/>
    <w:rsid w:val="00DE53DC"/>
    <w:rsid w:val="00DE5444"/>
    <w:rsid w:val="00DE5717"/>
    <w:rsid w:val="00DE58BF"/>
    <w:rsid w:val="00DE5A31"/>
    <w:rsid w:val="00DE5F55"/>
    <w:rsid w:val="00DE600E"/>
    <w:rsid w:val="00DE62C8"/>
    <w:rsid w:val="00DE6354"/>
    <w:rsid w:val="00DE6617"/>
    <w:rsid w:val="00DE669B"/>
    <w:rsid w:val="00DE6739"/>
    <w:rsid w:val="00DE68F8"/>
    <w:rsid w:val="00DE6FC7"/>
    <w:rsid w:val="00DE70CC"/>
    <w:rsid w:val="00DE729D"/>
    <w:rsid w:val="00DE72B5"/>
    <w:rsid w:val="00DE73AF"/>
    <w:rsid w:val="00DE7BBF"/>
    <w:rsid w:val="00DF0263"/>
    <w:rsid w:val="00DF0272"/>
    <w:rsid w:val="00DF036A"/>
    <w:rsid w:val="00DF09B1"/>
    <w:rsid w:val="00DF0A02"/>
    <w:rsid w:val="00DF0A07"/>
    <w:rsid w:val="00DF0EE8"/>
    <w:rsid w:val="00DF10DE"/>
    <w:rsid w:val="00DF153F"/>
    <w:rsid w:val="00DF155A"/>
    <w:rsid w:val="00DF1B4C"/>
    <w:rsid w:val="00DF1EE3"/>
    <w:rsid w:val="00DF20CE"/>
    <w:rsid w:val="00DF233E"/>
    <w:rsid w:val="00DF254E"/>
    <w:rsid w:val="00DF2701"/>
    <w:rsid w:val="00DF2E59"/>
    <w:rsid w:val="00DF3144"/>
    <w:rsid w:val="00DF31AF"/>
    <w:rsid w:val="00DF31C0"/>
    <w:rsid w:val="00DF32EC"/>
    <w:rsid w:val="00DF3545"/>
    <w:rsid w:val="00DF363D"/>
    <w:rsid w:val="00DF3B82"/>
    <w:rsid w:val="00DF3CB1"/>
    <w:rsid w:val="00DF3DE6"/>
    <w:rsid w:val="00DF3E62"/>
    <w:rsid w:val="00DF3F11"/>
    <w:rsid w:val="00DF43E4"/>
    <w:rsid w:val="00DF4439"/>
    <w:rsid w:val="00DF497A"/>
    <w:rsid w:val="00DF520E"/>
    <w:rsid w:val="00DF5620"/>
    <w:rsid w:val="00DF5751"/>
    <w:rsid w:val="00DF5AA6"/>
    <w:rsid w:val="00DF5AE2"/>
    <w:rsid w:val="00DF5CA3"/>
    <w:rsid w:val="00DF5DCC"/>
    <w:rsid w:val="00DF6086"/>
    <w:rsid w:val="00DF60E0"/>
    <w:rsid w:val="00DF60FC"/>
    <w:rsid w:val="00DF6244"/>
    <w:rsid w:val="00DF62CE"/>
    <w:rsid w:val="00DF6728"/>
    <w:rsid w:val="00DF6A23"/>
    <w:rsid w:val="00DF6BB3"/>
    <w:rsid w:val="00DF6D16"/>
    <w:rsid w:val="00DF71C2"/>
    <w:rsid w:val="00DF72B0"/>
    <w:rsid w:val="00DF7421"/>
    <w:rsid w:val="00DF74A7"/>
    <w:rsid w:val="00DF74A9"/>
    <w:rsid w:val="00DF75DB"/>
    <w:rsid w:val="00DF7B34"/>
    <w:rsid w:val="00E00281"/>
    <w:rsid w:val="00E0045D"/>
    <w:rsid w:val="00E0089D"/>
    <w:rsid w:val="00E00A28"/>
    <w:rsid w:val="00E00B45"/>
    <w:rsid w:val="00E00FA6"/>
    <w:rsid w:val="00E01668"/>
    <w:rsid w:val="00E01F12"/>
    <w:rsid w:val="00E02348"/>
    <w:rsid w:val="00E02411"/>
    <w:rsid w:val="00E0251A"/>
    <w:rsid w:val="00E02625"/>
    <w:rsid w:val="00E0284A"/>
    <w:rsid w:val="00E028E7"/>
    <w:rsid w:val="00E02F34"/>
    <w:rsid w:val="00E0325E"/>
    <w:rsid w:val="00E037CA"/>
    <w:rsid w:val="00E03A0E"/>
    <w:rsid w:val="00E03D68"/>
    <w:rsid w:val="00E03DB4"/>
    <w:rsid w:val="00E03E3B"/>
    <w:rsid w:val="00E03EE9"/>
    <w:rsid w:val="00E04277"/>
    <w:rsid w:val="00E0455B"/>
    <w:rsid w:val="00E04983"/>
    <w:rsid w:val="00E04C9E"/>
    <w:rsid w:val="00E04D93"/>
    <w:rsid w:val="00E05045"/>
    <w:rsid w:val="00E051D3"/>
    <w:rsid w:val="00E0565D"/>
    <w:rsid w:val="00E0577C"/>
    <w:rsid w:val="00E05784"/>
    <w:rsid w:val="00E058BD"/>
    <w:rsid w:val="00E05B36"/>
    <w:rsid w:val="00E05CA3"/>
    <w:rsid w:val="00E06E7E"/>
    <w:rsid w:val="00E06F63"/>
    <w:rsid w:val="00E074CF"/>
    <w:rsid w:val="00E07624"/>
    <w:rsid w:val="00E107D6"/>
    <w:rsid w:val="00E10A15"/>
    <w:rsid w:val="00E10AC5"/>
    <w:rsid w:val="00E10B11"/>
    <w:rsid w:val="00E10D12"/>
    <w:rsid w:val="00E1125F"/>
    <w:rsid w:val="00E1174E"/>
    <w:rsid w:val="00E1186E"/>
    <w:rsid w:val="00E11F30"/>
    <w:rsid w:val="00E1228A"/>
    <w:rsid w:val="00E123E4"/>
    <w:rsid w:val="00E12636"/>
    <w:rsid w:val="00E12828"/>
    <w:rsid w:val="00E12A71"/>
    <w:rsid w:val="00E12E09"/>
    <w:rsid w:val="00E138B7"/>
    <w:rsid w:val="00E13A3E"/>
    <w:rsid w:val="00E13E01"/>
    <w:rsid w:val="00E1428E"/>
    <w:rsid w:val="00E142D2"/>
    <w:rsid w:val="00E147F0"/>
    <w:rsid w:val="00E14849"/>
    <w:rsid w:val="00E148C8"/>
    <w:rsid w:val="00E14946"/>
    <w:rsid w:val="00E14B7E"/>
    <w:rsid w:val="00E14D77"/>
    <w:rsid w:val="00E14F59"/>
    <w:rsid w:val="00E154DB"/>
    <w:rsid w:val="00E15651"/>
    <w:rsid w:val="00E15738"/>
    <w:rsid w:val="00E1577A"/>
    <w:rsid w:val="00E15A72"/>
    <w:rsid w:val="00E15E16"/>
    <w:rsid w:val="00E15E95"/>
    <w:rsid w:val="00E1649A"/>
    <w:rsid w:val="00E16D67"/>
    <w:rsid w:val="00E16DE4"/>
    <w:rsid w:val="00E16E1D"/>
    <w:rsid w:val="00E16F60"/>
    <w:rsid w:val="00E1747D"/>
    <w:rsid w:val="00E174B3"/>
    <w:rsid w:val="00E174B8"/>
    <w:rsid w:val="00E177FE"/>
    <w:rsid w:val="00E17B54"/>
    <w:rsid w:val="00E17C49"/>
    <w:rsid w:val="00E17EF4"/>
    <w:rsid w:val="00E20350"/>
    <w:rsid w:val="00E206B9"/>
    <w:rsid w:val="00E209AB"/>
    <w:rsid w:val="00E20A85"/>
    <w:rsid w:val="00E20A9E"/>
    <w:rsid w:val="00E20BFF"/>
    <w:rsid w:val="00E20D11"/>
    <w:rsid w:val="00E21047"/>
    <w:rsid w:val="00E2108E"/>
    <w:rsid w:val="00E21211"/>
    <w:rsid w:val="00E2136E"/>
    <w:rsid w:val="00E214D4"/>
    <w:rsid w:val="00E2173B"/>
    <w:rsid w:val="00E2209A"/>
    <w:rsid w:val="00E221FD"/>
    <w:rsid w:val="00E222F4"/>
    <w:rsid w:val="00E222F6"/>
    <w:rsid w:val="00E22418"/>
    <w:rsid w:val="00E2261F"/>
    <w:rsid w:val="00E2269D"/>
    <w:rsid w:val="00E2285F"/>
    <w:rsid w:val="00E22D39"/>
    <w:rsid w:val="00E22DC5"/>
    <w:rsid w:val="00E22E22"/>
    <w:rsid w:val="00E22EA9"/>
    <w:rsid w:val="00E22F73"/>
    <w:rsid w:val="00E2303F"/>
    <w:rsid w:val="00E23482"/>
    <w:rsid w:val="00E2357E"/>
    <w:rsid w:val="00E23ADF"/>
    <w:rsid w:val="00E23BDA"/>
    <w:rsid w:val="00E23E16"/>
    <w:rsid w:val="00E23E2D"/>
    <w:rsid w:val="00E2418A"/>
    <w:rsid w:val="00E2426F"/>
    <w:rsid w:val="00E24306"/>
    <w:rsid w:val="00E2437F"/>
    <w:rsid w:val="00E24814"/>
    <w:rsid w:val="00E24851"/>
    <w:rsid w:val="00E24A50"/>
    <w:rsid w:val="00E24A62"/>
    <w:rsid w:val="00E24E8F"/>
    <w:rsid w:val="00E24EBA"/>
    <w:rsid w:val="00E24F6A"/>
    <w:rsid w:val="00E250C7"/>
    <w:rsid w:val="00E25800"/>
    <w:rsid w:val="00E25863"/>
    <w:rsid w:val="00E25A7D"/>
    <w:rsid w:val="00E25D06"/>
    <w:rsid w:val="00E261EE"/>
    <w:rsid w:val="00E26291"/>
    <w:rsid w:val="00E26588"/>
    <w:rsid w:val="00E26618"/>
    <w:rsid w:val="00E268D4"/>
    <w:rsid w:val="00E26BB9"/>
    <w:rsid w:val="00E26D82"/>
    <w:rsid w:val="00E27083"/>
    <w:rsid w:val="00E27115"/>
    <w:rsid w:val="00E271F8"/>
    <w:rsid w:val="00E2725D"/>
    <w:rsid w:val="00E27488"/>
    <w:rsid w:val="00E2784F"/>
    <w:rsid w:val="00E30435"/>
    <w:rsid w:val="00E307E3"/>
    <w:rsid w:val="00E30A15"/>
    <w:rsid w:val="00E30A21"/>
    <w:rsid w:val="00E30A97"/>
    <w:rsid w:val="00E30DA7"/>
    <w:rsid w:val="00E310B0"/>
    <w:rsid w:val="00E31173"/>
    <w:rsid w:val="00E315C5"/>
    <w:rsid w:val="00E3179C"/>
    <w:rsid w:val="00E31855"/>
    <w:rsid w:val="00E318EB"/>
    <w:rsid w:val="00E31943"/>
    <w:rsid w:val="00E319BB"/>
    <w:rsid w:val="00E31D27"/>
    <w:rsid w:val="00E31F89"/>
    <w:rsid w:val="00E32AD7"/>
    <w:rsid w:val="00E330BC"/>
    <w:rsid w:val="00E333B8"/>
    <w:rsid w:val="00E335BA"/>
    <w:rsid w:val="00E339C2"/>
    <w:rsid w:val="00E33A08"/>
    <w:rsid w:val="00E33BAE"/>
    <w:rsid w:val="00E33E54"/>
    <w:rsid w:val="00E34071"/>
    <w:rsid w:val="00E34415"/>
    <w:rsid w:val="00E345EE"/>
    <w:rsid w:val="00E34B21"/>
    <w:rsid w:val="00E34FB2"/>
    <w:rsid w:val="00E35810"/>
    <w:rsid w:val="00E35857"/>
    <w:rsid w:val="00E35C13"/>
    <w:rsid w:val="00E35D11"/>
    <w:rsid w:val="00E35E7B"/>
    <w:rsid w:val="00E3621E"/>
    <w:rsid w:val="00E362B1"/>
    <w:rsid w:val="00E369F6"/>
    <w:rsid w:val="00E36B0F"/>
    <w:rsid w:val="00E36E9F"/>
    <w:rsid w:val="00E37620"/>
    <w:rsid w:val="00E379BC"/>
    <w:rsid w:val="00E4007E"/>
    <w:rsid w:val="00E4031B"/>
    <w:rsid w:val="00E40B2C"/>
    <w:rsid w:val="00E40D39"/>
    <w:rsid w:val="00E40DD3"/>
    <w:rsid w:val="00E41217"/>
    <w:rsid w:val="00E4130B"/>
    <w:rsid w:val="00E414CB"/>
    <w:rsid w:val="00E41B6B"/>
    <w:rsid w:val="00E41EB3"/>
    <w:rsid w:val="00E42378"/>
    <w:rsid w:val="00E4254F"/>
    <w:rsid w:val="00E42600"/>
    <w:rsid w:val="00E4298F"/>
    <w:rsid w:val="00E42B36"/>
    <w:rsid w:val="00E42B64"/>
    <w:rsid w:val="00E42FD9"/>
    <w:rsid w:val="00E435D5"/>
    <w:rsid w:val="00E43720"/>
    <w:rsid w:val="00E43B4F"/>
    <w:rsid w:val="00E43C49"/>
    <w:rsid w:val="00E43DEF"/>
    <w:rsid w:val="00E44196"/>
    <w:rsid w:val="00E443A3"/>
    <w:rsid w:val="00E44631"/>
    <w:rsid w:val="00E452CC"/>
    <w:rsid w:val="00E4536A"/>
    <w:rsid w:val="00E456FD"/>
    <w:rsid w:val="00E45976"/>
    <w:rsid w:val="00E459AD"/>
    <w:rsid w:val="00E45EA4"/>
    <w:rsid w:val="00E461BA"/>
    <w:rsid w:val="00E46A07"/>
    <w:rsid w:val="00E46AEC"/>
    <w:rsid w:val="00E46BDD"/>
    <w:rsid w:val="00E46C4E"/>
    <w:rsid w:val="00E46C8B"/>
    <w:rsid w:val="00E46F11"/>
    <w:rsid w:val="00E46F3A"/>
    <w:rsid w:val="00E47144"/>
    <w:rsid w:val="00E4724B"/>
    <w:rsid w:val="00E4729C"/>
    <w:rsid w:val="00E473C1"/>
    <w:rsid w:val="00E474AE"/>
    <w:rsid w:val="00E47644"/>
    <w:rsid w:val="00E477D4"/>
    <w:rsid w:val="00E47AD3"/>
    <w:rsid w:val="00E47AF4"/>
    <w:rsid w:val="00E47EF5"/>
    <w:rsid w:val="00E50023"/>
    <w:rsid w:val="00E5015A"/>
    <w:rsid w:val="00E504C2"/>
    <w:rsid w:val="00E50533"/>
    <w:rsid w:val="00E50B3A"/>
    <w:rsid w:val="00E50BAD"/>
    <w:rsid w:val="00E50C5E"/>
    <w:rsid w:val="00E512A3"/>
    <w:rsid w:val="00E512B9"/>
    <w:rsid w:val="00E513FE"/>
    <w:rsid w:val="00E51599"/>
    <w:rsid w:val="00E518F2"/>
    <w:rsid w:val="00E51919"/>
    <w:rsid w:val="00E519C4"/>
    <w:rsid w:val="00E51E42"/>
    <w:rsid w:val="00E52003"/>
    <w:rsid w:val="00E521AD"/>
    <w:rsid w:val="00E52402"/>
    <w:rsid w:val="00E5252E"/>
    <w:rsid w:val="00E52C86"/>
    <w:rsid w:val="00E5345B"/>
    <w:rsid w:val="00E536E3"/>
    <w:rsid w:val="00E537EF"/>
    <w:rsid w:val="00E53C0A"/>
    <w:rsid w:val="00E543DD"/>
    <w:rsid w:val="00E54869"/>
    <w:rsid w:val="00E548EF"/>
    <w:rsid w:val="00E54A03"/>
    <w:rsid w:val="00E54A14"/>
    <w:rsid w:val="00E550FB"/>
    <w:rsid w:val="00E553DB"/>
    <w:rsid w:val="00E5584C"/>
    <w:rsid w:val="00E55C40"/>
    <w:rsid w:val="00E5641C"/>
    <w:rsid w:val="00E56474"/>
    <w:rsid w:val="00E5665A"/>
    <w:rsid w:val="00E566C9"/>
    <w:rsid w:val="00E56736"/>
    <w:rsid w:val="00E5679E"/>
    <w:rsid w:val="00E569BD"/>
    <w:rsid w:val="00E56A60"/>
    <w:rsid w:val="00E56C1D"/>
    <w:rsid w:val="00E5737E"/>
    <w:rsid w:val="00E57683"/>
    <w:rsid w:val="00E576F8"/>
    <w:rsid w:val="00E57A60"/>
    <w:rsid w:val="00E57ADE"/>
    <w:rsid w:val="00E57B84"/>
    <w:rsid w:val="00E57C3F"/>
    <w:rsid w:val="00E57D53"/>
    <w:rsid w:val="00E57FA3"/>
    <w:rsid w:val="00E60112"/>
    <w:rsid w:val="00E6017D"/>
    <w:rsid w:val="00E604BA"/>
    <w:rsid w:val="00E60958"/>
    <w:rsid w:val="00E60A06"/>
    <w:rsid w:val="00E60CD4"/>
    <w:rsid w:val="00E60E6D"/>
    <w:rsid w:val="00E60F35"/>
    <w:rsid w:val="00E60F70"/>
    <w:rsid w:val="00E60FAA"/>
    <w:rsid w:val="00E6139D"/>
    <w:rsid w:val="00E614F5"/>
    <w:rsid w:val="00E61639"/>
    <w:rsid w:val="00E61AE2"/>
    <w:rsid w:val="00E61C24"/>
    <w:rsid w:val="00E62015"/>
    <w:rsid w:val="00E62157"/>
    <w:rsid w:val="00E621DF"/>
    <w:rsid w:val="00E622C8"/>
    <w:rsid w:val="00E62B5B"/>
    <w:rsid w:val="00E62B73"/>
    <w:rsid w:val="00E62BAB"/>
    <w:rsid w:val="00E62CE5"/>
    <w:rsid w:val="00E62FD7"/>
    <w:rsid w:val="00E63000"/>
    <w:rsid w:val="00E6319B"/>
    <w:rsid w:val="00E63249"/>
    <w:rsid w:val="00E63681"/>
    <w:rsid w:val="00E636F6"/>
    <w:rsid w:val="00E63785"/>
    <w:rsid w:val="00E63887"/>
    <w:rsid w:val="00E640B6"/>
    <w:rsid w:val="00E64643"/>
    <w:rsid w:val="00E6473B"/>
    <w:rsid w:val="00E64BDB"/>
    <w:rsid w:val="00E64CC9"/>
    <w:rsid w:val="00E64E9A"/>
    <w:rsid w:val="00E64FF6"/>
    <w:rsid w:val="00E65115"/>
    <w:rsid w:val="00E6549D"/>
    <w:rsid w:val="00E65721"/>
    <w:rsid w:val="00E658AE"/>
    <w:rsid w:val="00E65B6B"/>
    <w:rsid w:val="00E65CD7"/>
    <w:rsid w:val="00E65CF9"/>
    <w:rsid w:val="00E65D76"/>
    <w:rsid w:val="00E65F45"/>
    <w:rsid w:val="00E65FA1"/>
    <w:rsid w:val="00E66189"/>
    <w:rsid w:val="00E661F5"/>
    <w:rsid w:val="00E665EE"/>
    <w:rsid w:val="00E6686F"/>
    <w:rsid w:val="00E66953"/>
    <w:rsid w:val="00E66BE0"/>
    <w:rsid w:val="00E66D08"/>
    <w:rsid w:val="00E66D2F"/>
    <w:rsid w:val="00E67009"/>
    <w:rsid w:val="00E672C3"/>
    <w:rsid w:val="00E67332"/>
    <w:rsid w:val="00E673FA"/>
    <w:rsid w:val="00E6752A"/>
    <w:rsid w:val="00E67BBB"/>
    <w:rsid w:val="00E67CAD"/>
    <w:rsid w:val="00E7005E"/>
    <w:rsid w:val="00E70083"/>
    <w:rsid w:val="00E701A3"/>
    <w:rsid w:val="00E701C7"/>
    <w:rsid w:val="00E70BC1"/>
    <w:rsid w:val="00E70FD5"/>
    <w:rsid w:val="00E712A9"/>
    <w:rsid w:val="00E71662"/>
    <w:rsid w:val="00E71A9D"/>
    <w:rsid w:val="00E71B39"/>
    <w:rsid w:val="00E71E37"/>
    <w:rsid w:val="00E7246D"/>
    <w:rsid w:val="00E72568"/>
    <w:rsid w:val="00E7263C"/>
    <w:rsid w:val="00E72922"/>
    <w:rsid w:val="00E72A38"/>
    <w:rsid w:val="00E72B98"/>
    <w:rsid w:val="00E72C73"/>
    <w:rsid w:val="00E72C7A"/>
    <w:rsid w:val="00E72ED4"/>
    <w:rsid w:val="00E72FA1"/>
    <w:rsid w:val="00E7309B"/>
    <w:rsid w:val="00E7347D"/>
    <w:rsid w:val="00E7356E"/>
    <w:rsid w:val="00E736BD"/>
    <w:rsid w:val="00E73C56"/>
    <w:rsid w:val="00E740A7"/>
    <w:rsid w:val="00E74112"/>
    <w:rsid w:val="00E74242"/>
    <w:rsid w:val="00E74251"/>
    <w:rsid w:val="00E74414"/>
    <w:rsid w:val="00E7505B"/>
    <w:rsid w:val="00E757BC"/>
    <w:rsid w:val="00E759FB"/>
    <w:rsid w:val="00E762B2"/>
    <w:rsid w:val="00E76675"/>
    <w:rsid w:val="00E76866"/>
    <w:rsid w:val="00E76934"/>
    <w:rsid w:val="00E76F28"/>
    <w:rsid w:val="00E76F53"/>
    <w:rsid w:val="00E77083"/>
    <w:rsid w:val="00E77508"/>
    <w:rsid w:val="00E77661"/>
    <w:rsid w:val="00E778F4"/>
    <w:rsid w:val="00E77B08"/>
    <w:rsid w:val="00E77D95"/>
    <w:rsid w:val="00E80092"/>
    <w:rsid w:val="00E80444"/>
    <w:rsid w:val="00E8096C"/>
    <w:rsid w:val="00E80C6F"/>
    <w:rsid w:val="00E80E0F"/>
    <w:rsid w:val="00E80F24"/>
    <w:rsid w:val="00E81058"/>
    <w:rsid w:val="00E81097"/>
    <w:rsid w:val="00E8195E"/>
    <w:rsid w:val="00E81AD2"/>
    <w:rsid w:val="00E81C71"/>
    <w:rsid w:val="00E821EF"/>
    <w:rsid w:val="00E82405"/>
    <w:rsid w:val="00E82431"/>
    <w:rsid w:val="00E82645"/>
    <w:rsid w:val="00E82C83"/>
    <w:rsid w:val="00E82EE6"/>
    <w:rsid w:val="00E83B40"/>
    <w:rsid w:val="00E83DCA"/>
    <w:rsid w:val="00E83E6D"/>
    <w:rsid w:val="00E84680"/>
    <w:rsid w:val="00E84968"/>
    <w:rsid w:val="00E84B85"/>
    <w:rsid w:val="00E84C63"/>
    <w:rsid w:val="00E84FEB"/>
    <w:rsid w:val="00E850BE"/>
    <w:rsid w:val="00E8572A"/>
    <w:rsid w:val="00E85769"/>
    <w:rsid w:val="00E85A08"/>
    <w:rsid w:val="00E85AFB"/>
    <w:rsid w:val="00E85D36"/>
    <w:rsid w:val="00E85DC2"/>
    <w:rsid w:val="00E861BD"/>
    <w:rsid w:val="00E863FC"/>
    <w:rsid w:val="00E864A0"/>
    <w:rsid w:val="00E86701"/>
    <w:rsid w:val="00E8685B"/>
    <w:rsid w:val="00E869A3"/>
    <w:rsid w:val="00E86B23"/>
    <w:rsid w:val="00E86CA0"/>
    <w:rsid w:val="00E86E2F"/>
    <w:rsid w:val="00E86F38"/>
    <w:rsid w:val="00E87308"/>
    <w:rsid w:val="00E8745C"/>
    <w:rsid w:val="00E87997"/>
    <w:rsid w:val="00E879F0"/>
    <w:rsid w:val="00E87B78"/>
    <w:rsid w:val="00E87E08"/>
    <w:rsid w:val="00E87FED"/>
    <w:rsid w:val="00E901BD"/>
    <w:rsid w:val="00E90406"/>
    <w:rsid w:val="00E908E8"/>
    <w:rsid w:val="00E90965"/>
    <w:rsid w:val="00E90CD0"/>
    <w:rsid w:val="00E90D23"/>
    <w:rsid w:val="00E90F0B"/>
    <w:rsid w:val="00E90F2A"/>
    <w:rsid w:val="00E9106A"/>
    <w:rsid w:val="00E91387"/>
    <w:rsid w:val="00E91618"/>
    <w:rsid w:val="00E917CC"/>
    <w:rsid w:val="00E91860"/>
    <w:rsid w:val="00E91985"/>
    <w:rsid w:val="00E91C50"/>
    <w:rsid w:val="00E91CFA"/>
    <w:rsid w:val="00E91D06"/>
    <w:rsid w:val="00E91E64"/>
    <w:rsid w:val="00E91EA8"/>
    <w:rsid w:val="00E91FBF"/>
    <w:rsid w:val="00E9246C"/>
    <w:rsid w:val="00E925E7"/>
    <w:rsid w:val="00E92846"/>
    <w:rsid w:val="00E92C1F"/>
    <w:rsid w:val="00E92C68"/>
    <w:rsid w:val="00E93117"/>
    <w:rsid w:val="00E93257"/>
    <w:rsid w:val="00E93662"/>
    <w:rsid w:val="00E936AF"/>
    <w:rsid w:val="00E936BD"/>
    <w:rsid w:val="00E93718"/>
    <w:rsid w:val="00E943C2"/>
    <w:rsid w:val="00E944EB"/>
    <w:rsid w:val="00E949B0"/>
    <w:rsid w:val="00E94A1B"/>
    <w:rsid w:val="00E94A26"/>
    <w:rsid w:val="00E94B5C"/>
    <w:rsid w:val="00E94C0D"/>
    <w:rsid w:val="00E94E15"/>
    <w:rsid w:val="00E950FF"/>
    <w:rsid w:val="00E95741"/>
    <w:rsid w:val="00E95754"/>
    <w:rsid w:val="00E957B9"/>
    <w:rsid w:val="00E95BDD"/>
    <w:rsid w:val="00E95DDA"/>
    <w:rsid w:val="00E95E1F"/>
    <w:rsid w:val="00E9601B"/>
    <w:rsid w:val="00E9604B"/>
    <w:rsid w:val="00E970CA"/>
    <w:rsid w:val="00E9743D"/>
    <w:rsid w:val="00E9763E"/>
    <w:rsid w:val="00E977EF"/>
    <w:rsid w:val="00E978C5"/>
    <w:rsid w:val="00E97A83"/>
    <w:rsid w:val="00EA0075"/>
    <w:rsid w:val="00EA0164"/>
    <w:rsid w:val="00EA02C7"/>
    <w:rsid w:val="00EA05B3"/>
    <w:rsid w:val="00EA0774"/>
    <w:rsid w:val="00EA079E"/>
    <w:rsid w:val="00EA082C"/>
    <w:rsid w:val="00EA0984"/>
    <w:rsid w:val="00EA0DBD"/>
    <w:rsid w:val="00EA15FB"/>
    <w:rsid w:val="00EA16EF"/>
    <w:rsid w:val="00EA1BD9"/>
    <w:rsid w:val="00EA2355"/>
    <w:rsid w:val="00EA29B0"/>
    <w:rsid w:val="00EA2C81"/>
    <w:rsid w:val="00EA2D5D"/>
    <w:rsid w:val="00EA328D"/>
    <w:rsid w:val="00EA3334"/>
    <w:rsid w:val="00EA360E"/>
    <w:rsid w:val="00EA363B"/>
    <w:rsid w:val="00EA369D"/>
    <w:rsid w:val="00EA36B9"/>
    <w:rsid w:val="00EA3970"/>
    <w:rsid w:val="00EA39E8"/>
    <w:rsid w:val="00EA3A00"/>
    <w:rsid w:val="00EA3CEE"/>
    <w:rsid w:val="00EA3D76"/>
    <w:rsid w:val="00EA3EEE"/>
    <w:rsid w:val="00EA4029"/>
    <w:rsid w:val="00EA4719"/>
    <w:rsid w:val="00EA48CA"/>
    <w:rsid w:val="00EA4CD0"/>
    <w:rsid w:val="00EA4E0B"/>
    <w:rsid w:val="00EA553E"/>
    <w:rsid w:val="00EA5780"/>
    <w:rsid w:val="00EA59CD"/>
    <w:rsid w:val="00EA5C84"/>
    <w:rsid w:val="00EA628A"/>
    <w:rsid w:val="00EA63F8"/>
    <w:rsid w:val="00EA6826"/>
    <w:rsid w:val="00EA682A"/>
    <w:rsid w:val="00EA6D70"/>
    <w:rsid w:val="00EA6DC4"/>
    <w:rsid w:val="00EA6FFD"/>
    <w:rsid w:val="00EA7030"/>
    <w:rsid w:val="00EA7336"/>
    <w:rsid w:val="00EA7531"/>
    <w:rsid w:val="00EA75F6"/>
    <w:rsid w:val="00EA77D2"/>
    <w:rsid w:val="00EA7903"/>
    <w:rsid w:val="00EA7CD4"/>
    <w:rsid w:val="00EA7FD5"/>
    <w:rsid w:val="00EB015B"/>
    <w:rsid w:val="00EB0209"/>
    <w:rsid w:val="00EB0411"/>
    <w:rsid w:val="00EB06F7"/>
    <w:rsid w:val="00EB092F"/>
    <w:rsid w:val="00EB0A21"/>
    <w:rsid w:val="00EB0C2F"/>
    <w:rsid w:val="00EB0E2A"/>
    <w:rsid w:val="00EB0F19"/>
    <w:rsid w:val="00EB0F24"/>
    <w:rsid w:val="00EB1273"/>
    <w:rsid w:val="00EB14B0"/>
    <w:rsid w:val="00EB18DA"/>
    <w:rsid w:val="00EB1B70"/>
    <w:rsid w:val="00EB1EC0"/>
    <w:rsid w:val="00EB2090"/>
    <w:rsid w:val="00EB21DC"/>
    <w:rsid w:val="00EB25B0"/>
    <w:rsid w:val="00EB26ED"/>
    <w:rsid w:val="00EB2F02"/>
    <w:rsid w:val="00EB30E2"/>
    <w:rsid w:val="00EB3933"/>
    <w:rsid w:val="00EB3BF7"/>
    <w:rsid w:val="00EB3C69"/>
    <w:rsid w:val="00EB4105"/>
    <w:rsid w:val="00EB44BD"/>
    <w:rsid w:val="00EB45CA"/>
    <w:rsid w:val="00EB4658"/>
    <w:rsid w:val="00EB4921"/>
    <w:rsid w:val="00EB4C7B"/>
    <w:rsid w:val="00EB4F09"/>
    <w:rsid w:val="00EB4F6C"/>
    <w:rsid w:val="00EB52A7"/>
    <w:rsid w:val="00EB569B"/>
    <w:rsid w:val="00EB57DE"/>
    <w:rsid w:val="00EB5C05"/>
    <w:rsid w:val="00EB5C17"/>
    <w:rsid w:val="00EB5EBD"/>
    <w:rsid w:val="00EB63B4"/>
    <w:rsid w:val="00EB670F"/>
    <w:rsid w:val="00EB68F8"/>
    <w:rsid w:val="00EB6ABF"/>
    <w:rsid w:val="00EB6C3A"/>
    <w:rsid w:val="00EB6CC8"/>
    <w:rsid w:val="00EB6D50"/>
    <w:rsid w:val="00EB6E00"/>
    <w:rsid w:val="00EB73A8"/>
    <w:rsid w:val="00EB753A"/>
    <w:rsid w:val="00EB7D4C"/>
    <w:rsid w:val="00EC066F"/>
    <w:rsid w:val="00EC08BF"/>
    <w:rsid w:val="00EC0D0E"/>
    <w:rsid w:val="00EC0D59"/>
    <w:rsid w:val="00EC0F7D"/>
    <w:rsid w:val="00EC12A4"/>
    <w:rsid w:val="00EC1497"/>
    <w:rsid w:val="00EC183B"/>
    <w:rsid w:val="00EC1B7A"/>
    <w:rsid w:val="00EC1F3F"/>
    <w:rsid w:val="00EC21CB"/>
    <w:rsid w:val="00EC2268"/>
    <w:rsid w:val="00EC2405"/>
    <w:rsid w:val="00EC252A"/>
    <w:rsid w:val="00EC298D"/>
    <w:rsid w:val="00EC2A63"/>
    <w:rsid w:val="00EC2A73"/>
    <w:rsid w:val="00EC2AB8"/>
    <w:rsid w:val="00EC2B0F"/>
    <w:rsid w:val="00EC2B45"/>
    <w:rsid w:val="00EC2D37"/>
    <w:rsid w:val="00EC3282"/>
    <w:rsid w:val="00EC32B0"/>
    <w:rsid w:val="00EC3547"/>
    <w:rsid w:val="00EC38F1"/>
    <w:rsid w:val="00EC3AC4"/>
    <w:rsid w:val="00EC3C61"/>
    <w:rsid w:val="00EC426C"/>
    <w:rsid w:val="00EC4462"/>
    <w:rsid w:val="00EC44A3"/>
    <w:rsid w:val="00EC467A"/>
    <w:rsid w:val="00EC49A6"/>
    <w:rsid w:val="00EC4C0C"/>
    <w:rsid w:val="00EC4E47"/>
    <w:rsid w:val="00EC4EB9"/>
    <w:rsid w:val="00EC50F7"/>
    <w:rsid w:val="00EC5328"/>
    <w:rsid w:val="00EC5795"/>
    <w:rsid w:val="00EC5DEB"/>
    <w:rsid w:val="00EC5F9A"/>
    <w:rsid w:val="00EC5FE9"/>
    <w:rsid w:val="00EC602F"/>
    <w:rsid w:val="00EC6248"/>
    <w:rsid w:val="00EC656D"/>
    <w:rsid w:val="00EC6721"/>
    <w:rsid w:val="00EC6F6E"/>
    <w:rsid w:val="00EC7136"/>
    <w:rsid w:val="00EC7710"/>
    <w:rsid w:val="00EC7850"/>
    <w:rsid w:val="00EC7E60"/>
    <w:rsid w:val="00ED000E"/>
    <w:rsid w:val="00ED0252"/>
    <w:rsid w:val="00ED02C6"/>
    <w:rsid w:val="00ED02D2"/>
    <w:rsid w:val="00ED0300"/>
    <w:rsid w:val="00ED0640"/>
    <w:rsid w:val="00ED079D"/>
    <w:rsid w:val="00ED0A02"/>
    <w:rsid w:val="00ED0D74"/>
    <w:rsid w:val="00ED0E97"/>
    <w:rsid w:val="00ED0EBD"/>
    <w:rsid w:val="00ED1211"/>
    <w:rsid w:val="00ED158F"/>
    <w:rsid w:val="00ED1B95"/>
    <w:rsid w:val="00ED1D2A"/>
    <w:rsid w:val="00ED1D9E"/>
    <w:rsid w:val="00ED1F97"/>
    <w:rsid w:val="00ED2351"/>
    <w:rsid w:val="00ED238E"/>
    <w:rsid w:val="00ED2BE6"/>
    <w:rsid w:val="00ED2C12"/>
    <w:rsid w:val="00ED2CA4"/>
    <w:rsid w:val="00ED2D12"/>
    <w:rsid w:val="00ED2E98"/>
    <w:rsid w:val="00ED3123"/>
    <w:rsid w:val="00ED3326"/>
    <w:rsid w:val="00ED375E"/>
    <w:rsid w:val="00ED3A89"/>
    <w:rsid w:val="00ED3DAF"/>
    <w:rsid w:val="00ED4203"/>
    <w:rsid w:val="00ED488B"/>
    <w:rsid w:val="00ED49BC"/>
    <w:rsid w:val="00ED4F2C"/>
    <w:rsid w:val="00ED51FE"/>
    <w:rsid w:val="00ED5298"/>
    <w:rsid w:val="00ED53BB"/>
    <w:rsid w:val="00ED54F4"/>
    <w:rsid w:val="00ED5A07"/>
    <w:rsid w:val="00ED6433"/>
    <w:rsid w:val="00ED64AB"/>
    <w:rsid w:val="00ED6901"/>
    <w:rsid w:val="00ED6B5D"/>
    <w:rsid w:val="00ED6D32"/>
    <w:rsid w:val="00ED7024"/>
    <w:rsid w:val="00ED7475"/>
    <w:rsid w:val="00ED74A8"/>
    <w:rsid w:val="00ED755C"/>
    <w:rsid w:val="00ED75A9"/>
    <w:rsid w:val="00ED75EC"/>
    <w:rsid w:val="00ED78FC"/>
    <w:rsid w:val="00ED7C37"/>
    <w:rsid w:val="00ED7C79"/>
    <w:rsid w:val="00ED7D38"/>
    <w:rsid w:val="00ED7FB9"/>
    <w:rsid w:val="00ED7FCB"/>
    <w:rsid w:val="00EE00B7"/>
    <w:rsid w:val="00EE0120"/>
    <w:rsid w:val="00EE0416"/>
    <w:rsid w:val="00EE0480"/>
    <w:rsid w:val="00EE081D"/>
    <w:rsid w:val="00EE0826"/>
    <w:rsid w:val="00EE09B8"/>
    <w:rsid w:val="00EE0AF6"/>
    <w:rsid w:val="00EE0C33"/>
    <w:rsid w:val="00EE1263"/>
    <w:rsid w:val="00EE1A3E"/>
    <w:rsid w:val="00EE1A51"/>
    <w:rsid w:val="00EE1D0E"/>
    <w:rsid w:val="00EE1D9C"/>
    <w:rsid w:val="00EE1F39"/>
    <w:rsid w:val="00EE1F4D"/>
    <w:rsid w:val="00EE20DB"/>
    <w:rsid w:val="00EE22F1"/>
    <w:rsid w:val="00EE2325"/>
    <w:rsid w:val="00EE2994"/>
    <w:rsid w:val="00EE29CB"/>
    <w:rsid w:val="00EE2C3B"/>
    <w:rsid w:val="00EE2C96"/>
    <w:rsid w:val="00EE2CD8"/>
    <w:rsid w:val="00EE2DE9"/>
    <w:rsid w:val="00EE30AB"/>
    <w:rsid w:val="00EE34D9"/>
    <w:rsid w:val="00EE3906"/>
    <w:rsid w:val="00EE3C5D"/>
    <w:rsid w:val="00EE3D02"/>
    <w:rsid w:val="00EE3E68"/>
    <w:rsid w:val="00EE3F01"/>
    <w:rsid w:val="00EE42EA"/>
    <w:rsid w:val="00EE442F"/>
    <w:rsid w:val="00EE48A9"/>
    <w:rsid w:val="00EE48E0"/>
    <w:rsid w:val="00EE4996"/>
    <w:rsid w:val="00EE4997"/>
    <w:rsid w:val="00EE4A91"/>
    <w:rsid w:val="00EE4B22"/>
    <w:rsid w:val="00EE4DEA"/>
    <w:rsid w:val="00EE4E57"/>
    <w:rsid w:val="00EE4EB0"/>
    <w:rsid w:val="00EE544F"/>
    <w:rsid w:val="00EE54EA"/>
    <w:rsid w:val="00EE5AC8"/>
    <w:rsid w:val="00EE6129"/>
    <w:rsid w:val="00EE6549"/>
    <w:rsid w:val="00EE6590"/>
    <w:rsid w:val="00EE6E95"/>
    <w:rsid w:val="00EE6FE8"/>
    <w:rsid w:val="00EE731E"/>
    <w:rsid w:val="00EE768E"/>
    <w:rsid w:val="00EE7A92"/>
    <w:rsid w:val="00EE7F12"/>
    <w:rsid w:val="00EF0104"/>
    <w:rsid w:val="00EF058C"/>
    <w:rsid w:val="00EF0624"/>
    <w:rsid w:val="00EF064F"/>
    <w:rsid w:val="00EF10AA"/>
    <w:rsid w:val="00EF1F70"/>
    <w:rsid w:val="00EF1FE3"/>
    <w:rsid w:val="00EF2151"/>
    <w:rsid w:val="00EF2342"/>
    <w:rsid w:val="00EF24AA"/>
    <w:rsid w:val="00EF2721"/>
    <w:rsid w:val="00EF292A"/>
    <w:rsid w:val="00EF2997"/>
    <w:rsid w:val="00EF2DCF"/>
    <w:rsid w:val="00EF3208"/>
    <w:rsid w:val="00EF33A2"/>
    <w:rsid w:val="00EF35C3"/>
    <w:rsid w:val="00EF3B13"/>
    <w:rsid w:val="00EF3FFE"/>
    <w:rsid w:val="00EF4138"/>
    <w:rsid w:val="00EF428C"/>
    <w:rsid w:val="00EF459C"/>
    <w:rsid w:val="00EF4AA0"/>
    <w:rsid w:val="00EF4C3C"/>
    <w:rsid w:val="00EF4F4A"/>
    <w:rsid w:val="00EF521E"/>
    <w:rsid w:val="00EF524E"/>
    <w:rsid w:val="00EF5360"/>
    <w:rsid w:val="00EF57D4"/>
    <w:rsid w:val="00EF5B7A"/>
    <w:rsid w:val="00EF60C6"/>
    <w:rsid w:val="00EF61B9"/>
    <w:rsid w:val="00EF63E0"/>
    <w:rsid w:val="00EF65DA"/>
    <w:rsid w:val="00EF674B"/>
    <w:rsid w:val="00EF685C"/>
    <w:rsid w:val="00EF6867"/>
    <w:rsid w:val="00EF6C23"/>
    <w:rsid w:val="00EF6CEE"/>
    <w:rsid w:val="00EF6E03"/>
    <w:rsid w:val="00EF7570"/>
    <w:rsid w:val="00EF79C7"/>
    <w:rsid w:val="00EF7B08"/>
    <w:rsid w:val="00EF7BCF"/>
    <w:rsid w:val="00EF7F9B"/>
    <w:rsid w:val="00F000A5"/>
    <w:rsid w:val="00F0048B"/>
    <w:rsid w:val="00F00941"/>
    <w:rsid w:val="00F00B0D"/>
    <w:rsid w:val="00F00E1B"/>
    <w:rsid w:val="00F0112E"/>
    <w:rsid w:val="00F011E1"/>
    <w:rsid w:val="00F01225"/>
    <w:rsid w:val="00F01517"/>
    <w:rsid w:val="00F01656"/>
    <w:rsid w:val="00F0198F"/>
    <w:rsid w:val="00F01B06"/>
    <w:rsid w:val="00F01CB4"/>
    <w:rsid w:val="00F026CF"/>
    <w:rsid w:val="00F0276F"/>
    <w:rsid w:val="00F028BA"/>
    <w:rsid w:val="00F028F3"/>
    <w:rsid w:val="00F02A19"/>
    <w:rsid w:val="00F02C67"/>
    <w:rsid w:val="00F02CEB"/>
    <w:rsid w:val="00F02E31"/>
    <w:rsid w:val="00F02F22"/>
    <w:rsid w:val="00F0307A"/>
    <w:rsid w:val="00F0333C"/>
    <w:rsid w:val="00F03755"/>
    <w:rsid w:val="00F03787"/>
    <w:rsid w:val="00F03A10"/>
    <w:rsid w:val="00F03D44"/>
    <w:rsid w:val="00F03DF2"/>
    <w:rsid w:val="00F03F27"/>
    <w:rsid w:val="00F03FFD"/>
    <w:rsid w:val="00F0423C"/>
    <w:rsid w:val="00F042A2"/>
    <w:rsid w:val="00F048BA"/>
    <w:rsid w:val="00F04A57"/>
    <w:rsid w:val="00F05200"/>
    <w:rsid w:val="00F055F6"/>
    <w:rsid w:val="00F057D5"/>
    <w:rsid w:val="00F05915"/>
    <w:rsid w:val="00F0631B"/>
    <w:rsid w:val="00F06E74"/>
    <w:rsid w:val="00F07084"/>
    <w:rsid w:val="00F07087"/>
    <w:rsid w:val="00F0742D"/>
    <w:rsid w:val="00F07528"/>
    <w:rsid w:val="00F076CD"/>
    <w:rsid w:val="00F0773E"/>
    <w:rsid w:val="00F0786F"/>
    <w:rsid w:val="00F079B7"/>
    <w:rsid w:val="00F079B9"/>
    <w:rsid w:val="00F07B0A"/>
    <w:rsid w:val="00F07D9E"/>
    <w:rsid w:val="00F1013B"/>
    <w:rsid w:val="00F1025D"/>
    <w:rsid w:val="00F10278"/>
    <w:rsid w:val="00F110FA"/>
    <w:rsid w:val="00F11101"/>
    <w:rsid w:val="00F11395"/>
    <w:rsid w:val="00F11583"/>
    <w:rsid w:val="00F1195F"/>
    <w:rsid w:val="00F11ED3"/>
    <w:rsid w:val="00F12016"/>
    <w:rsid w:val="00F1224D"/>
    <w:rsid w:val="00F1291A"/>
    <w:rsid w:val="00F12930"/>
    <w:rsid w:val="00F12954"/>
    <w:rsid w:val="00F12A65"/>
    <w:rsid w:val="00F1307F"/>
    <w:rsid w:val="00F13295"/>
    <w:rsid w:val="00F133D8"/>
    <w:rsid w:val="00F138AB"/>
    <w:rsid w:val="00F139B3"/>
    <w:rsid w:val="00F13B7B"/>
    <w:rsid w:val="00F140CF"/>
    <w:rsid w:val="00F141C8"/>
    <w:rsid w:val="00F14644"/>
    <w:rsid w:val="00F1498C"/>
    <w:rsid w:val="00F14D97"/>
    <w:rsid w:val="00F14FC2"/>
    <w:rsid w:val="00F1504A"/>
    <w:rsid w:val="00F155FB"/>
    <w:rsid w:val="00F15622"/>
    <w:rsid w:val="00F15649"/>
    <w:rsid w:val="00F159BA"/>
    <w:rsid w:val="00F15D77"/>
    <w:rsid w:val="00F15EED"/>
    <w:rsid w:val="00F16BE1"/>
    <w:rsid w:val="00F16BF7"/>
    <w:rsid w:val="00F16C79"/>
    <w:rsid w:val="00F16E9D"/>
    <w:rsid w:val="00F16F77"/>
    <w:rsid w:val="00F1717F"/>
    <w:rsid w:val="00F17314"/>
    <w:rsid w:val="00F174E1"/>
    <w:rsid w:val="00F178C0"/>
    <w:rsid w:val="00F20457"/>
    <w:rsid w:val="00F205EC"/>
    <w:rsid w:val="00F207AC"/>
    <w:rsid w:val="00F2086F"/>
    <w:rsid w:val="00F20936"/>
    <w:rsid w:val="00F20BDD"/>
    <w:rsid w:val="00F20BE9"/>
    <w:rsid w:val="00F21B16"/>
    <w:rsid w:val="00F21BB1"/>
    <w:rsid w:val="00F220D5"/>
    <w:rsid w:val="00F22255"/>
    <w:rsid w:val="00F22284"/>
    <w:rsid w:val="00F222F2"/>
    <w:rsid w:val="00F224EB"/>
    <w:rsid w:val="00F22512"/>
    <w:rsid w:val="00F2269F"/>
    <w:rsid w:val="00F22B77"/>
    <w:rsid w:val="00F22E19"/>
    <w:rsid w:val="00F22ED8"/>
    <w:rsid w:val="00F2300A"/>
    <w:rsid w:val="00F23457"/>
    <w:rsid w:val="00F2361F"/>
    <w:rsid w:val="00F238BB"/>
    <w:rsid w:val="00F2395D"/>
    <w:rsid w:val="00F24058"/>
    <w:rsid w:val="00F244D8"/>
    <w:rsid w:val="00F244DE"/>
    <w:rsid w:val="00F2496A"/>
    <w:rsid w:val="00F24EB4"/>
    <w:rsid w:val="00F25103"/>
    <w:rsid w:val="00F251A3"/>
    <w:rsid w:val="00F25452"/>
    <w:rsid w:val="00F25601"/>
    <w:rsid w:val="00F2611E"/>
    <w:rsid w:val="00F263B9"/>
    <w:rsid w:val="00F266BA"/>
    <w:rsid w:val="00F26709"/>
    <w:rsid w:val="00F269C2"/>
    <w:rsid w:val="00F269DE"/>
    <w:rsid w:val="00F26A69"/>
    <w:rsid w:val="00F26F4E"/>
    <w:rsid w:val="00F27F1C"/>
    <w:rsid w:val="00F30134"/>
    <w:rsid w:val="00F30228"/>
    <w:rsid w:val="00F3029C"/>
    <w:rsid w:val="00F3073E"/>
    <w:rsid w:val="00F308FC"/>
    <w:rsid w:val="00F309F0"/>
    <w:rsid w:val="00F30A25"/>
    <w:rsid w:val="00F31029"/>
    <w:rsid w:val="00F31428"/>
    <w:rsid w:val="00F3146B"/>
    <w:rsid w:val="00F315D9"/>
    <w:rsid w:val="00F31830"/>
    <w:rsid w:val="00F31A00"/>
    <w:rsid w:val="00F32040"/>
    <w:rsid w:val="00F3204A"/>
    <w:rsid w:val="00F32142"/>
    <w:rsid w:val="00F3226F"/>
    <w:rsid w:val="00F32BA2"/>
    <w:rsid w:val="00F32D9B"/>
    <w:rsid w:val="00F33117"/>
    <w:rsid w:val="00F33288"/>
    <w:rsid w:val="00F33331"/>
    <w:rsid w:val="00F33416"/>
    <w:rsid w:val="00F3348C"/>
    <w:rsid w:val="00F34021"/>
    <w:rsid w:val="00F3454F"/>
    <w:rsid w:val="00F345F5"/>
    <w:rsid w:val="00F3462B"/>
    <w:rsid w:val="00F34673"/>
    <w:rsid w:val="00F3483F"/>
    <w:rsid w:val="00F34BA5"/>
    <w:rsid w:val="00F34D0B"/>
    <w:rsid w:val="00F354DC"/>
    <w:rsid w:val="00F358BE"/>
    <w:rsid w:val="00F35A64"/>
    <w:rsid w:val="00F35DB9"/>
    <w:rsid w:val="00F35F7A"/>
    <w:rsid w:val="00F36350"/>
    <w:rsid w:val="00F363F0"/>
    <w:rsid w:val="00F36798"/>
    <w:rsid w:val="00F36C46"/>
    <w:rsid w:val="00F370CC"/>
    <w:rsid w:val="00F370D2"/>
    <w:rsid w:val="00F376ED"/>
    <w:rsid w:val="00F37CF5"/>
    <w:rsid w:val="00F37F86"/>
    <w:rsid w:val="00F403B2"/>
    <w:rsid w:val="00F40596"/>
    <w:rsid w:val="00F4068D"/>
    <w:rsid w:val="00F40ECE"/>
    <w:rsid w:val="00F412B6"/>
    <w:rsid w:val="00F41315"/>
    <w:rsid w:val="00F4180A"/>
    <w:rsid w:val="00F41894"/>
    <w:rsid w:val="00F419CA"/>
    <w:rsid w:val="00F41AEE"/>
    <w:rsid w:val="00F41B7A"/>
    <w:rsid w:val="00F41DBA"/>
    <w:rsid w:val="00F41DDB"/>
    <w:rsid w:val="00F41E2D"/>
    <w:rsid w:val="00F41FEF"/>
    <w:rsid w:val="00F4225A"/>
    <w:rsid w:val="00F42405"/>
    <w:rsid w:val="00F42B35"/>
    <w:rsid w:val="00F43130"/>
    <w:rsid w:val="00F43506"/>
    <w:rsid w:val="00F43973"/>
    <w:rsid w:val="00F43AE8"/>
    <w:rsid w:val="00F440F9"/>
    <w:rsid w:val="00F44A1E"/>
    <w:rsid w:val="00F451D4"/>
    <w:rsid w:val="00F4582F"/>
    <w:rsid w:val="00F45B3C"/>
    <w:rsid w:val="00F45CFF"/>
    <w:rsid w:val="00F45E0B"/>
    <w:rsid w:val="00F463BE"/>
    <w:rsid w:val="00F46658"/>
    <w:rsid w:val="00F46825"/>
    <w:rsid w:val="00F46E21"/>
    <w:rsid w:val="00F47070"/>
    <w:rsid w:val="00F472DC"/>
    <w:rsid w:val="00F47390"/>
    <w:rsid w:val="00F5070A"/>
    <w:rsid w:val="00F5071A"/>
    <w:rsid w:val="00F507F8"/>
    <w:rsid w:val="00F5099E"/>
    <w:rsid w:val="00F509D7"/>
    <w:rsid w:val="00F50BEF"/>
    <w:rsid w:val="00F50C7B"/>
    <w:rsid w:val="00F50CF3"/>
    <w:rsid w:val="00F50EBC"/>
    <w:rsid w:val="00F51148"/>
    <w:rsid w:val="00F513D9"/>
    <w:rsid w:val="00F5145B"/>
    <w:rsid w:val="00F5181D"/>
    <w:rsid w:val="00F51A0F"/>
    <w:rsid w:val="00F51ADA"/>
    <w:rsid w:val="00F520D2"/>
    <w:rsid w:val="00F522D4"/>
    <w:rsid w:val="00F5284B"/>
    <w:rsid w:val="00F52A6F"/>
    <w:rsid w:val="00F52D06"/>
    <w:rsid w:val="00F52D5E"/>
    <w:rsid w:val="00F52DB7"/>
    <w:rsid w:val="00F533AA"/>
    <w:rsid w:val="00F535FB"/>
    <w:rsid w:val="00F5370F"/>
    <w:rsid w:val="00F53742"/>
    <w:rsid w:val="00F53A13"/>
    <w:rsid w:val="00F54902"/>
    <w:rsid w:val="00F54937"/>
    <w:rsid w:val="00F54A5C"/>
    <w:rsid w:val="00F54F57"/>
    <w:rsid w:val="00F551DD"/>
    <w:rsid w:val="00F55305"/>
    <w:rsid w:val="00F553F7"/>
    <w:rsid w:val="00F557FC"/>
    <w:rsid w:val="00F55BFE"/>
    <w:rsid w:val="00F565FA"/>
    <w:rsid w:val="00F568BA"/>
    <w:rsid w:val="00F56C0E"/>
    <w:rsid w:val="00F56D4D"/>
    <w:rsid w:val="00F56F1F"/>
    <w:rsid w:val="00F5719E"/>
    <w:rsid w:val="00F571AC"/>
    <w:rsid w:val="00F57A8A"/>
    <w:rsid w:val="00F57AA6"/>
    <w:rsid w:val="00F57B26"/>
    <w:rsid w:val="00F57C80"/>
    <w:rsid w:val="00F57E63"/>
    <w:rsid w:val="00F60D33"/>
    <w:rsid w:val="00F60F24"/>
    <w:rsid w:val="00F61041"/>
    <w:rsid w:val="00F61136"/>
    <w:rsid w:val="00F61D15"/>
    <w:rsid w:val="00F61D4E"/>
    <w:rsid w:val="00F6200C"/>
    <w:rsid w:val="00F6270B"/>
    <w:rsid w:val="00F62D2F"/>
    <w:rsid w:val="00F62F40"/>
    <w:rsid w:val="00F630E8"/>
    <w:rsid w:val="00F632B0"/>
    <w:rsid w:val="00F637CB"/>
    <w:rsid w:val="00F63830"/>
    <w:rsid w:val="00F63B85"/>
    <w:rsid w:val="00F63BDC"/>
    <w:rsid w:val="00F63D48"/>
    <w:rsid w:val="00F63E09"/>
    <w:rsid w:val="00F63ED9"/>
    <w:rsid w:val="00F63FA4"/>
    <w:rsid w:val="00F64640"/>
    <w:rsid w:val="00F64962"/>
    <w:rsid w:val="00F64B75"/>
    <w:rsid w:val="00F64D3D"/>
    <w:rsid w:val="00F652B9"/>
    <w:rsid w:val="00F65962"/>
    <w:rsid w:val="00F65EAD"/>
    <w:rsid w:val="00F661D1"/>
    <w:rsid w:val="00F664D7"/>
    <w:rsid w:val="00F6671D"/>
    <w:rsid w:val="00F66AE0"/>
    <w:rsid w:val="00F66C69"/>
    <w:rsid w:val="00F66F75"/>
    <w:rsid w:val="00F66FFC"/>
    <w:rsid w:val="00F6732F"/>
    <w:rsid w:val="00F67834"/>
    <w:rsid w:val="00F67A0E"/>
    <w:rsid w:val="00F67D49"/>
    <w:rsid w:val="00F67E55"/>
    <w:rsid w:val="00F67E8C"/>
    <w:rsid w:val="00F67F4B"/>
    <w:rsid w:val="00F7052E"/>
    <w:rsid w:val="00F705A9"/>
    <w:rsid w:val="00F70B06"/>
    <w:rsid w:val="00F710D8"/>
    <w:rsid w:val="00F712F2"/>
    <w:rsid w:val="00F714F5"/>
    <w:rsid w:val="00F71840"/>
    <w:rsid w:val="00F71EA2"/>
    <w:rsid w:val="00F71F0C"/>
    <w:rsid w:val="00F7218D"/>
    <w:rsid w:val="00F723DE"/>
    <w:rsid w:val="00F7279A"/>
    <w:rsid w:val="00F72841"/>
    <w:rsid w:val="00F72873"/>
    <w:rsid w:val="00F72A00"/>
    <w:rsid w:val="00F72CEB"/>
    <w:rsid w:val="00F72D09"/>
    <w:rsid w:val="00F72D0D"/>
    <w:rsid w:val="00F73414"/>
    <w:rsid w:val="00F73437"/>
    <w:rsid w:val="00F735A9"/>
    <w:rsid w:val="00F7370D"/>
    <w:rsid w:val="00F738D4"/>
    <w:rsid w:val="00F73A37"/>
    <w:rsid w:val="00F740B6"/>
    <w:rsid w:val="00F743E7"/>
    <w:rsid w:val="00F7459A"/>
    <w:rsid w:val="00F746BA"/>
    <w:rsid w:val="00F74711"/>
    <w:rsid w:val="00F75560"/>
    <w:rsid w:val="00F75ECF"/>
    <w:rsid w:val="00F75FB8"/>
    <w:rsid w:val="00F760C7"/>
    <w:rsid w:val="00F761BC"/>
    <w:rsid w:val="00F76897"/>
    <w:rsid w:val="00F76D0C"/>
    <w:rsid w:val="00F777B7"/>
    <w:rsid w:val="00F7781C"/>
    <w:rsid w:val="00F778D4"/>
    <w:rsid w:val="00F778EC"/>
    <w:rsid w:val="00F77C30"/>
    <w:rsid w:val="00F77D0C"/>
    <w:rsid w:val="00F77EC0"/>
    <w:rsid w:val="00F80608"/>
    <w:rsid w:val="00F80668"/>
    <w:rsid w:val="00F80912"/>
    <w:rsid w:val="00F80A05"/>
    <w:rsid w:val="00F80A40"/>
    <w:rsid w:val="00F80B2F"/>
    <w:rsid w:val="00F80CE4"/>
    <w:rsid w:val="00F8112A"/>
    <w:rsid w:val="00F812BE"/>
    <w:rsid w:val="00F81662"/>
    <w:rsid w:val="00F81699"/>
    <w:rsid w:val="00F8197E"/>
    <w:rsid w:val="00F81A63"/>
    <w:rsid w:val="00F81FD2"/>
    <w:rsid w:val="00F8206F"/>
    <w:rsid w:val="00F82235"/>
    <w:rsid w:val="00F82262"/>
    <w:rsid w:val="00F8294F"/>
    <w:rsid w:val="00F82A98"/>
    <w:rsid w:val="00F82C64"/>
    <w:rsid w:val="00F82D46"/>
    <w:rsid w:val="00F83002"/>
    <w:rsid w:val="00F830BA"/>
    <w:rsid w:val="00F830DC"/>
    <w:rsid w:val="00F831F7"/>
    <w:rsid w:val="00F832CB"/>
    <w:rsid w:val="00F832D0"/>
    <w:rsid w:val="00F83452"/>
    <w:rsid w:val="00F839A6"/>
    <w:rsid w:val="00F83DA6"/>
    <w:rsid w:val="00F84469"/>
    <w:rsid w:val="00F84C99"/>
    <w:rsid w:val="00F84CE9"/>
    <w:rsid w:val="00F850A7"/>
    <w:rsid w:val="00F858B0"/>
    <w:rsid w:val="00F85C8C"/>
    <w:rsid w:val="00F85D19"/>
    <w:rsid w:val="00F864EE"/>
    <w:rsid w:val="00F8663F"/>
    <w:rsid w:val="00F866E1"/>
    <w:rsid w:val="00F86A8B"/>
    <w:rsid w:val="00F86ADB"/>
    <w:rsid w:val="00F86E8B"/>
    <w:rsid w:val="00F86EA6"/>
    <w:rsid w:val="00F873A1"/>
    <w:rsid w:val="00F8756B"/>
    <w:rsid w:val="00F87791"/>
    <w:rsid w:val="00F87814"/>
    <w:rsid w:val="00F87C4F"/>
    <w:rsid w:val="00F87E0E"/>
    <w:rsid w:val="00F87F65"/>
    <w:rsid w:val="00F905C0"/>
    <w:rsid w:val="00F906C3"/>
    <w:rsid w:val="00F9088E"/>
    <w:rsid w:val="00F9089C"/>
    <w:rsid w:val="00F90B8C"/>
    <w:rsid w:val="00F90D88"/>
    <w:rsid w:val="00F90DEB"/>
    <w:rsid w:val="00F90E0D"/>
    <w:rsid w:val="00F90E9D"/>
    <w:rsid w:val="00F90ED7"/>
    <w:rsid w:val="00F9108C"/>
    <w:rsid w:val="00F917A6"/>
    <w:rsid w:val="00F91D80"/>
    <w:rsid w:val="00F91F02"/>
    <w:rsid w:val="00F91F54"/>
    <w:rsid w:val="00F92332"/>
    <w:rsid w:val="00F9245C"/>
    <w:rsid w:val="00F92594"/>
    <w:rsid w:val="00F92ABD"/>
    <w:rsid w:val="00F92B81"/>
    <w:rsid w:val="00F92CB3"/>
    <w:rsid w:val="00F92D83"/>
    <w:rsid w:val="00F92FEF"/>
    <w:rsid w:val="00F932E8"/>
    <w:rsid w:val="00F93A63"/>
    <w:rsid w:val="00F93C3E"/>
    <w:rsid w:val="00F93D2F"/>
    <w:rsid w:val="00F93E0C"/>
    <w:rsid w:val="00F93F2B"/>
    <w:rsid w:val="00F93FBA"/>
    <w:rsid w:val="00F942C5"/>
    <w:rsid w:val="00F943FC"/>
    <w:rsid w:val="00F94560"/>
    <w:rsid w:val="00F94DBE"/>
    <w:rsid w:val="00F94F34"/>
    <w:rsid w:val="00F95031"/>
    <w:rsid w:val="00F950C4"/>
    <w:rsid w:val="00F957D4"/>
    <w:rsid w:val="00F95CAD"/>
    <w:rsid w:val="00F95F1C"/>
    <w:rsid w:val="00F95F34"/>
    <w:rsid w:val="00F964CA"/>
    <w:rsid w:val="00F964FC"/>
    <w:rsid w:val="00F96690"/>
    <w:rsid w:val="00F96927"/>
    <w:rsid w:val="00F969C2"/>
    <w:rsid w:val="00F96FB1"/>
    <w:rsid w:val="00F977D9"/>
    <w:rsid w:val="00F97BA6"/>
    <w:rsid w:val="00F97CB4"/>
    <w:rsid w:val="00F97EC9"/>
    <w:rsid w:val="00F97F59"/>
    <w:rsid w:val="00FA0160"/>
    <w:rsid w:val="00FA0180"/>
    <w:rsid w:val="00FA0596"/>
    <w:rsid w:val="00FA0725"/>
    <w:rsid w:val="00FA07E2"/>
    <w:rsid w:val="00FA087F"/>
    <w:rsid w:val="00FA09A2"/>
    <w:rsid w:val="00FA0B78"/>
    <w:rsid w:val="00FA0BF1"/>
    <w:rsid w:val="00FA0E5A"/>
    <w:rsid w:val="00FA0F8A"/>
    <w:rsid w:val="00FA1515"/>
    <w:rsid w:val="00FA1609"/>
    <w:rsid w:val="00FA1949"/>
    <w:rsid w:val="00FA1A46"/>
    <w:rsid w:val="00FA1A50"/>
    <w:rsid w:val="00FA1D64"/>
    <w:rsid w:val="00FA1FE2"/>
    <w:rsid w:val="00FA264A"/>
    <w:rsid w:val="00FA273C"/>
    <w:rsid w:val="00FA27E0"/>
    <w:rsid w:val="00FA2882"/>
    <w:rsid w:val="00FA2A30"/>
    <w:rsid w:val="00FA2CC6"/>
    <w:rsid w:val="00FA2E50"/>
    <w:rsid w:val="00FA307F"/>
    <w:rsid w:val="00FA3196"/>
    <w:rsid w:val="00FA31C6"/>
    <w:rsid w:val="00FA3210"/>
    <w:rsid w:val="00FA32FE"/>
    <w:rsid w:val="00FA335C"/>
    <w:rsid w:val="00FA348D"/>
    <w:rsid w:val="00FA39FF"/>
    <w:rsid w:val="00FA3D41"/>
    <w:rsid w:val="00FA3E12"/>
    <w:rsid w:val="00FA3F8F"/>
    <w:rsid w:val="00FA40BC"/>
    <w:rsid w:val="00FA4295"/>
    <w:rsid w:val="00FA46F3"/>
    <w:rsid w:val="00FA49BA"/>
    <w:rsid w:val="00FA49C1"/>
    <w:rsid w:val="00FA4B45"/>
    <w:rsid w:val="00FA4D89"/>
    <w:rsid w:val="00FA5263"/>
    <w:rsid w:val="00FA5B26"/>
    <w:rsid w:val="00FA5B2A"/>
    <w:rsid w:val="00FA5B7D"/>
    <w:rsid w:val="00FA5D24"/>
    <w:rsid w:val="00FA5F45"/>
    <w:rsid w:val="00FA6216"/>
    <w:rsid w:val="00FA64CF"/>
    <w:rsid w:val="00FA6C9C"/>
    <w:rsid w:val="00FA7087"/>
    <w:rsid w:val="00FA7710"/>
    <w:rsid w:val="00FA7995"/>
    <w:rsid w:val="00FA7C6C"/>
    <w:rsid w:val="00FB04E4"/>
    <w:rsid w:val="00FB06F4"/>
    <w:rsid w:val="00FB0BE0"/>
    <w:rsid w:val="00FB0F6F"/>
    <w:rsid w:val="00FB1161"/>
    <w:rsid w:val="00FB14E6"/>
    <w:rsid w:val="00FB157B"/>
    <w:rsid w:val="00FB1C15"/>
    <w:rsid w:val="00FB1D49"/>
    <w:rsid w:val="00FB2346"/>
    <w:rsid w:val="00FB2419"/>
    <w:rsid w:val="00FB2722"/>
    <w:rsid w:val="00FB2730"/>
    <w:rsid w:val="00FB2B72"/>
    <w:rsid w:val="00FB2CA6"/>
    <w:rsid w:val="00FB2DBD"/>
    <w:rsid w:val="00FB2E26"/>
    <w:rsid w:val="00FB2F23"/>
    <w:rsid w:val="00FB2F5C"/>
    <w:rsid w:val="00FB2F63"/>
    <w:rsid w:val="00FB2FD2"/>
    <w:rsid w:val="00FB3004"/>
    <w:rsid w:val="00FB3126"/>
    <w:rsid w:val="00FB320A"/>
    <w:rsid w:val="00FB32EE"/>
    <w:rsid w:val="00FB3311"/>
    <w:rsid w:val="00FB37A4"/>
    <w:rsid w:val="00FB38B3"/>
    <w:rsid w:val="00FB3CB4"/>
    <w:rsid w:val="00FB3CFB"/>
    <w:rsid w:val="00FB3DCC"/>
    <w:rsid w:val="00FB3E0D"/>
    <w:rsid w:val="00FB40FB"/>
    <w:rsid w:val="00FB4622"/>
    <w:rsid w:val="00FB4A2B"/>
    <w:rsid w:val="00FB4A98"/>
    <w:rsid w:val="00FB4AB3"/>
    <w:rsid w:val="00FB4DDD"/>
    <w:rsid w:val="00FB5031"/>
    <w:rsid w:val="00FB5051"/>
    <w:rsid w:val="00FB52A2"/>
    <w:rsid w:val="00FB58CE"/>
    <w:rsid w:val="00FB58F9"/>
    <w:rsid w:val="00FB5DC1"/>
    <w:rsid w:val="00FB6556"/>
    <w:rsid w:val="00FB6665"/>
    <w:rsid w:val="00FB6678"/>
    <w:rsid w:val="00FB6A10"/>
    <w:rsid w:val="00FB6FB6"/>
    <w:rsid w:val="00FB7577"/>
    <w:rsid w:val="00FB78DB"/>
    <w:rsid w:val="00FB7B93"/>
    <w:rsid w:val="00FB7F8D"/>
    <w:rsid w:val="00FC0168"/>
    <w:rsid w:val="00FC02D9"/>
    <w:rsid w:val="00FC0342"/>
    <w:rsid w:val="00FC0572"/>
    <w:rsid w:val="00FC0845"/>
    <w:rsid w:val="00FC0866"/>
    <w:rsid w:val="00FC0C2D"/>
    <w:rsid w:val="00FC11EF"/>
    <w:rsid w:val="00FC1881"/>
    <w:rsid w:val="00FC1C7E"/>
    <w:rsid w:val="00FC1CEC"/>
    <w:rsid w:val="00FC1D4B"/>
    <w:rsid w:val="00FC20C0"/>
    <w:rsid w:val="00FC2189"/>
    <w:rsid w:val="00FC21C5"/>
    <w:rsid w:val="00FC2836"/>
    <w:rsid w:val="00FC2CE2"/>
    <w:rsid w:val="00FC314F"/>
    <w:rsid w:val="00FC31F8"/>
    <w:rsid w:val="00FC3654"/>
    <w:rsid w:val="00FC3688"/>
    <w:rsid w:val="00FC3745"/>
    <w:rsid w:val="00FC37C4"/>
    <w:rsid w:val="00FC3A30"/>
    <w:rsid w:val="00FC3B9D"/>
    <w:rsid w:val="00FC3C88"/>
    <w:rsid w:val="00FC3CBA"/>
    <w:rsid w:val="00FC49F0"/>
    <w:rsid w:val="00FC4B1B"/>
    <w:rsid w:val="00FC4D6F"/>
    <w:rsid w:val="00FC50CE"/>
    <w:rsid w:val="00FC60DB"/>
    <w:rsid w:val="00FC6466"/>
    <w:rsid w:val="00FC6C7B"/>
    <w:rsid w:val="00FC7838"/>
    <w:rsid w:val="00FC7850"/>
    <w:rsid w:val="00FC7AA6"/>
    <w:rsid w:val="00FC7C87"/>
    <w:rsid w:val="00FC7FE4"/>
    <w:rsid w:val="00FD0045"/>
    <w:rsid w:val="00FD0448"/>
    <w:rsid w:val="00FD047B"/>
    <w:rsid w:val="00FD04F3"/>
    <w:rsid w:val="00FD07E0"/>
    <w:rsid w:val="00FD083F"/>
    <w:rsid w:val="00FD0D4E"/>
    <w:rsid w:val="00FD11C9"/>
    <w:rsid w:val="00FD131C"/>
    <w:rsid w:val="00FD15B0"/>
    <w:rsid w:val="00FD1774"/>
    <w:rsid w:val="00FD1AA2"/>
    <w:rsid w:val="00FD1BB5"/>
    <w:rsid w:val="00FD1DC8"/>
    <w:rsid w:val="00FD1E85"/>
    <w:rsid w:val="00FD21B1"/>
    <w:rsid w:val="00FD22A7"/>
    <w:rsid w:val="00FD291E"/>
    <w:rsid w:val="00FD29A9"/>
    <w:rsid w:val="00FD2A88"/>
    <w:rsid w:val="00FD2AD5"/>
    <w:rsid w:val="00FD33BE"/>
    <w:rsid w:val="00FD3439"/>
    <w:rsid w:val="00FD36E7"/>
    <w:rsid w:val="00FD39D7"/>
    <w:rsid w:val="00FD3B5F"/>
    <w:rsid w:val="00FD3C96"/>
    <w:rsid w:val="00FD3D5A"/>
    <w:rsid w:val="00FD3E30"/>
    <w:rsid w:val="00FD43DA"/>
    <w:rsid w:val="00FD4772"/>
    <w:rsid w:val="00FD4B09"/>
    <w:rsid w:val="00FD4BB9"/>
    <w:rsid w:val="00FD5275"/>
    <w:rsid w:val="00FD58B2"/>
    <w:rsid w:val="00FD5992"/>
    <w:rsid w:val="00FD59F7"/>
    <w:rsid w:val="00FD5ADA"/>
    <w:rsid w:val="00FD62D4"/>
    <w:rsid w:val="00FD62E1"/>
    <w:rsid w:val="00FD6820"/>
    <w:rsid w:val="00FD68C1"/>
    <w:rsid w:val="00FD68E3"/>
    <w:rsid w:val="00FD6A07"/>
    <w:rsid w:val="00FD6A65"/>
    <w:rsid w:val="00FD6B6D"/>
    <w:rsid w:val="00FD6C3B"/>
    <w:rsid w:val="00FD704B"/>
    <w:rsid w:val="00FD70BA"/>
    <w:rsid w:val="00FD71B5"/>
    <w:rsid w:val="00FD737E"/>
    <w:rsid w:val="00FD75D7"/>
    <w:rsid w:val="00FD76A1"/>
    <w:rsid w:val="00FD76B3"/>
    <w:rsid w:val="00FD77CA"/>
    <w:rsid w:val="00FD7A18"/>
    <w:rsid w:val="00FD7A58"/>
    <w:rsid w:val="00FD7D97"/>
    <w:rsid w:val="00FD7F4F"/>
    <w:rsid w:val="00FE0536"/>
    <w:rsid w:val="00FE05DD"/>
    <w:rsid w:val="00FE0792"/>
    <w:rsid w:val="00FE09B6"/>
    <w:rsid w:val="00FE0E3D"/>
    <w:rsid w:val="00FE1076"/>
    <w:rsid w:val="00FE108E"/>
    <w:rsid w:val="00FE1234"/>
    <w:rsid w:val="00FE1572"/>
    <w:rsid w:val="00FE18B8"/>
    <w:rsid w:val="00FE1A3E"/>
    <w:rsid w:val="00FE1BCC"/>
    <w:rsid w:val="00FE1C14"/>
    <w:rsid w:val="00FE23FD"/>
    <w:rsid w:val="00FE2656"/>
    <w:rsid w:val="00FE2739"/>
    <w:rsid w:val="00FE289E"/>
    <w:rsid w:val="00FE2FEB"/>
    <w:rsid w:val="00FE3224"/>
    <w:rsid w:val="00FE334D"/>
    <w:rsid w:val="00FE34C6"/>
    <w:rsid w:val="00FE4422"/>
    <w:rsid w:val="00FE44BE"/>
    <w:rsid w:val="00FE4532"/>
    <w:rsid w:val="00FE477D"/>
    <w:rsid w:val="00FE4A9F"/>
    <w:rsid w:val="00FE4D96"/>
    <w:rsid w:val="00FE4E10"/>
    <w:rsid w:val="00FE4F23"/>
    <w:rsid w:val="00FE525D"/>
    <w:rsid w:val="00FE5463"/>
    <w:rsid w:val="00FE554F"/>
    <w:rsid w:val="00FE579A"/>
    <w:rsid w:val="00FE592A"/>
    <w:rsid w:val="00FE5C20"/>
    <w:rsid w:val="00FE609F"/>
    <w:rsid w:val="00FE6A20"/>
    <w:rsid w:val="00FE6D9E"/>
    <w:rsid w:val="00FE6DC6"/>
    <w:rsid w:val="00FE6F0E"/>
    <w:rsid w:val="00FE73ED"/>
    <w:rsid w:val="00FE7590"/>
    <w:rsid w:val="00FE7714"/>
    <w:rsid w:val="00FE795C"/>
    <w:rsid w:val="00FF0205"/>
    <w:rsid w:val="00FF02AB"/>
    <w:rsid w:val="00FF07A8"/>
    <w:rsid w:val="00FF09BA"/>
    <w:rsid w:val="00FF0B2B"/>
    <w:rsid w:val="00FF0B5E"/>
    <w:rsid w:val="00FF0D54"/>
    <w:rsid w:val="00FF1AF8"/>
    <w:rsid w:val="00FF1EE1"/>
    <w:rsid w:val="00FF227E"/>
    <w:rsid w:val="00FF22EA"/>
    <w:rsid w:val="00FF2616"/>
    <w:rsid w:val="00FF279B"/>
    <w:rsid w:val="00FF27A1"/>
    <w:rsid w:val="00FF28DD"/>
    <w:rsid w:val="00FF2F54"/>
    <w:rsid w:val="00FF313C"/>
    <w:rsid w:val="00FF3146"/>
    <w:rsid w:val="00FF3590"/>
    <w:rsid w:val="00FF39C7"/>
    <w:rsid w:val="00FF3B82"/>
    <w:rsid w:val="00FF40A7"/>
    <w:rsid w:val="00FF4AA2"/>
    <w:rsid w:val="00FF5030"/>
    <w:rsid w:val="00FF531D"/>
    <w:rsid w:val="00FF58C1"/>
    <w:rsid w:val="00FF5A5A"/>
    <w:rsid w:val="00FF5AB9"/>
    <w:rsid w:val="00FF5D88"/>
    <w:rsid w:val="00FF5E21"/>
    <w:rsid w:val="00FF5EEA"/>
    <w:rsid w:val="00FF612C"/>
    <w:rsid w:val="00FF6710"/>
    <w:rsid w:val="00FF67D7"/>
    <w:rsid w:val="00FF6932"/>
    <w:rsid w:val="00FF6A69"/>
    <w:rsid w:val="00FF6B55"/>
    <w:rsid w:val="00FF6EEF"/>
    <w:rsid w:val="00FF7188"/>
    <w:rsid w:val="00FF747E"/>
    <w:rsid w:val="00FF7E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D62576"/>
  <w15:docId w15:val="{83F4545F-E51F-4D87-A409-2C0EA1A8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85283E"/>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Ttulo">
    <w:name w:val="Title"/>
    <w:basedOn w:val="Normal"/>
    <w:next w:val="Subttulo"/>
    <w:link w:val="TtuloChar"/>
    <w:qFormat/>
    <w:rsid w:val="00A47533"/>
    <w:pPr>
      <w:suppressAutoHyphens/>
      <w:jc w:val="center"/>
    </w:pPr>
    <w:rPr>
      <w:rFonts w:ascii="Bookman Old Style" w:hAnsi="Bookman Old Style"/>
      <w:szCs w:val="20"/>
      <w:lang w:eastAsia="ar-SA"/>
    </w:rPr>
  </w:style>
  <w:style w:type="character" w:customStyle="1" w:styleId="TtuloChar">
    <w:name w:val="Título Char"/>
    <w:basedOn w:val="Fontepargpadro"/>
    <w:link w:val="Ttulo"/>
    <w:rsid w:val="00A47533"/>
    <w:rPr>
      <w:rFonts w:ascii="Bookman Old Style" w:hAnsi="Bookman Old Style"/>
      <w:sz w:val="24"/>
      <w:lang w:eastAsia="ar-SA"/>
    </w:rPr>
  </w:style>
  <w:style w:type="paragraph" w:styleId="Subttulo">
    <w:name w:val="Subtitle"/>
    <w:basedOn w:val="Normal"/>
    <w:next w:val="Corpodetexto"/>
    <w:link w:val="SubttuloChar"/>
    <w:qFormat/>
    <w:rsid w:val="00A47533"/>
    <w:pPr>
      <w:suppressAutoHyphens/>
      <w:jc w:val="center"/>
    </w:pPr>
    <w:rPr>
      <w:rFonts w:ascii="Bookman Old Style" w:hAnsi="Bookman Old Style"/>
      <w:b/>
      <w:szCs w:val="20"/>
      <w:u w:val="single"/>
      <w:lang w:eastAsia="ar-SA"/>
    </w:rPr>
  </w:style>
  <w:style w:type="character" w:customStyle="1" w:styleId="SubttuloChar">
    <w:name w:val="Subtítulo Char"/>
    <w:basedOn w:val="Fontepargpadro"/>
    <w:link w:val="Subttulo"/>
    <w:rsid w:val="00A47533"/>
    <w:rPr>
      <w:rFonts w:ascii="Bookman Old Style" w:hAnsi="Bookman Old Style"/>
      <w:b/>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1610">
      <w:bodyDiv w:val="1"/>
      <w:marLeft w:val="0"/>
      <w:marRight w:val="0"/>
      <w:marTop w:val="0"/>
      <w:marBottom w:val="0"/>
      <w:divBdr>
        <w:top w:val="none" w:sz="0" w:space="0" w:color="auto"/>
        <w:left w:val="none" w:sz="0" w:space="0" w:color="auto"/>
        <w:bottom w:val="none" w:sz="0" w:space="0" w:color="auto"/>
        <w:right w:val="none" w:sz="0" w:space="0" w:color="auto"/>
      </w:divBdr>
    </w:div>
    <w:div w:id="149175668">
      <w:bodyDiv w:val="1"/>
      <w:marLeft w:val="0"/>
      <w:marRight w:val="0"/>
      <w:marTop w:val="0"/>
      <w:marBottom w:val="0"/>
      <w:divBdr>
        <w:top w:val="none" w:sz="0" w:space="0" w:color="auto"/>
        <w:left w:val="none" w:sz="0" w:space="0" w:color="auto"/>
        <w:bottom w:val="none" w:sz="0" w:space="0" w:color="auto"/>
        <w:right w:val="none" w:sz="0" w:space="0" w:color="auto"/>
      </w:divBdr>
    </w:div>
    <w:div w:id="233928247">
      <w:bodyDiv w:val="1"/>
      <w:marLeft w:val="0"/>
      <w:marRight w:val="0"/>
      <w:marTop w:val="0"/>
      <w:marBottom w:val="0"/>
      <w:divBdr>
        <w:top w:val="none" w:sz="0" w:space="0" w:color="auto"/>
        <w:left w:val="none" w:sz="0" w:space="0" w:color="auto"/>
        <w:bottom w:val="none" w:sz="0" w:space="0" w:color="auto"/>
        <w:right w:val="none" w:sz="0" w:space="0" w:color="auto"/>
      </w:divBdr>
    </w:div>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281881567">
      <w:bodyDiv w:val="1"/>
      <w:marLeft w:val="0"/>
      <w:marRight w:val="0"/>
      <w:marTop w:val="0"/>
      <w:marBottom w:val="0"/>
      <w:divBdr>
        <w:top w:val="none" w:sz="0" w:space="0" w:color="auto"/>
        <w:left w:val="none" w:sz="0" w:space="0" w:color="auto"/>
        <w:bottom w:val="none" w:sz="0" w:space="0" w:color="auto"/>
        <w:right w:val="none" w:sz="0" w:space="0" w:color="auto"/>
      </w:divBdr>
    </w:div>
    <w:div w:id="640501407">
      <w:bodyDiv w:val="1"/>
      <w:marLeft w:val="0"/>
      <w:marRight w:val="0"/>
      <w:marTop w:val="0"/>
      <w:marBottom w:val="0"/>
      <w:divBdr>
        <w:top w:val="none" w:sz="0" w:space="0" w:color="auto"/>
        <w:left w:val="none" w:sz="0" w:space="0" w:color="auto"/>
        <w:bottom w:val="none" w:sz="0" w:space="0" w:color="auto"/>
        <w:right w:val="none" w:sz="0" w:space="0" w:color="auto"/>
      </w:divBdr>
    </w:div>
    <w:div w:id="652568024">
      <w:bodyDiv w:val="1"/>
      <w:marLeft w:val="0"/>
      <w:marRight w:val="0"/>
      <w:marTop w:val="0"/>
      <w:marBottom w:val="0"/>
      <w:divBdr>
        <w:top w:val="none" w:sz="0" w:space="0" w:color="auto"/>
        <w:left w:val="none" w:sz="0" w:space="0" w:color="auto"/>
        <w:bottom w:val="none" w:sz="0" w:space="0" w:color="auto"/>
        <w:right w:val="none" w:sz="0" w:space="0" w:color="auto"/>
      </w:divBdr>
    </w:div>
    <w:div w:id="740828207">
      <w:bodyDiv w:val="1"/>
      <w:marLeft w:val="0"/>
      <w:marRight w:val="0"/>
      <w:marTop w:val="0"/>
      <w:marBottom w:val="0"/>
      <w:divBdr>
        <w:top w:val="none" w:sz="0" w:space="0" w:color="auto"/>
        <w:left w:val="none" w:sz="0" w:space="0" w:color="auto"/>
        <w:bottom w:val="none" w:sz="0" w:space="0" w:color="auto"/>
        <w:right w:val="none" w:sz="0" w:space="0" w:color="auto"/>
      </w:divBdr>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 w:id="1337147996">
      <w:bodyDiv w:val="1"/>
      <w:marLeft w:val="0"/>
      <w:marRight w:val="0"/>
      <w:marTop w:val="0"/>
      <w:marBottom w:val="0"/>
      <w:divBdr>
        <w:top w:val="none" w:sz="0" w:space="0" w:color="auto"/>
        <w:left w:val="none" w:sz="0" w:space="0" w:color="auto"/>
        <w:bottom w:val="none" w:sz="0" w:space="0" w:color="auto"/>
        <w:right w:val="none" w:sz="0" w:space="0" w:color="auto"/>
      </w:divBdr>
    </w:div>
    <w:div w:id="1498810604">
      <w:bodyDiv w:val="1"/>
      <w:marLeft w:val="0"/>
      <w:marRight w:val="0"/>
      <w:marTop w:val="0"/>
      <w:marBottom w:val="0"/>
      <w:divBdr>
        <w:top w:val="none" w:sz="0" w:space="0" w:color="auto"/>
        <w:left w:val="none" w:sz="0" w:space="0" w:color="auto"/>
        <w:bottom w:val="none" w:sz="0" w:space="0" w:color="auto"/>
        <w:right w:val="none" w:sz="0" w:space="0" w:color="auto"/>
      </w:divBdr>
    </w:div>
    <w:div w:id="1541939357">
      <w:bodyDiv w:val="1"/>
      <w:marLeft w:val="0"/>
      <w:marRight w:val="0"/>
      <w:marTop w:val="0"/>
      <w:marBottom w:val="0"/>
      <w:divBdr>
        <w:top w:val="none" w:sz="0" w:space="0" w:color="auto"/>
        <w:left w:val="none" w:sz="0" w:space="0" w:color="auto"/>
        <w:bottom w:val="none" w:sz="0" w:space="0" w:color="auto"/>
        <w:right w:val="none" w:sz="0" w:space="0" w:color="auto"/>
      </w:divBdr>
    </w:div>
    <w:div w:id="1677223383">
      <w:bodyDiv w:val="1"/>
      <w:marLeft w:val="0"/>
      <w:marRight w:val="0"/>
      <w:marTop w:val="0"/>
      <w:marBottom w:val="0"/>
      <w:divBdr>
        <w:top w:val="none" w:sz="0" w:space="0" w:color="auto"/>
        <w:left w:val="none" w:sz="0" w:space="0" w:color="auto"/>
        <w:bottom w:val="none" w:sz="0" w:space="0" w:color="auto"/>
        <w:right w:val="none" w:sz="0" w:space="0" w:color="auto"/>
      </w:divBdr>
    </w:div>
    <w:div w:id="1840078652">
      <w:bodyDiv w:val="1"/>
      <w:marLeft w:val="0"/>
      <w:marRight w:val="0"/>
      <w:marTop w:val="0"/>
      <w:marBottom w:val="0"/>
      <w:divBdr>
        <w:top w:val="none" w:sz="0" w:space="0" w:color="auto"/>
        <w:left w:val="none" w:sz="0" w:space="0" w:color="auto"/>
        <w:bottom w:val="none" w:sz="0" w:space="0" w:color="auto"/>
        <w:right w:val="none" w:sz="0" w:space="0" w:color="auto"/>
      </w:divBdr>
    </w:div>
    <w:div w:id="1952862465">
      <w:bodyDiv w:val="1"/>
      <w:marLeft w:val="0"/>
      <w:marRight w:val="0"/>
      <w:marTop w:val="0"/>
      <w:marBottom w:val="0"/>
      <w:divBdr>
        <w:top w:val="none" w:sz="0" w:space="0" w:color="auto"/>
        <w:left w:val="none" w:sz="0" w:space="0" w:color="auto"/>
        <w:bottom w:val="none" w:sz="0" w:space="0" w:color="auto"/>
        <w:right w:val="none" w:sz="0" w:space="0" w:color="auto"/>
      </w:divBdr>
    </w:div>
    <w:div w:id="1998340821">
      <w:bodyDiv w:val="1"/>
      <w:marLeft w:val="0"/>
      <w:marRight w:val="0"/>
      <w:marTop w:val="0"/>
      <w:marBottom w:val="0"/>
      <w:divBdr>
        <w:top w:val="none" w:sz="0" w:space="0" w:color="auto"/>
        <w:left w:val="none" w:sz="0" w:space="0" w:color="auto"/>
        <w:bottom w:val="none" w:sz="0" w:space="0" w:color="auto"/>
        <w:right w:val="none" w:sz="0" w:space="0" w:color="auto"/>
      </w:divBdr>
    </w:div>
    <w:div w:id="2069724093">
      <w:bodyDiv w:val="1"/>
      <w:marLeft w:val="0"/>
      <w:marRight w:val="0"/>
      <w:marTop w:val="0"/>
      <w:marBottom w:val="0"/>
      <w:divBdr>
        <w:top w:val="none" w:sz="0" w:space="0" w:color="auto"/>
        <w:left w:val="none" w:sz="0" w:space="0" w:color="auto"/>
        <w:bottom w:val="none" w:sz="0" w:space="0" w:color="auto"/>
        <w:right w:val="none" w:sz="0" w:space="0" w:color="auto"/>
      </w:divBdr>
    </w:div>
    <w:div w:id="211066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amaratatui.sp.gov.br" TargetMode="External"/><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7BDC1-4C0D-4910-B56E-BA9D0740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solicitação de veiculo papel timbrado</Template>
  <TotalTime>347</TotalTime>
  <Pages>8</Pages>
  <Words>3226</Words>
  <Characters>17424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20609</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aguinaldo.telles</cp:lastModifiedBy>
  <cp:revision>37</cp:revision>
  <cp:lastPrinted>2017-03-13T19:23:00Z</cp:lastPrinted>
  <dcterms:created xsi:type="dcterms:W3CDTF">2017-03-13T13:16:00Z</dcterms:created>
  <dcterms:modified xsi:type="dcterms:W3CDTF">2017-03-15T11:35:00Z</dcterms:modified>
</cp:coreProperties>
</file>