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57987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2559" w:rsidRDefault="00F24C57" w:rsidP="0025798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="0061456E"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="0061456E" w:rsidRPr="00F24C57">
        <w:rPr>
          <w:rFonts w:ascii="Bookman Old Style" w:hAnsi="Bookman Old Style"/>
          <w:iCs/>
          <w:sz w:val="22"/>
          <w:szCs w:val="22"/>
        </w:rPr>
        <w:t xml:space="preserve">, desta </w:t>
      </w:r>
      <w:r w:rsidR="0061456E"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="0061456E"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="0061456E"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="0061456E"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="0061456E"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ao </w:t>
      </w:r>
      <w:r w:rsidR="00257987">
        <w:rPr>
          <w:rFonts w:ascii="Bookman Old Style" w:hAnsi="Bookman Old Style"/>
          <w:bCs/>
          <w:iCs/>
          <w:sz w:val="22"/>
          <w:szCs w:val="22"/>
        </w:rPr>
        <w:t xml:space="preserve">senhor </w:t>
      </w:r>
      <w:r w:rsidR="00257987" w:rsidRPr="00257987"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ALESSANDRO FERREIRA </w:t>
      </w:r>
      <w:r w:rsidR="000957B5">
        <w:rPr>
          <w:rFonts w:ascii="Bookman Old Style" w:hAnsi="Bookman Old Style"/>
          <w:b/>
          <w:bCs/>
          <w:iCs/>
          <w:sz w:val="22"/>
          <w:szCs w:val="22"/>
          <w:u w:val="single"/>
        </w:rPr>
        <w:t>ELETRICISTA</w:t>
      </w:r>
      <w:r w:rsidR="00257987" w:rsidRPr="00257987"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 DA ELEKTRO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257987">
        <w:rPr>
          <w:rFonts w:ascii="Bookman Old Style" w:hAnsi="Bookman Old Style"/>
          <w:bCs/>
          <w:iCs/>
          <w:sz w:val="22"/>
          <w:szCs w:val="22"/>
        </w:rPr>
        <w:t xml:space="preserve">por ter indicado a </w:t>
      </w:r>
      <w:r w:rsidR="00257987" w:rsidRPr="00257987">
        <w:rPr>
          <w:rFonts w:ascii="Bookman Old Style" w:hAnsi="Bookman Old Style"/>
          <w:b/>
          <w:bCs/>
          <w:iCs/>
          <w:sz w:val="22"/>
          <w:szCs w:val="22"/>
          <w:u w:val="single"/>
        </w:rPr>
        <w:t>EMPRESA ELEKTRO</w:t>
      </w:r>
      <w:r w:rsidR="00257987">
        <w:rPr>
          <w:rFonts w:ascii="Bookman Old Style" w:hAnsi="Bookman Old Style"/>
          <w:bCs/>
          <w:iCs/>
          <w:sz w:val="22"/>
          <w:szCs w:val="22"/>
        </w:rPr>
        <w:t xml:space="preserve">, para estar fazendo a reforma e manutenção da </w:t>
      </w:r>
      <w:r w:rsidR="00257987" w:rsidRPr="00257987">
        <w:rPr>
          <w:rFonts w:ascii="Bookman Old Style" w:hAnsi="Bookman Old Style"/>
          <w:b/>
          <w:bCs/>
          <w:iCs/>
          <w:sz w:val="22"/>
          <w:szCs w:val="22"/>
          <w:u w:val="single"/>
        </w:rPr>
        <w:t>ESCOLA MAGALY AZAMBUJA DE TOLEDO</w:t>
      </w:r>
      <w:r w:rsidR="00257987">
        <w:rPr>
          <w:rFonts w:ascii="Bookman Old Style" w:hAnsi="Bookman Old Style"/>
          <w:b/>
          <w:bCs/>
          <w:iCs/>
          <w:sz w:val="22"/>
          <w:szCs w:val="22"/>
          <w:u w:val="single"/>
        </w:rPr>
        <w:t>.</w:t>
      </w:r>
    </w:p>
    <w:p w:rsidR="00257987" w:rsidRDefault="00257987" w:rsidP="0025798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</w:p>
    <w:p w:rsidR="00257987" w:rsidRPr="00257987" w:rsidRDefault="00257987" w:rsidP="0025798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Pr="00961F68" w:rsidRDefault="00F24C57" w:rsidP="00961F68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pela </w:t>
      </w:r>
      <w:r w:rsidR="00961F68">
        <w:rPr>
          <w:rFonts w:ascii="Bookman Old Style" w:hAnsi="Bookman Old Style"/>
          <w:iCs/>
          <w:sz w:val="22"/>
          <w:szCs w:val="22"/>
        </w:rPr>
        <w:t>indicação de reforma e manutenção da Escola Magaly Azambuja de Toledo. Aonde a empresa Elektro, faz anualmente trabalhos sociais, e o Eletricista da Eletro ALESSANDRO FERREIRA, morador do bairro Conjunto Habitacional Osvaldo Del Fiol (CDHU Santa Rita) indicou a reforma na escola da nossa comunidade.</w:t>
      </w:r>
      <w:r w:rsidR="00961F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61F68">
        <w:rPr>
          <w:rFonts w:ascii="Bookman Old Style" w:hAnsi="Bookman Old Style"/>
          <w:b/>
          <w:sz w:val="22"/>
          <w:szCs w:val="22"/>
        </w:rPr>
        <w:t>17 de abril</w:t>
      </w:r>
      <w:r w:rsidR="000957B5">
        <w:rPr>
          <w:rFonts w:ascii="Bookman Old Style" w:hAnsi="Bookman Old Style"/>
          <w:b/>
          <w:sz w:val="22"/>
          <w:szCs w:val="22"/>
        </w:rPr>
        <w:t xml:space="preserve">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5798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D404EB" w:rsidRPr="00F24C57" w:rsidRDefault="000957B5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(Severino Guilherme da Silva)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3F" w:rsidRDefault="0037163F">
      <w:r>
        <w:separator/>
      </w:r>
    </w:p>
  </w:endnote>
  <w:endnote w:type="continuationSeparator" w:id="1">
    <w:p w:rsidR="0037163F" w:rsidRDefault="0037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3F" w:rsidRDefault="0037163F">
      <w:r>
        <w:separator/>
      </w:r>
    </w:p>
  </w:footnote>
  <w:footnote w:type="continuationSeparator" w:id="1">
    <w:p w:rsidR="0037163F" w:rsidRDefault="00371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311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57B5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57987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163F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1F68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311B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leticia.santana</cp:lastModifiedBy>
  <cp:revision>3</cp:revision>
  <cp:lastPrinted>2016-05-09T13:58:00Z</cp:lastPrinted>
  <dcterms:created xsi:type="dcterms:W3CDTF">2017-01-23T13:14:00Z</dcterms:created>
  <dcterms:modified xsi:type="dcterms:W3CDTF">2017-04-17T14:06:00Z</dcterms:modified>
</cp:coreProperties>
</file>