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61456E"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="0061456E"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Default="0061456E" w:rsidP="001D6924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AD3615" w:rsidRPr="00F24C57">
        <w:rPr>
          <w:rFonts w:ascii="Bookman Old Style" w:hAnsi="Bookman Old Style"/>
          <w:bCs/>
          <w:iCs/>
          <w:sz w:val="22"/>
          <w:szCs w:val="22"/>
        </w:rPr>
        <w:t>ao</w:t>
      </w:r>
      <w:r w:rsidR="001D6924">
        <w:rPr>
          <w:rFonts w:ascii="Bookman Old Style" w:hAnsi="Bookman Old Style"/>
          <w:bCs/>
          <w:iCs/>
          <w:sz w:val="22"/>
          <w:szCs w:val="22"/>
        </w:rPr>
        <w:t>s</w:t>
      </w:r>
      <w:r w:rsidR="00230702"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1D6924">
        <w:rPr>
          <w:rFonts w:ascii="Bookman Old Style" w:hAnsi="Bookman Old Style"/>
          <w:bCs/>
          <w:iCs/>
          <w:sz w:val="22"/>
          <w:szCs w:val="22"/>
        </w:rPr>
        <w:t>Funcionários do Ambulatório de Feridas e Curativos,na pessoa do Enfermeiro Maurício Couto em razão do excelente e notável trabalho de destaque realizado em nossa cidade.</w:t>
      </w: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F24C57" w:rsidRDefault="001D6924" w:rsidP="001D6924">
      <w:pPr>
        <w:ind w:left="1134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JUSTIFICATIVA</w:t>
      </w:r>
    </w:p>
    <w:p w:rsidR="001D6924" w:rsidRDefault="001D6924" w:rsidP="001D6924">
      <w:pPr>
        <w:ind w:left="1134"/>
        <w:jc w:val="center"/>
        <w:rPr>
          <w:rFonts w:ascii="Bookman Old Style" w:hAnsi="Bookman Old Style" w:cs="Arial"/>
          <w:sz w:val="22"/>
          <w:szCs w:val="22"/>
        </w:rPr>
      </w:pPr>
    </w:p>
    <w:p w:rsidR="001D6924" w:rsidRDefault="001D6924" w:rsidP="001D6924">
      <w:pPr>
        <w:ind w:left="113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Justifica-se esta homenagem em razão do excelente e notável trabalho de destaque realizado por esta nobre equipe em nossa cidade. Serviço este essencial e muitas vezes não elogiado.</w:t>
      </w:r>
    </w:p>
    <w:p w:rsidR="001D6924" w:rsidRDefault="001D6924" w:rsidP="001D6924">
      <w:pPr>
        <w:ind w:left="113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Todos os funcionários desde a </w:t>
      </w:r>
      <w:r w:rsidR="00AF3194">
        <w:rPr>
          <w:rFonts w:ascii="Bookman Old Style" w:hAnsi="Bookman Old Style" w:cs="Arial"/>
          <w:sz w:val="22"/>
          <w:szCs w:val="22"/>
        </w:rPr>
        <w:t xml:space="preserve">recepção, </w:t>
      </w:r>
      <w:r>
        <w:rPr>
          <w:rFonts w:ascii="Bookman Old Style" w:hAnsi="Bookman Old Style" w:cs="Arial"/>
          <w:sz w:val="22"/>
          <w:szCs w:val="22"/>
        </w:rPr>
        <w:t xml:space="preserve">auxiliares de </w:t>
      </w:r>
      <w:r w:rsidR="00AF3194">
        <w:rPr>
          <w:rFonts w:ascii="Bookman Old Style" w:hAnsi="Bookman Old Style" w:cs="Arial"/>
          <w:sz w:val="22"/>
          <w:szCs w:val="22"/>
        </w:rPr>
        <w:t xml:space="preserve">enfermagem, </w:t>
      </w:r>
      <w:r>
        <w:rPr>
          <w:rFonts w:ascii="Bookman Old Style" w:hAnsi="Bookman Old Style" w:cs="Arial"/>
          <w:sz w:val="22"/>
          <w:szCs w:val="22"/>
        </w:rPr>
        <w:t xml:space="preserve">técnicos de </w:t>
      </w:r>
      <w:r w:rsidR="00AF3194">
        <w:rPr>
          <w:rFonts w:ascii="Bookman Old Style" w:hAnsi="Bookman Old Style" w:cs="Arial"/>
          <w:sz w:val="22"/>
          <w:szCs w:val="22"/>
        </w:rPr>
        <w:t xml:space="preserve">enfermagem, </w:t>
      </w:r>
      <w:r>
        <w:rPr>
          <w:rFonts w:ascii="Bookman Old Style" w:hAnsi="Bookman Old Style" w:cs="Arial"/>
          <w:sz w:val="22"/>
          <w:szCs w:val="22"/>
        </w:rPr>
        <w:t>e limpeza executam com primor suas funções com amor e dedicação a todos os pacientes que procuram por atendimento de curativos de feridas e queimaduras.</w:t>
      </w:r>
    </w:p>
    <w:p w:rsidR="001D6924" w:rsidRDefault="001D6924" w:rsidP="001D6924">
      <w:pPr>
        <w:ind w:left="113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Diante disso não poderíamos deixar</w:t>
      </w:r>
      <w:r w:rsidR="00AF3194">
        <w:rPr>
          <w:rFonts w:ascii="Bookman Old Style" w:hAnsi="Bookman Old Style" w:cs="Arial"/>
          <w:sz w:val="22"/>
          <w:szCs w:val="22"/>
        </w:rPr>
        <w:t xml:space="preserve"> de render nossas homenagens.</w:t>
      </w: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Pr="00F24C57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F24C57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F24C57">
        <w:rPr>
          <w:rFonts w:ascii="Bookman Old Style" w:hAnsi="Bookman Old Style"/>
          <w:b/>
          <w:sz w:val="22"/>
          <w:szCs w:val="22"/>
        </w:rPr>
        <w:t xml:space="preserve"> Filho”, </w:t>
      </w:r>
      <w:r w:rsidR="00FA65B3">
        <w:rPr>
          <w:rFonts w:ascii="Bookman Old Style" w:hAnsi="Bookman Old Style"/>
          <w:b/>
          <w:sz w:val="22"/>
          <w:szCs w:val="22"/>
        </w:rPr>
        <w:t>20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 de </w:t>
      </w:r>
      <w:r w:rsidR="00230702">
        <w:rPr>
          <w:rFonts w:ascii="Bookman Old Style" w:hAnsi="Bookman Old Style"/>
          <w:b/>
          <w:sz w:val="22"/>
          <w:szCs w:val="22"/>
        </w:rPr>
        <w:t>abril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Pr="00F24C57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F24C57" w:rsidRDefault="00AF319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50" w:rsidRDefault="00BD0A50">
      <w:r>
        <w:separator/>
      </w:r>
    </w:p>
  </w:endnote>
  <w:endnote w:type="continuationSeparator" w:id="0">
    <w:p w:rsidR="00BD0A50" w:rsidRDefault="00BD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50" w:rsidRDefault="00BD0A50">
      <w:r>
        <w:separator/>
      </w:r>
    </w:p>
  </w:footnote>
  <w:footnote w:type="continuationSeparator" w:id="0">
    <w:p w:rsidR="00BD0A50" w:rsidRDefault="00BD0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12E7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D692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2E7C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3194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AEB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0A50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6308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B3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1F235-0E21-410C-A003-CA440B23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29</TotalTime>
  <Pages>1</Pages>
  <Words>150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3</cp:revision>
  <cp:lastPrinted>2017-04-18T20:21:00Z</cp:lastPrinted>
  <dcterms:created xsi:type="dcterms:W3CDTF">2017-04-18T18:25:00Z</dcterms:created>
  <dcterms:modified xsi:type="dcterms:W3CDTF">2017-04-18T20:21:00Z</dcterms:modified>
</cp:coreProperties>
</file>